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E70A" w14:textId="24D5BFCD" w:rsidR="00563CDB" w:rsidRDefault="006D4A31" w:rsidP="00C04ABA">
      <w:pPr>
        <w:pStyle w:val="Title"/>
      </w:pPr>
      <w:bookmarkStart w:id="0" w:name="_Toc488850727"/>
      <w:r>
        <w:t>Cosmetology</w:t>
      </w:r>
    </w:p>
    <w:p w14:paraId="19BB39DD" w14:textId="19054825" w:rsidR="00C04ABA" w:rsidRDefault="00C04ABA" w:rsidP="00C04ABA">
      <w:pPr>
        <w:pStyle w:val="Title"/>
      </w:pPr>
      <w:r>
        <w:t>Evaluation Form</w:t>
      </w:r>
    </w:p>
    <w:p w14:paraId="3EA7A51B" w14:textId="52F52D3A" w:rsidR="00C04ABA" w:rsidRPr="00032F5D" w:rsidRDefault="00C04ABA" w:rsidP="00C04ABA">
      <w:pPr>
        <w:pStyle w:val="Subtitle"/>
      </w:pPr>
      <w:r>
        <w:t>202</w:t>
      </w:r>
      <w:r w:rsidR="55919D0B">
        <w:t>6</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Explain any discrepancies between your findings and the provided information.</w:t>
      </w:r>
    </w:p>
    <w:p w14:paraId="001111E1" w14:textId="7F5C5F95" w:rsidR="00494FD9" w:rsidRPr="00E71743" w:rsidRDefault="00C04ABA" w:rsidP="00E71743">
      <w:pPr>
        <w:pStyle w:val="ListParagraph"/>
        <w:numPr>
          <w:ilvl w:val="0"/>
          <w:numId w:val="6"/>
        </w:numPr>
        <w:sectPr w:rsidR="00494FD9" w:rsidRPr="00E71743" w:rsidSect="00C46A03">
          <w:footerReference w:type="default" r:id="rId11"/>
          <w:headerReference w:type="first" r:id="rId12"/>
          <w:footerReference w:type="first" r:id="rId13"/>
          <w:pgSz w:w="12240" w:h="15840" w:code="1"/>
          <w:pgMar w:top="1440" w:right="1440" w:bottom="1440" w:left="1440" w:header="432" w:footer="432" w:gutter="0"/>
          <w:cols w:space="720"/>
          <w:titlePg/>
          <w:docGrid w:linePitch="360"/>
        </w:sectPr>
      </w:pPr>
      <w:r>
        <w:t>Findings, explanations, and comments should directly reflect the rubric.</w:t>
      </w:r>
      <w:bookmarkStart w:id="1" w:name="_Toc485030149"/>
      <w:bookmarkStart w:id="2" w:name="_Toc485030150"/>
      <w:bookmarkStart w:id="3" w:name="_Toc485030151"/>
      <w:bookmarkEnd w:id="1"/>
      <w:bookmarkEnd w:id="2"/>
      <w:bookmarkEnd w:id="3"/>
    </w:p>
    <w:p w14:paraId="12AF04F3" w14:textId="54CB22C2"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14:paraId="5F5DA72E" w14:textId="5B8F41F1" w:rsidR="00C04ABA" w:rsidRDefault="00C04ABA" w:rsidP="00C04ABA">
      <w:pPr>
        <w:pStyle w:val="BodyText"/>
      </w:pPr>
      <w:r>
        <w:t xml:space="preserve">To evaluate each course’s materials for alignment </w:t>
      </w:r>
      <w:r w:rsidR="009D45F7">
        <w:t xml:space="preserve">to </w:t>
      </w:r>
      <w:hyperlink r:id="rId14" w:history="1">
        <w:r w:rsidR="00DC3BE6" w:rsidRPr="00DC3BE6">
          <w:rPr>
            <w:rStyle w:val="Hyperlink"/>
          </w:rPr>
          <w:t>Idaho Cosmetology 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rsidP="00FC3331">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rsidP="00FC3331">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rsidP="00FC3331">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rsidP="00FC3331">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rsidP="00FC3331">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55F83951" w:rsidR="00C04ABA" w:rsidRPr="007734CE" w:rsidRDefault="00C04ABA" w:rsidP="00775B05">
            <w:pPr>
              <w:spacing w:after="60"/>
              <w:jc w:val="center"/>
              <w:rPr>
                <w:rFonts w:eastAsia="Arial" w:cs="Times New Roman"/>
                <w:color w:val="auto"/>
                <w:szCs w:val="24"/>
              </w:rPr>
            </w:pPr>
            <w:r w:rsidRPr="007734CE">
              <w:rPr>
                <w:rFonts w:eastAsia="Arial" w:cs="Times New Roman"/>
                <w:color w:val="auto"/>
                <w:szCs w:val="24"/>
              </w:rPr>
              <w:t xml:space="preserve">Standard for </w:t>
            </w:r>
            <w:r w:rsidR="006D4A31">
              <w:rPr>
                <w:rFonts w:eastAsia="Arial" w:cs="Times New Roman"/>
                <w:color w:val="auto"/>
                <w:szCs w:val="24"/>
              </w:rPr>
              <w:t>Cosmetology</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5812088"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w:t>
            </w:r>
            <w:r w:rsidR="00A94302" w:rsidRPr="007734CE">
              <w:rPr>
                <w:rFonts w:eastAsia="Arial" w:cs="Times New Roman"/>
                <w:color w:val="auto"/>
                <w:szCs w:val="24"/>
              </w:rPr>
              <w:t>for</w:t>
            </w:r>
            <w:r w:rsidR="00A94302">
              <w:rPr>
                <w:rFonts w:eastAsia="Arial" w:cs="Times New Roman"/>
                <w:color w:val="auto"/>
                <w:szCs w:val="24"/>
              </w:rPr>
              <w:t xml:space="preserve"> </w:t>
            </w:r>
            <w:r w:rsidR="006D4A31">
              <w:rPr>
                <w:rFonts w:eastAsia="Arial" w:cs="Times New Roman"/>
                <w:color w:val="auto"/>
                <w:szCs w:val="24"/>
              </w:rPr>
              <w:t>Cosmetology</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5F370BAA"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6D4A31">
              <w:rPr>
                <w:rFonts w:eastAsia="Arial" w:cs="Times New Roman"/>
                <w:color w:val="auto"/>
                <w:szCs w:val="24"/>
              </w:rPr>
              <w:t>Cosmetology</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3DEAABCB" w14:textId="45AF671D" w:rsidR="005332E1" w:rsidRDefault="00602D8C" w:rsidP="005332E1">
      <w:pPr>
        <w:pStyle w:val="Heading1"/>
      </w:pPr>
      <w:r w:rsidRPr="00BD78A6">
        <w:t>overarching standard</w:t>
      </w:r>
      <w:r w:rsidR="00BD78A6">
        <w:t xml:space="preserve">: </w:t>
      </w:r>
      <w:r w:rsidR="006D4A31">
        <w:t>Cosmetology</w:t>
      </w:r>
      <w:r w:rsidR="00B12763">
        <w:t xml:space="preserve"> </w:t>
      </w:r>
      <w:r w:rsidR="00BD78A6">
        <w:t xml:space="preserve">- </w:t>
      </w:r>
      <w:r w:rsidR="00BD78A6" w:rsidRPr="00BD78A6">
        <w:t>CONTENT STANDARD 1.0: PROFESSIONAL ORGANIZATIONS AND LEADERSHI</w:t>
      </w:r>
      <w:r w:rsidR="00BD78A6">
        <w:t>P</w:t>
      </w:r>
    </w:p>
    <w:p w14:paraId="31F422C8" w14:textId="3498056D" w:rsidR="00A66E42" w:rsidRDefault="00BD78A6" w:rsidP="00BD78A6">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5C7E738E" w:rsidR="00C04ABA" w:rsidRPr="002602C7" w:rsidRDefault="00582063" w:rsidP="00410B6A">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2602C7" w14:paraId="566246A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6CDC8A" w14:textId="329D3DF1" w:rsidR="00C04ABA" w:rsidRPr="00B97198" w:rsidRDefault="004F341E" w:rsidP="00197E0D">
            <w:pPr>
              <w:pStyle w:val="ListParagraph"/>
              <w:numPr>
                <w:ilvl w:val="0"/>
                <w:numId w:val="26"/>
              </w:numPr>
              <w:spacing w:after="120" w:line="240" w:lineRule="auto"/>
              <w:rPr>
                <w:rFonts w:eastAsia="Arial" w:cs="Times New Roman"/>
              </w:rPr>
            </w:pPr>
            <w:r w:rsidRPr="00B97198">
              <w:rPr>
                <w:rFonts w:eastAsia="Arial" w:cs="Times New Roman"/>
              </w:rPr>
              <w:t xml:space="preserve">CTE </w:t>
            </w:r>
            <w:r w:rsidR="00222D6F" w:rsidRPr="00B97198">
              <w:rPr>
                <w:rFonts w:eastAsia="Arial" w:cs="Times New Roman"/>
              </w:rPr>
              <w:t xml:space="preserve">C </w:t>
            </w:r>
            <w:r w:rsidR="00E45FFA" w:rsidRPr="00B97198">
              <w:rPr>
                <w:rFonts w:eastAsia="Arial" w:cs="Times New Roman"/>
              </w:rPr>
              <w:t xml:space="preserve">1.1.1 Explore the role of professional organizations and/or associations in the </w:t>
            </w:r>
            <w:r w:rsidR="006D4A31" w:rsidRPr="00B97198">
              <w:rPr>
                <w:rFonts w:eastAsia="Arial" w:cs="Times New Roman"/>
              </w:rPr>
              <w:t>Cosmetology</w:t>
            </w:r>
            <w:r w:rsidR="00D76051" w:rsidRPr="00B97198">
              <w:rPr>
                <w:rFonts w:eastAsia="Arial" w:cs="Times New Roman"/>
              </w:rPr>
              <w:t xml:space="preserve"> </w:t>
            </w:r>
            <w:r w:rsidR="00E45FFA" w:rsidRPr="00B97198">
              <w:rPr>
                <w:rFonts w:eastAsia="Arial" w:cs="Times New Roman"/>
              </w:rPr>
              <w:t>industry</w:t>
            </w:r>
            <w:r w:rsidR="00D52997" w:rsidRPr="00B97198">
              <w:rPr>
                <w:rFonts w:eastAsia="Arial" w:cs="Times New Roman"/>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47CE9D7B" w:rsidR="00C04ABA" w:rsidRPr="00E45FFA" w:rsidRDefault="00C04ABA" w:rsidP="00197E0D">
            <w:pPr>
              <w:pStyle w:val="ListParagraph"/>
              <w:numPr>
                <w:ilvl w:val="0"/>
                <w:numId w:val="12"/>
              </w:numPr>
              <w:spacing w:after="120" w:line="240" w:lineRule="auto"/>
              <w:rPr>
                <w:rFonts w:eastAsia="Arial" w:cs="Times New Roman"/>
              </w:rPr>
            </w:pPr>
            <w:r w:rsidRPr="00E45FFA">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2602C7" w:rsidRDefault="00C04ABA" w:rsidP="00FC3331">
            <w:pPr>
              <w:rPr>
                <w:rFonts w:eastAsia="Arial" w:cs="Times New Roman"/>
                <w:color w:val="auto"/>
              </w:rPr>
            </w:pPr>
          </w:p>
        </w:tc>
      </w:tr>
      <w:tr w:rsidR="00D97821" w:rsidRPr="002602C7" w14:paraId="40B93CF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33DB649" w14:textId="277F24B9" w:rsidR="00D97821" w:rsidRPr="00B97198" w:rsidRDefault="00344AD3" w:rsidP="00197E0D">
            <w:pPr>
              <w:pStyle w:val="ListParagraph"/>
              <w:numPr>
                <w:ilvl w:val="0"/>
                <w:numId w:val="26"/>
              </w:numPr>
              <w:spacing w:after="120" w:line="240" w:lineRule="auto"/>
              <w:rPr>
                <w:rFonts w:eastAsia="Arial" w:cs="Times New Roman"/>
              </w:rPr>
            </w:pPr>
            <w:r w:rsidRPr="00B97198">
              <w:rPr>
                <w:rFonts w:eastAsia="Arial" w:cs="Times New Roman"/>
              </w:rPr>
              <w:t xml:space="preserve">CTE C </w:t>
            </w:r>
            <w:r w:rsidR="00D97821" w:rsidRPr="00B97198">
              <w:rPr>
                <w:rFonts w:eastAsia="Arial" w:cs="Times New Roman"/>
              </w:rPr>
              <w:t>1.1.2 Define the value, role, and opportunities provided through career technical student organizations.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186CFC8" w14:textId="339B15EA" w:rsidR="00D97821" w:rsidRPr="00D97821" w:rsidRDefault="00D97821" w:rsidP="00D97821">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BDE0D83" w14:textId="77777777" w:rsidR="00D97821" w:rsidRPr="002602C7" w:rsidRDefault="00D97821" w:rsidP="00D97821">
            <w:pPr>
              <w:rPr>
                <w:rFonts w:eastAsia="Arial" w:cs="Times New Roman"/>
                <w:color w:val="auto"/>
              </w:rPr>
            </w:pPr>
          </w:p>
        </w:tc>
      </w:tr>
      <w:tr w:rsidR="00D97821" w:rsidRPr="002602C7" w14:paraId="074C96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D64E2F8" w14:textId="3B196820" w:rsidR="00D97821" w:rsidRPr="00B97198" w:rsidRDefault="00344AD3" w:rsidP="00197E0D">
            <w:pPr>
              <w:pStyle w:val="ListParagraph"/>
              <w:numPr>
                <w:ilvl w:val="0"/>
                <w:numId w:val="26"/>
              </w:numPr>
              <w:spacing w:after="120" w:line="240" w:lineRule="auto"/>
              <w:rPr>
                <w:rFonts w:eastAsia="Arial" w:cs="Times New Roman"/>
                <w:szCs w:val="24"/>
              </w:rPr>
            </w:pPr>
            <w:r w:rsidRPr="00B97198">
              <w:rPr>
                <w:rFonts w:eastAsia="Arial" w:cs="Times New Roman"/>
              </w:rPr>
              <w:lastRenderedPageBreak/>
              <w:t xml:space="preserve">CTE C </w:t>
            </w:r>
            <w:r w:rsidR="00D97821" w:rsidRPr="00B97198">
              <w:rPr>
                <w:rFonts w:eastAsia="Arial" w:cs="Times New Roman"/>
                <w:szCs w:val="24"/>
              </w:rPr>
              <w:t>1.1.3 Engage in career exploration and leadership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263F4A6" w14:textId="7FAE1D7F" w:rsidR="00D97821" w:rsidRDefault="00D97821" w:rsidP="00D97821">
            <w:pPr>
              <w:jc w:val="center"/>
              <w:rPr>
                <w:rFonts w:eastAsia="Arial" w:cs="Times New Roman"/>
                <w:color w:val="auto"/>
              </w:rPr>
            </w:pPr>
            <w:r>
              <w:rPr>
                <w:rFonts w:eastAsia="Arial" w:cs="Times New Roman"/>
                <w:color w:val="auto"/>
              </w:rPr>
              <w:t xml:space="preserve">0      1      2   </w:t>
            </w:r>
            <w:r w:rsidR="00222D6F">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FAD52C2" w14:textId="77777777" w:rsidR="00D97821" w:rsidRPr="002602C7" w:rsidRDefault="00D97821" w:rsidP="00D97821">
            <w:pPr>
              <w:rPr>
                <w:rFonts w:eastAsia="Arial" w:cs="Times New Roman"/>
                <w:color w:val="auto"/>
              </w:rPr>
            </w:pPr>
          </w:p>
        </w:tc>
      </w:tr>
    </w:tbl>
    <w:p w14:paraId="1386D575" w14:textId="34430AA3" w:rsidR="00526A0A" w:rsidRPr="00305789" w:rsidRDefault="00E45FFA" w:rsidP="00526A0A">
      <w:pPr>
        <w:pStyle w:val="Heading1"/>
        <w:rPr>
          <w:iCs/>
          <w:highlight w:val="yellow"/>
        </w:rPr>
      </w:pPr>
      <w:r w:rsidRPr="00BD78A6">
        <w:t>overarching standard</w:t>
      </w:r>
      <w:r>
        <w:t xml:space="preserve">: </w:t>
      </w:r>
      <w:r w:rsidR="006D4A31">
        <w:t>Cosmetology</w:t>
      </w:r>
      <w:r w:rsidR="001C308E">
        <w:t xml:space="preserve"> </w:t>
      </w:r>
      <w:r>
        <w:t xml:space="preserve">- </w:t>
      </w:r>
      <w:r w:rsidRPr="00E45FFA">
        <w:t xml:space="preserve">2.0: </w:t>
      </w:r>
      <w:r w:rsidR="009A699C" w:rsidRPr="009A699C">
        <w:t>SAFETY PROCEDURES</w:t>
      </w:r>
    </w:p>
    <w:p w14:paraId="26E81985" w14:textId="74029E50" w:rsidR="00526A0A" w:rsidRPr="00421B69" w:rsidRDefault="00E45FFA" w:rsidP="00421B69">
      <w:pPr>
        <w:pStyle w:val="Heading3"/>
        <w:rPr>
          <w:highlight w:val="yellow"/>
        </w:rPr>
      </w:pPr>
      <w:r w:rsidRPr="00E45FFA">
        <w:t>Performance Standard 2.1:</w:t>
      </w:r>
      <w:r w:rsidR="00814155" w:rsidRPr="00814155">
        <w:t xml:space="preserve"> </w:t>
      </w:r>
      <w:r w:rsidR="009A699C" w:rsidRPr="009A699C">
        <w:t>Safety Rules and Sanitation Procedures</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13D8DF0B" w:rsidR="00421B69" w:rsidRPr="002602C7" w:rsidRDefault="00421B69" w:rsidP="00421B6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9A699C" w:rsidRPr="002602C7" w14:paraId="074763E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6FCF997" w14:textId="58BC7687" w:rsidR="009A699C" w:rsidRPr="00B97198" w:rsidRDefault="00344AD3" w:rsidP="00197E0D">
            <w:pPr>
              <w:pStyle w:val="ListParagraph"/>
              <w:numPr>
                <w:ilvl w:val="0"/>
                <w:numId w:val="25"/>
              </w:numPr>
              <w:spacing w:after="120" w:line="240" w:lineRule="auto"/>
              <w:rPr>
                <w:rFonts w:eastAsia="Arial" w:cs="Times New Roman"/>
              </w:rPr>
            </w:pPr>
            <w:r w:rsidRPr="00B97198">
              <w:rPr>
                <w:rFonts w:eastAsia="Arial" w:cs="Times New Roman"/>
              </w:rPr>
              <w:t xml:space="preserve">CTE C </w:t>
            </w:r>
            <w:r w:rsidR="009A699C" w:rsidRPr="00EA3D9F">
              <w:t xml:space="preserve">2.1.1 Describe general safety rules and sanitation procedures. </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0880B1FB" w:rsidR="009A699C" w:rsidRPr="00AC0178" w:rsidRDefault="009A699C" w:rsidP="009A699C">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9A699C" w:rsidRPr="002602C7" w:rsidRDefault="009A699C" w:rsidP="009A699C">
            <w:pPr>
              <w:rPr>
                <w:rFonts w:eastAsia="Arial" w:cs="Times New Roman"/>
                <w:color w:val="auto"/>
              </w:rPr>
            </w:pPr>
          </w:p>
        </w:tc>
      </w:tr>
      <w:tr w:rsidR="009A699C" w:rsidRPr="002602C7" w14:paraId="0CF9AAC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511C1041" w:rsidR="009A699C" w:rsidRPr="00B97198" w:rsidRDefault="00344AD3" w:rsidP="00197E0D">
            <w:pPr>
              <w:pStyle w:val="ListParagraph"/>
              <w:numPr>
                <w:ilvl w:val="0"/>
                <w:numId w:val="25"/>
              </w:numPr>
              <w:spacing w:after="120" w:line="240" w:lineRule="auto"/>
              <w:rPr>
                <w:rFonts w:eastAsia="Arial" w:cs="Times New Roman"/>
                <w:szCs w:val="24"/>
              </w:rPr>
            </w:pPr>
            <w:r w:rsidRPr="00B97198">
              <w:rPr>
                <w:rFonts w:eastAsia="Arial" w:cs="Times New Roman"/>
              </w:rPr>
              <w:t xml:space="preserve">CTE C </w:t>
            </w:r>
            <w:r w:rsidR="009A699C" w:rsidRPr="00EA3D9F">
              <w:t>2.1.2 Demonstrate personal/professional hygiene practices.</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3427FB70" w:rsidR="009A699C" w:rsidRPr="00AC0178" w:rsidRDefault="009A699C" w:rsidP="009A699C">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9A699C" w:rsidRPr="002602C7" w:rsidRDefault="009A699C" w:rsidP="009A699C">
            <w:pPr>
              <w:rPr>
                <w:rFonts w:eastAsia="Arial" w:cs="Times New Roman"/>
                <w:color w:val="auto"/>
              </w:rPr>
            </w:pPr>
          </w:p>
        </w:tc>
      </w:tr>
      <w:tr w:rsidR="009A699C" w:rsidRPr="002602C7" w14:paraId="01AE8D9F"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119314A" w14:textId="3CA86714" w:rsidR="009A699C" w:rsidRPr="00B97198" w:rsidRDefault="00344AD3" w:rsidP="00197E0D">
            <w:pPr>
              <w:pStyle w:val="ListParagraph"/>
              <w:numPr>
                <w:ilvl w:val="0"/>
                <w:numId w:val="25"/>
              </w:numPr>
              <w:spacing w:after="120" w:line="240" w:lineRule="auto"/>
              <w:rPr>
                <w:rFonts w:eastAsia="Arial" w:cs="Times New Roman"/>
                <w:szCs w:val="24"/>
              </w:rPr>
            </w:pPr>
            <w:r w:rsidRPr="00B97198">
              <w:rPr>
                <w:rFonts w:eastAsia="Arial" w:cs="Times New Roman"/>
              </w:rPr>
              <w:t xml:space="preserve">CTE C </w:t>
            </w:r>
            <w:r w:rsidR="009A699C" w:rsidRPr="00EA3D9F">
              <w:t>2.1.3 Classify infectious and contagious diseases.</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77777777" w:rsidR="009A699C" w:rsidRPr="002602C7" w:rsidRDefault="009A699C" w:rsidP="009A699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9A699C" w:rsidRPr="002602C7" w:rsidRDefault="009A699C" w:rsidP="009A699C">
            <w:pPr>
              <w:rPr>
                <w:rFonts w:eastAsia="Arial" w:cs="Times New Roman"/>
                <w:color w:val="auto"/>
              </w:rPr>
            </w:pPr>
          </w:p>
        </w:tc>
      </w:tr>
      <w:tr w:rsidR="009A699C" w:rsidRPr="002602C7" w14:paraId="5135FE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C6AC692" w14:textId="23873F76" w:rsidR="009A699C" w:rsidRPr="00B97198" w:rsidRDefault="00344AD3" w:rsidP="00197E0D">
            <w:pPr>
              <w:pStyle w:val="ListParagraph"/>
              <w:numPr>
                <w:ilvl w:val="0"/>
                <w:numId w:val="25"/>
              </w:numPr>
              <w:spacing w:after="120" w:line="240" w:lineRule="auto"/>
              <w:rPr>
                <w:rFonts w:eastAsia="Arial" w:cs="Times New Roman"/>
                <w:szCs w:val="24"/>
              </w:rPr>
            </w:pPr>
            <w:r w:rsidRPr="00B97198">
              <w:rPr>
                <w:rFonts w:eastAsia="Arial" w:cs="Times New Roman"/>
              </w:rPr>
              <w:t xml:space="preserve">CTE C </w:t>
            </w:r>
            <w:r w:rsidR="009A699C" w:rsidRPr="00EA3D9F">
              <w:t xml:space="preserve">2.1.4 Demonstrate workplace sanitation and safety practices (e.g., work area, implements, </w:t>
            </w:r>
            <w:r w:rsidR="00823FE0" w:rsidRPr="00823FE0">
              <w:t>equipment, blood spills)</w:t>
            </w:r>
          </w:p>
        </w:tc>
        <w:tc>
          <w:tcPr>
            <w:tcW w:w="866" w:type="pct"/>
            <w:tcBorders>
              <w:top w:val="single" w:sz="4" w:space="0" w:color="417FD0"/>
              <w:left w:val="single" w:sz="4" w:space="0" w:color="417FD0"/>
              <w:bottom w:val="single" w:sz="4" w:space="0" w:color="417FD0"/>
              <w:right w:val="single" w:sz="4" w:space="0" w:color="417FD0"/>
            </w:tcBorders>
            <w:vAlign w:val="center"/>
          </w:tcPr>
          <w:p w14:paraId="7750843C" w14:textId="456D235A" w:rsidR="009A699C" w:rsidRDefault="009A699C" w:rsidP="009A699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EDF0A6" w14:textId="77777777" w:rsidR="009A699C" w:rsidRPr="002602C7" w:rsidRDefault="009A699C" w:rsidP="009A699C">
            <w:pPr>
              <w:rPr>
                <w:rFonts w:eastAsia="Arial" w:cs="Times New Roman"/>
                <w:color w:val="auto"/>
              </w:rPr>
            </w:pPr>
          </w:p>
        </w:tc>
      </w:tr>
      <w:tr w:rsidR="00823FE0" w:rsidRPr="002602C7" w14:paraId="24677AF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CD220F" w14:textId="169A5980" w:rsidR="00823FE0" w:rsidRPr="00B97198" w:rsidRDefault="00344AD3" w:rsidP="00197E0D">
            <w:pPr>
              <w:pStyle w:val="ListParagraph"/>
              <w:numPr>
                <w:ilvl w:val="0"/>
                <w:numId w:val="25"/>
              </w:numPr>
              <w:spacing w:after="120" w:line="240" w:lineRule="auto"/>
              <w:rPr>
                <w:rFonts w:eastAsia="Arial" w:cs="Times New Roman"/>
                <w:szCs w:val="24"/>
              </w:rPr>
            </w:pPr>
            <w:r w:rsidRPr="00B97198">
              <w:rPr>
                <w:rFonts w:eastAsia="Arial" w:cs="Times New Roman"/>
              </w:rPr>
              <w:t xml:space="preserve">CTE C </w:t>
            </w:r>
            <w:r w:rsidR="00823FE0" w:rsidRPr="002467E3">
              <w:t>2.1.5 Identify federal, state, and local regulatory agencies and their 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68A06A5F" w14:textId="1A9560FA" w:rsidR="00823FE0" w:rsidRDefault="00823FE0" w:rsidP="00823FE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1D9EF1" w14:textId="77777777" w:rsidR="00823FE0" w:rsidRPr="002602C7" w:rsidRDefault="00823FE0" w:rsidP="00823FE0">
            <w:pPr>
              <w:rPr>
                <w:rFonts w:eastAsia="Arial" w:cs="Times New Roman"/>
                <w:color w:val="auto"/>
              </w:rPr>
            </w:pPr>
          </w:p>
        </w:tc>
      </w:tr>
      <w:tr w:rsidR="00823FE0" w:rsidRPr="002602C7" w14:paraId="780CBFB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8FB87F" w14:textId="3A684FDA" w:rsidR="00823FE0" w:rsidRPr="00B97198" w:rsidRDefault="00344AD3" w:rsidP="00197E0D">
            <w:pPr>
              <w:pStyle w:val="ListParagraph"/>
              <w:numPr>
                <w:ilvl w:val="0"/>
                <w:numId w:val="25"/>
              </w:numPr>
              <w:spacing w:after="120" w:line="240" w:lineRule="auto"/>
              <w:rPr>
                <w:rFonts w:eastAsia="Arial" w:cs="Times New Roman"/>
                <w:szCs w:val="24"/>
              </w:rPr>
            </w:pPr>
            <w:r w:rsidRPr="00B97198">
              <w:rPr>
                <w:rFonts w:eastAsia="Arial" w:cs="Times New Roman"/>
              </w:rPr>
              <w:t xml:space="preserve">CTE C </w:t>
            </w:r>
            <w:r w:rsidR="00823FE0" w:rsidRPr="002467E3">
              <w:t xml:space="preserve">2.1.6 Describe procedures for proper sanitation, storage, and maintenance of tools, </w:t>
            </w:r>
            <w:r w:rsidR="00823FE0" w:rsidRPr="00823FE0">
              <w:t>implements, and equipment</w:t>
            </w:r>
            <w:r w:rsidR="00823FE0">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AA5DC5F" w14:textId="3E2F491B" w:rsidR="00823FE0" w:rsidRDefault="00823FE0" w:rsidP="00823FE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803E248" w14:textId="77777777" w:rsidR="00823FE0" w:rsidRPr="002602C7" w:rsidRDefault="00823FE0" w:rsidP="00823FE0">
            <w:pPr>
              <w:rPr>
                <w:rFonts w:eastAsia="Arial" w:cs="Times New Roman"/>
                <w:color w:val="auto"/>
              </w:rPr>
            </w:pPr>
          </w:p>
        </w:tc>
      </w:tr>
    </w:tbl>
    <w:p w14:paraId="31FA0A6C" w14:textId="6D9BCD49" w:rsidR="00231E51" w:rsidRPr="00305789" w:rsidRDefault="00231E51" w:rsidP="00231E51">
      <w:pPr>
        <w:pStyle w:val="Heading1"/>
        <w:rPr>
          <w:iCs/>
          <w:highlight w:val="yellow"/>
        </w:rPr>
      </w:pPr>
      <w:r w:rsidRPr="00BD78A6">
        <w:lastRenderedPageBreak/>
        <w:t>overarching standard</w:t>
      </w:r>
      <w:r>
        <w:t xml:space="preserve">: </w:t>
      </w:r>
      <w:r w:rsidR="006D4A31">
        <w:t>Cosmetology</w:t>
      </w:r>
      <w:r w:rsidR="00A93B2D">
        <w:t xml:space="preserve"> </w:t>
      </w:r>
      <w:r>
        <w:t xml:space="preserve">- </w:t>
      </w:r>
      <w:r w:rsidR="00F93185" w:rsidRPr="00F93185">
        <w:t xml:space="preserve">3.0: </w:t>
      </w:r>
      <w:r w:rsidR="00D3381C" w:rsidRPr="00D3381C">
        <w:t>PROFESSIONAL BEHAVIORS</w:t>
      </w:r>
    </w:p>
    <w:p w14:paraId="4C7EA7D9" w14:textId="37C59F8D" w:rsidR="00231E51" w:rsidRPr="0038119E" w:rsidRDefault="00F93185" w:rsidP="0038119E">
      <w:pPr>
        <w:pStyle w:val="Heading3"/>
      </w:pPr>
      <w:bookmarkStart w:id="4" w:name="_Hlk209598056"/>
      <w:r w:rsidRPr="00E45FFA">
        <w:t xml:space="preserve">Performance Standard </w:t>
      </w:r>
      <w:r>
        <w:t>3.1</w:t>
      </w:r>
      <w:r w:rsidR="00CB791A">
        <w:t>:</w:t>
      </w:r>
      <w:bookmarkEnd w:id="4"/>
      <w:r w:rsidR="00372332">
        <w:t xml:space="preserve"> </w:t>
      </w:r>
      <w:r w:rsidR="00D3381C" w:rsidRPr="00D3381C">
        <w:t>Communication Skills</w:t>
      </w:r>
    </w:p>
    <w:tbl>
      <w:tblPr>
        <w:tblStyle w:val="ProposalTable"/>
        <w:tblW w:w="5000" w:type="pct"/>
        <w:tblLook w:val="04A0" w:firstRow="1" w:lastRow="0" w:firstColumn="1" w:lastColumn="0" w:noHBand="0" w:noVBand="1"/>
      </w:tblPr>
      <w:tblGrid>
        <w:gridCol w:w="6502"/>
        <w:gridCol w:w="2492"/>
        <w:gridCol w:w="5396"/>
      </w:tblGrid>
      <w:tr w:rsidR="00AC0178" w:rsidRPr="002602C7" w14:paraId="2BD93DF2"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A1AC250" w14:textId="77777777" w:rsidR="00AC0178" w:rsidRPr="002602C7" w:rsidRDefault="00AC0178"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F9D2CC9" w14:textId="77777777" w:rsidR="00AC0178" w:rsidRPr="002602C7" w:rsidRDefault="00AC0178"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BCBFDEE" w14:textId="77777777" w:rsidR="00AC0178" w:rsidRPr="002602C7" w:rsidRDefault="00AC0178" w:rsidP="001A6764">
            <w:pPr>
              <w:jc w:val="center"/>
              <w:rPr>
                <w:rFonts w:eastAsia="Arial" w:cs="Times New Roman"/>
                <w:color w:val="3B3B3B"/>
              </w:rPr>
            </w:pPr>
            <w:r>
              <w:rPr>
                <w:rFonts w:eastAsia="Arial" w:cs="Times New Roman"/>
                <w:color w:val="3B3B3B"/>
              </w:rPr>
              <w:t>Justification or Comments</w:t>
            </w:r>
          </w:p>
        </w:tc>
      </w:tr>
      <w:tr w:rsidR="00D3381C" w:rsidRPr="002602C7" w14:paraId="12DCD45C"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82A4661" w14:textId="4ECC3B8E" w:rsidR="00D3381C" w:rsidRPr="00B97198" w:rsidRDefault="00344AD3" w:rsidP="00197E0D">
            <w:pPr>
              <w:pStyle w:val="ListParagraph"/>
              <w:numPr>
                <w:ilvl w:val="0"/>
                <w:numId w:val="24"/>
              </w:numPr>
              <w:spacing w:after="120" w:line="240" w:lineRule="auto"/>
              <w:rPr>
                <w:rFonts w:eastAsia="Arial" w:cs="Times New Roman"/>
              </w:rPr>
            </w:pPr>
            <w:r w:rsidRPr="00B97198">
              <w:rPr>
                <w:rFonts w:eastAsia="Arial" w:cs="Times New Roman"/>
              </w:rPr>
              <w:t xml:space="preserve">CTE C </w:t>
            </w:r>
            <w:r w:rsidR="00D3381C" w:rsidRPr="008C441B">
              <w:t>3.1.1 Conduct a comprehensive client consultation/needs assessment.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ACC6F" w14:textId="77777777" w:rsidR="00D3381C" w:rsidRPr="002602C7" w:rsidRDefault="00D3381C" w:rsidP="00D3381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E185F5" w14:textId="77777777" w:rsidR="00D3381C" w:rsidRPr="002602C7" w:rsidRDefault="00D3381C" w:rsidP="00D3381C">
            <w:pPr>
              <w:rPr>
                <w:rFonts w:eastAsia="Arial" w:cs="Times New Roman"/>
                <w:color w:val="auto"/>
              </w:rPr>
            </w:pPr>
          </w:p>
        </w:tc>
      </w:tr>
      <w:tr w:rsidR="00D3381C" w:rsidRPr="002602C7" w14:paraId="236F29A0"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B846B" w14:textId="0C159CDE" w:rsidR="00D3381C" w:rsidRPr="00B97198" w:rsidRDefault="00344AD3" w:rsidP="00197E0D">
            <w:pPr>
              <w:pStyle w:val="ListParagraph"/>
              <w:numPr>
                <w:ilvl w:val="0"/>
                <w:numId w:val="24"/>
              </w:numPr>
              <w:spacing w:after="120" w:line="240" w:lineRule="auto"/>
              <w:rPr>
                <w:rFonts w:eastAsia="Arial" w:cs="Times New Roman"/>
                <w:szCs w:val="24"/>
              </w:rPr>
            </w:pPr>
            <w:r w:rsidRPr="00B97198">
              <w:rPr>
                <w:rFonts w:eastAsia="Arial" w:cs="Times New Roman"/>
              </w:rPr>
              <w:t xml:space="preserve">CTE C </w:t>
            </w:r>
            <w:r w:rsidR="00D3381C" w:rsidRPr="008C441B">
              <w:t xml:space="preserve">3.1.2 Demonstrate customer service skills (i.e., address, consult, provide feedback to the </w:t>
            </w:r>
            <w:r w:rsidR="00D3381C" w:rsidRPr="00D3381C">
              <w:t>customer), using professional etiquette.</w:t>
            </w:r>
          </w:p>
        </w:tc>
        <w:tc>
          <w:tcPr>
            <w:tcW w:w="866" w:type="pct"/>
            <w:tcBorders>
              <w:top w:val="single" w:sz="4" w:space="0" w:color="417FD0"/>
              <w:left w:val="single" w:sz="4" w:space="0" w:color="417FD0"/>
              <w:bottom w:val="single" w:sz="4" w:space="0" w:color="417FD0"/>
              <w:right w:val="single" w:sz="4" w:space="0" w:color="417FD0"/>
            </w:tcBorders>
            <w:vAlign w:val="center"/>
          </w:tcPr>
          <w:p w14:paraId="66A3E325" w14:textId="77777777" w:rsidR="00D3381C" w:rsidRPr="002602C7" w:rsidRDefault="00D3381C" w:rsidP="00D3381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4E0052" w14:textId="77777777" w:rsidR="00D3381C" w:rsidRPr="002602C7" w:rsidRDefault="00D3381C" w:rsidP="00D3381C">
            <w:pPr>
              <w:rPr>
                <w:rFonts w:eastAsia="Arial" w:cs="Times New Roman"/>
                <w:color w:val="auto"/>
              </w:rPr>
            </w:pPr>
          </w:p>
        </w:tc>
      </w:tr>
      <w:tr w:rsidR="00841E61" w:rsidRPr="002602C7" w14:paraId="344C598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A9C9ED0" w14:textId="342FA1CD" w:rsidR="00841E61" w:rsidRPr="00B97198" w:rsidRDefault="00344AD3" w:rsidP="00197E0D">
            <w:pPr>
              <w:pStyle w:val="ListParagraph"/>
              <w:numPr>
                <w:ilvl w:val="0"/>
                <w:numId w:val="24"/>
              </w:numPr>
              <w:spacing w:after="120" w:line="240" w:lineRule="auto"/>
              <w:rPr>
                <w:rFonts w:eastAsia="Arial" w:cs="Times New Roman"/>
                <w:szCs w:val="24"/>
              </w:rPr>
            </w:pPr>
            <w:r w:rsidRPr="00B97198">
              <w:rPr>
                <w:rFonts w:eastAsia="Arial" w:cs="Times New Roman"/>
              </w:rPr>
              <w:t xml:space="preserve">CTE C </w:t>
            </w:r>
            <w:r w:rsidR="00841E61" w:rsidRPr="0051529B">
              <w:t>3.1.3 Demonstrate effective listening skills.</w:t>
            </w:r>
          </w:p>
        </w:tc>
        <w:tc>
          <w:tcPr>
            <w:tcW w:w="866" w:type="pct"/>
            <w:tcBorders>
              <w:top w:val="single" w:sz="4" w:space="0" w:color="417FD0"/>
              <w:left w:val="single" w:sz="4" w:space="0" w:color="417FD0"/>
              <w:bottom w:val="single" w:sz="4" w:space="0" w:color="417FD0"/>
              <w:right w:val="single" w:sz="4" w:space="0" w:color="417FD0"/>
            </w:tcBorders>
            <w:vAlign w:val="center"/>
          </w:tcPr>
          <w:p w14:paraId="65857A89" w14:textId="77777777" w:rsidR="00841E61" w:rsidRPr="002602C7" w:rsidRDefault="00841E61" w:rsidP="00841E6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BAC60A" w14:textId="77777777" w:rsidR="00841E61" w:rsidRPr="002602C7" w:rsidRDefault="00841E61" w:rsidP="00841E61">
            <w:pPr>
              <w:rPr>
                <w:rFonts w:eastAsia="Arial" w:cs="Times New Roman"/>
                <w:color w:val="auto"/>
              </w:rPr>
            </w:pPr>
          </w:p>
        </w:tc>
      </w:tr>
      <w:tr w:rsidR="00841E61" w:rsidRPr="002602C7" w14:paraId="4E6D7B45"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BC396B6" w14:textId="225F154F" w:rsidR="00841E61" w:rsidRPr="00B97198" w:rsidRDefault="00344AD3" w:rsidP="00197E0D">
            <w:pPr>
              <w:pStyle w:val="ListParagraph"/>
              <w:numPr>
                <w:ilvl w:val="0"/>
                <w:numId w:val="24"/>
              </w:numPr>
              <w:spacing w:after="120" w:line="240" w:lineRule="auto"/>
              <w:rPr>
                <w:rFonts w:eastAsia="Arial" w:cs="Times New Roman"/>
                <w:szCs w:val="24"/>
              </w:rPr>
            </w:pPr>
            <w:r w:rsidRPr="00B97198">
              <w:rPr>
                <w:rFonts w:eastAsia="Arial" w:cs="Times New Roman"/>
              </w:rPr>
              <w:t xml:space="preserve">CTE C </w:t>
            </w:r>
            <w:r w:rsidR="00841E61" w:rsidRPr="0051529B">
              <w:t>3.1.4 Maintain client records for cosmetology services.</w:t>
            </w:r>
          </w:p>
        </w:tc>
        <w:tc>
          <w:tcPr>
            <w:tcW w:w="866" w:type="pct"/>
            <w:tcBorders>
              <w:top w:val="single" w:sz="4" w:space="0" w:color="417FD0"/>
              <w:left w:val="single" w:sz="4" w:space="0" w:color="417FD0"/>
              <w:bottom w:val="single" w:sz="4" w:space="0" w:color="417FD0"/>
              <w:right w:val="single" w:sz="4" w:space="0" w:color="417FD0"/>
            </w:tcBorders>
            <w:vAlign w:val="center"/>
          </w:tcPr>
          <w:p w14:paraId="4979C033" w14:textId="7FA62ABD" w:rsidR="00841E61" w:rsidRDefault="00841E61" w:rsidP="00841E6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CF3693" w14:textId="77777777" w:rsidR="00841E61" w:rsidRPr="002602C7" w:rsidRDefault="00841E61" w:rsidP="00841E61">
            <w:pPr>
              <w:rPr>
                <w:rFonts w:eastAsia="Arial" w:cs="Times New Roman"/>
                <w:color w:val="auto"/>
              </w:rPr>
            </w:pPr>
          </w:p>
        </w:tc>
      </w:tr>
      <w:tr w:rsidR="00841E61" w:rsidRPr="002602C7" w14:paraId="1E2F1052" w14:textId="77777777" w:rsidTr="0018435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7FF14E8" w14:textId="34C13764" w:rsidR="00841E61" w:rsidRPr="007E6D57" w:rsidRDefault="00344AD3" w:rsidP="00197E0D">
            <w:pPr>
              <w:pStyle w:val="ListParagraph"/>
              <w:numPr>
                <w:ilvl w:val="0"/>
                <w:numId w:val="24"/>
              </w:numPr>
              <w:spacing w:after="120" w:line="240" w:lineRule="auto"/>
            </w:pPr>
            <w:r w:rsidRPr="00B97198">
              <w:rPr>
                <w:rFonts w:eastAsia="Arial" w:cs="Times New Roman"/>
              </w:rPr>
              <w:t xml:space="preserve">CTE C </w:t>
            </w:r>
            <w:r w:rsidR="00841E61" w:rsidRPr="0051529B">
              <w:t xml:space="preserve">3.1.5 Demonstrate conflict management and resolution techniques with dissatisfied, angry, or </w:t>
            </w:r>
            <w:r w:rsidR="00841E61" w:rsidRPr="00841E61">
              <w:t>emotional clients or peers.</w:t>
            </w:r>
          </w:p>
        </w:tc>
        <w:tc>
          <w:tcPr>
            <w:tcW w:w="866" w:type="pct"/>
            <w:tcBorders>
              <w:top w:val="single" w:sz="4" w:space="0" w:color="417FD0"/>
              <w:left w:val="single" w:sz="4" w:space="0" w:color="417FD0"/>
              <w:bottom w:val="single" w:sz="4" w:space="0" w:color="417FD0"/>
              <w:right w:val="single" w:sz="4" w:space="0" w:color="417FD0"/>
            </w:tcBorders>
          </w:tcPr>
          <w:p w14:paraId="6FD1FAC5" w14:textId="13898FA0" w:rsidR="00841E61" w:rsidRDefault="00841E61" w:rsidP="00841E61">
            <w:pPr>
              <w:jc w:val="center"/>
              <w:rPr>
                <w:rFonts w:eastAsia="Arial" w:cs="Times New Roman"/>
                <w:color w:val="auto"/>
              </w:rPr>
            </w:pPr>
            <w:r w:rsidRPr="0041632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8E4662" w14:textId="77777777" w:rsidR="00841E61" w:rsidRPr="002602C7" w:rsidRDefault="00841E61" w:rsidP="00841E61">
            <w:pPr>
              <w:rPr>
                <w:rFonts w:eastAsia="Arial" w:cs="Times New Roman"/>
                <w:color w:val="auto"/>
              </w:rPr>
            </w:pPr>
          </w:p>
        </w:tc>
      </w:tr>
    </w:tbl>
    <w:p w14:paraId="1B3CE49B" w14:textId="77777777" w:rsidR="00AC0178" w:rsidRDefault="00AC0178" w:rsidP="00AC0178">
      <w:pPr>
        <w:rPr>
          <w:highlight w:val="yellow"/>
        </w:rPr>
      </w:pPr>
    </w:p>
    <w:p w14:paraId="6ED7505F" w14:textId="0C56723A" w:rsidR="00014496" w:rsidRDefault="00014496" w:rsidP="00014496">
      <w:pPr>
        <w:pStyle w:val="Heading3"/>
      </w:pPr>
      <w:r w:rsidRPr="00E45FFA">
        <w:t xml:space="preserve">Performance Standard </w:t>
      </w:r>
      <w:r>
        <w:t>3.2:</w:t>
      </w:r>
      <w:r w:rsidR="00E016E5">
        <w:t xml:space="preserve"> </w:t>
      </w:r>
      <w:r w:rsidR="00D60B2E" w:rsidRPr="00D60B2E">
        <w:t>Life Skills and Professional Image</w:t>
      </w:r>
    </w:p>
    <w:tbl>
      <w:tblPr>
        <w:tblStyle w:val="ProposalTable"/>
        <w:tblW w:w="5000" w:type="pct"/>
        <w:tblLook w:val="04A0" w:firstRow="1" w:lastRow="0" w:firstColumn="1" w:lastColumn="0" w:noHBand="0" w:noVBand="1"/>
      </w:tblPr>
      <w:tblGrid>
        <w:gridCol w:w="6502"/>
        <w:gridCol w:w="2492"/>
        <w:gridCol w:w="5396"/>
      </w:tblGrid>
      <w:tr w:rsidR="00FD6E1A" w:rsidRPr="002602C7" w14:paraId="21321153"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BB793A" w14:textId="77777777" w:rsidR="00FD6E1A" w:rsidRPr="002602C7" w:rsidRDefault="00FD6E1A"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2266FCD" w14:textId="77777777" w:rsidR="00FD6E1A" w:rsidRPr="002602C7" w:rsidRDefault="00FD6E1A"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79BDB20" w14:textId="77777777" w:rsidR="00FD6E1A" w:rsidRPr="002602C7" w:rsidRDefault="00FD6E1A" w:rsidP="001A6764">
            <w:pPr>
              <w:jc w:val="center"/>
              <w:rPr>
                <w:rFonts w:eastAsia="Arial" w:cs="Times New Roman"/>
                <w:color w:val="3B3B3B"/>
              </w:rPr>
            </w:pPr>
            <w:r>
              <w:rPr>
                <w:rFonts w:eastAsia="Arial" w:cs="Times New Roman"/>
                <w:color w:val="3B3B3B"/>
              </w:rPr>
              <w:t>Justification or Comments</w:t>
            </w:r>
          </w:p>
        </w:tc>
      </w:tr>
      <w:tr w:rsidR="00D60B2E" w:rsidRPr="002602C7" w14:paraId="3B2274CB"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CF678F" w14:textId="7376B9F0" w:rsidR="00D60B2E" w:rsidRPr="00A65FF7" w:rsidRDefault="00344AD3" w:rsidP="00197E0D">
            <w:pPr>
              <w:pStyle w:val="ListParagraph"/>
              <w:numPr>
                <w:ilvl w:val="0"/>
                <w:numId w:val="23"/>
              </w:numPr>
              <w:spacing w:after="120" w:line="240" w:lineRule="auto"/>
            </w:pPr>
            <w:r w:rsidRPr="00B97198">
              <w:rPr>
                <w:rFonts w:eastAsia="Arial" w:cs="Times New Roman"/>
              </w:rPr>
              <w:t xml:space="preserve">CTE C </w:t>
            </w:r>
            <w:r w:rsidR="00D60B2E" w:rsidRPr="00472829">
              <w:t>3.2.1 Describe the importance of time management.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7C49A96" w14:textId="77777777" w:rsidR="00D60B2E" w:rsidRPr="002602C7" w:rsidRDefault="00D60B2E" w:rsidP="00D60B2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6B4AD3" w14:textId="77777777" w:rsidR="00D60B2E" w:rsidRPr="002602C7" w:rsidRDefault="00D60B2E" w:rsidP="00D60B2E">
            <w:pPr>
              <w:rPr>
                <w:rFonts w:eastAsia="Arial" w:cs="Times New Roman"/>
                <w:color w:val="auto"/>
              </w:rPr>
            </w:pPr>
          </w:p>
        </w:tc>
      </w:tr>
      <w:tr w:rsidR="00D60B2E" w:rsidRPr="002602C7" w14:paraId="35A8CC7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3E75834" w14:textId="6096B590" w:rsidR="00D60B2E" w:rsidRPr="00B97198" w:rsidRDefault="00344AD3" w:rsidP="00197E0D">
            <w:pPr>
              <w:pStyle w:val="ListParagraph"/>
              <w:numPr>
                <w:ilvl w:val="0"/>
                <w:numId w:val="23"/>
              </w:numPr>
              <w:spacing w:after="120" w:line="240" w:lineRule="auto"/>
              <w:rPr>
                <w:rFonts w:eastAsia="Arial" w:cs="Times New Roman"/>
                <w:szCs w:val="24"/>
              </w:rPr>
            </w:pPr>
            <w:r w:rsidRPr="00B97198">
              <w:rPr>
                <w:rFonts w:eastAsia="Arial" w:cs="Times New Roman"/>
              </w:rPr>
              <w:t xml:space="preserve">CTE C </w:t>
            </w:r>
            <w:r w:rsidR="00D60B2E" w:rsidRPr="00472829">
              <w:t>3.2.2 Describe the importance of workplace ethics, career, and professional habits.</w:t>
            </w:r>
          </w:p>
        </w:tc>
        <w:tc>
          <w:tcPr>
            <w:tcW w:w="866" w:type="pct"/>
            <w:tcBorders>
              <w:top w:val="single" w:sz="4" w:space="0" w:color="417FD0"/>
              <w:left w:val="single" w:sz="4" w:space="0" w:color="417FD0"/>
              <w:bottom w:val="single" w:sz="4" w:space="0" w:color="417FD0"/>
              <w:right w:val="single" w:sz="4" w:space="0" w:color="417FD0"/>
            </w:tcBorders>
            <w:vAlign w:val="center"/>
          </w:tcPr>
          <w:p w14:paraId="4D2F8F2B" w14:textId="77777777" w:rsidR="00D60B2E" w:rsidRPr="002602C7" w:rsidRDefault="00D60B2E" w:rsidP="00D60B2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4943B04" w14:textId="77777777" w:rsidR="00D60B2E" w:rsidRPr="002602C7" w:rsidRDefault="00D60B2E" w:rsidP="00D60B2E">
            <w:pPr>
              <w:rPr>
                <w:rFonts w:eastAsia="Arial" w:cs="Times New Roman"/>
                <w:color w:val="auto"/>
              </w:rPr>
            </w:pPr>
          </w:p>
        </w:tc>
      </w:tr>
      <w:tr w:rsidR="00D60B2E" w:rsidRPr="002602C7" w14:paraId="504C6A8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B9AE8E" w14:textId="10C034D9" w:rsidR="00D60B2E" w:rsidRPr="00B97198" w:rsidRDefault="00344AD3" w:rsidP="00197E0D">
            <w:pPr>
              <w:pStyle w:val="ListParagraph"/>
              <w:numPr>
                <w:ilvl w:val="0"/>
                <w:numId w:val="23"/>
              </w:numPr>
              <w:spacing w:after="120" w:line="240" w:lineRule="auto"/>
              <w:rPr>
                <w:rFonts w:eastAsia="Arial" w:cs="Times New Roman"/>
                <w:szCs w:val="24"/>
              </w:rPr>
            </w:pPr>
            <w:r w:rsidRPr="00B97198">
              <w:rPr>
                <w:rFonts w:eastAsia="Arial" w:cs="Times New Roman"/>
              </w:rPr>
              <w:t xml:space="preserve">CTE C </w:t>
            </w:r>
            <w:r w:rsidR="00D60B2E" w:rsidRPr="00472829">
              <w:t>3.2.3 Identify professional image-building basics and appropriate workplace attire.</w:t>
            </w:r>
          </w:p>
        </w:tc>
        <w:tc>
          <w:tcPr>
            <w:tcW w:w="866" w:type="pct"/>
            <w:tcBorders>
              <w:top w:val="single" w:sz="4" w:space="0" w:color="417FD0"/>
              <w:left w:val="single" w:sz="4" w:space="0" w:color="417FD0"/>
              <w:bottom w:val="single" w:sz="4" w:space="0" w:color="417FD0"/>
              <w:right w:val="single" w:sz="4" w:space="0" w:color="417FD0"/>
            </w:tcBorders>
            <w:vAlign w:val="center"/>
          </w:tcPr>
          <w:p w14:paraId="196A3A95" w14:textId="77777777" w:rsidR="00D60B2E" w:rsidRPr="002602C7" w:rsidRDefault="00D60B2E" w:rsidP="00D60B2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561410" w14:textId="77777777" w:rsidR="00D60B2E" w:rsidRPr="002602C7" w:rsidRDefault="00D60B2E" w:rsidP="00D60B2E">
            <w:pPr>
              <w:rPr>
                <w:rFonts w:eastAsia="Arial" w:cs="Times New Roman"/>
                <w:color w:val="auto"/>
              </w:rPr>
            </w:pPr>
          </w:p>
        </w:tc>
      </w:tr>
      <w:tr w:rsidR="00D60B2E" w:rsidRPr="002602C7" w14:paraId="3BAA266D"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EA07AAB" w14:textId="38B83303" w:rsidR="00D60B2E" w:rsidRPr="00B97198" w:rsidRDefault="00344AD3" w:rsidP="00197E0D">
            <w:pPr>
              <w:pStyle w:val="ListParagraph"/>
              <w:numPr>
                <w:ilvl w:val="0"/>
                <w:numId w:val="23"/>
              </w:numPr>
              <w:spacing w:after="120" w:line="240" w:lineRule="auto"/>
              <w:rPr>
                <w:rFonts w:eastAsia="Arial" w:cs="Times New Roman"/>
                <w:szCs w:val="24"/>
              </w:rPr>
            </w:pPr>
            <w:r w:rsidRPr="00B97198">
              <w:rPr>
                <w:rFonts w:eastAsia="Arial" w:cs="Times New Roman"/>
              </w:rPr>
              <w:lastRenderedPageBreak/>
              <w:t xml:space="preserve">CTE C </w:t>
            </w:r>
            <w:r w:rsidR="00D60B2E" w:rsidRPr="00472829">
              <w:t>3.2.4 Create a resume.</w:t>
            </w:r>
          </w:p>
        </w:tc>
        <w:tc>
          <w:tcPr>
            <w:tcW w:w="866" w:type="pct"/>
            <w:tcBorders>
              <w:top w:val="single" w:sz="4" w:space="0" w:color="417FD0"/>
              <w:left w:val="single" w:sz="4" w:space="0" w:color="417FD0"/>
              <w:bottom w:val="single" w:sz="4" w:space="0" w:color="417FD0"/>
              <w:right w:val="single" w:sz="4" w:space="0" w:color="417FD0"/>
            </w:tcBorders>
            <w:vAlign w:val="center"/>
          </w:tcPr>
          <w:p w14:paraId="0D8EA4A0" w14:textId="77777777" w:rsidR="00D60B2E" w:rsidRDefault="00D60B2E" w:rsidP="00D60B2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44E51F0" w14:textId="77777777" w:rsidR="00D60B2E" w:rsidRPr="002602C7" w:rsidRDefault="00D60B2E" w:rsidP="00D60B2E">
            <w:pPr>
              <w:rPr>
                <w:rFonts w:eastAsia="Arial" w:cs="Times New Roman"/>
                <w:color w:val="auto"/>
              </w:rPr>
            </w:pPr>
          </w:p>
        </w:tc>
      </w:tr>
      <w:tr w:rsidR="00D60B2E" w:rsidRPr="002602C7" w14:paraId="19BCC22F"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90ECF5" w14:textId="0D89CD30" w:rsidR="00D60B2E" w:rsidRPr="00B97198" w:rsidRDefault="00344AD3" w:rsidP="00197E0D">
            <w:pPr>
              <w:pStyle w:val="ListParagraph"/>
              <w:numPr>
                <w:ilvl w:val="0"/>
                <w:numId w:val="23"/>
              </w:numPr>
              <w:spacing w:after="120" w:line="240" w:lineRule="auto"/>
              <w:rPr>
                <w:rFonts w:eastAsia="Arial" w:cs="Times New Roman"/>
                <w:szCs w:val="24"/>
              </w:rPr>
            </w:pPr>
            <w:r w:rsidRPr="00B97198">
              <w:rPr>
                <w:rFonts w:eastAsia="Arial" w:cs="Times New Roman"/>
              </w:rPr>
              <w:t xml:space="preserve">CTE C </w:t>
            </w:r>
            <w:r w:rsidR="00D60B2E" w:rsidRPr="00472829">
              <w:t>3.2.5 Maintain a professional portfolio</w:t>
            </w:r>
            <w:r w:rsidR="00D60B2E">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7DF1FD0" w14:textId="77777777" w:rsidR="00D60B2E" w:rsidRDefault="00D60B2E" w:rsidP="00D60B2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D439DD" w14:textId="77777777" w:rsidR="00D60B2E" w:rsidRPr="002602C7" w:rsidRDefault="00D60B2E" w:rsidP="00D60B2E">
            <w:pPr>
              <w:rPr>
                <w:rFonts w:eastAsia="Arial" w:cs="Times New Roman"/>
                <w:color w:val="auto"/>
              </w:rPr>
            </w:pPr>
          </w:p>
        </w:tc>
      </w:tr>
    </w:tbl>
    <w:p w14:paraId="7E16822A" w14:textId="09C7AFD6" w:rsidR="0082636C" w:rsidRPr="00305789" w:rsidRDefault="0082636C" w:rsidP="0082636C">
      <w:pPr>
        <w:pStyle w:val="Heading1"/>
        <w:rPr>
          <w:iCs/>
          <w:highlight w:val="yellow"/>
        </w:rPr>
      </w:pPr>
      <w:r w:rsidRPr="00BD78A6">
        <w:t>overarching standard</w:t>
      </w:r>
      <w:r>
        <w:t xml:space="preserve">: </w:t>
      </w:r>
      <w:r w:rsidR="006D4A31">
        <w:t>Cosmetology</w:t>
      </w:r>
      <w:r w:rsidR="00BC5938">
        <w:t xml:space="preserve"> </w:t>
      </w:r>
      <w:r>
        <w:t>- 4</w:t>
      </w:r>
      <w:r w:rsidRPr="00F93185">
        <w:t>.0:</w:t>
      </w:r>
      <w:r w:rsidR="004145B9">
        <w:t xml:space="preserve"> </w:t>
      </w:r>
      <w:r w:rsidR="00D60B2E" w:rsidRPr="00D60B2E">
        <w:t>HAIR AND SCALP CARE</w:t>
      </w:r>
    </w:p>
    <w:p w14:paraId="408C70A1" w14:textId="5C9460C0" w:rsidR="0082636C" w:rsidRDefault="0082636C" w:rsidP="0082636C">
      <w:pPr>
        <w:pStyle w:val="Heading3"/>
      </w:pPr>
      <w:r w:rsidRPr="00E45FFA">
        <w:t xml:space="preserve">Performance Standard </w:t>
      </w:r>
      <w:r w:rsidR="00AF5A15">
        <w:t>4</w:t>
      </w:r>
      <w:r>
        <w:t>.1:</w:t>
      </w:r>
      <w:r w:rsidR="002B10B4" w:rsidRPr="002B10B4">
        <w:t xml:space="preserve"> </w:t>
      </w:r>
      <w:r w:rsidR="00E73AF3" w:rsidRPr="00E73AF3">
        <w:t>Hair and Scalp Analysis</w:t>
      </w:r>
    </w:p>
    <w:tbl>
      <w:tblPr>
        <w:tblStyle w:val="ProposalTable"/>
        <w:tblW w:w="5000" w:type="pct"/>
        <w:tblLook w:val="04A0" w:firstRow="1" w:lastRow="0" w:firstColumn="1" w:lastColumn="0" w:noHBand="0" w:noVBand="1"/>
      </w:tblPr>
      <w:tblGrid>
        <w:gridCol w:w="6502"/>
        <w:gridCol w:w="2492"/>
        <w:gridCol w:w="5396"/>
      </w:tblGrid>
      <w:tr w:rsidR="00BD693B" w:rsidRPr="002602C7" w14:paraId="7777EBF0"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1BECD16" w14:textId="77777777" w:rsidR="00BD693B" w:rsidRPr="002602C7" w:rsidRDefault="00BD693B"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FCE801D" w14:textId="77777777" w:rsidR="00BD693B" w:rsidRPr="002602C7" w:rsidRDefault="00BD693B"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0159814" w14:textId="77777777" w:rsidR="00BD693B" w:rsidRPr="002602C7" w:rsidRDefault="00BD693B" w:rsidP="001A6764">
            <w:pPr>
              <w:jc w:val="center"/>
              <w:rPr>
                <w:rFonts w:eastAsia="Arial" w:cs="Times New Roman"/>
                <w:color w:val="3B3B3B"/>
              </w:rPr>
            </w:pPr>
            <w:r>
              <w:rPr>
                <w:rFonts w:eastAsia="Arial" w:cs="Times New Roman"/>
                <w:color w:val="3B3B3B"/>
              </w:rPr>
              <w:t>Justification or Comments</w:t>
            </w:r>
          </w:p>
        </w:tc>
      </w:tr>
      <w:tr w:rsidR="00536069" w:rsidRPr="002602C7" w14:paraId="3607AF80"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EA34AA0" w14:textId="7A916EC5" w:rsidR="00536069" w:rsidRPr="00B97198" w:rsidRDefault="00344AD3" w:rsidP="00197E0D">
            <w:pPr>
              <w:pStyle w:val="ListParagraph"/>
              <w:numPr>
                <w:ilvl w:val="0"/>
                <w:numId w:val="22"/>
              </w:numPr>
              <w:spacing w:after="120" w:line="240" w:lineRule="auto"/>
              <w:rPr>
                <w:rFonts w:eastAsia="Arial" w:cs="Times New Roman"/>
              </w:rPr>
            </w:pPr>
            <w:r w:rsidRPr="00B97198">
              <w:rPr>
                <w:rFonts w:eastAsia="Arial" w:cs="Times New Roman"/>
              </w:rPr>
              <w:t xml:space="preserve">CTE C </w:t>
            </w:r>
            <w:r w:rsidR="00536069" w:rsidRPr="00E34BF9">
              <w:t>4.1.1 Describe the structure and natural composition of the hair strand.</w:t>
            </w:r>
          </w:p>
        </w:tc>
        <w:tc>
          <w:tcPr>
            <w:tcW w:w="866" w:type="pct"/>
            <w:tcBorders>
              <w:top w:val="single" w:sz="4" w:space="0" w:color="417FD0"/>
              <w:left w:val="single" w:sz="4" w:space="0" w:color="417FD0"/>
              <w:bottom w:val="single" w:sz="4" w:space="0" w:color="417FD0"/>
              <w:right w:val="single" w:sz="4" w:space="0" w:color="417FD0"/>
            </w:tcBorders>
            <w:vAlign w:val="center"/>
          </w:tcPr>
          <w:p w14:paraId="6972C074" w14:textId="77777777" w:rsidR="00536069" w:rsidRPr="002602C7" w:rsidRDefault="00536069" w:rsidP="0053606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24E044B" w14:textId="77777777" w:rsidR="00536069" w:rsidRPr="002602C7" w:rsidRDefault="00536069" w:rsidP="00536069">
            <w:pPr>
              <w:rPr>
                <w:rFonts w:eastAsia="Arial" w:cs="Times New Roman"/>
                <w:color w:val="auto"/>
              </w:rPr>
            </w:pPr>
          </w:p>
        </w:tc>
      </w:tr>
      <w:tr w:rsidR="00536069" w:rsidRPr="002602C7" w14:paraId="5BD7E331"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FE49DE3" w14:textId="38536E95" w:rsidR="00536069" w:rsidRPr="00B97198" w:rsidRDefault="00344AD3" w:rsidP="00197E0D">
            <w:pPr>
              <w:pStyle w:val="ListParagraph"/>
              <w:numPr>
                <w:ilvl w:val="0"/>
                <w:numId w:val="22"/>
              </w:numPr>
              <w:spacing w:after="120" w:line="240" w:lineRule="auto"/>
              <w:rPr>
                <w:rFonts w:eastAsia="Arial" w:cs="Times New Roman"/>
                <w:szCs w:val="24"/>
              </w:rPr>
            </w:pPr>
            <w:r w:rsidRPr="00B97198">
              <w:rPr>
                <w:rFonts w:eastAsia="Arial" w:cs="Times New Roman"/>
              </w:rPr>
              <w:t xml:space="preserve">CTE C </w:t>
            </w:r>
            <w:r w:rsidR="00536069" w:rsidRPr="00E34BF9">
              <w:t>4.1.2 Describe the structures of the hair root and scalp.</w:t>
            </w:r>
          </w:p>
        </w:tc>
        <w:tc>
          <w:tcPr>
            <w:tcW w:w="866" w:type="pct"/>
            <w:tcBorders>
              <w:top w:val="single" w:sz="4" w:space="0" w:color="417FD0"/>
              <w:left w:val="single" w:sz="4" w:space="0" w:color="417FD0"/>
              <w:bottom w:val="single" w:sz="4" w:space="0" w:color="417FD0"/>
              <w:right w:val="single" w:sz="4" w:space="0" w:color="417FD0"/>
            </w:tcBorders>
            <w:vAlign w:val="center"/>
          </w:tcPr>
          <w:p w14:paraId="6089E5E1" w14:textId="77777777" w:rsidR="00536069" w:rsidRPr="002602C7" w:rsidRDefault="00536069" w:rsidP="0053606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544CF78" w14:textId="77777777" w:rsidR="00536069" w:rsidRPr="002602C7" w:rsidRDefault="00536069" w:rsidP="00536069">
            <w:pPr>
              <w:rPr>
                <w:rFonts w:eastAsia="Arial" w:cs="Times New Roman"/>
                <w:color w:val="auto"/>
              </w:rPr>
            </w:pPr>
          </w:p>
        </w:tc>
      </w:tr>
      <w:tr w:rsidR="00536069" w:rsidRPr="002602C7" w14:paraId="59885604"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01AB25F" w14:textId="73C61D12" w:rsidR="00536069" w:rsidRPr="00B97198" w:rsidRDefault="00344AD3" w:rsidP="00197E0D">
            <w:pPr>
              <w:pStyle w:val="ListParagraph"/>
              <w:numPr>
                <w:ilvl w:val="0"/>
                <w:numId w:val="22"/>
              </w:numPr>
              <w:spacing w:after="120" w:line="240" w:lineRule="auto"/>
              <w:rPr>
                <w:rFonts w:eastAsia="Arial" w:cs="Times New Roman"/>
              </w:rPr>
            </w:pPr>
            <w:r w:rsidRPr="00B97198">
              <w:rPr>
                <w:rFonts w:eastAsia="Arial" w:cs="Times New Roman"/>
              </w:rPr>
              <w:t xml:space="preserve">CTE C </w:t>
            </w:r>
            <w:r w:rsidR="00536069" w:rsidRPr="00E34BF9">
              <w:t>4.1.3 Identify the phases of hair growth.</w:t>
            </w:r>
          </w:p>
        </w:tc>
        <w:tc>
          <w:tcPr>
            <w:tcW w:w="866" w:type="pct"/>
            <w:tcBorders>
              <w:top w:val="single" w:sz="4" w:space="0" w:color="417FD0"/>
              <w:left w:val="single" w:sz="4" w:space="0" w:color="417FD0"/>
              <w:bottom w:val="single" w:sz="4" w:space="0" w:color="417FD0"/>
              <w:right w:val="single" w:sz="4" w:space="0" w:color="417FD0"/>
            </w:tcBorders>
          </w:tcPr>
          <w:p w14:paraId="6B399DCE" w14:textId="33A4A6F2" w:rsidR="00536069" w:rsidRDefault="00536069" w:rsidP="00536069">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67E9FD" w14:textId="77777777" w:rsidR="00536069" w:rsidRPr="002602C7" w:rsidRDefault="00536069" w:rsidP="00536069">
            <w:pPr>
              <w:rPr>
                <w:rFonts w:eastAsia="Arial" w:cs="Times New Roman"/>
                <w:color w:val="auto"/>
              </w:rPr>
            </w:pPr>
          </w:p>
        </w:tc>
      </w:tr>
      <w:tr w:rsidR="00536069" w:rsidRPr="002602C7" w14:paraId="1D252662"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9C4C134" w14:textId="12563EAB" w:rsidR="00536069" w:rsidRPr="00B97198" w:rsidRDefault="00344AD3" w:rsidP="00197E0D">
            <w:pPr>
              <w:pStyle w:val="ListParagraph"/>
              <w:numPr>
                <w:ilvl w:val="0"/>
                <w:numId w:val="22"/>
              </w:numPr>
              <w:spacing w:after="120" w:line="240" w:lineRule="auto"/>
              <w:rPr>
                <w:rFonts w:eastAsia="Arial" w:cs="Times New Roman"/>
              </w:rPr>
            </w:pPr>
            <w:r w:rsidRPr="00B97198">
              <w:rPr>
                <w:rFonts w:eastAsia="Arial" w:cs="Times New Roman"/>
              </w:rPr>
              <w:t xml:space="preserve">CTE C </w:t>
            </w:r>
            <w:r w:rsidR="00536069" w:rsidRPr="00E34BF9">
              <w:t>4.1.4 Identify the most common types of hair loss and causes.</w:t>
            </w:r>
          </w:p>
        </w:tc>
        <w:tc>
          <w:tcPr>
            <w:tcW w:w="866" w:type="pct"/>
            <w:tcBorders>
              <w:top w:val="single" w:sz="4" w:space="0" w:color="417FD0"/>
              <w:left w:val="single" w:sz="4" w:space="0" w:color="417FD0"/>
              <w:bottom w:val="single" w:sz="4" w:space="0" w:color="417FD0"/>
              <w:right w:val="single" w:sz="4" w:space="0" w:color="417FD0"/>
            </w:tcBorders>
          </w:tcPr>
          <w:p w14:paraId="2C349825" w14:textId="4EA550C7" w:rsidR="00536069" w:rsidRDefault="00536069" w:rsidP="00536069">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8BD9C61" w14:textId="77777777" w:rsidR="00536069" w:rsidRPr="002602C7" w:rsidRDefault="00536069" w:rsidP="00536069">
            <w:pPr>
              <w:rPr>
                <w:rFonts w:eastAsia="Arial" w:cs="Times New Roman"/>
                <w:color w:val="auto"/>
              </w:rPr>
            </w:pPr>
          </w:p>
        </w:tc>
      </w:tr>
      <w:tr w:rsidR="00536069" w:rsidRPr="002602C7" w14:paraId="4394B5F0"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B4AEFC0" w14:textId="11AED4CE" w:rsidR="00536069" w:rsidRPr="002804CC" w:rsidRDefault="00344AD3" w:rsidP="00197E0D">
            <w:pPr>
              <w:pStyle w:val="ListParagraph"/>
              <w:numPr>
                <w:ilvl w:val="0"/>
                <w:numId w:val="22"/>
              </w:numPr>
              <w:spacing w:after="120" w:line="240" w:lineRule="auto"/>
            </w:pPr>
            <w:r w:rsidRPr="00B97198">
              <w:rPr>
                <w:rFonts w:eastAsia="Arial" w:cs="Times New Roman"/>
              </w:rPr>
              <w:t xml:space="preserve">CTE C </w:t>
            </w:r>
            <w:r w:rsidR="00536069" w:rsidRPr="00E34BF9">
              <w:t>4.1.5 Identify common disorders of the hair and scalp.</w:t>
            </w:r>
          </w:p>
        </w:tc>
        <w:tc>
          <w:tcPr>
            <w:tcW w:w="866" w:type="pct"/>
            <w:tcBorders>
              <w:top w:val="single" w:sz="4" w:space="0" w:color="417FD0"/>
              <w:left w:val="single" w:sz="4" w:space="0" w:color="417FD0"/>
              <w:bottom w:val="single" w:sz="4" w:space="0" w:color="417FD0"/>
              <w:right w:val="single" w:sz="4" w:space="0" w:color="417FD0"/>
            </w:tcBorders>
          </w:tcPr>
          <w:p w14:paraId="14DC79C9" w14:textId="56245E10" w:rsidR="00536069" w:rsidRPr="00357BCE" w:rsidRDefault="00536069" w:rsidP="00536069">
            <w:pPr>
              <w:jc w:val="center"/>
              <w:rPr>
                <w:rFonts w:eastAsia="Arial" w:cs="Times New Roman"/>
                <w:color w:val="auto"/>
              </w:rPr>
            </w:pPr>
            <w:r w:rsidRPr="00F86A01">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938D01C" w14:textId="77777777" w:rsidR="00536069" w:rsidRPr="002602C7" w:rsidRDefault="00536069" w:rsidP="00536069">
            <w:pPr>
              <w:rPr>
                <w:rFonts w:eastAsia="Arial" w:cs="Times New Roman"/>
                <w:color w:val="auto"/>
              </w:rPr>
            </w:pPr>
          </w:p>
        </w:tc>
      </w:tr>
      <w:tr w:rsidR="00536069" w:rsidRPr="002602C7" w14:paraId="49B011FB"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857B0CB" w14:textId="7B269C87" w:rsidR="00536069" w:rsidRPr="000D5049" w:rsidRDefault="00344AD3" w:rsidP="00197E0D">
            <w:pPr>
              <w:pStyle w:val="ListParagraph"/>
              <w:numPr>
                <w:ilvl w:val="0"/>
                <w:numId w:val="22"/>
              </w:numPr>
              <w:spacing w:after="120" w:line="240" w:lineRule="auto"/>
            </w:pPr>
            <w:r w:rsidRPr="00B97198">
              <w:rPr>
                <w:rFonts w:eastAsia="Arial" w:cs="Times New Roman"/>
              </w:rPr>
              <w:t xml:space="preserve">CTE C </w:t>
            </w:r>
            <w:r w:rsidR="00536069" w:rsidRPr="00E34BF9">
              <w:t>4.1.6 Describe texture, density, porosity, elasticity, and wave pattern.</w:t>
            </w:r>
          </w:p>
        </w:tc>
        <w:tc>
          <w:tcPr>
            <w:tcW w:w="866" w:type="pct"/>
            <w:tcBorders>
              <w:top w:val="single" w:sz="4" w:space="0" w:color="417FD0"/>
              <w:left w:val="single" w:sz="4" w:space="0" w:color="417FD0"/>
              <w:bottom w:val="single" w:sz="4" w:space="0" w:color="417FD0"/>
              <w:right w:val="single" w:sz="4" w:space="0" w:color="417FD0"/>
            </w:tcBorders>
          </w:tcPr>
          <w:p w14:paraId="67263EF3" w14:textId="4D0203BE" w:rsidR="00536069" w:rsidRPr="00F86A01" w:rsidRDefault="00536069" w:rsidP="00536069">
            <w:pPr>
              <w:jc w:val="center"/>
              <w:rPr>
                <w:rFonts w:eastAsia="Arial" w:cs="Times New Roman"/>
                <w:color w:val="auto"/>
              </w:rPr>
            </w:pPr>
            <w:r w:rsidRPr="00BB160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49DD00" w14:textId="77777777" w:rsidR="00536069" w:rsidRPr="002602C7" w:rsidRDefault="00536069" w:rsidP="00536069">
            <w:pPr>
              <w:rPr>
                <w:rFonts w:eastAsia="Arial" w:cs="Times New Roman"/>
                <w:color w:val="auto"/>
              </w:rPr>
            </w:pPr>
          </w:p>
        </w:tc>
      </w:tr>
      <w:tr w:rsidR="00536069" w:rsidRPr="002602C7" w14:paraId="0FDD0A4E"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2280E33" w14:textId="134FE201" w:rsidR="00536069" w:rsidRPr="000D5049" w:rsidRDefault="00344AD3" w:rsidP="00197E0D">
            <w:pPr>
              <w:pStyle w:val="ListParagraph"/>
              <w:numPr>
                <w:ilvl w:val="0"/>
                <w:numId w:val="22"/>
              </w:numPr>
              <w:spacing w:after="120" w:line="240" w:lineRule="auto"/>
            </w:pPr>
            <w:r w:rsidRPr="00B97198">
              <w:rPr>
                <w:rFonts w:eastAsia="Arial" w:cs="Times New Roman"/>
              </w:rPr>
              <w:t xml:space="preserve">CTE C </w:t>
            </w:r>
            <w:r w:rsidR="00536069" w:rsidRPr="00E34BF9">
              <w:t>4.1.7 Perform a hair analysis.</w:t>
            </w:r>
          </w:p>
        </w:tc>
        <w:tc>
          <w:tcPr>
            <w:tcW w:w="866" w:type="pct"/>
            <w:tcBorders>
              <w:top w:val="single" w:sz="4" w:space="0" w:color="417FD0"/>
              <w:left w:val="single" w:sz="4" w:space="0" w:color="417FD0"/>
              <w:bottom w:val="single" w:sz="4" w:space="0" w:color="417FD0"/>
              <w:right w:val="single" w:sz="4" w:space="0" w:color="417FD0"/>
            </w:tcBorders>
          </w:tcPr>
          <w:p w14:paraId="15B58DC7" w14:textId="61566F68" w:rsidR="00536069" w:rsidRPr="00F86A01" w:rsidRDefault="00536069" w:rsidP="00536069">
            <w:pPr>
              <w:jc w:val="center"/>
              <w:rPr>
                <w:rFonts w:eastAsia="Arial" w:cs="Times New Roman"/>
                <w:color w:val="auto"/>
              </w:rPr>
            </w:pPr>
            <w:r w:rsidRPr="00BB160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10CB733" w14:textId="77777777" w:rsidR="00536069" w:rsidRPr="002602C7" w:rsidRDefault="00536069" w:rsidP="00536069">
            <w:pPr>
              <w:rPr>
                <w:rFonts w:eastAsia="Arial" w:cs="Times New Roman"/>
                <w:color w:val="auto"/>
              </w:rPr>
            </w:pPr>
          </w:p>
        </w:tc>
      </w:tr>
      <w:tr w:rsidR="00536069" w:rsidRPr="002602C7" w14:paraId="53F00CE4" w14:textId="77777777" w:rsidTr="00C87DC8">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41B280A" w14:textId="7A9DF6AF" w:rsidR="00536069" w:rsidRPr="000D5049" w:rsidRDefault="00344AD3" w:rsidP="00197E0D">
            <w:pPr>
              <w:pStyle w:val="ListParagraph"/>
              <w:numPr>
                <w:ilvl w:val="0"/>
                <w:numId w:val="22"/>
              </w:numPr>
              <w:spacing w:after="120" w:line="240" w:lineRule="auto"/>
            </w:pPr>
            <w:r w:rsidRPr="00B97198">
              <w:rPr>
                <w:rFonts w:eastAsia="Arial" w:cs="Times New Roman"/>
              </w:rPr>
              <w:t xml:space="preserve">CTE C </w:t>
            </w:r>
            <w:r w:rsidR="00536069" w:rsidRPr="00E34BF9">
              <w:t>4.1.8 Determine the pH (i.e., acid mantle) of hair and skin to select pH-balanced products.</w:t>
            </w:r>
          </w:p>
        </w:tc>
        <w:tc>
          <w:tcPr>
            <w:tcW w:w="866" w:type="pct"/>
            <w:tcBorders>
              <w:top w:val="single" w:sz="4" w:space="0" w:color="417FD0"/>
              <w:left w:val="single" w:sz="4" w:space="0" w:color="417FD0"/>
              <w:bottom w:val="single" w:sz="4" w:space="0" w:color="417FD0"/>
              <w:right w:val="single" w:sz="4" w:space="0" w:color="417FD0"/>
            </w:tcBorders>
          </w:tcPr>
          <w:p w14:paraId="20DBC141" w14:textId="4BFCCB63" w:rsidR="00536069" w:rsidRPr="00F86A01" w:rsidRDefault="00536069" w:rsidP="00536069">
            <w:pPr>
              <w:jc w:val="center"/>
              <w:rPr>
                <w:rFonts w:eastAsia="Arial" w:cs="Times New Roman"/>
                <w:color w:val="auto"/>
              </w:rPr>
            </w:pPr>
            <w:r w:rsidRPr="00BB160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991A83E" w14:textId="77777777" w:rsidR="00536069" w:rsidRPr="002602C7" w:rsidRDefault="00536069" w:rsidP="00536069">
            <w:pPr>
              <w:rPr>
                <w:rFonts w:eastAsia="Arial" w:cs="Times New Roman"/>
                <w:color w:val="auto"/>
              </w:rPr>
            </w:pPr>
          </w:p>
        </w:tc>
      </w:tr>
    </w:tbl>
    <w:p w14:paraId="22CAD617" w14:textId="716A6584" w:rsidR="00445C0E" w:rsidRDefault="00445C0E" w:rsidP="00445C0E">
      <w:pPr>
        <w:pStyle w:val="Heading3"/>
      </w:pPr>
      <w:r w:rsidRPr="00E45FFA">
        <w:lastRenderedPageBreak/>
        <w:t xml:space="preserve">Performance Standard </w:t>
      </w:r>
      <w:r>
        <w:t>4.</w:t>
      </w:r>
      <w:r w:rsidR="00DE22DB">
        <w:t>2</w:t>
      </w:r>
      <w:r>
        <w:t>:</w:t>
      </w:r>
      <w:r w:rsidR="00536069" w:rsidRPr="00536069">
        <w:t xml:space="preserve"> Shampooing and Conditioning</w:t>
      </w:r>
    </w:p>
    <w:tbl>
      <w:tblPr>
        <w:tblStyle w:val="ProposalTable"/>
        <w:tblW w:w="5000" w:type="pct"/>
        <w:tblLook w:val="04A0" w:firstRow="1" w:lastRow="0" w:firstColumn="1" w:lastColumn="0" w:noHBand="0" w:noVBand="1"/>
      </w:tblPr>
      <w:tblGrid>
        <w:gridCol w:w="6502"/>
        <w:gridCol w:w="2492"/>
        <w:gridCol w:w="5396"/>
      </w:tblGrid>
      <w:tr w:rsidR="00445C0E" w:rsidRPr="002602C7" w14:paraId="4E9523D0"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A84004D" w14:textId="77777777" w:rsidR="00445C0E" w:rsidRPr="002602C7" w:rsidRDefault="00445C0E"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50C82E9" w14:textId="77777777" w:rsidR="00445C0E" w:rsidRPr="002602C7" w:rsidRDefault="00445C0E"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C06DE91" w14:textId="77777777" w:rsidR="00445C0E" w:rsidRPr="002602C7" w:rsidRDefault="00445C0E" w:rsidP="005D2339">
            <w:pPr>
              <w:jc w:val="center"/>
              <w:rPr>
                <w:rFonts w:eastAsia="Arial" w:cs="Times New Roman"/>
                <w:color w:val="3B3B3B"/>
              </w:rPr>
            </w:pPr>
            <w:r>
              <w:rPr>
                <w:rFonts w:eastAsia="Arial" w:cs="Times New Roman"/>
                <w:color w:val="3B3B3B"/>
              </w:rPr>
              <w:t>Justification or Comments</w:t>
            </w:r>
          </w:p>
        </w:tc>
      </w:tr>
      <w:tr w:rsidR="0056730D" w:rsidRPr="002602C7" w14:paraId="6CD547BB" w14:textId="77777777" w:rsidTr="0064282A">
        <w:trPr>
          <w:trHeight w:val="854"/>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A8BB2CF" w14:textId="190D8BDE" w:rsidR="0056730D" w:rsidRPr="0064282A" w:rsidRDefault="00344AD3" w:rsidP="00197E0D">
            <w:pPr>
              <w:pStyle w:val="ListParagraph"/>
              <w:numPr>
                <w:ilvl w:val="0"/>
                <w:numId w:val="21"/>
              </w:numPr>
              <w:spacing w:after="120" w:line="240" w:lineRule="auto"/>
            </w:pPr>
            <w:r w:rsidRPr="00B97198">
              <w:rPr>
                <w:rFonts w:eastAsia="Arial" w:cs="Times New Roman"/>
              </w:rPr>
              <w:t xml:space="preserve">CTE C </w:t>
            </w:r>
            <w:r w:rsidR="004073CC" w:rsidRPr="004073CC">
              <w:t>4.2.1 Apply the proper client draping for shampoo and conditioning treatment.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C579DA4" w14:textId="77777777" w:rsidR="0056730D" w:rsidRPr="002602C7" w:rsidRDefault="0056730D" w:rsidP="0056730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84792BD" w14:textId="77777777" w:rsidR="0056730D" w:rsidRPr="002602C7" w:rsidRDefault="0056730D" w:rsidP="0056730D">
            <w:pPr>
              <w:rPr>
                <w:rFonts w:eastAsia="Arial" w:cs="Times New Roman"/>
                <w:color w:val="auto"/>
              </w:rPr>
            </w:pPr>
          </w:p>
        </w:tc>
      </w:tr>
      <w:tr w:rsidR="004073CC" w:rsidRPr="002602C7" w14:paraId="6045769F"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428FA98" w14:textId="37BB7387" w:rsidR="004073CC" w:rsidRPr="005D68F7" w:rsidRDefault="00344AD3" w:rsidP="00197E0D">
            <w:pPr>
              <w:pStyle w:val="ListParagraph"/>
              <w:numPr>
                <w:ilvl w:val="0"/>
                <w:numId w:val="21"/>
              </w:numPr>
              <w:spacing w:after="120" w:line="240" w:lineRule="auto"/>
            </w:pPr>
            <w:bookmarkStart w:id="5" w:name="_Hlk209693158"/>
            <w:r w:rsidRPr="00B97198">
              <w:rPr>
                <w:rFonts w:eastAsia="Arial" w:cs="Times New Roman"/>
              </w:rPr>
              <w:t xml:space="preserve">CTE C </w:t>
            </w:r>
            <w:r w:rsidR="004073CC" w:rsidRPr="007552B7">
              <w:t>4.2.2 Determine the correct shampoo and conditioner for different hair and scalp types.</w:t>
            </w:r>
          </w:p>
        </w:tc>
        <w:tc>
          <w:tcPr>
            <w:tcW w:w="866" w:type="pct"/>
            <w:tcBorders>
              <w:top w:val="single" w:sz="4" w:space="0" w:color="417FD0"/>
              <w:left w:val="single" w:sz="4" w:space="0" w:color="417FD0"/>
              <w:bottom w:val="single" w:sz="4" w:space="0" w:color="417FD0"/>
              <w:right w:val="single" w:sz="4" w:space="0" w:color="417FD0"/>
            </w:tcBorders>
            <w:vAlign w:val="center"/>
          </w:tcPr>
          <w:p w14:paraId="23227B4D" w14:textId="63E4A945" w:rsidR="004073CC" w:rsidRDefault="004073CC" w:rsidP="004073C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E109E4" w14:textId="77777777" w:rsidR="004073CC" w:rsidRPr="002602C7" w:rsidRDefault="004073CC" w:rsidP="004073CC">
            <w:pPr>
              <w:rPr>
                <w:rFonts w:eastAsia="Arial" w:cs="Times New Roman"/>
                <w:color w:val="auto"/>
              </w:rPr>
            </w:pPr>
          </w:p>
        </w:tc>
      </w:tr>
      <w:bookmarkEnd w:id="5"/>
      <w:tr w:rsidR="004073CC" w:rsidRPr="002602C7" w14:paraId="3967862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2DC080" w14:textId="2D4BDE82" w:rsidR="004073CC" w:rsidRPr="00B97198" w:rsidRDefault="00344AD3" w:rsidP="00197E0D">
            <w:pPr>
              <w:pStyle w:val="ListParagraph"/>
              <w:numPr>
                <w:ilvl w:val="0"/>
                <w:numId w:val="21"/>
              </w:numPr>
              <w:spacing w:after="120" w:line="240" w:lineRule="auto"/>
              <w:rPr>
                <w:rFonts w:eastAsia="Arial" w:cs="Times New Roman"/>
                <w:szCs w:val="24"/>
              </w:rPr>
            </w:pPr>
            <w:r w:rsidRPr="00B97198">
              <w:rPr>
                <w:rFonts w:eastAsia="Arial" w:cs="Times New Roman"/>
              </w:rPr>
              <w:t xml:space="preserve">CTE C </w:t>
            </w:r>
            <w:r w:rsidR="004073CC" w:rsidRPr="007552B7">
              <w:t>4.2.3 Describe procedures for shampooing and conditioning for various hair textures.</w:t>
            </w:r>
          </w:p>
        </w:tc>
        <w:tc>
          <w:tcPr>
            <w:tcW w:w="866" w:type="pct"/>
            <w:tcBorders>
              <w:top w:val="single" w:sz="4" w:space="0" w:color="417FD0"/>
              <w:left w:val="single" w:sz="4" w:space="0" w:color="417FD0"/>
              <w:bottom w:val="single" w:sz="4" w:space="0" w:color="417FD0"/>
              <w:right w:val="single" w:sz="4" w:space="0" w:color="417FD0"/>
            </w:tcBorders>
            <w:vAlign w:val="center"/>
          </w:tcPr>
          <w:p w14:paraId="6F3EDA2B" w14:textId="77777777" w:rsidR="004073CC" w:rsidRPr="002602C7" w:rsidRDefault="004073CC" w:rsidP="004073C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44A47F" w14:textId="77777777" w:rsidR="004073CC" w:rsidRPr="002602C7" w:rsidRDefault="004073CC" w:rsidP="004073CC">
            <w:pPr>
              <w:rPr>
                <w:rFonts w:eastAsia="Arial" w:cs="Times New Roman"/>
                <w:color w:val="auto"/>
              </w:rPr>
            </w:pPr>
          </w:p>
        </w:tc>
      </w:tr>
    </w:tbl>
    <w:p w14:paraId="71878089" w14:textId="74992FFF" w:rsidR="00E22686" w:rsidRDefault="0069644A" w:rsidP="000F385C">
      <w:pPr>
        <w:pStyle w:val="Heading1"/>
      </w:pPr>
      <w:r w:rsidRPr="00BD78A6">
        <w:t>overarching standard</w:t>
      </w:r>
      <w:r>
        <w:t xml:space="preserve">: </w:t>
      </w:r>
      <w:r w:rsidR="006D4A31">
        <w:t>Cosmetology</w:t>
      </w:r>
      <w:r>
        <w:t xml:space="preserve"> - 5</w:t>
      </w:r>
      <w:r w:rsidRPr="00F93185">
        <w:t>.0:</w:t>
      </w:r>
      <w:r>
        <w:t xml:space="preserve"> </w:t>
      </w:r>
      <w:r w:rsidR="000F385C" w:rsidRPr="000F385C">
        <w:t>HAIR DESIG</w:t>
      </w:r>
      <w:r w:rsidR="000F385C">
        <w:t xml:space="preserve">N </w:t>
      </w:r>
    </w:p>
    <w:p w14:paraId="49E1A494" w14:textId="599CF54A" w:rsidR="000F385C" w:rsidRPr="00DC16A8" w:rsidRDefault="000F385C" w:rsidP="000F385C">
      <w:pPr>
        <w:rPr>
          <w:b/>
          <w:bCs/>
        </w:rPr>
      </w:pPr>
      <w:r w:rsidRPr="00DC16A8">
        <w:rPr>
          <w:b/>
          <w:bCs/>
        </w:rPr>
        <w:t>Performance Standard 5.</w:t>
      </w:r>
      <w:r w:rsidR="009128E7">
        <w:rPr>
          <w:b/>
          <w:bCs/>
        </w:rPr>
        <w:t>1</w:t>
      </w:r>
      <w:r w:rsidRPr="00DC16A8">
        <w:rPr>
          <w:b/>
          <w:bCs/>
        </w:rPr>
        <w:t xml:space="preserve">: </w:t>
      </w:r>
      <w:r w:rsidR="007E2F61" w:rsidRPr="00DC16A8">
        <w:rPr>
          <w:b/>
          <w:bCs/>
        </w:rPr>
        <w:t>Styling Techniques</w:t>
      </w:r>
    </w:p>
    <w:tbl>
      <w:tblPr>
        <w:tblStyle w:val="ProposalTable"/>
        <w:tblW w:w="5000" w:type="pct"/>
        <w:tblLook w:val="04A0" w:firstRow="1" w:lastRow="0" w:firstColumn="1" w:lastColumn="0" w:noHBand="0" w:noVBand="1"/>
      </w:tblPr>
      <w:tblGrid>
        <w:gridCol w:w="6502"/>
        <w:gridCol w:w="2492"/>
        <w:gridCol w:w="5396"/>
      </w:tblGrid>
      <w:tr w:rsidR="00E22686" w:rsidRPr="002602C7" w14:paraId="0B07F818"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65AF89C" w14:textId="77777777" w:rsidR="00E22686" w:rsidRPr="002602C7" w:rsidRDefault="00E22686"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B007EB9" w14:textId="77777777" w:rsidR="00E22686" w:rsidRPr="002602C7" w:rsidRDefault="00E22686"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D0A3108" w14:textId="77777777" w:rsidR="00E22686" w:rsidRPr="002602C7" w:rsidRDefault="00E22686" w:rsidP="001A6764">
            <w:pPr>
              <w:jc w:val="center"/>
              <w:rPr>
                <w:rFonts w:eastAsia="Arial" w:cs="Times New Roman"/>
                <w:color w:val="3B3B3B"/>
              </w:rPr>
            </w:pPr>
            <w:r>
              <w:rPr>
                <w:rFonts w:eastAsia="Arial" w:cs="Times New Roman"/>
                <w:color w:val="3B3B3B"/>
              </w:rPr>
              <w:t>Justification or Comments</w:t>
            </w:r>
          </w:p>
        </w:tc>
      </w:tr>
      <w:tr w:rsidR="007E2F61" w:rsidRPr="002602C7" w14:paraId="462DA52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BC571AE" w14:textId="52A3DA3F" w:rsidR="007E2F61" w:rsidRPr="00344AD3" w:rsidRDefault="00344AD3" w:rsidP="00197E0D">
            <w:pPr>
              <w:pStyle w:val="ListParagraph"/>
              <w:numPr>
                <w:ilvl w:val="0"/>
                <w:numId w:val="20"/>
              </w:numPr>
              <w:spacing w:after="120" w:line="240" w:lineRule="auto"/>
              <w:rPr>
                <w:rFonts w:eastAsia="Arial" w:cs="Times New Roman"/>
              </w:rPr>
            </w:pPr>
            <w:r w:rsidRPr="00344AD3">
              <w:rPr>
                <w:rFonts w:eastAsia="Arial" w:cs="Times New Roman"/>
              </w:rPr>
              <w:t xml:space="preserve">CTE C </w:t>
            </w:r>
            <w:r w:rsidR="007E2F61" w:rsidRPr="003E765F">
              <w:t>5.1.1 Describe the principles of hair design and their importance in creating hairstyles.</w:t>
            </w:r>
          </w:p>
        </w:tc>
        <w:tc>
          <w:tcPr>
            <w:tcW w:w="866" w:type="pct"/>
            <w:tcBorders>
              <w:top w:val="single" w:sz="4" w:space="0" w:color="417FD0"/>
              <w:left w:val="single" w:sz="4" w:space="0" w:color="417FD0"/>
              <w:bottom w:val="single" w:sz="4" w:space="0" w:color="417FD0"/>
              <w:right w:val="single" w:sz="4" w:space="0" w:color="417FD0"/>
            </w:tcBorders>
            <w:vAlign w:val="center"/>
          </w:tcPr>
          <w:p w14:paraId="70A70C8E" w14:textId="77777777" w:rsidR="007E2F61" w:rsidRPr="002602C7" w:rsidRDefault="007E2F61" w:rsidP="007E2F6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3999673" w14:textId="77777777" w:rsidR="007E2F61" w:rsidRPr="002602C7" w:rsidRDefault="007E2F61" w:rsidP="007E2F61">
            <w:pPr>
              <w:rPr>
                <w:rFonts w:eastAsia="Arial" w:cs="Times New Roman"/>
                <w:color w:val="auto"/>
              </w:rPr>
            </w:pPr>
          </w:p>
        </w:tc>
      </w:tr>
      <w:tr w:rsidR="007E2F61" w:rsidRPr="002602C7" w14:paraId="63B3410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02587CE" w14:textId="72F8857D" w:rsidR="007E2F61" w:rsidRPr="00344AD3" w:rsidRDefault="00344AD3" w:rsidP="00197E0D">
            <w:pPr>
              <w:pStyle w:val="ListParagraph"/>
              <w:numPr>
                <w:ilvl w:val="0"/>
                <w:numId w:val="20"/>
              </w:numPr>
              <w:spacing w:after="120" w:line="240" w:lineRule="auto"/>
              <w:rPr>
                <w:rFonts w:eastAsia="Arial" w:cs="Times New Roman"/>
                <w:szCs w:val="24"/>
              </w:rPr>
            </w:pPr>
            <w:r w:rsidRPr="00344AD3">
              <w:rPr>
                <w:rFonts w:eastAsia="Arial" w:cs="Times New Roman"/>
              </w:rPr>
              <w:t xml:space="preserve">CTE C </w:t>
            </w:r>
            <w:r w:rsidR="007E2F61" w:rsidRPr="003E765F">
              <w:t>5.1.2 Describe types of hairstyling (e.g., wet, thermal, natural).</w:t>
            </w:r>
          </w:p>
        </w:tc>
        <w:tc>
          <w:tcPr>
            <w:tcW w:w="866" w:type="pct"/>
            <w:tcBorders>
              <w:top w:val="single" w:sz="4" w:space="0" w:color="417FD0"/>
              <w:left w:val="single" w:sz="4" w:space="0" w:color="417FD0"/>
              <w:bottom w:val="single" w:sz="4" w:space="0" w:color="417FD0"/>
              <w:right w:val="single" w:sz="4" w:space="0" w:color="417FD0"/>
            </w:tcBorders>
            <w:vAlign w:val="center"/>
          </w:tcPr>
          <w:p w14:paraId="1AD7E459" w14:textId="77777777" w:rsidR="007E2F61" w:rsidRPr="002602C7" w:rsidRDefault="007E2F61" w:rsidP="007E2F6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5FDD22" w14:textId="77777777" w:rsidR="007E2F61" w:rsidRPr="002602C7" w:rsidRDefault="007E2F61" w:rsidP="007E2F61">
            <w:pPr>
              <w:rPr>
                <w:rFonts w:eastAsia="Arial" w:cs="Times New Roman"/>
                <w:color w:val="auto"/>
              </w:rPr>
            </w:pPr>
          </w:p>
        </w:tc>
      </w:tr>
      <w:tr w:rsidR="007E2F61" w:rsidRPr="002602C7" w14:paraId="1B445818"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9046DF9" w14:textId="43260E1C" w:rsidR="007E2F61" w:rsidRPr="00665301" w:rsidRDefault="00344AD3" w:rsidP="00197E0D">
            <w:pPr>
              <w:pStyle w:val="ListParagraph"/>
              <w:numPr>
                <w:ilvl w:val="0"/>
                <w:numId w:val="20"/>
              </w:numPr>
              <w:spacing w:after="120" w:line="240" w:lineRule="auto"/>
            </w:pPr>
            <w:r w:rsidRPr="00344AD3">
              <w:rPr>
                <w:rFonts w:eastAsia="Arial" w:cs="Times New Roman"/>
              </w:rPr>
              <w:t xml:space="preserve">CTE C </w:t>
            </w:r>
            <w:r w:rsidR="007E2F61" w:rsidRPr="003E765F">
              <w:t>5.1.3 Identify tools and equipment used in thermal hair styling, based on their functions.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9FBA208" w14:textId="613B5752" w:rsidR="007E2F61" w:rsidRDefault="007E2F61" w:rsidP="007E2F6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583C5B4" w14:textId="77777777" w:rsidR="007E2F61" w:rsidRPr="002602C7" w:rsidRDefault="007E2F61" w:rsidP="007E2F61">
            <w:pPr>
              <w:rPr>
                <w:rFonts w:eastAsia="Arial" w:cs="Times New Roman"/>
                <w:color w:val="auto"/>
              </w:rPr>
            </w:pPr>
          </w:p>
        </w:tc>
      </w:tr>
      <w:tr w:rsidR="007E2F61" w:rsidRPr="002602C7" w14:paraId="420F2DB4"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2959616" w14:textId="25F83233" w:rsidR="007E2F61" w:rsidRPr="00665301" w:rsidRDefault="00344AD3" w:rsidP="00197E0D">
            <w:pPr>
              <w:pStyle w:val="ListParagraph"/>
              <w:numPr>
                <w:ilvl w:val="0"/>
                <w:numId w:val="20"/>
              </w:numPr>
              <w:spacing w:after="120" w:line="240" w:lineRule="auto"/>
            </w:pPr>
            <w:r w:rsidRPr="00344AD3">
              <w:rPr>
                <w:rFonts w:eastAsia="Arial" w:cs="Times New Roman"/>
              </w:rPr>
              <w:t xml:space="preserve">CTE C </w:t>
            </w:r>
            <w:r w:rsidR="007E2F61" w:rsidRPr="003E765F">
              <w:t>5.1.4 Demonstrate the safe and proper use of all thermal tools.</w:t>
            </w:r>
          </w:p>
        </w:tc>
        <w:tc>
          <w:tcPr>
            <w:tcW w:w="866" w:type="pct"/>
            <w:tcBorders>
              <w:top w:val="single" w:sz="4" w:space="0" w:color="417FD0"/>
              <w:left w:val="single" w:sz="4" w:space="0" w:color="417FD0"/>
              <w:bottom w:val="single" w:sz="4" w:space="0" w:color="417FD0"/>
              <w:right w:val="single" w:sz="4" w:space="0" w:color="417FD0"/>
            </w:tcBorders>
            <w:vAlign w:val="center"/>
          </w:tcPr>
          <w:p w14:paraId="1FABBCC9" w14:textId="3C91DC3A" w:rsidR="007E2F61" w:rsidRDefault="007E2F61" w:rsidP="007E2F6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A7628FD" w14:textId="77777777" w:rsidR="007E2F61" w:rsidRPr="002602C7" w:rsidRDefault="007E2F61" w:rsidP="007E2F61">
            <w:pPr>
              <w:rPr>
                <w:rFonts w:eastAsia="Arial" w:cs="Times New Roman"/>
                <w:color w:val="auto"/>
              </w:rPr>
            </w:pPr>
          </w:p>
        </w:tc>
      </w:tr>
      <w:tr w:rsidR="007E2F61" w:rsidRPr="002602C7" w14:paraId="06440F3E" w14:textId="77777777" w:rsidTr="0008422D">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8A92F66" w14:textId="3DAA82D4" w:rsidR="007E2F61" w:rsidRPr="00665301" w:rsidRDefault="00344AD3" w:rsidP="00197E0D">
            <w:pPr>
              <w:pStyle w:val="ListParagraph"/>
              <w:numPr>
                <w:ilvl w:val="0"/>
                <w:numId w:val="20"/>
              </w:numPr>
              <w:spacing w:after="120" w:line="240" w:lineRule="auto"/>
            </w:pPr>
            <w:r w:rsidRPr="00344AD3">
              <w:rPr>
                <w:rFonts w:eastAsia="Arial" w:cs="Times New Roman"/>
              </w:rPr>
              <w:t xml:space="preserve">CTE C </w:t>
            </w:r>
            <w:r w:rsidR="007E2F61" w:rsidRPr="003E765F">
              <w:t>5.1.5 Describe types of styling products, procedures for their applications, and their intended outcomes.</w:t>
            </w:r>
          </w:p>
        </w:tc>
        <w:tc>
          <w:tcPr>
            <w:tcW w:w="866" w:type="pct"/>
            <w:tcBorders>
              <w:top w:val="single" w:sz="4" w:space="0" w:color="417FD0"/>
              <w:left w:val="single" w:sz="4" w:space="0" w:color="417FD0"/>
              <w:bottom w:val="single" w:sz="4" w:space="0" w:color="417FD0"/>
              <w:right w:val="single" w:sz="4" w:space="0" w:color="417FD0"/>
            </w:tcBorders>
          </w:tcPr>
          <w:p w14:paraId="1D8C3AFE" w14:textId="6780991A" w:rsidR="007E2F61" w:rsidRDefault="007E2F61" w:rsidP="007E2F61">
            <w:pPr>
              <w:jc w:val="center"/>
              <w:rPr>
                <w:rFonts w:eastAsia="Arial" w:cs="Times New Roman"/>
                <w:color w:val="auto"/>
              </w:rPr>
            </w:pPr>
            <w:r w:rsidRPr="009F5E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BFDB12" w14:textId="77777777" w:rsidR="007E2F61" w:rsidRPr="002602C7" w:rsidRDefault="007E2F61" w:rsidP="007E2F61">
            <w:pPr>
              <w:rPr>
                <w:rFonts w:eastAsia="Arial" w:cs="Times New Roman"/>
                <w:color w:val="auto"/>
              </w:rPr>
            </w:pPr>
          </w:p>
        </w:tc>
      </w:tr>
    </w:tbl>
    <w:p w14:paraId="7100513F" w14:textId="2E7FB140" w:rsidR="00092331" w:rsidRDefault="00092331" w:rsidP="00092331">
      <w:pPr>
        <w:pStyle w:val="Heading3"/>
      </w:pPr>
      <w:r w:rsidRPr="00E45FFA">
        <w:lastRenderedPageBreak/>
        <w:t xml:space="preserve">Performance Standard </w:t>
      </w:r>
      <w:r w:rsidR="0003676D">
        <w:t xml:space="preserve">5.2: </w:t>
      </w:r>
      <w:r w:rsidR="007E2F61" w:rsidRPr="007E2F61">
        <w:t>Haircutting</w:t>
      </w:r>
    </w:p>
    <w:tbl>
      <w:tblPr>
        <w:tblStyle w:val="ProposalTable"/>
        <w:tblW w:w="5000" w:type="pct"/>
        <w:tblLook w:val="04A0" w:firstRow="1" w:lastRow="0" w:firstColumn="1" w:lastColumn="0" w:noHBand="0" w:noVBand="1"/>
      </w:tblPr>
      <w:tblGrid>
        <w:gridCol w:w="6502"/>
        <w:gridCol w:w="2492"/>
        <w:gridCol w:w="5396"/>
      </w:tblGrid>
      <w:tr w:rsidR="00092331" w:rsidRPr="002602C7" w14:paraId="53BBC008" w14:textId="77777777" w:rsidTr="001A6764">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39CAE9" w14:textId="77777777" w:rsidR="00092331" w:rsidRPr="002602C7" w:rsidRDefault="00092331" w:rsidP="001A6764">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82A0B36" w14:textId="77777777" w:rsidR="00092331" w:rsidRPr="002602C7" w:rsidRDefault="00092331" w:rsidP="001A6764">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FCE3CA" w14:textId="77777777" w:rsidR="00092331" w:rsidRPr="002602C7" w:rsidRDefault="00092331" w:rsidP="001A6764">
            <w:pPr>
              <w:jc w:val="center"/>
              <w:rPr>
                <w:rFonts w:eastAsia="Arial" w:cs="Times New Roman"/>
                <w:color w:val="3B3B3B"/>
              </w:rPr>
            </w:pPr>
            <w:r>
              <w:rPr>
                <w:rFonts w:eastAsia="Arial" w:cs="Times New Roman"/>
                <w:color w:val="3B3B3B"/>
              </w:rPr>
              <w:t>Justification or Comments</w:t>
            </w:r>
          </w:p>
        </w:tc>
      </w:tr>
      <w:tr w:rsidR="00B756C8" w:rsidRPr="002602C7" w14:paraId="276CA256"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4C2D24A" w14:textId="5169D09D" w:rsidR="00B756C8" w:rsidRPr="00344AD3" w:rsidRDefault="00344AD3" w:rsidP="00197E0D">
            <w:pPr>
              <w:pStyle w:val="ListParagraph"/>
              <w:numPr>
                <w:ilvl w:val="0"/>
                <w:numId w:val="19"/>
              </w:numPr>
              <w:spacing w:after="120" w:line="240" w:lineRule="auto"/>
              <w:rPr>
                <w:rFonts w:eastAsia="Arial" w:cs="Times New Roman"/>
              </w:rPr>
            </w:pPr>
            <w:r w:rsidRPr="00344AD3">
              <w:rPr>
                <w:rFonts w:eastAsia="Arial" w:cs="Times New Roman"/>
              </w:rPr>
              <w:t xml:space="preserve">CTE C </w:t>
            </w:r>
            <w:r w:rsidR="00B756C8" w:rsidRPr="0008524F">
              <w:t>5.2.1 Perform a one-length haircut and a layered (i.e., graduated) haircut.</w:t>
            </w:r>
          </w:p>
        </w:tc>
        <w:tc>
          <w:tcPr>
            <w:tcW w:w="866" w:type="pct"/>
            <w:tcBorders>
              <w:top w:val="single" w:sz="4" w:space="0" w:color="417FD0"/>
              <w:left w:val="single" w:sz="4" w:space="0" w:color="417FD0"/>
              <w:bottom w:val="single" w:sz="4" w:space="0" w:color="417FD0"/>
              <w:right w:val="single" w:sz="4" w:space="0" w:color="417FD0"/>
            </w:tcBorders>
            <w:vAlign w:val="center"/>
          </w:tcPr>
          <w:p w14:paraId="210A437E" w14:textId="77777777" w:rsidR="00B756C8" w:rsidRPr="002602C7" w:rsidRDefault="00B756C8" w:rsidP="00B756C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1CBEDC0" w14:textId="77777777" w:rsidR="00B756C8" w:rsidRPr="002602C7" w:rsidRDefault="00B756C8" w:rsidP="00B756C8">
            <w:pPr>
              <w:rPr>
                <w:rFonts w:eastAsia="Arial" w:cs="Times New Roman"/>
                <w:color w:val="auto"/>
              </w:rPr>
            </w:pPr>
          </w:p>
        </w:tc>
      </w:tr>
      <w:tr w:rsidR="00B756C8" w:rsidRPr="002602C7" w14:paraId="6421E662" w14:textId="77777777" w:rsidTr="001A6764">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9C90F1" w14:textId="6374E974" w:rsidR="00B756C8" w:rsidRPr="00344AD3" w:rsidRDefault="00344AD3" w:rsidP="00197E0D">
            <w:pPr>
              <w:pStyle w:val="ListParagraph"/>
              <w:numPr>
                <w:ilvl w:val="0"/>
                <w:numId w:val="19"/>
              </w:numPr>
              <w:spacing w:after="120" w:line="240" w:lineRule="auto"/>
              <w:rPr>
                <w:rFonts w:eastAsia="Arial" w:cs="Times New Roman"/>
                <w:szCs w:val="24"/>
              </w:rPr>
            </w:pPr>
            <w:r w:rsidRPr="00344AD3">
              <w:rPr>
                <w:rFonts w:eastAsia="Arial" w:cs="Times New Roman"/>
              </w:rPr>
              <w:t xml:space="preserve">CTE C </w:t>
            </w:r>
            <w:r w:rsidR="00B756C8" w:rsidRPr="0008524F">
              <w:t>5.2.2 Describe angles, elevations, over direction and guidelines used for haircuts.</w:t>
            </w:r>
          </w:p>
        </w:tc>
        <w:tc>
          <w:tcPr>
            <w:tcW w:w="866" w:type="pct"/>
            <w:tcBorders>
              <w:top w:val="single" w:sz="4" w:space="0" w:color="417FD0"/>
              <w:left w:val="single" w:sz="4" w:space="0" w:color="417FD0"/>
              <w:bottom w:val="single" w:sz="4" w:space="0" w:color="417FD0"/>
              <w:right w:val="single" w:sz="4" w:space="0" w:color="417FD0"/>
            </w:tcBorders>
            <w:vAlign w:val="center"/>
          </w:tcPr>
          <w:p w14:paraId="4A711CE8" w14:textId="77777777" w:rsidR="00B756C8" w:rsidRPr="002602C7" w:rsidRDefault="00B756C8" w:rsidP="00B756C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6EC253" w14:textId="77777777" w:rsidR="00B756C8" w:rsidRPr="002602C7" w:rsidRDefault="00B756C8" w:rsidP="00B756C8">
            <w:pPr>
              <w:rPr>
                <w:rFonts w:eastAsia="Arial" w:cs="Times New Roman"/>
                <w:color w:val="auto"/>
              </w:rPr>
            </w:pPr>
          </w:p>
        </w:tc>
      </w:tr>
      <w:tr w:rsidR="00B756C8" w:rsidRPr="002602C7" w14:paraId="651B44A1" w14:textId="77777777" w:rsidTr="002378A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87B05B6" w14:textId="172CFFDA" w:rsidR="00B756C8" w:rsidRPr="00344AD3" w:rsidRDefault="00344AD3" w:rsidP="00197E0D">
            <w:pPr>
              <w:pStyle w:val="ListParagraph"/>
              <w:numPr>
                <w:ilvl w:val="0"/>
                <w:numId w:val="19"/>
              </w:numPr>
              <w:spacing w:after="120" w:line="240" w:lineRule="auto"/>
              <w:rPr>
                <w:rFonts w:eastAsia="Arial" w:cs="Times New Roman"/>
                <w:szCs w:val="24"/>
              </w:rPr>
            </w:pPr>
            <w:r w:rsidRPr="00344AD3">
              <w:rPr>
                <w:rFonts w:eastAsia="Arial" w:cs="Times New Roman"/>
              </w:rPr>
              <w:t xml:space="preserve">CTE C </w:t>
            </w:r>
            <w:r w:rsidR="00B756C8" w:rsidRPr="0008524F">
              <w:t>5.2.3 Identify texturizing tools and techniques.</w:t>
            </w:r>
          </w:p>
        </w:tc>
        <w:tc>
          <w:tcPr>
            <w:tcW w:w="866" w:type="pct"/>
            <w:tcBorders>
              <w:top w:val="single" w:sz="4" w:space="0" w:color="417FD0"/>
              <w:left w:val="single" w:sz="4" w:space="0" w:color="417FD0"/>
              <w:bottom w:val="single" w:sz="4" w:space="0" w:color="417FD0"/>
              <w:right w:val="single" w:sz="4" w:space="0" w:color="417FD0"/>
            </w:tcBorders>
          </w:tcPr>
          <w:p w14:paraId="5296F36E" w14:textId="07B5CED8" w:rsidR="00B756C8" w:rsidRDefault="00B756C8" w:rsidP="00B756C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4059469" w14:textId="77777777" w:rsidR="00B756C8" w:rsidRPr="002602C7" w:rsidRDefault="00B756C8" w:rsidP="00B756C8">
            <w:pPr>
              <w:rPr>
                <w:rFonts w:eastAsia="Arial" w:cs="Times New Roman"/>
                <w:color w:val="auto"/>
              </w:rPr>
            </w:pPr>
          </w:p>
        </w:tc>
      </w:tr>
      <w:tr w:rsidR="00B756C8" w:rsidRPr="002602C7" w14:paraId="0EDC44C8" w14:textId="77777777" w:rsidTr="002378A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73BBF" w14:textId="34601993" w:rsidR="00B756C8" w:rsidRPr="00344AD3" w:rsidRDefault="00344AD3" w:rsidP="00197E0D">
            <w:pPr>
              <w:pStyle w:val="ListParagraph"/>
              <w:numPr>
                <w:ilvl w:val="0"/>
                <w:numId w:val="19"/>
              </w:numPr>
              <w:spacing w:after="120" w:line="240" w:lineRule="auto"/>
              <w:rPr>
                <w:rFonts w:eastAsia="Arial" w:cs="Times New Roman"/>
                <w:szCs w:val="24"/>
              </w:rPr>
            </w:pPr>
            <w:r w:rsidRPr="00344AD3">
              <w:rPr>
                <w:rFonts w:eastAsia="Arial" w:cs="Times New Roman"/>
              </w:rPr>
              <w:t xml:space="preserve">CTE C </w:t>
            </w:r>
            <w:r w:rsidR="00B756C8" w:rsidRPr="0008524F">
              <w:t>5.2.4 Describe how head shape, growth patterns, and hair type influence a haircut.</w:t>
            </w:r>
          </w:p>
        </w:tc>
        <w:tc>
          <w:tcPr>
            <w:tcW w:w="866" w:type="pct"/>
            <w:tcBorders>
              <w:top w:val="single" w:sz="4" w:space="0" w:color="417FD0"/>
              <w:left w:val="single" w:sz="4" w:space="0" w:color="417FD0"/>
              <w:bottom w:val="single" w:sz="4" w:space="0" w:color="417FD0"/>
              <w:right w:val="single" w:sz="4" w:space="0" w:color="417FD0"/>
            </w:tcBorders>
          </w:tcPr>
          <w:p w14:paraId="266BD20D" w14:textId="37882B36" w:rsidR="00B756C8" w:rsidRPr="009C7129" w:rsidRDefault="00B756C8" w:rsidP="00B756C8">
            <w:pPr>
              <w:jc w:val="center"/>
              <w:rPr>
                <w:rFonts w:eastAsia="Arial" w:cs="Times New Roman"/>
                <w:color w:val="auto"/>
              </w:rPr>
            </w:pPr>
            <w:r w:rsidRPr="005D1B4B">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65F107" w14:textId="77777777" w:rsidR="00B756C8" w:rsidRPr="002602C7" w:rsidRDefault="00B756C8" w:rsidP="00B756C8">
            <w:pPr>
              <w:rPr>
                <w:rFonts w:eastAsia="Arial" w:cs="Times New Roman"/>
                <w:color w:val="auto"/>
              </w:rPr>
            </w:pPr>
          </w:p>
        </w:tc>
      </w:tr>
      <w:tr w:rsidR="00B756C8" w:rsidRPr="002602C7" w14:paraId="1C8ABC47" w14:textId="77777777" w:rsidTr="002378A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2FA831" w14:textId="65C1EBE6" w:rsidR="00B756C8" w:rsidRPr="00344AD3" w:rsidRDefault="00344AD3" w:rsidP="00197E0D">
            <w:pPr>
              <w:pStyle w:val="ListParagraph"/>
              <w:numPr>
                <w:ilvl w:val="0"/>
                <w:numId w:val="19"/>
              </w:numPr>
              <w:spacing w:after="120" w:line="240" w:lineRule="auto"/>
              <w:rPr>
                <w:rFonts w:eastAsia="Arial" w:cs="Times New Roman"/>
                <w:szCs w:val="24"/>
              </w:rPr>
            </w:pPr>
            <w:r w:rsidRPr="00344AD3">
              <w:rPr>
                <w:rFonts w:eastAsia="Arial" w:cs="Times New Roman"/>
              </w:rPr>
              <w:t xml:space="preserve">CTE C </w:t>
            </w:r>
            <w:r w:rsidR="00B756C8" w:rsidRPr="0008524F">
              <w:t>5.2.5 Identify the proper techniques for using shears, clippers, and trimmers, including client</w:t>
            </w:r>
            <w:r w:rsidR="00B756C8">
              <w:t xml:space="preserve"> </w:t>
            </w:r>
            <w:r w:rsidR="00B756C8" w:rsidRPr="00B756C8">
              <w:t>protection, blood spill procedure, sanitation, and storage</w:t>
            </w:r>
            <w:r w:rsidR="00B756C8">
              <w:t>.</w:t>
            </w:r>
          </w:p>
        </w:tc>
        <w:tc>
          <w:tcPr>
            <w:tcW w:w="866" w:type="pct"/>
            <w:tcBorders>
              <w:top w:val="single" w:sz="4" w:space="0" w:color="417FD0"/>
              <w:left w:val="single" w:sz="4" w:space="0" w:color="417FD0"/>
              <w:bottom w:val="single" w:sz="4" w:space="0" w:color="417FD0"/>
              <w:right w:val="single" w:sz="4" w:space="0" w:color="417FD0"/>
            </w:tcBorders>
          </w:tcPr>
          <w:p w14:paraId="6A542EEC" w14:textId="7DEE8523" w:rsidR="00B756C8" w:rsidRPr="009C7129" w:rsidRDefault="00B756C8" w:rsidP="00B756C8">
            <w:pPr>
              <w:jc w:val="center"/>
              <w:rPr>
                <w:rFonts w:eastAsia="Arial" w:cs="Times New Roman"/>
                <w:color w:val="auto"/>
              </w:rPr>
            </w:pPr>
            <w:r w:rsidRPr="005D1B4B">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A990CBF" w14:textId="77777777" w:rsidR="00B756C8" w:rsidRPr="002602C7" w:rsidRDefault="00B756C8" w:rsidP="00B756C8">
            <w:pPr>
              <w:rPr>
                <w:rFonts w:eastAsia="Arial" w:cs="Times New Roman"/>
                <w:color w:val="auto"/>
              </w:rPr>
            </w:pPr>
          </w:p>
        </w:tc>
      </w:tr>
    </w:tbl>
    <w:p w14:paraId="001F594B" w14:textId="0D7A884E" w:rsidR="001F5981" w:rsidRPr="00305789" w:rsidRDefault="001F5981" w:rsidP="001F5981">
      <w:pPr>
        <w:pStyle w:val="Heading1"/>
        <w:rPr>
          <w:iCs/>
          <w:highlight w:val="yellow"/>
        </w:rPr>
      </w:pPr>
      <w:r w:rsidRPr="00BD78A6">
        <w:t>overarching standard</w:t>
      </w:r>
      <w:r>
        <w:t xml:space="preserve">: </w:t>
      </w:r>
      <w:r w:rsidR="006D4A31">
        <w:t>Cosmetology</w:t>
      </w:r>
      <w:r>
        <w:t xml:space="preserve"> - 6</w:t>
      </w:r>
      <w:r w:rsidRPr="00F93185">
        <w:t>.0:</w:t>
      </w:r>
      <w:r>
        <w:t xml:space="preserve"> </w:t>
      </w:r>
      <w:r w:rsidR="00131BF2" w:rsidRPr="00131BF2">
        <w:t>CHEMICAL SERVICES</w:t>
      </w:r>
    </w:p>
    <w:p w14:paraId="1D6FFD07" w14:textId="740D149B" w:rsidR="009521D9" w:rsidRDefault="009521D9" w:rsidP="009521D9">
      <w:pPr>
        <w:pStyle w:val="Heading3"/>
      </w:pPr>
      <w:r w:rsidRPr="00E45FFA">
        <w:t xml:space="preserve">Performance Standard </w:t>
      </w:r>
      <w:r w:rsidR="00D07389">
        <w:t>6.1:</w:t>
      </w:r>
      <w:r w:rsidR="00131BF2" w:rsidRPr="00131BF2">
        <w:t xml:space="preserve"> Hair Coloring and Lightening Techniques</w:t>
      </w:r>
    </w:p>
    <w:tbl>
      <w:tblPr>
        <w:tblStyle w:val="ProposalTable"/>
        <w:tblW w:w="5000" w:type="pct"/>
        <w:tblLook w:val="04A0" w:firstRow="1" w:lastRow="0" w:firstColumn="1" w:lastColumn="0" w:noHBand="0" w:noVBand="1"/>
      </w:tblPr>
      <w:tblGrid>
        <w:gridCol w:w="6502"/>
        <w:gridCol w:w="2492"/>
        <w:gridCol w:w="5396"/>
      </w:tblGrid>
      <w:tr w:rsidR="009521D9" w:rsidRPr="002602C7" w14:paraId="516787F6"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C4AB1B5" w14:textId="77777777" w:rsidR="009521D9" w:rsidRPr="002602C7" w:rsidRDefault="009521D9"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890677D" w14:textId="77777777" w:rsidR="009521D9" w:rsidRPr="002602C7" w:rsidRDefault="009521D9"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6DEEE45" w14:textId="77777777" w:rsidR="009521D9" w:rsidRPr="002602C7" w:rsidRDefault="009521D9" w:rsidP="005D2339">
            <w:pPr>
              <w:jc w:val="center"/>
              <w:rPr>
                <w:rFonts w:eastAsia="Arial" w:cs="Times New Roman"/>
                <w:color w:val="3B3B3B"/>
              </w:rPr>
            </w:pPr>
            <w:r>
              <w:rPr>
                <w:rFonts w:eastAsia="Arial" w:cs="Times New Roman"/>
                <w:color w:val="3B3B3B"/>
              </w:rPr>
              <w:t>Justification or Comments</w:t>
            </w:r>
          </w:p>
        </w:tc>
      </w:tr>
      <w:tr w:rsidR="00131BF2" w:rsidRPr="002602C7" w14:paraId="299F76C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D7B95E" w14:textId="5B83CC0A" w:rsidR="00131BF2" w:rsidRPr="00344AD3" w:rsidRDefault="00344AD3" w:rsidP="00197E0D">
            <w:pPr>
              <w:pStyle w:val="ListParagraph"/>
              <w:numPr>
                <w:ilvl w:val="0"/>
                <w:numId w:val="18"/>
              </w:numPr>
              <w:spacing w:after="120" w:line="240" w:lineRule="auto"/>
              <w:rPr>
                <w:rFonts w:eastAsia="Arial" w:cs="Times New Roman"/>
              </w:rPr>
            </w:pPr>
            <w:r w:rsidRPr="00344AD3">
              <w:rPr>
                <w:rFonts w:eastAsia="Arial" w:cs="Times New Roman"/>
              </w:rPr>
              <w:t xml:space="preserve">CTE C </w:t>
            </w:r>
            <w:r w:rsidR="00131BF2" w:rsidRPr="00B6699D">
              <w:t>6.1.1 Analyze the color wheel and color tones and their relationship to color formulation.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6DEF0C2F" w14:textId="77777777" w:rsidR="00131BF2" w:rsidRPr="002602C7" w:rsidRDefault="00131BF2" w:rsidP="00131BF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6B35A65" w14:textId="77777777" w:rsidR="00131BF2" w:rsidRPr="002602C7" w:rsidRDefault="00131BF2" w:rsidP="00131BF2">
            <w:pPr>
              <w:rPr>
                <w:rFonts w:eastAsia="Arial" w:cs="Times New Roman"/>
                <w:color w:val="auto"/>
              </w:rPr>
            </w:pPr>
          </w:p>
        </w:tc>
      </w:tr>
      <w:tr w:rsidR="00131BF2" w:rsidRPr="002602C7" w14:paraId="0A93422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99F684" w14:textId="6A3794A4" w:rsidR="00131BF2" w:rsidRPr="00344AD3" w:rsidRDefault="00344AD3" w:rsidP="00197E0D">
            <w:pPr>
              <w:pStyle w:val="ListParagraph"/>
              <w:numPr>
                <w:ilvl w:val="0"/>
                <w:numId w:val="18"/>
              </w:numPr>
              <w:spacing w:after="120" w:line="240" w:lineRule="auto"/>
              <w:rPr>
                <w:rFonts w:eastAsia="Arial" w:cs="Times New Roman"/>
                <w:szCs w:val="24"/>
              </w:rPr>
            </w:pPr>
            <w:r w:rsidRPr="00344AD3">
              <w:rPr>
                <w:rFonts w:eastAsia="Arial" w:cs="Times New Roman"/>
              </w:rPr>
              <w:t xml:space="preserve">CTE C </w:t>
            </w:r>
            <w:r w:rsidR="00131BF2" w:rsidRPr="00B6699D">
              <w:t>6.1.2 Identify the levels of color and associated contributing pigments.</w:t>
            </w:r>
          </w:p>
        </w:tc>
        <w:tc>
          <w:tcPr>
            <w:tcW w:w="866" w:type="pct"/>
            <w:tcBorders>
              <w:top w:val="single" w:sz="4" w:space="0" w:color="417FD0"/>
              <w:left w:val="single" w:sz="4" w:space="0" w:color="417FD0"/>
              <w:bottom w:val="single" w:sz="4" w:space="0" w:color="417FD0"/>
              <w:right w:val="single" w:sz="4" w:space="0" w:color="417FD0"/>
            </w:tcBorders>
          </w:tcPr>
          <w:p w14:paraId="529320C3" w14:textId="77777777" w:rsidR="00131BF2" w:rsidRDefault="00131BF2" w:rsidP="00131BF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15CA783" w14:textId="77777777" w:rsidR="00131BF2" w:rsidRPr="002602C7" w:rsidRDefault="00131BF2" w:rsidP="00131BF2">
            <w:pPr>
              <w:rPr>
                <w:rFonts w:eastAsia="Arial" w:cs="Times New Roman"/>
                <w:color w:val="auto"/>
              </w:rPr>
            </w:pPr>
          </w:p>
        </w:tc>
      </w:tr>
      <w:tr w:rsidR="00131BF2" w:rsidRPr="002602C7" w14:paraId="0F6501B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E5E6729" w14:textId="714E3ED4" w:rsidR="00131BF2" w:rsidRPr="003B76E8" w:rsidRDefault="00344AD3" w:rsidP="00197E0D">
            <w:pPr>
              <w:pStyle w:val="ListParagraph"/>
              <w:numPr>
                <w:ilvl w:val="0"/>
                <w:numId w:val="18"/>
              </w:numPr>
              <w:spacing w:after="120" w:line="240" w:lineRule="auto"/>
            </w:pPr>
            <w:r w:rsidRPr="00344AD3">
              <w:rPr>
                <w:rFonts w:eastAsia="Arial" w:cs="Times New Roman"/>
              </w:rPr>
              <w:t xml:space="preserve">CTE C </w:t>
            </w:r>
            <w:r w:rsidR="00131BF2" w:rsidRPr="00B6699D">
              <w:t>6.1.3 Describe the different categories of hair color and hair lighteners and their uses.</w:t>
            </w:r>
          </w:p>
        </w:tc>
        <w:tc>
          <w:tcPr>
            <w:tcW w:w="866" w:type="pct"/>
            <w:tcBorders>
              <w:top w:val="single" w:sz="4" w:space="0" w:color="417FD0"/>
              <w:left w:val="single" w:sz="4" w:space="0" w:color="417FD0"/>
              <w:bottom w:val="single" w:sz="4" w:space="0" w:color="417FD0"/>
              <w:right w:val="single" w:sz="4" w:space="0" w:color="417FD0"/>
            </w:tcBorders>
          </w:tcPr>
          <w:p w14:paraId="76A84F95" w14:textId="07E9487E" w:rsidR="00131BF2" w:rsidRPr="009C7129" w:rsidRDefault="00131BF2" w:rsidP="00131BF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201F01B" w14:textId="77777777" w:rsidR="00131BF2" w:rsidRPr="002602C7" w:rsidRDefault="00131BF2" w:rsidP="00131BF2">
            <w:pPr>
              <w:rPr>
                <w:rFonts w:eastAsia="Arial" w:cs="Times New Roman"/>
                <w:color w:val="auto"/>
              </w:rPr>
            </w:pPr>
          </w:p>
        </w:tc>
      </w:tr>
      <w:tr w:rsidR="00131BF2" w:rsidRPr="002602C7" w14:paraId="2286235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855613D" w14:textId="61CD3064" w:rsidR="00131BF2" w:rsidRPr="003B76E8" w:rsidRDefault="00344AD3" w:rsidP="00197E0D">
            <w:pPr>
              <w:pStyle w:val="ListParagraph"/>
              <w:numPr>
                <w:ilvl w:val="0"/>
                <w:numId w:val="18"/>
              </w:numPr>
              <w:spacing w:after="120" w:line="240" w:lineRule="auto"/>
            </w:pPr>
            <w:r w:rsidRPr="00344AD3">
              <w:rPr>
                <w:rFonts w:eastAsia="Arial" w:cs="Times New Roman"/>
              </w:rPr>
              <w:lastRenderedPageBreak/>
              <w:t xml:space="preserve">CTE C </w:t>
            </w:r>
            <w:r w:rsidR="00131BF2" w:rsidRPr="00B6699D">
              <w:t>6.1.4 Identify the effects of acidic and alkaline solutions on skin and hair.</w:t>
            </w:r>
          </w:p>
        </w:tc>
        <w:tc>
          <w:tcPr>
            <w:tcW w:w="866" w:type="pct"/>
            <w:tcBorders>
              <w:top w:val="single" w:sz="4" w:space="0" w:color="417FD0"/>
              <w:left w:val="single" w:sz="4" w:space="0" w:color="417FD0"/>
              <w:bottom w:val="single" w:sz="4" w:space="0" w:color="417FD0"/>
              <w:right w:val="single" w:sz="4" w:space="0" w:color="417FD0"/>
            </w:tcBorders>
          </w:tcPr>
          <w:p w14:paraId="2E8040D8" w14:textId="1B8EB8AE" w:rsidR="00131BF2" w:rsidRPr="009C7129" w:rsidRDefault="00131BF2" w:rsidP="00131BF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9447697" w14:textId="77777777" w:rsidR="00131BF2" w:rsidRPr="002602C7" w:rsidRDefault="00131BF2" w:rsidP="00131BF2">
            <w:pPr>
              <w:rPr>
                <w:rFonts w:eastAsia="Arial" w:cs="Times New Roman"/>
                <w:color w:val="auto"/>
              </w:rPr>
            </w:pPr>
          </w:p>
        </w:tc>
      </w:tr>
      <w:tr w:rsidR="00131BF2" w:rsidRPr="002602C7" w14:paraId="438AC990"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9CA91D" w14:textId="17C66364" w:rsidR="00131BF2" w:rsidRPr="003B76E8" w:rsidRDefault="00344AD3" w:rsidP="00197E0D">
            <w:pPr>
              <w:pStyle w:val="ListParagraph"/>
              <w:numPr>
                <w:ilvl w:val="0"/>
                <w:numId w:val="18"/>
              </w:numPr>
              <w:spacing w:after="120" w:line="240" w:lineRule="auto"/>
            </w:pPr>
            <w:r w:rsidRPr="00344AD3">
              <w:rPr>
                <w:rFonts w:eastAsia="Arial" w:cs="Times New Roman"/>
              </w:rPr>
              <w:t xml:space="preserve">CTE C </w:t>
            </w:r>
            <w:r w:rsidR="00131BF2" w:rsidRPr="00B6699D">
              <w:t>6.1.5 Compare a patch test and a strand test.</w:t>
            </w:r>
          </w:p>
        </w:tc>
        <w:tc>
          <w:tcPr>
            <w:tcW w:w="866" w:type="pct"/>
            <w:tcBorders>
              <w:top w:val="single" w:sz="4" w:space="0" w:color="417FD0"/>
              <w:left w:val="single" w:sz="4" w:space="0" w:color="417FD0"/>
              <w:bottom w:val="single" w:sz="4" w:space="0" w:color="417FD0"/>
              <w:right w:val="single" w:sz="4" w:space="0" w:color="417FD0"/>
            </w:tcBorders>
          </w:tcPr>
          <w:p w14:paraId="1A109B46" w14:textId="66E8DDF8" w:rsidR="00131BF2" w:rsidRPr="009C7129" w:rsidRDefault="00131BF2" w:rsidP="00131BF2">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A2188D3" w14:textId="77777777" w:rsidR="00131BF2" w:rsidRPr="002602C7" w:rsidRDefault="00131BF2" w:rsidP="00131BF2">
            <w:pPr>
              <w:rPr>
                <w:rFonts w:eastAsia="Arial" w:cs="Times New Roman"/>
                <w:color w:val="auto"/>
              </w:rPr>
            </w:pPr>
          </w:p>
        </w:tc>
      </w:tr>
      <w:tr w:rsidR="00131BF2" w:rsidRPr="002602C7" w14:paraId="73DEC75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786D8A7" w14:textId="30DFBEDB" w:rsidR="00131BF2" w:rsidRPr="003B76E8" w:rsidRDefault="00344AD3" w:rsidP="00197E0D">
            <w:pPr>
              <w:pStyle w:val="ListParagraph"/>
              <w:numPr>
                <w:ilvl w:val="0"/>
                <w:numId w:val="18"/>
              </w:numPr>
              <w:spacing w:after="120" w:line="240" w:lineRule="auto"/>
            </w:pPr>
            <w:r w:rsidRPr="00344AD3">
              <w:rPr>
                <w:rFonts w:eastAsia="Arial" w:cs="Times New Roman"/>
              </w:rPr>
              <w:t xml:space="preserve">CTE C </w:t>
            </w:r>
            <w:r w:rsidR="00131BF2" w:rsidRPr="00B6699D">
              <w:t>6.1.6 Demonstrate virgin hair, single-process application.</w:t>
            </w:r>
          </w:p>
        </w:tc>
        <w:tc>
          <w:tcPr>
            <w:tcW w:w="866" w:type="pct"/>
            <w:tcBorders>
              <w:top w:val="single" w:sz="4" w:space="0" w:color="417FD0"/>
              <w:left w:val="single" w:sz="4" w:space="0" w:color="417FD0"/>
              <w:bottom w:val="single" w:sz="4" w:space="0" w:color="417FD0"/>
              <w:right w:val="single" w:sz="4" w:space="0" w:color="417FD0"/>
            </w:tcBorders>
          </w:tcPr>
          <w:p w14:paraId="6B325848" w14:textId="0E984EBC" w:rsidR="00131BF2" w:rsidRPr="009C7129" w:rsidRDefault="00131BF2" w:rsidP="00131BF2">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571A54A" w14:textId="77777777" w:rsidR="00131BF2" w:rsidRPr="002602C7" w:rsidRDefault="00131BF2" w:rsidP="00131BF2">
            <w:pPr>
              <w:rPr>
                <w:rFonts w:eastAsia="Arial" w:cs="Times New Roman"/>
                <w:color w:val="auto"/>
              </w:rPr>
            </w:pPr>
          </w:p>
        </w:tc>
      </w:tr>
      <w:tr w:rsidR="00131BF2" w:rsidRPr="002602C7" w14:paraId="7B9F897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120B7A2" w14:textId="12A9B4FF" w:rsidR="00131BF2" w:rsidRPr="003B76E8" w:rsidRDefault="00344AD3" w:rsidP="00197E0D">
            <w:pPr>
              <w:pStyle w:val="ListParagraph"/>
              <w:numPr>
                <w:ilvl w:val="0"/>
                <w:numId w:val="18"/>
              </w:numPr>
              <w:spacing w:after="120" w:line="240" w:lineRule="auto"/>
            </w:pPr>
            <w:r w:rsidRPr="00344AD3">
              <w:rPr>
                <w:rFonts w:eastAsia="Arial" w:cs="Times New Roman"/>
              </w:rPr>
              <w:t xml:space="preserve">CTE C </w:t>
            </w:r>
            <w:r w:rsidR="00131BF2" w:rsidRPr="00B6699D">
              <w:t>6.1.7 Demonstrate a retouch application.</w:t>
            </w:r>
          </w:p>
        </w:tc>
        <w:tc>
          <w:tcPr>
            <w:tcW w:w="866" w:type="pct"/>
            <w:tcBorders>
              <w:top w:val="single" w:sz="4" w:space="0" w:color="417FD0"/>
              <w:left w:val="single" w:sz="4" w:space="0" w:color="417FD0"/>
              <w:bottom w:val="single" w:sz="4" w:space="0" w:color="417FD0"/>
              <w:right w:val="single" w:sz="4" w:space="0" w:color="417FD0"/>
            </w:tcBorders>
          </w:tcPr>
          <w:p w14:paraId="2F316A9D" w14:textId="04113B65" w:rsidR="00131BF2" w:rsidRPr="009C7129" w:rsidRDefault="00131BF2" w:rsidP="00131BF2">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5D3DBAF" w14:textId="77777777" w:rsidR="00131BF2" w:rsidRPr="002602C7" w:rsidRDefault="00131BF2" w:rsidP="00131BF2">
            <w:pPr>
              <w:rPr>
                <w:rFonts w:eastAsia="Arial" w:cs="Times New Roman"/>
                <w:color w:val="auto"/>
              </w:rPr>
            </w:pPr>
          </w:p>
        </w:tc>
      </w:tr>
      <w:tr w:rsidR="00131BF2" w:rsidRPr="002602C7" w14:paraId="189BA5F0"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4ED141" w14:textId="13916186" w:rsidR="00131BF2" w:rsidRPr="003B76E8" w:rsidRDefault="00344AD3" w:rsidP="00197E0D">
            <w:pPr>
              <w:pStyle w:val="ListParagraph"/>
              <w:numPr>
                <w:ilvl w:val="0"/>
                <w:numId w:val="18"/>
              </w:numPr>
              <w:spacing w:after="120" w:line="240" w:lineRule="auto"/>
            </w:pPr>
            <w:r w:rsidRPr="00344AD3">
              <w:rPr>
                <w:rFonts w:eastAsia="Arial" w:cs="Times New Roman"/>
              </w:rPr>
              <w:t xml:space="preserve">CTE C </w:t>
            </w:r>
            <w:r w:rsidR="00131BF2" w:rsidRPr="00B6699D">
              <w:t>6.1.8 Demonstrate foiling applications (e.g., coloring, highlighting, balayage and cap techniques).</w:t>
            </w:r>
          </w:p>
        </w:tc>
        <w:tc>
          <w:tcPr>
            <w:tcW w:w="866" w:type="pct"/>
            <w:tcBorders>
              <w:top w:val="single" w:sz="4" w:space="0" w:color="417FD0"/>
              <w:left w:val="single" w:sz="4" w:space="0" w:color="417FD0"/>
              <w:bottom w:val="single" w:sz="4" w:space="0" w:color="417FD0"/>
              <w:right w:val="single" w:sz="4" w:space="0" w:color="417FD0"/>
            </w:tcBorders>
          </w:tcPr>
          <w:p w14:paraId="2FBE7180" w14:textId="242054E7" w:rsidR="00131BF2" w:rsidRPr="009C7129" w:rsidRDefault="00131BF2" w:rsidP="00131BF2">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14FF87" w14:textId="77777777" w:rsidR="00131BF2" w:rsidRPr="002602C7" w:rsidRDefault="00131BF2" w:rsidP="00131BF2">
            <w:pPr>
              <w:rPr>
                <w:rFonts w:eastAsia="Arial" w:cs="Times New Roman"/>
                <w:color w:val="auto"/>
              </w:rPr>
            </w:pPr>
          </w:p>
        </w:tc>
      </w:tr>
      <w:tr w:rsidR="00131BF2" w:rsidRPr="002602C7" w14:paraId="58C059C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691B73C" w14:textId="4B56FEB6" w:rsidR="00131BF2" w:rsidRPr="003B76E8" w:rsidRDefault="00344AD3" w:rsidP="00197E0D">
            <w:pPr>
              <w:pStyle w:val="ListParagraph"/>
              <w:numPr>
                <w:ilvl w:val="0"/>
                <w:numId w:val="18"/>
              </w:numPr>
              <w:spacing w:after="120" w:line="240" w:lineRule="auto"/>
            </w:pPr>
            <w:r w:rsidRPr="00344AD3">
              <w:rPr>
                <w:rFonts w:eastAsia="Arial" w:cs="Times New Roman"/>
              </w:rPr>
              <w:t xml:space="preserve">CTE C </w:t>
            </w:r>
            <w:r w:rsidR="007B6E48" w:rsidRPr="007B6E48">
              <w:t>6.1.9 Describe the role light and dark colors play regarding color placement.</w:t>
            </w:r>
          </w:p>
        </w:tc>
        <w:tc>
          <w:tcPr>
            <w:tcW w:w="866" w:type="pct"/>
            <w:tcBorders>
              <w:top w:val="single" w:sz="4" w:space="0" w:color="417FD0"/>
              <w:left w:val="single" w:sz="4" w:space="0" w:color="417FD0"/>
              <w:bottom w:val="single" w:sz="4" w:space="0" w:color="417FD0"/>
              <w:right w:val="single" w:sz="4" w:space="0" w:color="417FD0"/>
            </w:tcBorders>
          </w:tcPr>
          <w:p w14:paraId="1F2F2575" w14:textId="0765F923" w:rsidR="00131BF2" w:rsidRPr="009C7129" w:rsidRDefault="00131BF2" w:rsidP="00131BF2">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BCB6DE" w14:textId="77777777" w:rsidR="00131BF2" w:rsidRPr="002602C7" w:rsidRDefault="00131BF2" w:rsidP="00131BF2">
            <w:pPr>
              <w:rPr>
                <w:rFonts w:eastAsia="Arial" w:cs="Times New Roman"/>
                <w:color w:val="auto"/>
              </w:rPr>
            </w:pPr>
          </w:p>
        </w:tc>
      </w:tr>
    </w:tbl>
    <w:p w14:paraId="7F595532" w14:textId="5F4DCB03" w:rsidR="003F3254" w:rsidRDefault="003F3254" w:rsidP="003F3254">
      <w:pPr>
        <w:pStyle w:val="Heading3"/>
      </w:pPr>
      <w:r w:rsidRPr="00E45FFA">
        <w:t xml:space="preserve">Performance Standard </w:t>
      </w:r>
      <w:r w:rsidR="00D57860">
        <w:t>6.2:</w:t>
      </w:r>
      <w:r w:rsidR="007B6E48">
        <w:t xml:space="preserve"> </w:t>
      </w:r>
      <w:r w:rsidR="007B6E48" w:rsidRPr="007B6E48">
        <w:t>Chemical Texture Services</w:t>
      </w:r>
    </w:p>
    <w:tbl>
      <w:tblPr>
        <w:tblStyle w:val="ProposalTable"/>
        <w:tblW w:w="5000" w:type="pct"/>
        <w:tblLook w:val="04A0" w:firstRow="1" w:lastRow="0" w:firstColumn="1" w:lastColumn="0" w:noHBand="0" w:noVBand="1"/>
      </w:tblPr>
      <w:tblGrid>
        <w:gridCol w:w="6502"/>
        <w:gridCol w:w="2492"/>
        <w:gridCol w:w="5396"/>
      </w:tblGrid>
      <w:tr w:rsidR="003F3254" w:rsidRPr="002602C7" w14:paraId="7EB5B844"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1266B22" w14:textId="77777777" w:rsidR="003F3254" w:rsidRPr="002602C7" w:rsidRDefault="003F3254"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9E8B684" w14:textId="77777777" w:rsidR="003F3254" w:rsidRPr="002602C7" w:rsidRDefault="003F3254"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AEC483" w14:textId="77777777" w:rsidR="003F3254" w:rsidRPr="002602C7" w:rsidRDefault="003F3254" w:rsidP="005D2339">
            <w:pPr>
              <w:jc w:val="center"/>
              <w:rPr>
                <w:rFonts w:eastAsia="Arial" w:cs="Times New Roman"/>
                <w:color w:val="3B3B3B"/>
              </w:rPr>
            </w:pPr>
            <w:r>
              <w:rPr>
                <w:rFonts w:eastAsia="Arial" w:cs="Times New Roman"/>
                <w:color w:val="3B3B3B"/>
              </w:rPr>
              <w:t>Justification or Comments</w:t>
            </w:r>
          </w:p>
        </w:tc>
      </w:tr>
      <w:tr w:rsidR="00970333" w:rsidRPr="002602C7" w14:paraId="2F210F0C"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C6B1160" w14:textId="63766C53" w:rsidR="00970333" w:rsidRPr="00344AD3" w:rsidRDefault="00344AD3" w:rsidP="00197E0D">
            <w:pPr>
              <w:pStyle w:val="ListParagraph"/>
              <w:numPr>
                <w:ilvl w:val="0"/>
                <w:numId w:val="17"/>
              </w:numPr>
              <w:spacing w:after="120" w:line="240" w:lineRule="auto"/>
              <w:rPr>
                <w:rFonts w:eastAsia="Arial" w:cs="Times New Roman"/>
              </w:rPr>
            </w:pPr>
            <w:r w:rsidRPr="00344AD3">
              <w:rPr>
                <w:rFonts w:eastAsia="Arial" w:cs="Times New Roman"/>
              </w:rPr>
              <w:t xml:space="preserve">CTE C </w:t>
            </w:r>
            <w:r w:rsidR="00970333" w:rsidRPr="001B440A">
              <w:t>6.2.1 Identify the appropriate types of materials and tools needed for chemical texture services.</w:t>
            </w:r>
          </w:p>
        </w:tc>
        <w:tc>
          <w:tcPr>
            <w:tcW w:w="866" w:type="pct"/>
            <w:tcBorders>
              <w:top w:val="single" w:sz="4" w:space="0" w:color="417FD0"/>
              <w:left w:val="single" w:sz="4" w:space="0" w:color="417FD0"/>
              <w:bottom w:val="single" w:sz="4" w:space="0" w:color="417FD0"/>
              <w:right w:val="single" w:sz="4" w:space="0" w:color="417FD0"/>
            </w:tcBorders>
            <w:vAlign w:val="center"/>
          </w:tcPr>
          <w:p w14:paraId="52864F57" w14:textId="77777777" w:rsidR="00970333" w:rsidRPr="002602C7" w:rsidRDefault="00970333" w:rsidP="00970333">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59E90AE" w14:textId="77777777" w:rsidR="00970333" w:rsidRPr="002602C7" w:rsidRDefault="00970333" w:rsidP="00970333">
            <w:pPr>
              <w:rPr>
                <w:rFonts w:eastAsia="Arial" w:cs="Times New Roman"/>
                <w:color w:val="auto"/>
              </w:rPr>
            </w:pPr>
          </w:p>
        </w:tc>
      </w:tr>
      <w:tr w:rsidR="00970333" w:rsidRPr="002602C7" w14:paraId="7462D4BF"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24AFCCD" w14:textId="51268EAF" w:rsidR="00970333" w:rsidRPr="00344AD3" w:rsidRDefault="00344AD3" w:rsidP="00197E0D">
            <w:pPr>
              <w:pStyle w:val="ListParagraph"/>
              <w:numPr>
                <w:ilvl w:val="0"/>
                <w:numId w:val="17"/>
              </w:numPr>
              <w:spacing w:after="120" w:line="240" w:lineRule="auto"/>
              <w:rPr>
                <w:rFonts w:eastAsia="Arial" w:cs="Times New Roman"/>
                <w:szCs w:val="24"/>
              </w:rPr>
            </w:pPr>
            <w:r w:rsidRPr="00344AD3">
              <w:rPr>
                <w:rFonts w:eastAsia="Arial" w:cs="Times New Roman"/>
              </w:rPr>
              <w:t xml:space="preserve">CTE C </w:t>
            </w:r>
            <w:r w:rsidR="00970333" w:rsidRPr="001B440A">
              <w:t>6.2.2 Describe the chemical action involved in the oxidation and reduction process.</w:t>
            </w:r>
          </w:p>
        </w:tc>
        <w:tc>
          <w:tcPr>
            <w:tcW w:w="866" w:type="pct"/>
            <w:tcBorders>
              <w:top w:val="single" w:sz="4" w:space="0" w:color="417FD0"/>
              <w:left w:val="single" w:sz="4" w:space="0" w:color="417FD0"/>
              <w:bottom w:val="single" w:sz="4" w:space="0" w:color="417FD0"/>
              <w:right w:val="single" w:sz="4" w:space="0" w:color="417FD0"/>
            </w:tcBorders>
            <w:vAlign w:val="center"/>
          </w:tcPr>
          <w:p w14:paraId="31D11C37" w14:textId="77777777" w:rsidR="00970333" w:rsidRPr="002602C7" w:rsidRDefault="00970333" w:rsidP="00970333">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E34385B" w14:textId="77777777" w:rsidR="00970333" w:rsidRPr="002602C7" w:rsidRDefault="00970333" w:rsidP="00970333">
            <w:pPr>
              <w:rPr>
                <w:rFonts w:eastAsia="Arial" w:cs="Times New Roman"/>
                <w:color w:val="auto"/>
              </w:rPr>
            </w:pPr>
          </w:p>
        </w:tc>
      </w:tr>
      <w:tr w:rsidR="00970333" w:rsidRPr="002602C7" w14:paraId="7B2AF9BB"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888D7D" w14:textId="4F3CA3F1" w:rsidR="00970333" w:rsidRPr="00344AD3" w:rsidRDefault="00344AD3" w:rsidP="00197E0D">
            <w:pPr>
              <w:pStyle w:val="ListParagraph"/>
              <w:numPr>
                <w:ilvl w:val="0"/>
                <w:numId w:val="17"/>
              </w:numPr>
              <w:spacing w:after="120" w:line="240" w:lineRule="auto"/>
              <w:rPr>
                <w:rFonts w:eastAsia="Arial" w:cs="Times New Roman"/>
                <w:szCs w:val="24"/>
              </w:rPr>
            </w:pPr>
            <w:r w:rsidRPr="00344AD3">
              <w:rPr>
                <w:rFonts w:eastAsia="Arial" w:cs="Times New Roman"/>
              </w:rPr>
              <w:t xml:space="preserve">CTE C </w:t>
            </w:r>
            <w:r w:rsidR="00970333" w:rsidRPr="001B440A">
              <w:t>6.2.3 Identify the types of permanent waving solutions.</w:t>
            </w:r>
          </w:p>
        </w:tc>
        <w:tc>
          <w:tcPr>
            <w:tcW w:w="866" w:type="pct"/>
            <w:tcBorders>
              <w:top w:val="single" w:sz="4" w:space="0" w:color="417FD0"/>
              <w:left w:val="single" w:sz="4" w:space="0" w:color="417FD0"/>
              <w:bottom w:val="single" w:sz="4" w:space="0" w:color="417FD0"/>
              <w:right w:val="single" w:sz="4" w:space="0" w:color="417FD0"/>
            </w:tcBorders>
          </w:tcPr>
          <w:p w14:paraId="27A8AFAE" w14:textId="77777777" w:rsidR="00970333" w:rsidRDefault="00970333" w:rsidP="00970333">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D6873B1" w14:textId="77777777" w:rsidR="00970333" w:rsidRPr="002602C7" w:rsidRDefault="00970333" w:rsidP="00970333">
            <w:pPr>
              <w:rPr>
                <w:rFonts w:eastAsia="Arial" w:cs="Times New Roman"/>
                <w:color w:val="auto"/>
              </w:rPr>
            </w:pPr>
          </w:p>
        </w:tc>
      </w:tr>
      <w:tr w:rsidR="00970333" w:rsidRPr="002602C7" w14:paraId="6591E7F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752F370" w14:textId="646A429E" w:rsidR="00970333" w:rsidRPr="001A179A" w:rsidRDefault="00344AD3" w:rsidP="00197E0D">
            <w:pPr>
              <w:pStyle w:val="ListParagraph"/>
              <w:numPr>
                <w:ilvl w:val="0"/>
                <w:numId w:val="17"/>
              </w:numPr>
              <w:spacing w:after="120" w:line="240" w:lineRule="auto"/>
            </w:pPr>
            <w:r w:rsidRPr="00344AD3">
              <w:rPr>
                <w:rFonts w:eastAsia="Arial" w:cs="Times New Roman"/>
              </w:rPr>
              <w:t xml:space="preserve">CTE C </w:t>
            </w:r>
            <w:r w:rsidR="00970333" w:rsidRPr="001B440A">
              <w:t>6.2.4 Perform physical sectioning and rod placement patterns.</w:t>
            </w:r>
          </w:p>
        </w:tc>
        <w:tc>
          <w:tcPr>
            <w:tcW w:w="866" w:type="pct"/>
            <w:tcBorders>
              <w:top w:val="single" w:sz="4" w:space="0" w:color="417FD0"/>
              <w:left w:val="single" w:sz="4" w:space="0" w:color="417FD0"/>
              <w:bottom w:val="single" w:sz="4" w:space="0" w:color="417FD0"/>
              <w:right w:val="single" w:sz="4" w:space="0" w:color="417FD0"/>
            </w:tcBorders>
          </w:tcPr>
          <w:p w14:paraId="6451BE4A" w14:textId="0948EBD9" w:rsidR="00970333" w:rsidRPr="009C7129" w:rsidRDefault="00970333" w:rsidP="00970333">
            <w:pPr>
              <w:jc w:val="center"/>
              <w:rPr>
                <w:rFonts w:eastAsia="Arial" w:cs="Times New Roman"/>
                <w:color w:val="auto"/>
              </w:rPr>
            </w:pPr>
            <w:r w:rsidRPr="00D64A4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FE1C56" w14:textId="77777777" w:rsidR="00970333" w:rsidRPr="002602C7" w:rsidRDefault="00970333" w:rsidP="00970333">
            <w:pPr>
              <w:rPr>
                <w:rFonts w:eastAsia="Arial" w:cs="Times New Roman"/>
                <w:color w:val="auto"/>
              </w:rPr>
            </w:pPr>
          </w:p>
        </w:tc>
      </w:tr>
      <w:tr w:rsidR="00970333" w:rsidRPr="002602C7" w14:paraId="376ABC4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2EE6D50" w14:textId="5B8AA115" w:rsidR="00970333" w:rsidRPr="001A179A" w:rsidRDefault="00344AD3" w:rsidP="00197E0D">
            <w:pPr>
              <w:pStyle w:val="ListParagraph"/>
              <w:numPr>
                <w:ilvl w:val="0"/>
                <w:numId w:val="17"/>
              </w:numPr>
              <w:spacing w:after="120" w:line="240" w:lineRule="auto"/>
            </w:pPr>
            <w:r w:rsidRPr="00344AD3">
              <w:rPr>
                <w:rFonts w:eastAsia="Arial" w:cs="Times New Roman"/>
              </w:rPr>
              <w:t xml:space="preserve">CTE C </w:t>
            </w:r>
            <w:r w:rsidR="00970333" w:rsidRPr="001B440A">
              <w:t>6.2.5 Demonstrate safety practices when performing chemical portions in permanent waving</w:t>
            </w:r>
            <w:r w:rsidR="00970333">
              <w:t>.</w:t>
            </w:r>
          </w:p>
        </w:tc>
        <w:tc>
          <w:tcPr>
            <w:tcW w:w="866" w:type="pct"/>
            <w:tcBorders>
              <w:top w:val="single" w:sz="4" w:space="0" w:color="417FD0"/>
              <w:left w:val="single" w:sz="4" w:space="0" w:color="417FD0"/>
              <w:bottom w:val="single" w:sz="4" w:space="0" w:color="417FD0"/>
              <w:right w:val="single" w:sz="4" w:space="0" w:color="417FD0"/>
            </w:tcBorders>
          </w:tcPr>
          <w:p w14:paraId="0FE43DDA" w14:textId="4D8C9B6E" w:rsidR="00970333" w:rsidRPr="009C7129" w:rsidRDefault="00970333" w:rsidP="00970333">
            <w:pPr>
              <w:jc w:val="center"/>
              <w:rPr>
                <w:rFonts w:eastAsia="Arial" w:cs="Times New Roman"/>
                <w:color w:val="auto"/>
              </w:rPr>
            </w:pPr>
            <w:r w:rsidRPr="00D64A4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22598FB" w14:textId="77777777" w:rsidR="00970333" w:rsidRPr="002602C7" w:rsidRDefault="00970333" w:rsidP="00970333">
            <w:pPr>
              <w:rPr>
                <w:rFonts w:eastAsia="Arial" w:cs="Times New Roman"/>
                <w:color w:val="auto"/>
              </w:rPr>
            </w:pPr>
          </w:p>
        </w:tc>
      </w:tr>
    </w:tbl>
    <w:p w14:paraId="6DE64A93" w14:textId="3A86F0AB" w:rsidR="00970333" w:rsidRPr="00305789" w:rsidRDefault="00970333" w:rsidP="00970333">
      <w:pPr>
        <w:pStyle w:val="Heading1"/>
        <w:rPr>
          <w:iCs/>
          <w:highlight w:val="yellow"/>
        </w:rPr>
      </w:pPr>
      <w:r w:rsidRPr="00BD78A6">
        <w:lastRenderedPageBreak/>
        <w:t>overarching standard</w:t>
      </w:r>
      <w:r>
        <w:t>: Cosmetology – 7.0:</w:t>
      </w:r>
      <w:r w:rsidR="0054699A">
        <w:t xml:space="preserve"> </w:t>
      </w:r>
      <w:r w:rsidR="0054699A" w:rsidRPr="0054699A">
        <w:t>NAILS AND SKIN CARE</w:t>
      </w:r>
    </w:p>
    <w:p w14:paraId="36C7CD35" w14:textId="06C55D11" w:rsidR="00970333" w:rsidRDefault="00970333" w:rsidP="00970333">
      <w:pPr>
        <w:pStyle w:val="Heading3"/>
      </w:pPr>
      <w:r w:rsidRPr="00E45FFA">
        <w:t>Performance Standard</w:t>
      </w:r>
      <w:r w:rsidR="0054699A">
        <w:t xml:space="preserve"> 7.1: </w:t>
      </w:r>
      <w:r w:rsidR="0054699A" w:rsidRPr="0054699A">
        <w:t>Manicures and Pedicures</w:t>
      </w:r>
    </w:p>
    <w:tbl>
      <w:tblPr>
        <w:tblStyle w:val="ProposalTable"/>
        <w:tblW w:w="5000" w:type="pct"/>
        <w:tblLook w:val="04A0" w:firstRow="1" w:lastRow="0" w:firstColumn="1" w:lastColumn="0" w:noHBand="0" w:noVBand="1"/>
      </w:tblPr>
      <w:tblGrid>
        <w:gridCol w:w="6502"/>
        <w:gridCol w:w="2492"/>
        <w:gridCol w:w="5396"/>
      </w:tblGrid>
      <w:tr w:rsidR="00970333" w:rsidRPr="002602C7" w14:paraId="01488A78"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A1841FF" w14:textId="77777777" w:rsidR="00970333" w:rsidRPr="002602C7" w:rsidRDefault="00970333"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A8A202" w14:textId="77777777" w:rsidR="00970333" w:rsidRPr="002602C7" w:rsidRDefault="00970333"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35C26C8" w14:textId="77777777" w:rsidR="00970333" w:rsidRPr="002602C7" w:rsidRDefault="00970333" w:rsidP="005D2339">
            <w:pPr>
              <w:jc w:val="center"/>
              <w:rPr>
                <w:rFonts w:eastAsia="Arial" w:cs="Times New Roman"/>
                <w:color w:val="3B3B3B"/>
              </w:rPr>
            </w:pPr>
            <w:r>
              <w:rPr>
                <w:rFonts w:eastAsia="Arial" w:cs="Times New Roman"/>
                <w:color w:val="3B3B3B"/>
              </w:rPr>
              <w:t>Justification or Comments</w:t>
            </w:r>
          </w:p>
        </w:tc>
      </w:tr>
      <w:tr w:rsidR="003C6724" w:rsidRPr="002602C7" w14:paraId="0192E51D"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6F4DFD4" w14:textId="70527BDE" w:rsidR="003C6724" w:rsidRPr="00344AD3" w:rsidRDefault="00344AD3" w:rsidP="00197E0D">
            <w:pPr>
              <w:pStyle w:val="ListParagraph"/>
              <w:numPr>
                <w:ilvl w:val="0"/>
                <w:numId w:val="16"/>
              </w:numPr>
              <w:spacing w:after="120" w:line="240" w:lineRule="auto"/>
              <w:rPr>
                <w:rFonts w:eastAsia="Arial" w:cs="Times New Roman"/>
              </w:rPr>
            </w:pPr>
            <w:r w:rsidRPr="00344AD3">
              <w:rPr>
                <w:rFonts w:eastAsia="Arial" w:cs="Times New Roman"/>
              </w:rPr>
              <w:t xml:space="preserve">CTE C </w:t>
            </w:r>
            <w:r w:rsidR="003C6724" w:rsidRPr="00896AD9">
              <w:t>7.1.1 Describe the structure, composition, and growth of the nail.</w:t>
            </w:r>
          </w:p>
        </w:tc>
        <w:tc>
          <w:tcPr>
            <w:tcW w:w="866" w:type="pct"/>
            <w:tcBorders>
              <w:top w:val="single" w:sz="4" w:space="0" w:color="417FD0"/>
              <w:left w:val="single" w:sz="4" w:space="0" w:color="417FD0"/>
              <w:bottom w:val="single" w:sz="4" w:space="0" w:color="417FD0"/>
              <w:right w:val="single" w:sz="4" w:space="0" w:color="417FD0"/>
            </w:tcBorders>
            <w:vAlign w:val="center"/>
          </w:tcPr>
          <w:p w14:paraId="0B3BB7BD" w14:textId="77777777" w:rsidR="003C6724" w:rsidRPr="002602C7" w:rsidRDefault="003C6724" w:rsidP="003C672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D0485EF" w14:textId="77777777" w:rsidR="003C6724" w:rsidRPr="002602C7" w:rsidRDefault="003C6724" w:rsidP="003C6724">
            <w:pPr>
              <w:rPr>
                <w:rFonts w:eastAsia="Arial" w:cs="Times New Roman"/>
                <w:color w:val="auto"/>
              </w:rPr>
            </w:pPr>
          </w:p>
        </w:tc>
      </w:tr>
      <w:tr w:rsidR="003C6724" w:rsidRPr="002602C7" w14:paraId="7D729C80"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6C415A" w14:textId="2766DA4D" w:rsidR="003C6724" w:rsidRPr="00344AD3" w:rsidRDefault="00344AD3" w:rsidP="00197E0D">
            <w:pPr>
              <w:pStyle w:val="ListParagraph"/>
              <w:numPr>
                <w:ilvl w:val="0"/>
                <w:numId w:val="16"/>
              </w:numPr>
              <w:spacing w:after="120" w:line="240" w:lineRule="auto"/>
              <w:rPr>
                <w:rFonts w:eastAsia="Arial" w:cs="Times New Roman"/>
                <w:szCs w:val="24"/>
              </w:rPr>
            </w:pPr>
            <w:r w:rsidRPr="00344AD3">
              <w:rPr>
                <w:rFonts w:eastAsia="Arial" w:cs="Times New Roman"/>
              </w:rPr>
              <w:t xml:space="preserve">CTE C </w:t>
            </w:r>
            <w:r w:rsidR="003C6724" w:rsidRPr="00896AD9">
              <w:t>7.1.2 Identify nail diseases and disorders.</w:t>
            </w:r>
          </w:p>
        </w:tc>
        <w:tc>
          <w:tcPr>
            <w:tcW w:w="866" w:type="pct"/>
            <w:tcBorders>
              <w:top w:val="single" w:sz="4" w:space="0" w:color="417FD0"/>
              <w:left w:val="single" w:sz="4" w:space="0" w:color="417FD0"/>
              <w:bottom w:val="single" w:sz="4" w:space="0" w:color="417FD0"/>
              <w:right w:val="single" w:sz="4" w:space="0" w:color="417FD0"/>
            </w:tcBorders>
          </w:tcPr>
          <w:p w14:paraId="03142644" w14:textId="77777777" w:rsidR="003C6724" w:rsidRDefault="003C6724" w:rsidP="003C6724">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70CB46D" w14:textId="77777777" w:rsidR="003C6724" w:rsidRPr="002602C7" w:rsidRDefault="003C6724" w:rsidP="003C6724">
            <w:pPr>
              <w:rPr>
                <w:rFonts w:eastAsia="Arial" w:cs="Times New Roman"/>
                <w:color w:val="auto"/>
              </w:rPr>
            </w:pPr>
          </w:p>
        </w:tc>
      </w:tr>
      <w:tr w:rsidR="003C6724" w:rsidRPr="002602C7" w14:paraId="3D478AD1"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0EAE8B7" w14:textId="2FD1901E" w:rsidR="003C6724" w:rsidRPr="003B76E8" w:rsidRDefault="00344AD3" w:rsidP="00197E0D">
            <w:pPr>
              <w:pStyle w:val="ListParagraph"/>
              <w:numPr>
                <w:ilvl w:val="0"/>
                <w:numId w:val="16"/>
              </w:numPr>
              <w:spacing w:after="120" w:line="240" w:lineRule="auto"/>
            </w:pPr>
            <w:r w:rsidRPr="00344AD3">
              <w:rPr>
                <w:rFonts w:eastAsia="Arial" w:cs="Times New Roman"/>
              </w:rPr>
              <w:t xml:space="preserve">CTE C </w:t>
            </w:r>
            <w:r w:rsidR="003C6724" w:rsidRPr="00896AD9">
              <w:t>7.1.3 Identify the products and tools used in a typical manicure and pedicure.</w:t>
            </w:r>
          </w:p>
        </w:tc>
        <w:tc>
          <w:tcPr>
            <w:tcW w:w="866" w:type="pct"/>
            <w:tcBorders>
              <w:top w:val="single" w:sz="4" w:space="0" w:color="417FD0"/>
              <w:left w:val="single" w:sz="4" w:space="0" w:color="417FD0"/>
              <w:bottom w:val="single" w:sz="4" w:space="0" w:color="417FD0"/>
              <w:right w:val="single" w:sz="4" w:space="0" w:color="417FD0"/>
            </w:tcBorders>
          </w:tcPr>
          <w:p w14:paraId="3EEE8507" w14:textId="77777777" w:rsidR="003C6724" w:rsidRPr="009C7129" w:rsidRDefault="003C6724" w:rsidP="003C6724">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72417F" w14:textId="77777777" w:rsidR="003C6724" w:rsidRPr="002602C7" w:rsidRDefault="003C6724" w:rsidP="003C6724">
            <w:pPr>
              <w:rPr>
                <w:rFonts w:eastAsia="Arial" w:cs="Times New Roman"/>
                <w:color w:val="auto"/>
              </w:rPr>
            </w:pPr>
          </w:p>
        </w:tc>
      </w:tr>
      <w:tr w:rsidR="003C6724" w:rsidRPr="002602C7" w14:paraId="4F515AF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A53A0E" w14:textId="1592A811" w:rsidR="003C6724" w:rsidRPr="003B76E8" w:rsidRDefault="00344AD3" w:rsidP="00197E0D">
            <w:pPr>
              <w:pStyle w:val="ListParagraph"/>
              <w:numPr>
                <w:ilvl w:val="0"/>
                <w:numId w:val="16"/>
              </w:numPr>
              <w:spacing w:after="120" w:line="240" w:lineRule="auto"/>
            </w:pPr>
            <w:r w:rsidRPr="00344AD3">
              <w:rPr>
                <w:rFonts w:eastAsia="Arial" w:cs="Times New Roman"/>
              </w:rPr>
              <w:t xml:space="preserve">CTE C </w:t>
            </w:r>
            <w:r w:rsidR="003C6724" w:rsidRPr="00896AD9">
              <w:t xml:space="preserve">7.1.4 Describe safety and sanitation requirements regarding manicure and pedicure </w:t>
            </w:r>
            <w:r w:rsidR="003C6724" w:rsidRPr="003C6724">
              <w:t>implements and equipment.</w:t>
            </w:r>
          </w:p>
        </w:tc>
        <w:tc>
          <w:tcPr>
            <w:tcW w:w="866" w:type="pct"/>
            <w:tcBorders>
              <w:top w:val="single" w:sz="4" w:space="0" w:color="417FD0"/>
              <w:left w:val="single" w:sz="4" w:space="0" w:color="417FD0"/>
              <w:bottom w:val="single" w:sz="4" w:space="0" w:color="417FD0"/>
              <w:right w:val="single" w:sz="4" w:space="0" w:color="417FD0"/>
            </w:tcBorders>
          </w:tcPr>
          <w:p w14:paraId="69B12BE3" w14:textId="77777777" w:rsidR="003C6724" w:rsidRPr="009C7129" w:rsidRDefault="003C6724" w:rsidP="003C6724">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ED8698" w14:textId="77777777" w:rsidR="003C6724" w:rsidRPr="002602C7" w:rsidRDefault="003C6724" w:rsidP="003C6724">
            <w:pPr>
              <w:rPr>
                <w:rFonts w:eastAsia="Arial" w:cs="Times New Roman"/>
                <w:color w:val="auto"/>
              </w:rPr>
            </w:pPr>
          </w:p>
        </w:tc>
      </w:tr>
      <w:tr w:rsidR="003C6724" w:rsidRPr="002602C7" w14:paraId="07CAA69E"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1BCF8E" w14:textId="36464D7F" w:rsidR="003C6724" w:rsidRPr="003B76E8" w:rsidRDefault="00344AD3" w:rsidP="00197E0D">
            <w:pPr>
              <w:pStyle w:val="ListParagraph"/>
              <w:numPr>
                <w:ilvl w:val="0"/>
                <w:numId w:val="16"/>
              </w:numPr>
              <w:spacing w:after="120" w:line="240" w:lineRule="auto"/>
            </w:pPr>
            <w:r w:rsidRPr="00344AD3">
              <w:rPr>
                <w:rFonts w:eastAsia="Arial" w:cs="Times New Roman"/>
              </w:rPr>
              <w:t xml:space="preserve">CTE C </w:t>
            </w:r>
            <w:r w:rsidR="003C6724" w:rsidRPr="00354348">
              <w:t>7.1.5 Analyze the skin and nails for a manicure and pedicure procedure.</w:t>
            </w:r>
          </w:p>
        </w:tc>
        <w:tc>
          <w:tcPr>
            <w:tcW w:w="866" w:type="pct"/>
            <w:tcBorders>
              <w:top w:val="single" w:sz="4" w:space="0" w:color="417FD0"/>
              <w:left w:val="single" w:sz="4" w:space="0" w:color="417FD0"/>
              <w:bottom w:val="single" w:sz="4" w:space="0" w:color="417FD0"/>
              <w:right w:val="single" w:sz="4" w:space="0" w:color="417FD0"/>
            </w:tcBorders>
          </w:tcPr>
          <w:p w14:paraId="68F67744" w14:textId="77777777" w:rsidR="003C6724" w:rsidRPr="009C7129" w:rsidRDefault="003C6724" w:rsidP="003C6724">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24A4F22" w14:textId="77777777" w:rsidR="003C6724" w:rsidRPr="002602C7" w:rsidRDefault="003C6724" w:rsidP="003C6724">
            <w:pPr>
              <w:rPr>
                <w:rFonts w:eastAsia="Arial" w:cs="Times New Roman"/>
                <w:color w:val="auto"/>
              </w:rPr>
            </w:pPr>
          </w:p>
        </w:tc>
      </w:tr>
      <w:tr w:rsidR="003C6724" w:rsidRPr="002602C7" w14:paraId="59CBDEC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466B805" w14:textId="4217D941" w:rsidR="003C6724" w:rsidRPr="003B76E8" w:rsidRDefault="00344AD3" w:rsidP="00197E0D">
            <w:pPr>
              <w:pStyle w:val="ListParagraph"/>
              <w:numPr>
                <w:ilvl w:val="0"/>
                <w:numId w:val="16"/>
              </w:numPr>
              <w:spacing w:after="120" w:line="240" w:lineRule="auto"/>
            </w:pPr>
            <w:r w:rsidRPr="00344AD3">
              <w:rPr>
                <w:rFonts w:eastAsia="Arial" w:cs="Times New Roman"/>
              </w:rPr>
              <w:t xml:space="preserve">CTE C </w:t>
            </w:r>
            <w:r w:rsidR="003C6724" w:rsidRPr="00354348">
              <w:t>7.1.6 Identify common massage manipulations used in the manicure and pedicure service.</w:t>
            </w:r>
          </w:p>
        </w:tc>
        <w:tc>
          <w:tcPr>
            <w:tcW w:w="866" w:type="pct"/>
            <w:tcBorders>
              <w:top w:val="single" w:sz="4" w:space="0" w:color="417FD0"/>
              <w:left w:val="single" w:sz="4" w:space="0" w:color="417FD0"/>
              <w:bottom w:val="single" w:sz="4" w:space="0" w:color="417FD0"/>
              <w:right w:val="single" w:sz="4" w:space="0" w:color="417FD0"/>
            </w:tcBorders>
          </w:tcPr>
          <w:p w14:paraId="73AE4944" w14:textId="77777777" w:rsidR="003C6724" w:rsidRPr="009C7129" w:rsidRDefault="003C6724" w:rsidP="003C6724">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03DB16A" w14:textId="77777777" w:rsidR="003C6724" w:rsidRPr="002602C7" w:rsidRDefault="003C6724" w:rsidP="003C6724">
            <w:pPr>
              <w:rPr>
                <w:rFonts w:eastAsia="Arial" w:cs="Times New Roman"/>
                <w:color w:val="auto"/>
              </w:rPr>
            </w:pPr>
          </w:p>
        </w:tc>
      </w:tr>
    </w:tbl>
    <w:p w14:paraId="645FCBD7" w14:textId="19D4B371" w:rsidR="008E698D" w:rsidRDefault="003C6724" w:rsidP="008E698D">
      <w:pPr>
        <w:pStyle w:val="Heading3"/>
      </w:pPr>
      <w:r w:rsidRPr="00E45FFA">
        <w:t xml:space="preserve">Performance Standard </w:t>
      </w:r>
      <w:r w:rsidR="008E698D">
        <w:t>7.2: S</w:t>
      </w:r>
      <w:r w:rsidR="008E698D" w:rsidRPr="008E698D">
        <w:t>kin Care Services</w:t>
      </w:r>
    </w:p>
    <w:tbl>
      <w:tblPr>
        <w:tblStyle w:val="ProposalTable"/>
        <w:tblW w:w="5000" w:type="pct"/>
        <w:tblLook w:val="04A0" w:firstRow="1" w:lastRow="0" w:firstColumn="1" w:lastColumn="0" w:noHBand="0" w:noVBand="1"/>
      </w:tblPr>
      <w:tblGrid>
        <w:gridCol w:w="6502"/>
        <w:gridCol w:w="2492"/>
        <w:gridCol w:w="5396"/>
      </w:tblGrid>
      <w:tr w:rsidR="008E698D" w:rsidRPr="002602C7" w14:paraId="3D800264"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A1BDD88" w14:textId="77777777" w:rsidR="008E698D" w:rsidRPr="002602C7" w:rsidRDefault="008E698D"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A0E8FDC" w14:textId="77777777" w:rsidR="008E698D" w:rsidRPr="002602C7" w:rsidRDefault="008E698D"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BB1C284" w14:textId="77777777" w:rsidR="008E698D" w:rsidRPr="002602C7" w:rsidRDefault="008E698D" w:rsidP="005D2339">
            <w:pPr>
              <w:jc w:val="center"/>
              <w:rPr>
                <w:rFonts w:eastAsia="Arial" w:cs="Times New Roman"/>
                <w:color w:val="3B3B3B"/>
              </w:rPr>
            </w:pPr>
            <w:r>
              <w:rPr>
                <w:rFonts w:eastAsia="Arial" w:cs="Times New Roman"/>
                <w:color w:val="3B3B3B"/>
              </w:rPr>
              <w:t>Justification or Comments</w:t>
            </w:r>
          </w:p>
        </w:tc>
      </w:tr>
      <w:tr w:rsidR="003F3E36" w:rsidRPr="002602C7" w14:paraId="01023A16"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2E89842" w14:textId="27F65D78" w:rsidR="003F3E36" w:rsidRPr="00344AD3" w:rsidRDefault="00344AD3" w:rsidP="00197E0D">
            <w:pPr>
              <w:pStyle w:val="ListParagraph"/>
              <w:numPr>
                <w:ilvl w:val="0"/>
                <w:numId w:val="15"/>
              </w:numPr>
              <w:spacing w:after="120" w:line="240" w:lineRule="auto"/>
              <w:rPr>
                <w:rFonts w:eastAsia="Arial" w:cs="Times New Roman"/>
              </w:rPr>
            </w:pPr>
            <w:r w:rsidRPr="00344AD3">
              <w:rPr>
                <w:rFonts w:eastAsia="Arial" w:cs="Times New Roman"/>
              </w:rPr>
              <w:t xml:space="preserve">CTE C </w:t>
            </w:r>
            <w:r w:rsidR="003F3E36" w:rsidRPr="00155105">
              <w:t>7.2.1 Identify skin types.</w:t>
            </w:r>
          </w:p>
        </w:tc>
        <w:tc>
          <w:tcPr>
            <w:tcW w:w="866" w:type="pct"/>
            <w:tcBorders>
              <w:top w:val="single" w:sz="4" w:space="0" w:color="417FD0"/>
              <w:left w:val="single" w:sz="4" w:space="0" w:color="417FD0"/>
              <w:bottom w:val="single" w:sz="4" w:space="0" w:color="417FD0"/>
              <w:right w:val="single" w:sz="4" w:space="0" w:color="417FD0"/>
            </w:tcBorders>
            <w:vAlign w:val="center"/>
          </w:tcPr>
          <w:p w14:paraId="60260553" w14:textId="77777777" w:rsidR="003F3E36" w:rsidRPr="002602C7" w:rsidRDefault="003F3E36" w:rsidP="003F3E3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A729FA" w14:textId="77777777" w:rsidR="003F3E36" w:rsidRPr="002602C7" w:rsidRDefault="003F3E36" w:rsidP="003F3E36">
            <w:pPr>
              <w:rPr>
                <w:rFonts w:eastAsia="Arial" w:cs="Times New Roman"/>
                <w:color w:val="auto"/>
              </w:rPr>
            </w:pPr>
          </w:p>
        </w:tc>
      </w:tr>
      <w:tr w:rsidR="003F3E36" w:rsidRPr="002602C7" w14:paraId="41228BA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7AFE70" w14:textId="316C89AE" w:rsidR="003F3E36"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3F3E36" w:rsidRPr="00155105">
              <w:t>7.2.2 Describe skin structure.</w:t>
            </w:r>
          </w:p>
        </w:tc>
        <w:tc>
          <w:tcPr>
            <w:tcW w:w="866" w:type="pct"/>
            <w:tcBorders>
              <w:top w:val="single" w:sz="4" w:space="0" w:color="417FD0"/>
              <w:left w:val="single" w:sz="4" w:space="0" w:color="417FD0"/>
              <w:bottom w:val="single" w:sz="4" w:space="0" w:color="417FD0"/>
              <w:right w:val="single" w:sz="4" w:space="0" w:color="417FD0"/>
            </w:tcBorders>
            <w:vAlign w:val="center"/>
          </w:tcPr>
          <w:p w14:paraId="027FDB1F" w14:textId="77777777" w:rsidR="003F3E36" w:rsidRPr="002602C7" w:rsidRDefault="003F3E36" w:rsidP="003F3E3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05D753" w14:textId="77777777" w:rsidR="003F3E36" w:rsidRPr="002602C7" w:rsidRDefault="003F3E36" w:rsidP="003F3E36">
            <w:pPr>
              <w:rPr>
                <w:rFonts w:eastAsia="Arial" w:cs="Times New Roman"/>
                <w:color w:val="auto"/>
              </w:rPr>
            </w:pPr>
          </w:p>
        </w:tc>
      </w:tr>
      <w:tr w:rsidR="003F3E36" w:rsidRPr="002602C7" w14:paraId="63813CCA"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5548A37" w14:textId="2BEA9DD2" w:rsidR="003F3E36"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3F3E36" w:rsidRPr="00155105">
              <w:t>7.2.3 Describe the effects of sun exposure and sun-damage prevention methods.</w:t>
            </w:r>
          </w:p>
        </w:tc>
        <w:tc>
          <w:tcPr>
            <w:tcW w:w="866" w:type="pct"/>
            <w:tcBorders>
              <w:top w:val="single" w:sz="4" w:space="0" w:color="417FD0"/>
              <w:left w:val="single" w:sz="4" w:space="0" w:color="417FD0"/>
              <w:bottom w:val="single" w:sz="4" w:space="0" w:color="417FD0"/>
              <w:right w:val="single" w:sz="4" w:space="0" w:color="417FD0"/>
            </w:tcBorders>
          </w:tcPr>
          <w:p w14:paraId="7747462E" w14:textId="77777777" w:rsidR="003F3E36" w:rsidRDefault="003F3E36" w:rsidP="003F3E36">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45C49A0" w14:textId="77777777" w:rsidR="003F3E36" w:rsidRPr="002602C7" w:rsidRDefault="003F3E36" w:rsidP="003F3E36">
            <w:pPr>
              <w:rPr>
                <w:rFonts w:eastAsia="Arial" w:cs="Times New Roman"/>
                <w:color w:val="auto"/>
              </w:rPr>
            </w:pPr>
          </w:p>
        </w:tc>
      </w:tr>
      <w:tr w:rsidR="003F3E36" w:rsidRPr="002602C7" w14:paraId="6166D744"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DC619D" w14:textId="62B55150" w:rsidR="003F3E36"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lastRenderedPageBreak/>
              <w:t xml:space="preserve">CTE C </w:t>
            </w:r>
            <w:r w:rsidR="003F3E36" w:rsidRPr="00155105">
              <w:t>7.2.4 Identify characteristics of the seven face shapes.</w:t>
            </w:r>
          </w:p>
        </w:tc>
        <w:tc>
          <w:tcPr>
            <w:tcW w:w="866" w:type="pct"/>
            <w:tcBorders>
              <w:top w:val="single" w:sz="4" w:space="0" w:color="417FD0"/>
              <w:left w:val="single" w:sz="4" w:space="0" w:color="417FD0"/>
              <w:bottom w:val="single" w:sz="4" w:space="0" w:color="417FD0"/>
              <w:right w:val="single" w:sz="4" w:space="0" w:color="417FD0"/>
            </w:tcBorders>
          </w:tcPr>
          <w:p w14:paraId="2699A0F3" w14:textId="5AB66879" w:rsidR="003F3E36" w:rsidRPr="009C7129" w:rsidRDefault="00715472" w:rsidP="003F3E36">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C046BE" w14:textId="77777777" w:rsidR="003F3E36" w:rsidRPr="002602C7" w:rsidRDefault="003F3E36" w:rsidP="003F3E36">
            <w:pPr>
              <w:rPr>
                <w:rFonts w:eastAsia="Arial" w:cs="Times New Roman"/>
                <w:color w:val="auto"/>
              </w:rPr>
            </w:pPr>
          </w:p>
        </w:tc>
      </w:tr>
      <w:tr w:rsidR="00715472" w:rsidRPr="002602C7" w14:paraId="01DAAADB"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364D9DD" w14:textId="60FD439A" w:rsidR="00715472"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715472" w:rsidRPr="00155105">
              <w:t>7.2.5 Identify skin tones (e.g., cool, warm, neutral).</w:t>
            </w:r>
          </w:p>
        </w:tc>
        <w:tc>
          <w:tcPr>
            <w:tcW w:w="866" w:type="pct"/>
            <w:tcBorders>
              <w:top w:val="single" w:sz="4" w:space="0" w:color="417FD0"/>
              <w:left w:val="single" w:sz="4" w:space="0" w:color="417FD0"/>
              <w:bottom w:val="single" w:sz="4" w:space="0" w:color="417FD0"/>
              <w:right w:val="single" w:sz="4" w:space="0" w:color="417FD0"/>
            </w:tcBorders>
          </w:tcPr>
          <w:p w14:paraId="4F06A15E" w14:textId="53B75C4A" w:rsidR="00715472" w:rsidRPr="009C7129" w:rsidRDefault="00715472" w:rsidP="00715472">
            <w:pPr>
              <w:jc w:val="center"/>
              <w:rPr>
                <w:rFonts w:eastAsia="Arial" w:cs="Times New Roman"/>
                <w:color w:val="auto"/>
              </w:rPr>
            </w:pPr>
            <w:r w:rsidRPr="009176C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C6961D3" w14:textId="77777777" w:rsidR="00715472" w:rsidRPr="002602C7" w:rsidRDefault="00715472" w:rsidP="00715472">
            <w:pPr>
              <w:rPr>
                <w:rFonts w:eastAsia="Arial" w:cs="Times New Roman"/>
                <w:color w:val="auto"/>
              </w:rPr>
            </w:pPr>
          </w:p>
        </w:tc>
      </w:tr>
      <w:tr w:rsidR="00715472" w:rsidRPr="002602C7" w14:paraId="3F5F9E2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E32E8A" w14:textId="6F17471B" w:rsidR="00715472"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715472" w:rsidRPr="00155105">
              <w:t>7.2.6 Apply cosmetics based on color theory.</w:t>
            </w:r>
          </w:p>
        </w:tc>
        <w:tc>
          <w:tcPr>
            <w:tcW w:w="866" w:type="pct"/>
            <w:tcBorders>
              <w:top w:val="single" w:sz="4" w:space="0" w:color="417FD0"/>
              <w:left w:val="single" w:sz="4" w:space="0" w:color="417FD0"/>
              <w:bottom w:val="single" w:sz="4" w:space="0" w:color="417FD0"/>
              <w:right w:val="single" w:sz="4" w:space="0" w:color="417FD0"/>
            </w:tcBorders>
          </w:tcPr>
          <w:p w14:paraId="217D423F" w14:textId="3C5C6F61" w:rsidR="00715472" w:rsidRPr="009C7129" w:rsidRDefault="00715472" w:rsidP="00715472">
            <w:pPr>
              <w:jc w:val="center"/>
              <w:rPr>
                <w:rFonts w:eastAsia="Arial" w:cs="Times New Roman"/>
                <w:color w:val="auto"/>
              </w:rPr>
            </w:pPr>
            <w:r w:rsidRPr="009176C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D6323C1" w14:textId="77777777" w:rsidR="00715472" w:rsidRPr="002602C7" w:rsidRDefault="00715472" w:rsidP="00715472">
            <w:pPr>
              <w:rPr>
                <w:rFonts w:eastAsia="Arial" w:cs="Times New Roman"/>
                <w:color w:val="auto"/>
              </w:rPr>
            </w:pPr>
          </w:p>
        </w:tc>
      </w:tr>
      <w:tr w:rsidR="00715472" w:rsidRPr="002602C7" w14:paraId="7674F65A"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9642E5E" w14:textId="6B0FC0AE" w:rsidR="00715472"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715472" w:rsidRPr="00344AD3">
              <w:rPr>
                <w:rFonts w:eastAsia="Arial" w:cs="Times New Roman"/>
                <w:szCs w:val="24"/>
              </w:rPr>
              <w:t>7.2.7 Identify common cosmetic application strategies for daytime, evening, and special occasions.</w:t>
            </w:r>
          </w:p>
        </w:tc>
        <w:tc>
          <w:tcPr>
            <w:tcW w:w="866" w:type="pct"/>
            <w:tcBorders>
              <w:top w:val="single" w:sz="4" w:space="0" w:color="417FD0"/>
              <w:left w:val="single" w:sz="4" w:space="0" w:color="417FD0"/>
              <w:bottom w:val="single" w:sz="4" w:space="0" w:color="417FD0"/>
              <w:right w:val="single" w:sz="4" w:space="0" w:color="417FD0"/>
            </w:tcBorders>
          </w:tcPr>
          <w:p w14:paraId="53539A73" w14:textId="4129B6AD" w:rsidR="00715472" w:rsidRPr="009C7129" w:rsidRDefault="00715472" w:rsidP="00715472">
            <w:pPr>
              <w:jc w:val="center"/>
              <w:rPr>
                <w:rFonts w:eastAsia="Arial" w:cs="Times New Roman"/>
                <w:color w:val="auto"/>
              </w:rPr>
            </w:pPr>
            <w:r w:rsidRPr="009176C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959007F" w14:textId="77777777" w:rsidR="00715472" w:rsidRPr="002602C7" w:rsidRDefault="00715472" w:rsidP="00715472">
            <w:pPr>
              <w:rPr>
                <w:rFonts w:eastAsia="Arial" w:cs="Times New Roman"/>
                <w:color w:val="auto"/>
              </w:rPr>
            </w:pPr>
          </w:p>
        </w:tc>
      </w:tr>
      <w:tr w:rsidR="00715472" w:rsidRPr="002602C7" w14:paraId="633C8E80"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05E1855" w14:textId="565FC660" w:rsidR="00715472"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715472" w:rsidRPr="00344AD3">
              <w:rPr>
                <w:rFonts w:eastAsia="Arial" w:cs="Times New Roman"/>
                <w:szCs w:val="24"/>
              </w:rPr>
              <w:t>7.2.8 Describe sanitation precautions for makeup and skin tools.</w:t>
            </w:r>
          </w:p>
        </w:tc>
        <w:tc>
          <w:tcPr>
            <w:tcW w:w="866" w:type="pct"/>
            <w:tcBorders>
              <w:top w:val="single" w:sz="4" w:space="0" w:color="417FD0"/>
              <w:left w:val="single" w:sz="4" w:space="0" w:color="417FD0"/>
              <w:bottom w:val="single" w:sz="4" w:space="0" w:color="417FD0"/>
              <w:right w:val="single" w:sz="4" w:space="0" w:color="417FD0"/>
            </w:tcBorders>
          </w:tcPr>
          <w:p w14:paraId="64D85FA6" w14:textId="7851EDE6" w:rsidR="00715472" w:rsidRPr="009C7129" w:rsidRDefault="00715472" w:rsidP="00715472">
            <w:pPr>
              <w:jc w:val="center"/>
              <w:rPr>
                <w:rFonts w:eastAsia="Arial" w:cs="Times New Roman"/>
                <w:color w:val="auto"/>
              </w:rPr>
            </w:pPr>
            <w:r w:rsidRPr="009176C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BDA5D5D" w14:textId="77777777" w:rsidR="00715472" w:rsidRPr="002602C7" w:rsidRDefault="00715472" w:rsidP="00715472">
            <w:pPr>
              <w:rPr>
                <w:rFonts w:eastAsia="Arial" w:cs="Times New Roman"/>
                <w:color w:val="auto"/>
              </w:rPr>
            </w:pPr>
          </w:p>
        </w:tc>
      </w:tr>
      <w:tr w:rsidR="00715472" w:rsidRPr="002602C7" w14:paraId="7EC96DE8"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381E07" w14:textId="334A31C2" w:rsidR="00715472"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715472" w:rsidRPr="00344AD3">
              <w:rPr>
                <w:rFonts w:eastAsia="Arial" w:cs="Times New Roman"/>
                <w:szCs w:val="24"/>
              </w:rPr>
              <w:t>7.2.9 Identify types of skin care therapies (e.g., electrotherapy, light therapy) and possible contraindications.</w:t>
            </w:r>
          </w:p>
        </w:tc>
        <w:tc>
          <w:tcPr>
            <w:tcW w:w="866" w:type="pct"/>
            <w:tcBorders>
              <w:top w:val="single" w:sz="4" w:space="0" w:color="417FD0"/>
              <w:left w:val="single" w:sz="4" w:space="0" w:color="417FD0"/>
              <w:bottom w:val="single" w:sz="4" w:space="0" w:color="417FD0"/>
              <w:right w:val="single" w:sz="4" w:space="0" w:color="417FD0"/>
            </w:tcBorders>
          </w:tcPr>
          <w:p w14:paraId="72E4D346" w14:textId="7A2095B3" w:rsidR="00715472" w:rsidRPr="009C7129" w:rsidRDefault="00715472" w:rsidP="00715472">
            <w:pPr>
              <w:jc w:val="center"/>
              <w:rPr>
                <w:rFonts w:eastAsia="Arial" w:cs="Times New Roman"/>
                <w:color w:val="auto"/>
              </w:rPr>
            </w:pPr>
            <w:r w:rsidRPr="009176C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8A1160" w14:textId="77777777" w:rsidR="00715472" w:rsidRPr="002602C7" w:rsidRDefault="00715472" w:rsidP="00715472">
            <w:pPr>
              <w:rPr>
                <w:rFonts w:eastAsia="Arial" w:cs="Times New Roman"/>
                <w:color w:val="auto"/>
              </w:rPr>
            </w:pPr>
          </w:p>
        </w:tc>
      </w:tr>
      <w:tr w:rsidR="00715472" w:rsidRPr="002602C7" w14:paraId="0ECFABED"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6682E8C" w14:textId="277772A3" w:rsidR="00715472" w:rsidRPr="00344AD3" w:rsidRDefault="00344AD3" w:rsidP="00197E0D">
            <w:pPr>
              <w:pStyle w:val="ListParagraph"/>
              <w:numPr>
                <w:ilvl w:val="0"/>
                <w:numId w:val="15"/>
              </w:numPr>
              <w:spacing w:after="120" w:line="240" w:lineRule="auto"/>
              <w:rPr>
                <w:rFonts w:eastAsia="Arial" w:cs="Times New Roman"/>
                <w:szCs w:val="24"/>
              </w:rPr>
            </w:pPr>
            <w:r w:rsidRPr="00344AD3">
              <w:rPr>
                <w:rFonts w:eastAsia="Arial" w:cs="Times New Roman"/>
              </w:rPr>
              <w:t xml:space="preserve">CTE C </w:t>
            </w:r>
            <w:r w:rsidR="00715472" w:rsidRPr="00344AD3">
              <w:rPr>
                <w:rFonts w:eastAsia="Arial" w:cs="Times New Roman"/>
                <w:szCs w:val="24"/>
              </w:rPr>
              <w:t>7.2.10 Describe permanent and temporary methods of hair removal.</w:t>
            </w:r>
          </w:p>
        </w:tc>
        <w:tc>
          <w:tcPr>
            <w:tcW w:w="866" w:type="pct"/>
            <w:tcBorders>
              <w:top w:val="single" w:sz="4" w:space="0" w:color="417FD0"/>
              <w:left w:val="single" w:sz="4" w:space="0" w:color="417FD0"/>
              <w:bottom w:val="single" w:sz="4" w:space="0" w:color="417FD0"/>
              <w:right w:val="single" w:sz="4" w:space="0" w:color="417FD0"/>
            </w:tcBorders>
          </w:tcPr>
          <w:p w14:paraId="55CE7A96" w14:textId="4F1BEBB0" w:rsidR="00715472" w:rsidRPr="009C7129" w:rsidRDefault="00715472" w:rsidP="00715472">
            <w:pPr>
              <w:jc w:val="center"/>
              <w:rPr>
                <w:rFonts w:eastAsia="Arial" w:cs="Times New Roman"/>
                <w:color w:val="auto"/>
              </w:rPr>
            </w:pPr>
            <w:r w:rsidRPr="009176C5">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41C280" w14:textId="77777777" w:rsidR="00715472" w:rsidRPr="002602C7" w:rsidRDefault="00715472" w:rsidP="00715472">
            <w:pPr>
              <w:rPr>
                <w:rFonts w:eastAsia="Arial" w:cs="Times New Roman"/>
                <w:color w:val="auto"/>
              </w:rPr>
            </w:pPr>
          </w:p>
        </w:tc>
      </w:tr>
    </w:tbl>
    <w:p w14:paraId="52FF01F3" w14:textId="42FDC8EA" w:rsidR="00970333" w:rsidRPr="00305789" w:rsidRDefault="00970333" w:rsidP="00970333">
      <w:pPr>
        <w:pStyle w:val="Heading1"/>
        <w:rPr>
          <w:iCs/>
          <w:highlight w:val="yellow"/>
        </w:rPr>
      </w:pPr>
      <w:r w:rsidRPr="00BD78A6">
        <w:t>overarching standard</w:t>
      </w:r>
      <w:r>
        <w:t>: Cosmetology – 8.0:</w:t>
      </w:r>
      <w:r w:rsidR="00A63F22">
        <w:t xml:space="preserve"> </w:t>
      </w:r>
      <w:r w:rsidR="00A63F22" w:rsidRPr="00A63F22">
        <w:t>SALON SKILLS</w:t>
      </w:r>
    </w:p>
    <w:p w14:paraId="1BFABB6B" w14:textId="1944F174" w:rsidR="00970333" w:rsidRDefault="00970333" w:rsidP="00970333">
      <w:pPr>
        <w:pStyle w:val="Heading3"/>
      </w:pPr>
      <w:r w:rsidRPr="00E45FFA">
        <w:t xml:space="preserve">Performance Standard </w:t>
      </w:r>
      <w:r w:rsidR="00C43834">
        <w:t xml:space="preserve">8.1: </w:t>
      </w:r>
      <w:r w:rsidR="00C43834" w:rsidRPr="00C43834">
        <w:t>Workplace Readiness</w:t>
      </w:r>
    </w:p>
    <w:tbl>
      <w:tblPr>
        <w:tblStyle w:val="ProposalTable"/>
        <w:tblW w:w="5000" w:type="pct"/>
        <w:tblLook w:val="04A0" w:firstRow="1" w:lastRow="0" w:firstColumn="1" w:lastColumn="0" w:noHBand="0" w:noVBand="1"/>
      </w:tblPr>
      <w:tblGrid>
        <w:gridCol w:w="6502"/>
        <w:gridCol w:w="2492"/>
        <w:gridCol w:w="5396"/>
      </w:tblGrid>
      <w:tr w:rsidR="00970333" w:rsidRPr="002602C7" w14:paraId="680C34B5"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CF4C02C" w14:textId="77777777" w:rsidR="00970333" w:rsidRPr="002602C7" w:rsidRDefault="00970333"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47D630D" w14:textId="77777777" w:rsidR="00970333" w:rsidRPr="002602C7" w:rsidRDefault="00970333"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94DC85B" w14:textId="77777777" w:rsidR="00970333" w:rsidRPr="002602C7" w:rsidRDefault="00970333" w:rsidP="005D2339">
            <w:pPr>
              <w:jc w:val="center"/>
              <w:rPr>
                <w:rFonts w:eastAsia="Arial" w:cs="Times New Roman"/>
                <w:color w:val="3B3B3B"/>
              </w:rPr>
            </w:pPr>
            <w:r>
              <w:rPr>
                <w:rFonts w:eastAsia="Arial" w:cs="Times New Roman"/>
                <w:color w:val="3B3B3B"/>
              </w:rPr>
              <w:t>Justification or Comments</w:t>
            </w:r>
          </w:p>
        </w:tc>
      </w:tr>
      <w:tr w:rsidR="00C43834" w:rsidRPr="002602C7" w14:paraId="0B687B5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4EE1F1" w14:textId="2C75A631" w:rsidR="00C43834" w:rsidRPr="00344AD3" w:rsidRDefault="00344AD3" w:rsidP="00197E0D">
            <w:pPr>
              <w:pStyle w:val="ListParagraph"/>
              <w:numPr>
                <w:ilvl w:val="0"/>
                <w:numId w:val="14"/>
              </w:numPr>
              <w:spacing w:after="120" w:line="240" w:lineRule="auto"/>
              <w:rPr>
                <w:rFonts w:eastAsia="Arial" w:cs="Times New Roman"/>
              </w:rPr>
            </w:pPr>
            <w:r w:rsidRPr="00344AD3">
              <w:rPr>
                <w:rFonts w:eastAsia="Arial" w:cs="Times New Roman"/>
              </w:rPr>
              <w:t xml:space="preserve">CTE C </w:t>
            </w:r>
            <w:r w:rsidR="00C43834" w:rsidRPr="00CB1CE0">
              <w:t>8.1.1 Research career and educational opportunities in cosmetology.</w:t>
            </w:r>
          </w:p>
        </w:tc>
        <w:tc>
          <w:tcPr>
            <w:tcW w:w="866" w:type="pct"/>
            <w:tcBorders>
              <w:top w:val="single" w:sz="4" w:space="0" w:color="417FD0"/>
              <w:left w:val="single" w:sz="4" w:space="0" w:color="417FD0"/>
              <w:bottom w:val="single" w:sz="4" w:space="0" w:color="417FD0"/>
              <w:right w:val="single" w:sz="4" w:space="0" w:color="417FD0"/>
            </w:tcBorders>
            <w:vAlign w:val="center"/>
          </w:tcPr>
          <w:p w14:paraId="683E9A63" w14:textId="77777777" w:rsidR="00C43834" w:rsidRPr="002602C7" w:rsidRDefault="00C43834" w:rsidP="00C4383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B5BEE0" w14:textId="77777777" w:rsidR="00C43834" w:rsidRPr="002602C7" w:rsidRDefault="00C43834" w:rsidP="00C43834">
            <w:pPr>
              <w:rPr>
                <w:rFonts w:eastAsia="Arial" w:cs="Times New Roman"/>
                <w:color w:val="auto"/>
              </w:rPr>
            </w:pPr>
          </w:p>
        </w:tc>
      </w:tr>
      <w:tr w:rsidR="00C43834" w:rsidRPr="002602C7" w14:paraId="5F57706A"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2502B32" w14:textId="38756A83" w:rsidR="00C43834" w:rsidRPr="00344AD3" w:rsidRDefault="00344AD3" w:rsidP="00197E0D">
            <w:pPr>
              <w:pStyle w:val="ListParagraph"/>
              <w:numPr>
                <w:ilvl w:val="0"/>
                <w:numId w:val="14"/>
              </w:numPr>
              <w:spacing w:after="120" w:line="240" w:lineRule="auto"/>
              <w:rPr>
                <w:rFonts w:eastAsia="Arial" w:cs="Times New Roman"/>
                <w:szCs w:val="24"/>
              </w:rPr>
            </w:pPr>
            <w:r w:rsidRPr="00344AD3">
              <w:rPr>
                <w:rFonts w:eastAsia="Arial" w:cs="Times New Roman"/>
              </w:rPr>
              <w:t xml:space="preserve">CTE C </w:t>
            </w:r>
            <w:r w:rsidR="00C43834" w:rsidRPr="00CB1CE0">
              <w:t>8.1.2 Identify licensing and industry credentialing requirements.</w:t>
            </w:r>
          </w:p>
        </w:tc>
        <w:tc>
          <w:tcPr>
            <w:tcW w:w="866" w:type="pct"/>
            <w:tcBorders>
              <w:top w:val="single" w:sz="4" w:space="0" w:color="417FD0"/>
              <w:left w:val="single" w:sz="4" w:space="0" w:color="417FD0"/>
              <w:bottom w:val="single" w:sz="4" w:space="0" w:color="417FD0"/>
              <w:right w:val="single" w:sz="4" w:space="0" w:color="417FD0"/>
            </w:tcBorders>
          </w:tcPr>
          <w:p w14:paraId="1895E34D" w14:textId="77777777" w:rsidR="00C43834" w:rsidRDefault="00C43834" w:rsidP="00C43834">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93DB50C" w14:textId="77777777" w:rsidR="00C43834" w:rsidRPr="002602C7" w:rsidRDefault="00C43834" w:rsidP="00C43834">
            <w:pPr>
              <w:rPr>
                <w:rFonts w:eastAsia="Arial" w:cs="Times New Roman"/>
                <w:color w:val="auto"/>
              </w:rPr>
            </w:pPr>
          </w:p>
        </w:tc>
      </w:tr>
      <w:tr w:rsidR="00C43834" w:rsidRPr="002602C7" w14:paraId="185C8EB9"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880714B" w14:textId="0B83ECB9" w:rsidR="00C43834" w:rsidRPr="003B76E8" w:rsidRDefault="00344AD3" w:rsidP="00197E0D">
            <w:pPr>
              <w:pStyle w:val="ListParagraph"/>
              <w:numPr>
                <w:ilvl w:val="0"/>
                <w:numId w:val="14"/>
              </w:numPr>
              <w:spacing w:after="120" w:line="240" w:lineRule="auto"/>
            </w:pPr>
            <w:r w:rsidRPr="00344AD3">
              <w:rPr>
                <w:rFonts w:eastAsia="Arial" w:cs="Times New Roman"/>
              </w:rPr>
              <w:lastRenderedPageBreak/>
              <w:t xml:space="preserve">CTE C </w:t>
            </w:r>
            <w:r w:rsidR="00C43834" w:rsidRPr="00CB1CE0">
              <w:t>8.1.3 Describe trends, new products, and technologies emerging in the cosmetology industry.</w:t>
            </w:r>
          </w:p>
        </w:tc>
        <w:tc>
          <w:tcPr>
            <w:tcW w:w="866" w:type="pct"/>
            <w:tcBorders>
              <w:top w:val="single" w:sz="4" w:space="0" w:color="417FD0"/>
              <w:left w:val="single" w:sz="4" w:space="0" w:color="417FD0"/>
              <w:bottom w:val="single" w:sz="4" w:space="0" w:color="417FD0"/>
              <w:right w:val="single" w:sz="4" w:space="0" w:color="417FD0"/>
            </w:tcBorders>
          </w:tcPr>
          <w:p w14:paraId="32871B78" w14:textId="77777777" w:rsidR="00C43834" w:rsidRPr="009C7129" w:rsidRDefault="00C43834" w:rsidP="00C43834">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435A08A" w14:textId="77777777" w:rsidR="00C43834" w:rsidRPr="002602C7" w:rsidRDefault="00C43834" w:rsidP="00C43834">
            <w:pPr>
              <w:rPr>
                <w:rFonts w:eastAsia="Arial" w:cs="Times New Roman"/>
                <w:color w:val="auto"/>
              </w:rPr>
            </w:pPr>
          </w:p>
        </w:tc>
      </w:tr>
    </w:tbl>
    <w:p w14:paraId="4D916C6B" w14:textId="77777777" w:rsidR="00970333" w:rsidRDefault="00970333" w:rsidP="00970333">
      <w:pPr>
        <w:rPr>
          <w:highlight w:val="yellow"/>
        </w:rPr>
      </w:pPr>
    </w:p>
    <w:p w14:paraId="3A6110D4" w14:textId="49389B47" w:rsidR="00C43834" w:rsidRDefault="00C43834" w:rsidP="00C43834">
      <w:pPr>
        <w:pStyle w:val="Heading3"/>
      </w:pPr>
      <w:r w:rsidRPr="00E45FFA">
        <w:t xml:space="preserve">Performance Standard </w:t>
      </w:r>
      <w:r>
        <w:t>8.</w:t>
      </w:r>
      <w:r w:rsidR="00D67C6A">
        <w:t>2</w:t>
      </w:r>
      <w:r>
        <w:t xml:space="preserve">: </w:t>
      </w:r>
      <w:r w:rsidR="00F763A7" w:rsidRPr="00F763A7">
        <w:t>Business Management and Operations</w:t>
      </w:r>
    </w:p>
    <w:tbl>
      <w:tblPr>
        <w:tblStyle w:val="ProposalTable"/>
        <w:tblW w:w="5000" w:type="pct"/>
        <w:tblLook w:val="04A0" w:firstRow="1" w:lastRow="0" w:firstColumn="1" w:lastColumn="0" w:noHBand="0" w:noVBand="1"/>
      </w:tblPr>
      <w:tblGrid>
        <w:gridCol w:w="6502"/>
        <w:gridCol w:w="2492"/>
        <w:gridCol w:w="5396"/>
      </w:tblGrid>
      <w:tr w:rsidR="00C43834" w:rsidRPr="002602C7" w14:paraId="2FBC4E1E" w14:textId="77777777" w:rsidTr="005D2339">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8CF7AC5" w14:textId="77777777" w:rsidR="00C43834" w:rsidRPr="002602C7" w:rsidRDefault="00C43834" w:rsidP="005D233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AA5A4AC" w14:textId="77777777" w:rsidR="00C43834" w:rsidRPr="002602C7" w:rsidRDefault="00C43834" w:rsidP="005D233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FAB0A71" w14:textId="77777777" w:rsidR="00C43834" w:rsidRPr="002602C7" w:rsidRDefault="00C43834" w:rsidP="005D2339">
            <w:pPr>
              <w:jc w:val="center"/>
              <w:rPr>
                <w:rFonts w:eastAsia="Arial" w:cs="Times New Roman"/>
                <w:color w:val="3B3B3B"/>
              </w:rPr>
            </w:pPr>
            <w:r>
              <w:rPr>
                <w:rFonts w:eastAsia="Arial" w:cs="Times New Roman"/>
                <w:color w:val="3B3B3B"/>
              </w:rPr>
              <w:t>Justification or Comments</w:t>
            </w:r>
          </w:p>
        </w:tc>
      </w:tr>
      <w:tr w:rsidR="00F763A7" w:rsidRPr="002602C7" w14:paraId="2566412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60DB029" w14:textId="5F1D3379" w:rsidR="00F763A7" w:rsidRPr="00344AD3" w:rsidRDefault="00344AD3" w:rsidP="00197E0D">
            <w:pPr>
              <w:pStyle w:val="ListParagraph"/>
              <w:numPr>
                <w:ilvl w:val="0"/>
                <w:numId w:val="13"/>
              </w:numPr>
              <w:spacing w:after="120" w:line="240" w:lineRule="auto"/>
              <w:rPr>
                <w:rFonts w:eastAsia="Arial" w:cs="Times New Roman"/>
              </w:rPr>
            </w:pPr>
            <w:r w:rsidRPr="00344AD3">
              <w:rPr>
                <w:rFonts w:eastAsia="Arial" w:cs="Times New Roman"/>
              </w:rPr>
              <w:t xml:space="preserve">CTE C </w:t>
            </w:r>
            <w:r w:rsidR="00F763A7" w:rsidRPr="00C447DE">
              <w:t>8.2.1 Compare booth rental, commission, or hourly employment.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362BF7E0" w14:textId="77777777" w:rsidR="00F763A7" w:rsidRPr="002602C7" w:rsidRDefault="00F763A7" w:rsidP="00F763A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D12431" w14:textId="77777777" w:rsidR="00F763A7" w:rsidRPr="002602C7" w:rsidRDefault="00F763A7" w:rsidP="00F763A7">
            <w:pPr>
              <w:rPr>
                <w:rFonts w:eastAsia="Arial" w:cs="Times New Roman"/>
                <w:color w:val="auto"/>
              </w:rPr>
            </w:pPr>
          </w:p>
        </w:tc>
      </w:tr>
      <w:tr w:rsidR="00F763A7" w:rsidRPr="002602C7" w14:paraId="27A5AB73"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EDDFE02" w14:textId="7E4C809F" w:rsidR="00F763A7" w:rsidRPr="00344AD3" w:rsidRDefault="00344AD3" w:rsidP="00197E0D">
            <w:pPr>
              <w:pStyle w:val="ListParagraph"/>
              <w:numPr>
                <w:ilvl w:val="0"/>
                <w:numId w:val="13"/>
              </w:numPr>
              <w:spacing w:after="120" w:line="240" w:lineRule="auto"/>
              <w:rPr>
                <w:rFonts w:eastAsia="Arial" w:cs="Times New Roman"/>
                <w:szCs w:val="24"/>
              </w:rPr>
            </w:pPr>
            <w:r w:rsidRPr="00344AD3">
              <w:rPr>
                <w:rFonts w:eastAsia="Arial" w:cs="Times New Roman"/>
              </w:rPr>
              <w:t xml:space="preserve">CTE C </w:t>
            </w:r>
            <w:r w:rsidR="00F763A7" w:rsidRPr="00C447DE">
              <w:t xml:space="preserve">8.2.2 Create a business plan for opening a cosmetology establishment within state licensing </w:t>
            </w:r>
            <w:r w:rsidR="00F763A7" w:rsidRPr="00F763A7">
              <w:t>requirements.</w:t>
            </w:r>
          </w:p>
        </w:tc>
        <w:tc>
          <w:tcPr>
            <w:tcW w:w="866" w:type="pct"/>
            <w:tcBorders>
              <w:top w:val="single" w:sz="4" w:space="0" w:color="417FD0"/>
              <w:left w:val="single" w:sz="4" w:space="0" w:color="417FD0"/>
              <w:bottom w:val="single" w:sz="4" w:space="0" w:color="417FD0"/>
              <w:right w:val="single" w:sz="4" w:space="0" w:color="417FD0"/>
            </w:tcBorders>
          </w:tcPr>
          <w:p w14:paraId="05667D34" w14:textId="77777777" w:rsidR="00F763A7" w:rsidRDefault="00F763A7" w:rsidP="00F763A7">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7DDEBA3" w14:textId="77777777" w:rsidR="00F763A7" w:rsidRPr="002602C7" w:rsidRDefault="00F763A7" w:rsidP="00F763A7">
            <w:pPr>
              <w:rPr>
                <w:rFonts w:eastAsia="Arial" w:cs="Times New Roman"/>
                <w:color w:val="auto"/>
              </w:rPr>
            </w:pPr>
          </w:p>
        </w:tc>
      </w:tr>
      <w:tr w:rsidR="00C43834" w:rsidRPr="002602C7" w14:paraId="1A5D14B3"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9AF2F73" w14:textId="57EF4188" w:rsidR="00C43834" w:rsidRPr="003B76E8" w:rsidRDefault="00344AD3" w:rsidP="00197E0D">
            <w:pPr>
              <w:pStyle w:val="ListParagraph"/>
              <w:numPr>
                <w:ilvl w:val="0"/>
                <w:numId w:val="13"/>
              </w:numPr>
              <w:spacing w:after="120" w:line="240" w:lineRule="auto"/>
            </w:pPr>
            <w:r w:rsidRPr="00344AD3">
              <w:rPr>
                <w:rFonts w:eastAsia="Arial" w:cs="Times New Roman"/>
              </w:rPr>
              <w:t xml:space="preserve">CTE C </w:t>
            </w:r>
            <w:r w:rsidR="00F23925">
              <w:t>8.2.3 Describe the importance of being professionally engaged (e.g., marketing, public relations, consumer information) on media platforms</w:t>
            </w:r>
          </w:p>
        </w:tc>
        <w:tc>
          <w:tcPr>
            <w:tcW w:w="866" w:type="pct"/>
            <w:tcBorders>
              <w:top w:val="single" w:sz="4" w:space="0" w:color="417FD0"/>
              <w:left w:val="single" w:sz="4" w:space="0" w:color="417FD0"/>
              <w:bottom w:val="single" w:sz="4" w:space="0" w:color="417FD0"/>
              <w:right w:val="single" w:sz="4" w:space="0" w:color="417FD0"/>
            </w:tcBorders>
          </w:tcPr>
          <w:p w14:paraId="70BC0BFE" w14:textId="77777777" w:rsidR="00C43834" w:rsidRPr="009C7129" w:rsidRDefault="00C43834" w:rsidP="005D2339">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24F878" w14:textId="77777777" w:rsidR="00C43834" w:rsidRPr="002602C7" w:rsidRDefault="00C43834" w:rsidP="005D2339">
            <w:pPr>
              <w:rPr>
                <w:rFonts w:eastAsia="Arial" w:cs="Times New Roman"/>
                <w:color w:val="auto"/>
              </w:rPr>
            </w:pPr>
          </w:p>
        </w:tc>
      </w:tr>
      <w:tr w:rsidR="00F23925" w:rsidRPr="002602C7" w14:paraId="6BA4B49D"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EFC94D" w14:textId="10B1DC4B" w:rsidR="00F23925" w:rsidRPr="003B76E8" w:rsidRDefault="00344AD3" w:rsidP="00197E0D">
            <w:pPr>
              <w:pStyle w:val="ListParagraph"/>
              <w:numPr>
                <w:ilvl w:val="0"/>
                <w:numId w:val="13"/>
              </w:numPr>
              <w:spacing w:after="120" w:line="240" w:lineRule="auto"/>
            </w:pPr>
            <w:r w:rsidRPr="00344AD3">
              <w:rPr>
                <w:rFonts w:eastAsia="Arial" w:cs="Times New Roman"/>
              </w:rPr>
              <w:t xml:space="preserve">CTE C </w:t>
            </w:r>
            <w:r w:rsidR="00F23925" w:rsidRPr="009C1749">
              <w:t>8.2.4 Analyze the factors that contribute to building and maintaining clientele.</w:t>
            </w:r>
          </w:p>
        </w:tc>
        <w:tc>
          <w:tcPr>
            <w:tcW w:w="866" w:type="pct"/>
            <w:tcBorders>
              <w:top w:val="single" w:sz="4" w:space="0" w:color="417FD0"/>
              <w:left w:val="single" w:sz="4" w:space="0" w:color="417FD0"/>
              <w:bottom w:val="single" w:sz="4" w:space="0" w:color="417FD0"/>
              <w:right w:val="single" w:sz="4" w:space="0" w:color="417FD0"/>
            </w:tcBorders>
          </w:tcPr>
          <w:p w14:paraId="2D0A8A9B" w14:textId="77777777" w:rsidR="00F23925" w:rsidRPr="009C7129" w:rsidRDefault="00F23925" w:rsidP="00F23925">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8742B10" w14:textId="77777777" w:rsidR="00F23925" w:rsidRPr="002602C7" w:rsidRDefault="00F23925" w:rsidP="00F23925">
            <w:pPr>
              <w:rPr>
                <w:rFonts w:eastAsia="Arial" w:cs="Times New Roman"/>
                <w:color w:val="auto"/>
              </w:rPr>
            </w:pPr>
          </w:p>
        </w:tc>
      </w:tr>
      <w:tr w:rsidR="00F23925" w:rsidRPr="002602C7" w14:paraId="0FB1B9ED"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8B1E6E5" w14:textId="125CF394" w:rsidR="00F23925" w:rsidRPr="003B76E8" w:rsidRDefault="00344AD3" w:rsidP="00197E0D">
            <w:pPr>
              <w:pStyle w:val="ListParagraph"/>
              <w:numPr>
                <w:ilvl w:val="0"/>
                <w:numId w:val="13"/>
              </w:numPr>
              <w:spacing w:after="120" w:line="240" w:lineRule="auto"/>
            </w:pPr>
            <w:r w:rsidRPr="00344AD3">
              <w:rPr>
                <w:rFonts w:eastAsia="Arial" w:cs="Times New Roman"/>
              </w:rPr>
              <w:t xml:space="preserve">CTE C </w:t>
            </w:r>
            <w:r w:rsidR="00F23925" w:rsidRPr="009C1749">
              <w:t>8.2.5 Describe the impact of retail sales within a cosmetology business.</w:t>
            </w:r>
          </w:p>
        </w:tc>
        <w:tc>
          <w:tcPr>
            <w:tcW w:w="866" w:type="pct"/>
            <w:tcBorders>
              <w:top w:val="single" w:sz="4" w:space="0" w:color="417FD0"/>
              <w:left w:val="single" w:sz="4" w:space="0" w:color="417FD0"/>
              <w:bottom w:val="single" w:sz="4" w:space="0" w:color="417FD0"/>
              <w:right w:val="single" w:sz="4" w:space="0" w:color="417FD0"/>
            </w:tcBorders>
          </w:tcPr>
          <w:p w14:paraId="4BF39C68" w14:textId="77777777" w:rsidR="00F23925" w:rsidRPr="009C7129" w:rsidRDefault="00F23925" w:rsidP="00F23925">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BC42AFB" w14:textId="77777777" w:rsidR="00F23925" w:rsidRPr="002602C7" w:rsidRDefault="00F23925" w:rsidP="00F23925">
            <w:pPr>
              <w:rPr>
                <w:rFonts w:eastAsia="Arial" w:cs="Times New Roman"/>
                <w:color w:val="auto"/>
              </w:rPr>
            </w:pPr>
          </w:p>
        </w:tc>
      </w:tr>
      <w:tr w:rsidR="00F23925" w:rsidRPr="002602C7" w14:paraId="7527DF05" w14:textId="77777777" w:rsidTr="005D2339">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0366B4D" w14:textId="12F92F70" w:rsidR="00F23925" w:rsidRPr="003B76E8" w:rsidRDefault="00344AD3" w:rsidP="00197E0D">
            <w:pPr>
              <w:pStyle w:val="ListParagraph"/>
              <w:numPr>
                <w:ilvl w:val="0"/>
                <w:numId w:val="13"/>
              </w:numPr>
              <w:spacing w:after="120" w:line="240" w:lineRule="auto"/>
            </w:pPr>
            <w:r w:rsidRPr="00344AD3">
              <w:rPr>
                <w:rFonts w:eastAsia="Arial" w:cs="Times New Roman"/>
              </w:rPr>
              <w:t xml:space="preserve">CTE C </w:t>
            </w:r>
            <w:r w:rsidR="00F23925" w:rsidRPr="009C1749">
              <w:t>8.2.6 Create short-term and long-term goals for a career in cosmetology</w:t>
            </w:r>
          </w:p>
        </w:tc>
        <w:tc>
          <w:tcPr>
            <w:tcW w:w="866" w:type="pct"/>
            <w:tcBorders>
              <w:top w:val="single" w:sz="4" w:space="0" w:color="417FD0"/>
              <w:left w:val="single" w:sz="4" w:space="0" w:color="417FD0"/>
              <w:bottom w:val="single" w:sz="4" w:space="0" w:color="417FD0"/>
              <w:right w:val="single" w:sz="4" w:space="0" w:color="417FD0"/>
            </w:tcBorders>
          </w:tcPr>
          <w:p w14:paraId="32BF3746" w14:textId="77777777" w:rsidR="00F23925" w:rsidRPr="009C7129" w:rsidRDefault="00F23925" w:rsidP="00F23925">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CB84B26" w14:textId="77777777" w:rsidR="00F23925" w:rsidRPr="002602C7" w:rsidRDefault="00F23925" w:rsidP="00F23925">
            <w:pPr>
              <w:rPr>
                <w:rFonts w:eastAsia="Arial" w:cs="Times New Roman"/>
                <w:color w:val="auto"/>
              </w:rPr>
            </w:pPr>
          </w:p>
        </w:tc>
      </w:tr>
    </w:tbl>
    <w:p w14:paraId="5A56434F" w14:textId="77777777" w:rsidR="00C43834" w:rsidRDefault="00C43834" w:rsidP="00970333">
      <w:pPr>
        <w:rPr>
          <w:highlight w:val="yellow"/>
        </w:rPr>
      </w:pPr>
    </w:p>
    <w:p w14:paraId="4D20D35C" w14:textId="77777777" w:rsidR="003F3254" w:rsidRDefault="003F3254" w:rsidP="00AC0178">
      <w:pPr>
        <w:rPr>
          <w:highlight w:val="yellow"/>
        </w:rPr>
      </w:pPr>
    </w:p>
    <w:p w14:paraId="3D883E66" w14:textId="77777777" w:rsidR="00C04ABA" w:rsidRPr="00607716" w:rsidRDefault="00C04ABA" w:rsidP="00C04ABA">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lastRenderedPageBreak/>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rsidP="00FC3331">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rsidP="00FC3331">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rsidP="00FC3331">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rsidP="00FC3331">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rsidP="00FC3331">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77777777" w:rsidR="00C04ABA" w:rsidRPr="00607716" w:rsidRDefault="00C04ABA"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rsidP="00FC3331">
            <w:pPr>
              <w:rPr>
                <w:rFonts w:eastAsia="Arial" w:cs="Times New Roman"/>
                <w:color w:val="auto"/>
              </w:rPr>
            </w:pPr>
          </w:p>
        </w:tc>
      </w:tr>
    </w:tbl>
    <w:p w14:paraId="20D6C322"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77777777" w:rsidR="00C04ABA" w:rsidRPr="002602C7" w:rsidRDefault="00C04ABA"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77777777" w:rsidR="00C04ABA" w:rsidRPr="002602C7" w:rsidRDefault="00C04ABA" w:rsidP="00197E0D">
            <w:pPr>
              <w:numPr>
                <w:ilvl w:val="0"/>
                <w:numId w:val="7"/>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rsidP="00FC3331">
            <w:pPr>
              <w:rPr>
                <w:rFonts w:eastAsia="Arial" w:cs="Times New Roman"/>
                <w:color w:val="auto"/>
              </w:rPr>
            </w:pPr>
          </w:p>
        </w:tc>
      </w:tr>
      <w:tr w:rsidR="00C04ABA" w:rsidRPr="002602C7" w14:paraId="2138ED4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77777777" w:rsidR="00C04ABA" w:rsidRDefault="00C04ABA" w:rsidP="00197E0D">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rsidP="00FC3331">
            <w:pPr>
              <w:rPr>
                <w:rFonts w:eastAsia="Arial" w:cs="Times New Roman"/>
                <w:color w:val="auto"/>
              </w:rPr>
            </w:pPr>
          </w:p>
        </w:tc>
      </w:tr>
      <w:tr w:rsidR="00C04ABA" w:rsidRPr="002602C7" w14:paraId="1B545DD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F45434" w14:textId="77777777" w:rsidR="00C04ABA" w:rsidRDefault="00C04ABA" w:rsidP="00197E0D">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B4F0F53"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30BEB73" w14:textId="77777777" w:rsidR="00C04ABA" w:rsidRPr="002602C7" w:rsidRDefault="00C04ABA" w:rsidP="00FC3331">
            <w:pPr>
              <w:rPr>
                <w:rFonts w:eastAsia="Arial" w:cs="Times New Roman"/>
                <w:color w:val="auto"/>
              </w:rPr>
            </w:pPr>
          </w:p>
        </w:tc>
      </w:tr>
      <w:tr w:rsidR="00C04ABA" w:rsidRPr="002602C7" w14:paraId="3EF3558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197E0D">
            <w:pPr>
              <w:numPr>
                <w:ilvl w:val="0"/>
                <w:numId w:val="7"/>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rsidP="00FC3331">
            <w:pPr>
              <w:rPr>
                <w:rFonts w:eastAsia="Arial" w:cs="Times New Roman"/>
                <w:color w:val="auto"/>
              </w:rPr>
            </w:pPr>
          </w:p>
        </w:tc>
      </w:tr>
      <w:tr w:rsidR="00C04ABA" w:rsidRPr="002602C7" w14:paraId="2276D97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197E0D">
            <w:pPr>
              <w:numPr>
                <w:ilvl w:val="0"/>
                <w:numId w:val="7"/>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7777777" w:rsidR="00C04ABA"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rsidP="00FC3331">
            <w:pPr>
              <w:rPr>
                <w:rFonts w:eastAsia="Arial" w:cs="Times New Roman"/>
                <w:color w:val="auto"/>
              </w:rPr>
            </w:pPr>
          </w:p>
        </w:tc>
      </w:tr>
      <w:tr w:rsidR="00C04ABA" w:rsidRPr="002602C7" w14:paraId="4758882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4811CAB" w14:textId="77777777" w:rsidR="00C04ABA" w:rsidRDefault="00C04ABA" w:rsidP="00197E0D">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2835AAA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E1B7E5" w14:textId="77777777" w:rsidR="00C04ABA" w:rsidRPr="002602C7" w:rsidRDefault="00C04ABA" w:rsidP="00FC3331">
            <w:pPr>
              <w:rPr>
                <w:rFonts w:eastAsia="Arial" w:cs="Times New Roman"/>
                <w:color w:val="auto"/>
              </w:rPr>
            </w:pPr>
          </w:p>
        </w:tc>
      </w:tr>
      <w:tr w:rsidR="00C04ABA" w:rsidRPr="002602C7" w14:paraId="3AD1671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A6B662E" w14:textId="77777777" w:rsidR="00C04ABA" w:rsidRDefault="00C04ABA" w:rsidP="00197E0D">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753BC6C7"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45B8DB" w14:textId="77777777" w:rsidR="00C04ABA" w:rsidRPr="002602C7" w:rsidRDefault="00C04ABA" w:rsidP="00FC3331">
            <w:pPr>
              <w:rPr>
                <w:rFonts w:eastAsia="Arial" w:cs="Times New Roman"/>
                <w:color w:val="auto"/>
              </w:rPr>
            </w:pPr>
          </w:p>
        </w:tc>
      </w:tr>
    </w:tbl>
    <w:p w14:paraId="0E6C229D"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77777777" w:rsidR="00C04ABA" w:rsidRPr="00CA7A5F" w:rsidRDefault="00C04ABA"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77777777" w:rsidR="00C04ABA" w:rsidRPr="00CA7A5F" w:rsidRDefault="00C04ABA"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rsidP="00FC3331">
            <w:pPr>
              <w:rPr>
                <w:rFonts w:eastAsia="Arial" w:cs="Times New Roman"/>
                <w:color w:val="auto"/>
              </w:rPr>
            </w:pPr>
          </w:p>
        </w:tc>
      </w:tr>
    </w:tbl>
    <w:p w14:paraId="5CC5B610" w14:textId="77777777" w:rsidR="00C04ABA" w:rsidRDefault="00C04ABA" w:rsidP="00C04ABA">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rsidP="00FC3331">
            <w:pPr>
              <w:jc w:val="center"/>
              <w:rPr>
                <w:rFonts w:eastAsia="Arial" w:cs="Times New Roman"/>
                <w:color w:val="3B3B3B"/>
              </w:rPr>
            </w:pPr>
            <w:r>
              <w:rPr>
                <w:rFonts w:eastAsia="Arial" w:cs="Times New Roman"/>
                <w:color w:val="3B3B3B"/>
              </w:rPr>
              <w:t>Justification or Comments</w:t>
            </w:r>
          </w:p>
        </w:tc>
      </w:tr>
      <w:tr w:rsidR="00C04ABA" w:rsidRPr="002602C7" w14:paraId="705413E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DEE1A2C" w14:textId="77777777" w:rsidR="00C04ABA" w:rsidRPr="00490312" w:rsidRDefault="00C04ABA" w:rsidP="00197E0D">
            <w:pPr>
              <w:pStyle w:val="ListParagraph"/>
              <w:numPr>
                <w:ilvl w:val="0"/>
                <w:numId w:val="8"/>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426EEF36"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4DBD3AB" w14:textId="77777777" w:rsidR="00C04ABA" w:rsidRPr="002602C7" w:rsidRDefault="00C04ABA" w:rsidP="00FC3331">
            <w:pPr>
              <w:rPr>
                <w:rFonts w:eastAsia="Arial" w:cs="Times New Roman"/>
                <w:color w:val="auto"/>
              </w:rPr>
            </w:pPr>
          </w:p>
        </w:tc>
      </w:tr>
      <w:tr w:rsidR="00C04ABA" w:rsidRPr="002602C7" w14:paraId="56B3CF54"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77777777" w:rsidR="00C04ABA" w:rsidRPr="00C01473" w:rsidRDefault="00C04ABA" w:rsidP="00197E0D">
            <w:pPr>
              <w:pStyle w:val="ListParagraph"/>
              <w:numPr>
                <w:ilvl w:val="0"/>
                <w:numId w:val="8"/>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rsidP="00FC3331">
            <w:pPr>
              <w:rPr>
                <w:rFonts w:eastAsia="Arial" w:cs="Times New Roman"/>
                <w:color w:val="auto"/>
              </w:rPr>
            </w:pPr>
          </w:p>
        </w:tc>
      </w:tr>
      <w:tr w:rsidR="00C04ABA" w:rsidRPr="002602C7" w14:paraId="3F24DE77"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77777777" w:rsidR="00C04ABA" w:rsidRPr="002F471B" w:rsidRDefault="00C04ABA" w:rsidP="00197E0D">
            <w:pPr>
              <w:pStyle w:val="ListParagraph"/>
              <w:numPr>
                <w:ilvl w:val="0"/>
                <w:numId w:val="8"/>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C04ABA" w:rsidRPr="002602C7" w:rsidRDefault="00C04ABA" w:rsidP="00FC3331">
            <w:pPr>
              <w:rPr>
                <w:rFonts w:eastAsia="Arial" w:cs="Times New Roman"/>
                <w:color w:val="auto"/>
              </w:rPr>
            </w:pPr>
          </w:p>
        </w:tc>
      </w:tr>
    </w:tbl>
    <w:p w14:paraId="047741D1"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rsidP="00FC3331">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rsidP="00FC3331">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rsidP="00FC3331">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rsidP="00FC3331">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rsidP="00FC3331">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rsidP="00FC3331">
            <w:pPr>
              <w:rPr>
                <w:rFonts w:eastAsia="Arial" w:cs="Times New Roman"/>
                <w:color w:val="auto"/>
              </w:rPr>
            </w:pPr>
          </w:p>
        </w:tc>
      </w:tr>
    </w:tbl>
    <w:p w14:paraId="5FD52F2D"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5C7F7EFE"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A05C016" w14:textId="77777777" w:rsidR="00C04ABA" w:rsidRPr="00490312" w:rsidRDefault="00C04ABA" w:rsidP="00197E0D">
            <w:pPr>
              <w:pStyle w:val="ListParagraph"/>
              <w:numPr>
                <w:ilvl w:val="0"/>
                <w:numId w:val="9"/>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49A6FDCF" w14:textId="77777777" w:rsidR="00C04ABA" w:rsidRPr="002602C7"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663C4BE" w14:textId="77777777" w:rsidR="00C04ABA" w:rsidRPr="002602C7" w:rsidRDefault="00C04ABA" w:rsidP="00FC3331">
            <w:pPr>
              <w:rPr>
                <w:rFonts w:eastAsia="Arial" w:cs="Times New Roman"/>
                <w:color w:val="auto"/>
              </w:rPr>
            </w:pPr>
          </w:p>
        </w:tc>
      </w:tr>
      <w:tr w:rsidR="00C04ABA" w:rsidRPr="002602C7" w14:paraId="3DDBFE6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197E0D">
            <w:pPr>
              <w:pStyle w:val="ListParagraph"/>
              <w:numPr>
                <w:ilvl w:val="0"/>
                <w:numId w:val="9"/>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rsidP="00FC3331">
            <w:pPr>
              <w:rPr>
                <w:rFonts w:eastAsia="Arial" w:cs="Times New Roman"/>
                <w:color w:val="auto"/>
              </w:rPr>
            </w:pPr>
          </w:p>
        </w:tc>
      </w:tr>
      <w:tr w:rsidR="00C04ABA" w:rsidRPr="002602C7" w14:paraId="625C6D0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197E0D">
            <w:pPr>
              <w:pStyle w:val="ListParagraph"/>
              <w:numPr>
                <w:ilvl w:val="0"/>
                <w:numId w:val="9"/>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rsidP="00FC3331">
            <w:pPr>
              <w:rPr>
                <w:rFonts w:eastAsia="Arial" w:cs="Times New Roman"/>
                <w:color w:val="auto"/>
              </w:rPr>
            </w:pPr>
          </w:p>
        </w:tc>
      </w:tr>
      <w:tr w:rsidR="00C04ABA" w:rsidRPr="002602C7" w14:paraId="6A2AE8C1"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197E0D">
            <w:pPr>
              <w:pStyle w:val="ListParagraph"/>
              <w:numPr>
                <w:ilvl w:val="0"/>
                <w:numId w:val="9"/>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rsidP="00FC3331">
            <w:pPr>
              <w:rPr>
                <w:rFonts w:eastAsia="Arial" w:cs="Times New Roman"/>
                <w:color w:val="auto"/>
              </w:rPr>
            </w:pPr>
          </w:p>
        </w:tc>
      </w:tr>
      <w:tr w:rsidR="00C04ABA" w:rsidRPr="002602C7" w14:paraId="1E7438F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197E0D">
            <w:pPr>
              <w:pStyle w:val="ListParagraph"/>
              <w:numPr>
                <w:ilvl w:val="0"/>
                <w:numId w:val="9"/>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rsidP="00FC3331">
            <w:pPr>
              <w:rPr>
                <w:rFonts w:eastAsia="Arial" w:cs="Times New Roman"/>
                <w:color w:val="auto"/>
              </w:rPr>
            </w:pPr>
          </w:p>
        </w:tc>
      </w:tr>
      <w:tr w:rsidR="00C04ABA" w:rsidRPr="002602C7" w14:paraId="7B7CAA12"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7777777" w:rsidR="00C04ABA" w:rsidRDefault="00C04ABA" w:rsidP="00197E0D">
            <w:pPr>
              <w:pStyle w:val="ListParagraph"/>
              <w:numPr>
                <w:ilvl w:val="0"/>
                <w:numId w:val="9"/>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rsidP="00FC3331">
            <w:pPr>
              <w:rPr>
                <w:rFonts w:eastAsia="Arial" w:cs="Times New Roman"/>
                <w:color w:val="auto"/>
              </w:rPr>
            </w:pPr>
          </w:p>
        </w:tc>
      </w:tr>
      <w:tr w:rsidR="00C04ABA" w:rsidRPr="002602C7" w14:paraId="468DBEE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197E0D">
            <w:pPr>
              <w:pStyle w:val="ListParagraph"/>
              <w:numPr>
                <w:ilvl w:val="0"/>
                <w:numId w:val="9"/>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77777777" w:rsidR="00C04ABA" w:rsidRDefault="00C04ABA"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rsidP="00FC3331">
            <w:pPr>
              <w:rPr>
                <w:rFonts w:eastAsia="Arial" w:cs="Times New Roman"/>
                <w:color w:val="auto"/>
              </w:rPr>
            </w:pPr>
          </w:p>
        </w:tc>
      </w:tr>
    </w:tbl>
    <w:p w14:paraId="500DFFE4" w14:textId="75D18C0A" w:rsidR="0004754B" w:rsidRPr="0004754B" w:rsidRDefault="0004754B" w:rsidP="00483D84">
      <w:pPr>
        <w:pStyle w:val="Heading1"/>
      </w:pPr>
      <w:r w:rsidRPr="00F75636">
        <w:lastRenderedPageBreak/>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0004754B" w:rsidRPr="0004754B" w14:paraId="1C00C161" w14:textId="77777777" w:rsidTr="00483D84">
        <w:trPr>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441EB694" w14:textId="77777777" w:rsidR="0004754B" w:rsidRPr="0004754B" w:rsidRDefault="0004754B" w:rsidP="00483D84">
            <w:pPr>
              <w:jc w:val="center"/>
              <w:rPr>
                <w:b/>
              </w:rPr>
            </w:pPr>
            <w:r w:rsidRPr="0004754B">
              <w:rPr>
                <w: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694F230E" w14:textId="77777777" w:rsidR="0004754B" w:rsidRPr="0004754B" w:rsidRDefault="0004754B" w:rsidP="00483D84">
            <w:pPr>
              <w:jc w:val="center"/>
              <w:rPr>
                <w:b/>
              </w:rPr>
            </w:pPr>
            <w:r w:rsidRPr="0004754B">
              <w:rPr>
                <w:b/>
              </w:rPr>
              <w:t>Justification: Provide examples from materials as evidence to support each response for this section. Provide descriptions, not just page numbers.</w:t>
            </w:r>
          </w:p>
        </w:tc>
      </w:tr>
      <w:tr w:rsidR="0004754B" w:rsidRPr="0004754B" w14:paraId="1996C4B3" w14:textId="77777777" w:rsidTr="0004754B">
        <w:trPr>
          <w:trHeight w:val="989"/>
        </w:trPr>
        <w:tc>
          <w:tcPr>
            <w:tcW w:w="2524" w:type="pct"/>
            <w:tcBorders>
              <w:top w:val="single" w:sz="4" w:space="0" w:color="417FD0"/>
              <w:left w:val="single" w:sz="4" w:space="0" w:color="417FD0"/>
              <w:bottom w:val="single" w:sz="4" w:space="0" w:color="417FD0"/>
              <w:right w:val="single" w:sz="4" w:space="0" w:color="417FD0"/>
            </w:tcBorders>
            <w:hideMark/>
          </w:tcPr>
          <w:p w14:paraId="6407724A" w14:textId="77777777" w:rsidR="0004754B" w:rsidRPr="0004754B" w:rsidRDefault="0004754B" w:rsidP="00197E0D">
            <w:pPr>
              <w:numPr>
                <w:ilvl w:val="0"/>
                <w:numId w:val="10"/>
              </w:numPr>
            </w:pPr>
            <w:r w:rsidRPr="0004754B">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tcPr>
          <w:p w14:paraId="0CB868BD" w14:textId="77777777" w:rsidR="0004754B" w:rsidRPr="0004754B" w:rsidRDefault="0004754B" w:rsidP="0004754B"/>
        </w:tc>
      </w:tr>
      <w:tr w:rsidR="0004754B" w:rsidRPr="0004754B" w14:paraId="127420BD" w14:textId="77777777" w:rsidTr="0004754B">
        <w:trPr>
          <w:trHeight w:val="1466"/>
        </w:trPr>
        <w:tc>
          <w:tcPr>
            <w:tcW w:w="2524" w:type="pct"/>
            <w:tcBorders>
              <w:top w:val="single" w:sz="4" w:space="0" w:color="417FD0"/>
              <w:left w:val="single" w:sz="4" w:space="0" w:color="417FD0"/>
              <w:bottom w:val="single" w:sz="4" w:space="0" w:color="auto"/>
              <w:right w:val="single" w:sz="4" w:space="0" w:color="417FD0"/>
            </w:tcBorders>
            <w:hideMark/>
          </w:tcPr>
          <w:p w14:paraId="4804B6AE" w14:textId="77777777" w:rsidR="0004754B" w:rsidRPr="0004754B" w:rsidRDefault="0004754B" w:rsidP="00197E0D">
            <w:pPr>
              <w:numPr>
                <w:ilvl w:val="0"/>
                <w:numId w:val="10"/>
              </w:numPr>
            </w:pPr>
            <w:r w:rsidRPr="0004754B">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tcPr>
          <w:p w14:paraId="77E11F21" w14:textId="77777777" w:rsidR="0004754B" w:rsidRPr="0004754B" w:rsidRDefault="0004754B" w:rsidP="0004754B"/>
        </w:tc>
      </w:tr>
      <w:tr w:rsidR="0004754B" w:rsidRPr="0004754B" w14:paraId="778ED9FB" w14:textId="77777777" w:rsidTr="0004754B">
        <w:trPr>
          <w:trHeight w:val="1466"/>
        </w:trPr>
        <w:tc>
          <w:tcPr>
            <w:tcW w:w="2524" w:type="pct"/>
            <w:tcBorders>
              <w:top w:val="single" w:sz="4" w:space="0" w:color="auto"/>
              <w:left w:val="single" w:sz="4" w:space="0" w:color="auto"/>
              <w:bottom w:val="single" w:sz="4" w:space="0" w:color="auto"/>
              <w:right w:val="single" w:sz="4" w:space="0" w:color="auto"/>
            </w:tcBorders>
            <w:hideMark/>
          </w:tcPr>
          <w:p w14:paraId="0C18ADEF" w14:textId="77777777" w:rsidR="0004754B" w:rsidRPr="0004754B" w:rsidRDefault="0004754B" w:rsidP="00197E0D">
            <w:pPr>
              <w:numPr>
                <w:ilvl w:val="0"/>
                <w:numId w:val="10"/>
              </w:numPr>
            </w:pPr>
            <w:r w:rsidRPr="0004754B">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tcPr>
          <w:p w14:paraId="29D550F0" w14:textId="77777777" w:rsidR="0004754B" w:rsidRPr="0004754B" w:rsidRDefault="0004754B" w:rsidP="0004754B"/>
        </w:tc>
      </w:tr>
      <w:tr w:rsidR="0004754B" w:rsidRPr="0004754B" w14:paraId="6284A5AD" w14:textId="77777777" w:rsidTr="0004754B">
        <w:trPr>
          <w:trHeight w:val="1466"/>
        </w:trPr>
        <w:tc>
          <w:tcPr>
            <w:tcW w:w="2524" w:type="pct"/>
            <w:tcBorders>
              <w:top w:val="single" w:sz="4" w:space="0" w:color="auto"/>
              <w:left w:val="single" w:sz="4" w:space="0" w:color="417FD0"/>
              <w:bottom w:val="single" w:sz="4" w:space="0" w:color="417FD0"/>
              <w:right w:val="single" w:sz="4" w:space="0" w:color="417FD0"/>
            </w:tcBorders>
            <w:hideMark/>
          </w:tcPr>
          <w:p w14:paraId="3E4D675F" w14:textId="77777777" w:rsidR="0004754B" w:rsidRPr="0004754B" w:rsidRDefault="0004754B" w:rsidP="00197E0D">
            <w:pPr>
              <w:numPr>
                <w:ilvl w:val="0"/>
                <w:numId w:val="10"/>
              </w:numPr>
            </w:pPr>
            <w:r w:rsidRPr="0004754B">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tcPr>
          <w:p w14:paraId="3A8384A6" w14:textId="77777777" w:rsidR="0004754B" w:rsidRPr="0004754B" w:rsidRDefault="0004754B" w:rsidP="0004754B"/>
        </w:tc>
      </w:tr>
      <w:tr w:rsidR="0004754B" w:rsidRPr="0004754B" w14:paraId="3AA12369"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15D4C1BB" w14:textId="77777777" w:rsidR="0004754B" w:rsidRPr="0004754B" w:rsidRDefault="0004754B" w:rsidP="00197E0D">
            <w:pPr>
              <w:numPr>
                <w:ilvl w:val="0"/>
                <w:numId w:val="10"/>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sz="4" w:space="0" w:color="417FD0"/>
              <w:left w:val="single" w:sz="4" w:space="0" w:color="417FD0"/>
              <w:bottom w:val="single" w:sz="4" w:space="0" w:color="417FD0"/>
              <w:right w:val="single" w:sz="4" w:space="0" w:color="417FD0"/>
            </w:tcBorders>
          </w:tcPr>
          <w:p w14:paraId="1E18DB48" w14:textId="77777777" w:rsidR="0004754B" w:rsidRPr="0004754B" w:rsidRDefault="0004754B" w:rsidP="0004754B"/>
        </w:tc>
      </w:tr>
    </w:tbl>
    <w:p w14:paraId="52D84D35" w14:textId="77777777" w:rsidR="0004754B" w:rsidRPr="0004754B" w:rsidRDefault="0004754B" w:rsidP="0004754B"/>
    <w:p w14:paraId="4F16D0D5" w14:textId="77777777" w:rsidR="0004754B" w:rsidRPr="0004754B" w:rsidRDefault="0004754B" w:rsidP="0004754B">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0004754B" w:rsidRPr="0004754B" w14:paraId="1B47128B" w14:textId="77777777" w:rsidTr="0004754B">
        <w:trPr>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hideMark/>
          </w:tcPr>
          <w:p w14:paraId="39564868" w14:textId="77777777" w:rsidR="0004754B" w:rsidRPr="0004754B" w:rsidRDefault="0004754B" w:rsidP="0004754B">
            <w:pPr>
              <w:rPr>
                <w:b/>
              </w:rPr>
            </w:pPr>
            <w:r w:rsidRPr="0004754B">
              <w:rPr>
                <w:b/>
              </w:rPr>
              <w:lastRenderedPageBreak/>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hideMark/>
          </w:tcPr>
          <w:p w14:paraId="3E248D21" w14:textId="77777777" w:rsidR="0004754B" w:rsidRPr="0004754B" w:rsidRDefault="0004754B" w:rsidP="0004754B">
            <w:pPr>
              <w:rPr>
                <w:b/>
              </w:rPr>
            </w:pPr>
            <w:r w:rsidRPr="0004754B">
              <w:rPr>
                <w:b/>
              </w:rPr>
              <w:t>Justification: Provide examples from materials as evidence to support each response for this section. Provide descriptions, not just page numbers.</w:t>
            </w:r>
          </w:p>
        </w:tc>
      </w:tr>
      <w:tr w:rsidR="0004754B" w:rsidRPr="0004754B" w14:paraId="209F48D9" w14:textId="77777777" w:rsidTr="0004754B">
        <w:trPr>
          <w:trHeight w:val="1482"/>
        </w:trPr>
        <w:tc>
          <w:tcPr>
            <w:tcW w:w="2524" w:type="pct"/>
            <w:tcBorders>
              <w:top w:val="single" w:sz="4" w:space="0" w:color="auto"/>
              <w:left w:val="single" w:sz="4" w:space="0" w:color="417FD0"/>
              <w:bottom w:val="single" w:sz="4" w:space="0" w:color="417FD0"/>
              <w:right w:val="single" w:sz="4" w:space="0" w:color="417FD0"/>
            </w:tcBorders>
            <w:hideMark/>
          </w:tcPr>
          <w:p w14:paraId="109F1306" w14:textId="77777777" w:rsidR="0004754B" w:rsidRPr="0004754B" w:rsidRDefault="0004754B" w:rsidP="00197E0D">
            <w:pPr>
              <w:numPr>
                <w:ilvl w:val="0"/>
                <w:numId w:val="11"/>
              </w:numPr>
            </w:pPr>
            <w:r w:rsidRPr="0004754B">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tcPr>
          <w:p w14:paraId="41A98D52" w14:textId="77777777" w:rsidR="0004754B" w:rsidRPr="0004754B" w:rsidRDefault="0004754B" w:rsidP="0004754B"/>
        </w:tc>
      </w:tr>
      <w:tr w:rsidR="0004754B" w:rsidRPr="0004754B" w14:paraId="77A81D36" w14:textId="77777777" w:rsidTr="0004754B">
        <w:trPr>
          <w:trHeight w:val="1769"/>
        </w:trPr>
        <w:tc>
          <w:tcPr>
            <w:tcW w:w="2524" w:type="pct"/>
            <w:tcBorders>
              <w:top w:val="single" w:sz="4" w:space="0" w:color="417FD0"/>
              <w:left w:val="single" w:sz="4" w:space="0" w:color="417FD0"/>
              <w:bottom w:val="single" w:sz="4" w:space="0" w:color="417FD0"/>
              <w:right w:val="single" w:sz="4" w:space="0" w:color="417FD0"/>
            </w:tcBorders>
            <w:hideMark/>
          </w:tcPr>
          <w:p w14:paraId="19BA804E" w14:textId="77777777" w:rsidR="0004754B" w:rsidRPr="0004754B" w:rsidRDefault="0004754B" w:rsidP="00197E0D">
            <w:pPr>
              <w:numPr>
                <w:ilvl w:val="0"/>
                <w:numId w:val="11"/>
              </w:numPr>
            </w:pPr>
            <w:r w:rsidRPr="0004754B">
              <w:t>The material has “platform neutral” technology (i.e., cloud based) and availability for networking.</w:t>
            </w:r>
          </w:p>
        </w:tc>
        <w:tc>
          <w:tcPr>
            <w:tcW w:w="2476" w:type="pct"/>
            <w:tcBorders>
              <w:top w:val="single" w:sz="4" w:space="0" w:color="417FD0"/>
              <w:left w:val="single" w:sz="4" w:space="0" w:color="417FD0"/>
              <w:bottom w:val="single" w:sz="4" w:space="0" w:color="417FD0"/>
              <w:right w:val="single" w:sz="4" w:space="0" w:color="417FD0"/>
            </w:tcBorders>
          </w:tcPr>
          <w:p w14:paraId="22D8F127" w14:textId="77777777" w:rsidR="0004754B" w:rsidRPr="0004754B" w:rsidRDefault="0004754B" w:rsidP="0004754B"/>
        </w:tc>
      </w:tr>
      <w:tr w:rsidR="0004754B" w:rsidRPr="0004754B" w14:paraId="54E79B10"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07759BBA" w14:textId="77777777" w:rsidR="0004754B" w:rsidRPr="0004754B" w:rsidRDefault="0004754B" w:rsidP="00197E0D">
            <w:pPr>
              <w:numPr>
                <w:ilvl w:val="0"/>
                <w:numId w:val="11"/>
              </w:numPr>
            </w:pPr>
            <w:r w:rsidRPr="0004754B">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tcPr>
          <w:p w14:paraId="45E3F2D4" w14:textId="77777777" w:rsidR="0004754B" w:rsidRPr="0004754B" w:rsidRDefault="0004754B" w:rsidP="0004754B"/>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7CCF2" w14:textId="77777777" w:rsidR="00B70DCF" w:rsidRDefault="00B70DCF">
      <w:pPr>
        <w:spacing w:after="0" w:line="240" w:lineRule="auto"/>
      </w:pPr>
      <w:r>
        <w:separator/>
      </w:r>
    </w:p>
  </w:endnote>
  <w:endnote w:type="continuationSeparator" w:id="0">
    <w:p w14:paraId="31AD58CF" w14:textId="77777777" w:rsidR="00B70DCF" w:rsidRDefault="00B7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FB1A" w14:textId="06972115" w:rsidR="00D550CF" w:rsidRPr="00132C9E" w:rsidRDefault="00F23925"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25</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CTE Cosmetology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E55F9" w14:textId="6F39E646"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w:t>
    </w:r>
    <w:r w:rsidR="00DB02A3">
      <w:rPr>
        <w:rFonts w:ascii="Calibri" w:hAnsi="Calibri" w:cs="Open Sans"/>
        <w:color w:val="5C5C5C" w:themeColor="text1" w:themeTint="BF"/>
      </w:rPr>
      <w:t>5</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3D265C">
      <w:rPr>
        <w:rFonts w:ascii="Calibri" w:hAnsi="Calibri" w:cs="Open Sans SemiBold"/>
        <w:color w:val="112845" w:themeColor="text2" w:themeShade="BF"/>
      </w:rPr>
      <w:t xml:space="preserve">CTE </w:t>
    </w:r>
    <w:r w:rsidR="006D4A31">
      <w:rPr>
        <w:rFonts w:ascii="Calibri" w:hAnsi="Calibri" w:cs="Open Sans SemiBold"/>
        <w:color w:val="112845" w:themeColor="text2" w:themeShade="BF"/>
      </w:rPr>
      <w:t>Cosmetology</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B74F1" w14:textId="77777777" w:rsidR="00B70DCF" w:rsidRDefault="00B70DCF">
      <w:pPr>
        <w:spacing w:after="0" w:line="240" w:lineRule="auto"/>
      </w:pPr>
      <w:r>
        <w:separator/>
      </w:r>
    </w:p>
  </w:footnote>
  <w:footnote w:type="continuationSeparator" w:id="0">
    <w:p w14:paraId="6300114E" w14:textId="77777777" w:rsidR="00B70DCF" w:rsidRDefault="00B7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42432C"/>
    <w:multiLevelType w:val="hybridMultilevel"/>
    <w:tmpl w:val="4DDE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A6352"/>
    <w:multiLevelType w:val="hybridMultilevel"/>
    <w:tmpl w:val="0C1C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262E48"/>
    <w:multiLevelType w:val="hybridMultilevel"/>
    <w:tmpl w:val="7DC2E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5E273B"/>
    <w:multiLevelType w:val="hybridMultilevel"/>
    <w:tmpl w:val="8298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02370"/>
    <w:multiLevelType w:val="hybridMultilevel"/>
    <w:tmpl w:val="6998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AF64D5"/>
    <w:multiLevelType w:val="hybridMultilevel"/>
    <w:tmpl w:val="360E4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E62445"/>
    <w:multiLevelType w:val="hybridMultilevel"/>
    <w:tmpl w:val="3FF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27027"/>
    <w:multiLevelType w:val="hybridMultilevel"/>
    <w:tmpl w:val="A2A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8"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13141"/>
    <w:multiLevelType w:val="hybridMultilevel"/>
    <w:tmpl w:val="6B9A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10838"/>
    <w:multiLevelType w:val="hybridMultilevel"/>
    <w:tmpl w:val="F37EB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8D2"/>
    <w:multiLevelType w:val="hybridMultilevel"/>
    <w:tmpl w:val="5FACB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CA3303"/>
    <w:multiLevelType w:val="hybridMultilevel"/>
    <w:tmpl w:val="733E7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A1A67"/>
    <w:multiLevelType w:val="hybridMultilevel"/>
    <w:tmpl w:val="252A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655F9"/>
    <w:multiLevelType w:val="hybridMultilevel"/>
    <w:tmpl w:val="DED8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18"/>
  </w:num>
  <w:num w:numId="2" w16cid:durableId="471217501">
    <w:abstractNumId w:val="3"/>
  </w:num>
  <w:num w:numId="3" w16cid:durableId="1073428235">
    <w:abstractNumId w:val="2"/>
  </w:num>
  <w:num w:numId="4" w16cid:durableId="1004629069">
    <w:abstractNumId w:val="5"/>
  </w:num>
  <w:num w:numId="5" w16cid:durableId="1998679208">
    <w:abstractNumId w:val="0"/>
  </w:num>
  <w:num w:numId="6" w16cid:durableId="1052584180">
    <w:abstractNumId w:val="7"/>
  </w:num>
  <w:num w:numId="7" w16cid:durableId="109514677">
    <w:abstractNumId w:val="12"/>
  </w:num>
  <w:num w:numId="8" w16cid:durableId="1397972813">
    <w:abstractNumId w:val="22"/>
  </w:num>
  <w:num w:numId="9" w16cid:durableId="544948802">
    <w:abstractNumId w:val="6"/>
  </w:num>
  <w:num w:numId="10" w16cid:durableId="1021398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55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403302">
    <w:abstractNumId w:val="17"/>
  </w:num>
  <w:num w:numId="13" w16cid:durableId="1214925463">
    <w:abstractNumId w:val="15"/>
  </w:num>
  <w:num w:numId="14" w16cid:durableId="397679732">
    <w:abstractNumId w:val="13"/>
  </w:num>
  <w:num w:numId="15" w16cid:durableId="1534810320">
    <w:abstractNumId w:val="21"/>
  </w:num>
  <w:num w:numId="16" w16cid:durableId="855386146">
    <w:abstractNumId w:val="19"/>
  </w:num>
  <w:num w:numId="17" w16cid:durableId="31393311">
    <w:abstractNumId w:val="4"/>
  </w:num>
  <w:num w:numId="18" w16cid:durableId="185483774">
    <w:abstractNumId w:val="20"/>
  </w:num>
  <w:num w:numId="19" w16cid:durableId="1711419888">
    <w:abstractNumId w:val="23"/>
  </w:num>
  <w:num w:numId="20" w16cid:durableId="1983609074">
    <w:abstractNumId w:val="10"/>
  </w:num>
  <w:num w:numId="21" w16cid:durableId="1127549304">
    <w:abstractNumId w:val="25"/>
  </w:num>
  <w:num w:numId="22" w16cid:durableId="342588857">
    <w:abstractNumId w:val="24"/>
  </w:num>
  <w:num w:numId="23" w16cid:durableId="28117263">
    <w:abstractNumId w:val="11"/>
  </w:num>
  <w:num w:numId="24" w16cid:durableId="173963799">
    <w:abstractNumId w:val="1"/>
  </w:num>
  <w:num w:numId="25" w16cid:durableId="299773505">
    <w:abstractNumId w:val="8"/>
  </w:num>
  <w:num w:numId="26" w16cid:durableId="16274620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A3B"/>
    <w:rsid w:val="00007887"/>
    <w:rsid w:val="00007B7E"/>
    <w:rsid w:val="0001378B"/>
    <w:rsid w:val="00014496"/>
    <w:rsid w:val="000160F4"/>
    <w:rsid w:val="000230C6"/>
    <w:rsid w:val="00024E38"/>
    <w:rsid w:val="00032F5D"/>
    <w:rsid w:val="00033CD6"/>
    <w:rsid w:val="00034614"/>
    <w:rsid w:val="0003676D"/>
    <w:rsid w:val="00037674"/>
    <w:rsid w:val="00042BA0"/>
    <w:rsid w:val="0004754B"/>
    <w:rsid w:val="00050983"/>
    <w:rsid w:val="00050EE0"/>
    <w:rsid w:val="00062E3E"/>
    <w:rsid w:val="0006460C"/>
    <w:rsid w:val="00077252"/>
    <w:rsid w:val="00083931"/>
    <w:rsid w:val="00092331"/>
    <w:rsid w:val="000958CE"/>
    <w:rsid w:val="00096168"/>
    <w:rsid w:val="00097961"/>
    <w:rsid w:val="000A035E"/>
    <w:rsid w:val="000A7D4F"/>
    <w:rsid w:val="000B65DD"/>
    <w:rsid w:val="000C6517"/>
    <w:rsid w:val="000D324E"/>
    <w:rsid w:val="000D652A"/>
    <w:rsid w:val="000E51BA"/>
    <w:rsid w:val="000E76CE"/>
    <w:rsid w:val="000F385C"/>
    <w:rsid w:val="000F7D97"/>
    <w:rsid w:val="0010006A"/>
    <w:rsid w:val="00103DBC"/>
    <w:rsid w:val="00112D4A"/>
    <w:rsid w:val="001168C0"/>
    <w:rsid w:val="00131BF2"/>
    <w:rsid w:val="00134B34"/>
    <w:rsid w:val="00134FAA"/>
    <w:rsid w:val="0014101C"/>
    <w:rsid w:val="001475DF"/>
    <w:rsid w:val="00147E17"/>
    <w:rsid w:val="00154031"/>
    <w:rsid w:val="00176636"/>
    <w:rsid w:val="00180F84"/>
    <w:rsid w:val="0018288A"/>
    <w:rsid w:val="001907CC"/>
    <w:rsid w:val="00191401"/>
    <w:rsid w:val="00195AA3"/>
    <w:rsid w:val="00196761"/>
    <w:rsid w:val="00197E0D"/>
    <w:rsid w:val="001B5314"/>
    <w:rsid w:val="001C308E"/>
    <w:rsid w:val="001D3AE7"/>
    <w:rsid w:val="001D5016"/>
    <w:rsid w:val="001E4702"/>
    <w:rsid w:val="001E5BF5"/>
    <w:rsid w:val="001F5588"/>
    <w:rsid w:val="001F5981"/>
    <w:rsid w:val="00202E46"/>
    <w:rsid w:val="00202E8E"/>
    <w:rsid w:val="002033CC"/>
    <w:rsid w:val="0021024F"/>
    <w:rsid w:val="0022215C"/>
    <w:rsid w:val="00222D6F"/>
    <w:rsid w:val="00222E84"/>
    <w:rsid w:val="00223C30"/>
    <w:rsid w:val="00224E59"/>
    <w:rsid w:val="00227EA6"/>
    <w:rsid w:val="002316F9"/>
    <w:rsid w:val="00231E51"/>
    <w:rsid w:val="002414A7"/>
    <w:rsid w:val="0024221D"/>
    <w:rsid w:val="00243758"/>
    <w:rsid w:val="00245FA3"/>
    <w:rsid w:val="00250251"/>
    <w:rsid w:val="0025689F"/>
    <w:rsid w:val="0025786E"/>
    <w:rsid w:val="00260BEE"/>
    <w:rsid w:val="0026476C"/>
    <w:rsid w:val="00266862"/>
    <w:rsid w:val="00281739"/>
    <w:rsid w:val="0029223D"/>
    <w:rsid w:val="002A18F2"/>
    <w:rsid w:val="002A6E52"/>
    <w:rsid w:val="002B10B4"/>
    <w:rsid w:val="002B28EA"/>
    <w:rsid w:val="002C4235"/>
    <w:rsid w:val="002D1258"/>
    <w:rsid w:val="002D14F2"/>
    <w:rsid w:val="002E0F3F"/>
    <w:rsid w:val="002F1BB5"/>
    <w:rsid w:val="00305789"/>
    <w:rsid w:val="00305B59"/>
    <w:rsid w:val="003219E6"/>
    <w:rsid w:val="00323AE1"/>
    <w:rsid w:val="003328C8"/>
    <w:rsid w:val="00344AD3"/>
    <w:rsid w:val="00347EBE"/>
    <w:rsid w:val="003517B1"/>
    <w:rsid w:val="00357C75"/>
    <w:rsid w:val="00372332"/>
    <w:rsid w:val="00375C51"/>
    <w:rsid w:val="0038119E"/>
    <w:rsid w:val="00386C89"/>
    <w:rsid w:val="003A0F99"/>
    <w:rsid w:val="003A4768"/>
    <w:rsid w:val="003A5AAF"/>
    <w:rsid w:val="003C0EC6"/>
    <w:rsid w:val="003C1781"/>
    <w:rsid w:val="003C6724"/>
    <w:rsid w:val="003C7511"/>
    <w:rsid w:val="003D0540"/>
    <w:rsid w:val="003D265C"/>
    <w:rsid w:val="003D38B1"/>
    <w:rsid w:val="003D5F75"/>
    <w:rsid w:val="003E7457"/>
    <w:rsid w:val="003E799D"/>
    <w:rsid w:val="003F13D2"/>
    <w:rsid w:val="003F3254"/>
    <w:rsid w:val="003F3E36"/>
    <w:rsid w:val="004073CC"/>
    <w:rsid w:val="00410B6A"/>
    <w:rsid w:val="004145B9"/>
    <w:rsid w:val="00421B69"/>
    <w:rsid w:val="00426E39"/>
    <w:rsid w:val="00441968"/>
    <w:rsid w:val="00445C0E"/>
    <w:rsid w:val="00450319"/>
    <w:rsid w:val="00461471"/>
    <w:rsid w:val="004667B3"/>
    <w:rsid w:val="0047309A"/>
    <w:rsid w:val="00475E2D"/>
    <w:rsid w:val="00475EC7"/>
    <w:rsid w:val="00483D84"/>
    <w:rsid w:val="00491645"/>
    <w:rsid w:val="00492A4E"/>
    <w:rsid w:val="00494FD9"/>
    <w:rsid w:val="004957E4"/>
    <w:rsid w:val="004A77A8"/>
    <w:rsid w:val="004B2EBC"/>
    <w:rsid w:val="004B4F68"/>
    <w:rsid w:val="004E05E7"/>
    <w:rsid w:val="004E75A2"/>
    <w:rsid w:val="004F341E"/>
    <w:rsid w:val="004F440A"/>
    <w:rsid w:val="005215E3"/>
    <w:rsid w:val="00522A56"/>
    <w:rsid w:val="00525EE1"/>
    <w:rsid w:val="005266C2"/>
    <w:rsid w:val="00526A0A"/>
    <w:rsid w:val="005332E1"/>
    <w:rsid w:val="00536069"/>
    <w:rsid w:val="005374F6"/>
    <w:rsid w:val="0054699A"/>
    <w:rsid w:val="005538F4"/>
    <w:rsid w:val="00563CDB"/>
    <w:rsid w:val="00564B55"/>
    <w:rsid w:val="0056730D"/>
    <w:rsid w:val="005816D3"/>
    <w:rsid w:val="00582063"/>
    <w:rsid w:val="005B1976"/>
    <w:rsid w:val="005B77D6"/>
    <w:rsid w:val="005D5240"/>
    <w:rsid w:val="005D6D12"/>
    <w:rsid w:val="005E74DA"/>
    <w:rsid w:val="00602D8C"/>
    <w:rsid w:val="00615807"/>
    <w:rsid w:val="00624C90"/>
    <w:rsid w:val="00631317"/>
    <w:rsid w:val="006368B2"/>
    <w:rsid w:val="00640B78"/>
    <w:rsid w:val="0064282A"/>
    <w:rsid w:val="0064458A"/>
    <w:rsid w:val="00646404"/>
    <w:rsid w:val="00655015"/>
    <w:rsid w:val="00673206"/>
    <w:rsid w:val="00673CB2"/>
    <w:rsid w:val="0068508B"/>
    <w:rsid w:val="006928A2"/>
    <w:rsid w:val="00695C75"/>
    <w:rsid w:val="0069644A"/>
    <w:rsid w:val="006A5BA3"/>
    <w:rsid w:val="006B4FFB"/>
    <w:rsid w:val="006B5881"/>
    <w:rsid w:val="006B61CE"/>
    <w:rsid w:val="006C29C2"/>
    <w:rsid w:val="006D4A31"/>
    <w:rsid w:val="006D6449"/>
    <w:rsid w:val="006E0699"/>
    <w:rsid w:val="006E0EED"/>
    <w:rsid w:val="006F518B"/>
    <w:rsid w:val="00715120"/>
    <w:rsid w:val="00715472"/>
    <w:rsid w:val="007210B4"/>
    <w:rsid w:val="00723FA8"/>
    <w:rsid w:val="007334DA"/>
    <w:rsid w:val="007413E1"/>
    <w:rsid w:val="007424B5"/>
    <w:rsid w:val="00772A1E"/>
    <w:rsid w:val="0077366A"/>
    <w:rsid w:val="00773DFE"/>
    <w:rsid w:val="00775B05"/>
    <w:rsid w:val="00791D1B"/>
    <w:rsid w:val="007A0D1B"/>
    <w:rsid w:val="007B6E48"/>
    <w:rsid w:val="007D1CAE"/>
    <w:rsid w:val="007E0ADB"/>
    <w:rsid w:val="007E114F"/>
    <w:rsid w:val="007E2F61"/>
    <w:rsid w:val="007F0EA0"/>
    <w:rsid w:val="007F257E"/>
    <w:rsid w:val="008076FC"/>
    <w:rsid w:val="00807835"/>
    <w:rsid w:val="00814155"/>
    <w:rsid w:val="00823DB6"/>
    <w:rsid w:val="00823FE0"/>
    <w:rsid w:val="0082636C"/>
    <w:rsid w:val="0082650C"/>
    <w:rsid w:val="00827416"/>
    <w:rsid w:val="00833007"/>
    <w:rsid w:val="00841E61"/>
    <w:rsid w:val="0085152B"/>
    <w:rsid w:val="00853C51"/>
    <w:rsid w:val="008551ED"/>
    <w:rsid w:val="008603D2"/>
    <w:rsid w:val="008646BC"/>
    <w:rsid w:val="00866184"/>
    <w:rsid w:val="00872142"/>
    <w:rsid w:val="00875CC5"/>
    <w:rsid w:val="00882F0E"/>
    <w:rsid w:val="0088527C"/>
    <w:rsid w:val="00886BCE"/>
    <w:rsid w:val="0089288B"/>
    <w:rsid w:val="00892AA8"/>
    <w:rsid w:val="0089512B"/>
    <w:rsid w:val="008A1FB4"/>
    <w:rsid w:val="008A3DEA"/>
    <w:rsid w:val="008B16D9"/>
    <w:rsid w:val="008B6BD4"/>
    <w:rsid w:val="008C25B0"/>
    <w:rsid w:val="008C6AA4"/>
    <w:rsid w:val="008D2279"/>
    <w:rsid w:val="008D5A97"/>
    <w:rsid w:val="008E2259"/>
    <w:rsid w:val="008E3C05"/>
    <w:rsid w:val="008E698D"/>
    <w:rsid w:val="009057E8"/>
    <w:rsid w:val="009128E7"/>
    <w:rsid w:val="009262F6"/>
    <w:rsid w:val="009304A7"/>
    <w:rsid w:val="00940C28"/>
    <w:rsid w:val="00946345"/>
    <w:rsid w:val="009468B9"/>
    <w:rsid w:val="009521D9"/>
    <w:rsid w:val="00956C1B"/>
    <w:rsid w:val="00964CA5"/>
    <w:rsid w:val="00970333"/>
    <w:rsid w:val="00976BFB"/>
    <w:rsid w:val="009839A0"/>
    <w:rsid w:val="0098500B"/>
    <w:rsid w:val="00990C23"/>
    <w:rsid w:val="009A699C"/>
    <w:rsid w:val="009B2691"/>
    <w:rsid w:val="009B4882"/>
    <w:rsid w:val="009D00DF"/>
    <w:rsid w:val="009D45F7"/>
    <w:rsid w:val="00A010B0"/>
    <w:rsid w:val="00A01BFA"/>
    <w:rsid w:val="00A031B1"/>
    <w:rsid w:val="00A227B0"/>
    <w:rsid w:val="00A33893"/>
    <w:rsid w:val="00A35D28"/>
    <w:rsid w:val="00A35F75"/>
    <w:rsid w:val="00A52C29"/>
    <w:rsid w:val="00A56960"/>
    <w:rsid w:val="00A63F22"/>
    <w:rsid w:val="00A65FF7"/>
    <w:rsid w:val="00A66E42"/>
    <w:rsid w:val="00A70A61"/>
    <w:rsid w:val="00A74CE1"/>
    <w:rsid w:val="00A81C7F"/>
    <w:rsid w:val="00A83BC9"/>
    <w:rsid w:val="00A8562E"/>
    <w:rsid w:val="00A93B2D"/>
    <w:rsid w:val="00A94302"/>
    <w:rsid w:val="00AB0F1C"/>
    <w:rsid w:val="00AB1B6B"/>
    <w:rsid w:val="00AB20D3"/>
    <w:rsid w:val="00AB724D"/>
    <w:rsid w:val="00AC0178"/>
    <w:rsid w:val="00AD1E5A"/>
    <w:rsid w:val="00AD4B8D"/>
    <w:rsid w:val="00AD673F"/>
    <w:rsid w:val="00AD7F3B"/>
    <w:rsid w:val="00AE0F6C"/>
    <w:rsid w:val="00AE2C0D"/>
    <w:rsid w:val="00AE5EE1"/>
    <w:rsid w:val="00AF5A15"/>
    <w:rsid w:val="00B12763"/>
    <w:rsid w:val="00B17D56"/>
    <w:rsid w:val="00B33BBD"/>
    <w:rsid w:val="00B412F6"/>
    <w:rsid w:val="00B4681D"/>
    <w:rsid w:val="00B50882"/>
    <w:rsid w:val="00B5377E"/>
    <w:rsid w:val="00B565A2"/>
    <w:rsid w:val="00B61B63"/>
    <w:rsid w:val="00B70DCF"/>
    <w:rsid w:val="00B747F7"/>
    <w:rsid w:val="00B756C8"/>
    <w:rsid w:val="00B80B54"/>
    <w:rsid w:val="00B943B6"/>
    <w:rsid w:val="00B962A4"/>
    <w:rsid w:val="00B97198"/>
    <w:rsid w:val="00BA5A3A"/>
    <w:rsid w:val="00BA67CE"/>
    <w:rsid w:val="00BB7C99"/>
    <w:rsid w:val="00BC3467"/>
    <w:rsid w:val="00BC4FCB"/>
    <w:rsid w:val="00BC5938"/>
    <w:rsid w:val="00BC7AA2"/>
    <w:rsid w:val="00BD1383"/>
    <w:rsid w:val="00BD693B"/>
    <w:rsid w:val="00BD78A6"/>
    <w:rsid w:val="00BF171C"/>
    <w:rsid w:val="00BF6007"/>
    <w:rsid w:val="00C021E8"/>
    <w:rsid w:val="00C04ABA"/>
    <w:rsid w:val="00C14935"/>
    <w:rsid w:val="00C308A6"/>
    <w:rsid w:val="00C318EC"/>
    <w:rsid w:val="00C37647"/>
    <w:rsid w:val="00C43834"/>
    <w:rsid w:val="00C45CF7"/>
    <w:rsid w:val="00C46A03"/>
    <w:rsid w:val="00C53AE9"/>
    <w:rsid w:val="00C540B7"/>
    <w:rsid w:val="00C55449"/>
    <w:rsid w:val="00C66F5D"/>
    <w:rsid w:val="00C67323"/>
    <w:rsid w:val="00C75EBA"/>
    <w:rsid w:val="00C807B2"/>
    <w:rsid w:val="00C81D83"/>
    <w:rsid w:val="00C96EF5"/>
    <w:rsid w:val="00CA2966"/>
    <w:rsid w:val="00CA469D"/>
    <w:rsid w:val="00CB7368"/>
    <w:rsid w:val="00CB791A"/>
    <w:rsid w:val="00CC33FF"/>
    <w:rsid w:val="00CC50ED"/>
    <w:rsid w:val="00CC673A"/>
    <w:rsid w:val="00CD072C"/>
    <w:rsid w:val="00CD6B43"/>
    <w:rsid w:val="00CE75D8"/>
    <w:rsid w:val="00CF2560"/>
    <w:rsid w:val="00CF2A8D"/>
    <w:rsid w:val="00D022E5"/>
    <w:rsid w:val="00D07389"/>
    <w:rsid w:val="00D17E99"/>
    <w:rsid w:val="00D200D0"/>
    <w:rsid w:val="00D21E46"/>
    <w:rsid w:val="00D32DE0"/>
    <w:rsid w:val="00D3381C"/>
    <w:rsid w:val="00D34089"/>
    <w:rsid w:val="00D354B6"/>
    <w:rsid w:val="00D40010"/>
    <w:rsid w:val="00D408EA"/>
    <w:rsid w:val="00D50C25"/>
    <w:rsid w:val="00D52997"/>
    <w:rsid w:val="00D550CF"/>
    <w:rsid w:val="00D57860"/>
    <w:rsid w:val="00D60B2E"/>
    <w:rsid w:val="00D67C6A"/>
    <w:rsid w:val="00D72BC0"/>
    <w:rsid w:val="00D76051"/>
    <w:rsid w:val="00D90BC9"/>
    <w:rsid w:val="00D96187"/>
    <w:rsid w:val="00D97821"/>
    <w:rsid w:val="00DA355F"/>
    <w:rsid w:val="00DA4601"/>
    <w:rsid w:val="00DB02A3"/>
    <w:rsid w:val="00DB2F10"/>
    <w:rsid w:val="00DB5A2F"/>
    <w:rsid w:val="00DB5B79"/>
    <w:rsid w:val="00DC16A8"/>
    <w:rsid w:val="00DC3BE6"/>
    <w:rsid w:val="00DD0F5D"/>
    <w:rsid w:val="00DE22DB"/>
    <w:rsid w:val="00DE52FA"/>
    <w:rsid w:val="00DE768A"/>
    <w:rsid w:val="00DF0385"/>
    <w:rsid w:val="00DF2088"/>
    <w:rsid w:val="00DF27A6"/>
    <w:rsid w:val="00E016E5"/>
    <w:rsid w:val="00E05C7F"/>
    <w:rsid w:val="00E22686"/>
    <w:rsid w:val="00E2613A"/>
    <w:rsid w:val="00E44BA2"/>
    <w:rsid w:val="00E44F51"/>
    <w:rsid w:val="00E45FFA"/>
    <w:rsid w:val="00E53252"/>
    <w:rsid w:val="00E71743"/>
    <w:rsid w:val="00E73AF3"/>
    <w:rsid w:val="00E80235"/>
    <w:rsid w:val="00EA6D46"/>
    <w:rsid w:val="00EB2D92"/>
    <w:rsid w:val="00EB4045"/>
    <w:rsid w:val="00EB4471"/>
    <w:rsid w:val="00EC3A4D"/>
    <w:rsid w:val="00EC4025"/>
    <w:rsid w:val="00EC4660"/>
    <w:rsid w:val="00ED18BD"/>
    <w:rsid w:val="00ED2DFF"/>
    <w:rsid w:val="00ED3A63"/>
    <w:rsid w:val="00ED76D3"/>
    <w:rsid w:val="00EE6781"/>
    <w:rsid w:val="00F144BF"/>
    <w:rsid w:val="00F174FF"/>
    <w:rsid w:val="00F224B0"/>
    <w:rsid w:val="00F23925"/>
    <w:rsid w:val="00F2583F"/>
    <w:rsid w:val="00F3077F"/>
    <w:rsid w:val="00F359CE"/>
    <w:rsid w:val="00F449ED"/>
    <w:rsid w:val="00F548FB"/>
    <w:rsid w:val="00F559D9"/>
    <w:rsid w:val="00F569F6"/>
    <w:rsid w:val="00F74B99"/>
    <w:rsid w:val="00F75636"/>
    <w:rsid w:val="00F763A7"/>
    <w:rsid w:val="00F775BF"/>
    <w:rsid w:val="00F8001C"/>
    <w:rsid w:val="00F80141"/>
    <w:rsid w:val="00F814F1"/>
    <w:rsid w:val="00F826CE"/>
    <w:rsid w:val="00F93185"/>
    <w:rsid w:val="00F94617"/>
    <w:rsid w:val="00F94D3A"/>
    <w:rsid w:val="00FA5BEA"/>
    <w:rsid w:val="00FB4A46"/>
    <w:rsid w:val="00FC2CF2"/>
    <w:rsid w:val="00FC72DE"/>
    <w:rsid w:val="00FD6E1A"/>
    <w:rsid w:val="00FF0FDC"/>
    <w:rsid w:val="0D7F2E20"/>
    <w:rsid w:val="55919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9128E7"/>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idaho.gov/wp-content/uploads/2024/11/fy25-ps-pq-fcshs-cosmetology-program-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22D9CD9-F7A0-437D-83B7-7B1A4BAC49AC}">
  <ds:schemaRefs>
    <ds:schemaRef ds:uri="http://schemas.microsoft.com/sharepoint/v3/contenttype/forms"/>
  </ds:schemaRefs>
</ds:datastoreItem>
</file>

<file path=customXml/itemProps2.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D5457-2586-43A6-95B3-E34CCE8C1D81}">
  <ds:schemaRefs>
    <ds:schemaRef ds:uri="http://schemas.microsoft.com/office/2006/metadata/properties"/>
    <ds:schemaRef ds:uri="http://schemas.microsoft.com/office/infopath/2007/PartnerControls"/>
    <ds:schemaRef ds:uri="ae1bedfa-0c70-4e63-a3d1-76af66cd7160"/>
    <ds:schemaRef ds:uri="98b16d0f-7f30-484d-b8c6-30ab615429ad"/>
  </ds:schemaRefs>
</ds:datastoreItem>
</file>

<file path=customXml/itemProps4.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16</Pages>
  <Words>2732</Words>
  <Characters>15574</Characters>
  <Application>Microsoft Office Word</Application>
  <DocSecurity>0</DocSecurity>
  <Lines>129</Lines>
  <Paragraphs>36</Paragraphs>
  <ScaleCrop>false</ScaleCrop>
  <Company>Idaho State Department of Education</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Stephanie Mai</cp:lastModifiedBy>
  <cp:revision>5</cp:revision>
  <cp:lastPrinted>2017-06-14T17:22:00Z</cp:lastPrinted>
  <dcterms:created xsi:type="dcterms:W3CDTF">2025-09-29T15:53:00Z</dcterms:created>
  <dcterms:modified xsi:type="dcterms:W3CDTF">2025-10-02T20:17:00Z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