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70A" w14:textId="4825F9D2" w:rsidR="00563CDB" w:rsidRDefault="00BD78A6" w:rsidP="00C04ABA">
      <w:pPr>
        <w:pStyle w:val="Title"/>
      </w:pPr>
      <w:bookmarkStart w:id="0" w:name="_Toc488850727"/>
      <w:r>
        <w:t xml:space="preserve">Agriculture </w:t>
      </w:r>
      <w:r w:rsidR="00EE6781">
        <w:t>Small Engine Repair</w:t>
      </w:r>
    </w:p>
    <w:p w14:paraId="19BB39DD" w14:textId="19054825" w:rsidR="00C04ABA" w:rsidRDefault="00C04ABA" w:rsidP="00C04ABA">
      <w:pPr>
        <w:pStyle w:val="Title"/>
      </w:pPr>
      <w:r>
        <w:t>Evaluation Form</w:t>
      </w:r>
    </w:p>
    <w:p w14:paraId="3EA7A51B" w14:textId="350755E8" w:rsidR="00C04ABA" w:rsidRPr="00032F5D" w:rsidRDefault="00C04ABA" w:rsidP="00C04ABA">
      <w:pPr>
        <w:pStyle w:val="Subtitle"/>
      </w:pPr>
      <w:r>
        <w:t>202</w:t>
      </w:r>
      <w:r w:rsidR="7ECBB374">
        <w:t>6</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Explain any discrepancies between your findings and the provided information.</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54CB22C2"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14:paraId="5F5DA72E" w14:textId="12E9FE23" w:rsidR="00C04ABA" w:rsidRDefault="00C04ABA" w:rsidP="00C04ABA">
      <w:pPr>
        <w:pStyle w:val="BodyText"/>
      </w:pPr>
      <w:r>
        <w:t xml:space="preserve">To evaluate each course’s materials for alignment </w:t>
      </w:r>
      <w:r w:rsidR="009D45F7">
        <w:t xml:space="preserve">to </w:t>
      </w:r>
      <w:hyperlink r:id="rId14" w:history="1">
        <w:r w:rsidR="009D45F7" w:rsidRPr="00C765D0">
          <w:rPr>
            <w:rStyle w:val="Hyperlink"/>
            <w:b/>
            <w:bCs/>
          </w:rPr>
          <w:t>Idaho</w:t>
        </w:r>
        <w:r w:rsidR="00D97821" w:rsidRPr="00C765D0">
          <w:rPr>
            <w:rStyle w:val="Hyperlink"/>
            <w:b/>
            <w:bCs/>
          </w:rPr>
          <w:t xml:space="preserve"> Agriculture </w:t>
        </w:r>
        <w:r w:rsidR="000F7D97" w:rsidRPr="00C765D0">
          <w:rPr>
            <w:rStyle w:val="Hyperlink"/>
            <w:b/>
            <w:bCs/>
          </w:rPr>
          <w:t xml:space="preserve">Small Engine Repair </w:t>
        </w:r>
        <w:r w:rsidR="005E74DA" w:rsidRPr="00C765D0">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rsidP="00FC3331">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rsidP="00FC3331">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rsidP="00FC3331">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rsidP="00FC3331">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rsidP="00FC3331">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0665039D" w:rsidR="00C04ABA" w:rsidRPr="007734CE" w:rsidRDefault="00C04ABA" w:rsidP="00775B05">
            <w:pPr>
              <w:spacing w:after="60"/>
              <w:jc w:val="center"/>
              <w:rPr>
                <w:rFonts w:eastAsia="Arial" w:cs="Times New Roman"/>
                <w:color w:val="auto"/>
                <w:szCs w:val="24"/>
              </w:rPr>
            </w:pPr>
            <w:r w:rsidRPr="007734CE">
              <w:rPr>
                <w:rFonts w:eastAsia="Arial" w:cs="Times New Roman"/>
                <w:color w:val="auto"/>
                <w:szCs w:val="24"/>
              </w:rPr>
              <w:t xml:space="preserve">Standard for </w:t>
            </w:r>
            <w:r w:rsidR="00BD78A6">
              <w:rPr>
                <w:rFonts w:eastAsia="Arial" w:cs="Times New Roman"/>
                <w:color w:val="auto"/>
                <w:szCs w:val="24"/>
              </w:rPr>
              <w:t xml:space="preserve">Agriculture </w:t>
            </w:r>
            <w:r w:rsidR="000F7D97">
              <w:rPr>
                <w:rFonts w:eastAsia="Arial" w:cs="Times New Roman"/>
                <w:color w:val="auto"/>
                <w:szCs w:val="24"/>
              </w:rPr>
              <w:t>Small Engine Repair</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65190813" w:rsidR="00C04ABA" w:rsidRPr="007734CE" w:rsidRDefault="00C04ABA" w:rsidP="00775B05">
            <w:pPr>
              <w:jc w:val="center"/>
              <w:rPr>
                <w:rFonts w:eastAsia="Arial" w:cs="Times New Roman"/>
                <w:color w:val="auto"/>
              </w:rPr>
            </w:pPr>
            <w:r w:rsidRPr="007734CE">
              <w:rPr>
                <w:rFonts w:eastAsia="Arial" w:cs="Times New Roman"/>
                <w:color w:val="auto"/>
                <w:szCs w:val="24"/>
              </w:rPr>
              <w:t>There is some evidence of the Standard for</w:t>
            </w:r>
            <w:r w:rsidR="00B12763">
              <w:rPr>
                <w:rFonts w:eastAsia="Arial" w:cs="Times New Roman"/>
                <w:color w:val="auto"/>
                <w:szCs w:val="24"/>
              </w:rPr>
              <w:t xml:space="preserve"> Agriculture Small Engine Repair</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18063AA1"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B12763">
              <w:rPr>
                <w:rFonts w:eastAsia="Arial" w:cs="Times New Roman"/>
                <w:color w:val="auto"/>
                <w:szCs w:val="24"/>
              </w:rPr>
              <w:t>Agriculture Small Engine Repair</w:t>
            </w:r>
            <w:r w:rsidR="00B12763" w:rsidRPr="007734CE">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3DEAABCB" w14:textId="12BEE8FA" w:rsidR="005332E1" w:rsidRDefault="00602D8C" w:rsidP="005332E1">
      <w:pPr>
        <w:pStyle w:val="Heading1"/>
      </w:pPr>
      <w:r w:rsidRPr="00BD78A6">
        <w:t>overarching standard</w:t>
      </w:r>
      <w:r w:rsidR="00BD78A6">
        <w:t xml:space="preserve">: AGRICULTURE </w:t>
      </w:r>
      <w:r w:rsidR="00B12763">
        <w:t xml:space="preserve">small engine repair </w:t>
      </w:r>
      <w:r w:rsidR="00BD78A6">
        <w:t xml:space="preserve">- </w:t>
      </w:r>
      <w:r w:rsidR="00BD78A6" w:rsidRPr="00BD78A6">
        <w:t>1.0: PROFESSIONAL ORGANIZATIONS AND LEADERSHI</w:t>
      </w:r>
      <w:r w:rsidR="00BD78A6">
        <w:t>P</w:t>
      </w:r>
    </w:p>
    <w:p w14:paraId="31F422C8" w14:textId="3498056D" w:rsidR="00A66E42" w:rsidRDefault="00BD78A6" w:rsidP="00BD78A6">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5C7E738E" w:rsidR="00C04ABA" w:rsidRPr="002602C7" w:rsidRDefault="00582063" w:rsidP="00410B6A">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2602C7" w14:paraId="566246A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6CDC8A" w14:textId="0F8F119B" w:rsidR="00C04ABA" w:rsidRPr="00097961" w:rsidRDefault="00E97930" w:rsidP="00097961">
            <w:pPr>
              <w:rPr>
                <w:rFonts w:eastAsia="Arial" w:cs="Times New Roman"/>
              </w:rPr>
            </w:pPr>
            <w:r>
              <w:rPr>
                <w:rFonts w:eastAsia="Arial" w:cs="Times New Roman"/>
              </w:rPr>
              <w:t xml:space="preserve">1. </w:t>
            </w:r>
            <w:r w:rsidR="006365EE">
              <w:rPr>
                <w:rFonts w:eastAsia="Arial" w:cs="Times New Roman"/>
              </w:rPr>
              <w:t>CTE ASER</w:t>
            </w:r>
            <w:r w:rsidR="00E45FFA" w:rsidRPr="00097961">
              <w:rPr>
                <w:rFonts w:eastAsia="Arial" w:cs="Times New Roman"/>
              </w:rPr>
              <w:t xml:space="preserve"> 1.1.1 Explore the role of professional organizations and/or associations in the </w:t>
            </w:r>
            <w:r w:rsidR="00D33687">
              <w:rPr>
                <w:rFonts w:eastAsia="Arial" w:cs="Times New Roman"/>
              </w:rPr>
              <w:t xml:space="preserve">Agriculture Small Engine Repair </w:t>
            </w:r>
            <w:r w:rsidR="00E45FFA" w:rsidRPr="00097961">
              <w:rPr>
                <w:rFonts w:eastAsia="Arial" w:cs="Times New Roman"/>
              </w:rPr>
              <w:t>industry</w:t>
            </w:r>
            <w:r w:rsidR="00D33687">
              <w:rPr>
                <w:rFonts w:eastAsia="Arial" w:cs="Times New Roman"/>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47CE9D7B" w:rsidR="00C04ABA" w:rsidRPr="00E45FFA" w:rsidRDefault="00C04ABA" w:rsidP="00E45FFA">
            <w:pPr>
              <w:pStyle w:val="ListParagraph"/>
              <w:numPr>
                <w:ilvl w:val="0"/>
                <w:numId w:val="21"/>
              </w:numPr>
              <w:spacing w:after="120" w:line="240" w:lineRule="auto"/>
              <w:rPr>
                <w:rFonts w:eastAsia="Arial" w:cs="Times New Roman"/>
              </w:rPr>
            </w:pPr>
            <w:r w:rsidRPr="00E45FFA">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2602C7" w:rsidRDefault="00C04ABA" w:rsidP="00FC3331">
            <w:pPr>
              <w:rPr>
                <w:rFonts w:eastAsia="Arial" w:cs="Times New Roman"/>
                <w:color w:val="auto"/>
              </w:rPr>
            </w:pPr>
          </w:p>
        </w:tc>
      </w:tr>
      <w:tr w:rsidR="00D97821" w:rsidRPr="002602C7" w14:paraId="40B93CF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3DB649" w14:textId="519670AF" w:rsidR="00D97821" w:rsidRPr="00097961" w:rsidRDefault="00E97930" w:rsidP="00097961">
            <w:pPr>
              <w:rPr>
                <w:rFonts w:eastAsia="Arial" w:cs="Times New Roman"/>
              </w:rPr>
            </w:pPr>
            <w:r>
              <w:rPr>
                <w:rFonts w:eastAsia="Arial" w:cs="Times New Roman"/>
              </w:rPr>
              <w:t xml:space="preserve">2. </w:t>
            </w:r>
            <w:r w:rsidR="006365EE">
              <w:rPr>
                <w:rFonts w:eastAsia="Arial" w:cs="Times New Roman"/>
              </w:rPr>
              <w:t>CTE ASER</w:t>
            </w:r>
            <w:r w:rsidR="00F569F6" w:rsidRPr="00097961">
              <w:rPr>
                <w:rFonts w:eastAsia="Arial" w:cs="Times New Roman"/>
              </w:rPr>
              <w:t xml:space="preserve"> </w:t>
            </w:r>
            <w:r w:rsidR="00D97821" w:rsidRPr="00097961">
              <w:rPr>
                <w:rFonts w:eastAsia="Arial" w:cs="Times New Roman"/>
              </w:rPr>
              <w:t>1.1.2 Define the value, role, and opportunities provided through career technical student organizations.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186CFC8" w14:textId="339B15EA" w:rsidR="00D97821" w:rsidRPr="00D97821" w:rsidRDefault="00D97821" w:rsidP="00D97821">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BDE0D83" w14:textId="77777777" w:rsidR="00D97821" w:rsidRPr="002602C7" w:rsidRDefault="00D97821" w:rsidP="00D97821">
            <w:pPr>
              <w:rPr>
                <w:rFonts w:eastAsia="Arial" w:cs="Times New Roman"/>
                <w:color w:val="auto"/>
              </w:rPr>
            </w:pPr>
          </w:p>
        </w:tc>
      </w:tr>
      <w:tr w:rsidR="00D97821" w:rsidRPr="002602C7" w14:paraId="074C96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64E2F8" w14:textId="7710B29B" w:rsidR="00D97821" w:rsidRPr="00097961" w:rsidRDefault="00E97930" w:rsidP="00F569F6">
            <w:pPr>
              <w:rPr>
                <w:rFonts w:eastAsia="Arial" w:cs="Times New Roman"/>
                <w:szCs w:val="24"/>
              </w:rPr>
            </w:pPr>
            <w:r>
              <w:rPr>
                <w:rFonts w:eastAsia="Arial" w:cs="Times New Roman"/>
              </w:rPr>
              <w:t xml:space="preserve">3. </w:t>
            </w:r>
            <w:r w:rsidR="006365EE">
              <w:rPr>
                <w:rFonts w:eastAsia="Arial" w:cs="Times New Roman"/>
              </w:rPr>
              <w:t>CTE ASER</w:t>
            </w:r>
            <w:r w:rsidR="00D97821" w:rsidRPr="00097961">
              <w:rPr>
                <w:rFonts w:eastAsia="Arial" w:cs="Times New Roman"/>
                <w:szCs w:val="24"/>
              </w:rPr>
              <w:t xml:space="preserve"> 1.1.3 Engage in career exploration and leadership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263F4A6" w14:textId="7BB42281" w:rsidR="00D97821" w:rsidRDefault="0094258E" w:rsidP="00D97821">
            <w:pPr>
              <w:jc w:val="center"/>
              <w:rPr>
                <w:rFonts w:eastAsia="Arial" w:cs="Times New Roman"/>
                <w:color w:val="auto"/>
              </w:rPr>
            </w:pP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AD52C2" w14:textId="77777777" w:rsidR="00D97821" w:rsidRPr="002602C7" w:rsidRDefault="00D97821" w:rsidP="00D97821">
            <w:pPr>
              <w:rPr>
                <w:rFonts w:eastAsia="Arial" w:cs="Times New Roman"/>
                <w:color w:val="auto"/>
              </w:rPr>
            </w:pPr>
          </w:p>
        </w:tc>
      </w:tr>
    </w:tbl>
    <w:p w14:paraId="7094F77D" w14:textId="6DE8A7FA" w:rsidR="00C37647" w:rsidRDefault="00E45FFA" w:rsidP="00C37647">
      <w:pPr>
        <w:pStyle w:val="Heading3"/>
      </w:pPr>
      <w:r w:rsidRPr="00E45FFA">
        <w:lastRenderedPageBreak/>
        <w:t>Performance Standard 1.2: Supervised Agricultural Experience</w:t>
      </w:r>
    </w:p>
    <w:tbl>
      <w:tblPr>
        <w:tblStyle w:val="ProposalTable"/>
        <w:tblW w:w="5000" w:type="pct"/>
        <w:tblLook w:val="04A0" w:firstRow="1" w:lastRow="0" w:firstColumn="1" w:lastColumn="0" w:noHBand="0" w:noVBand="1"/>
      </w:tblPr>
      <w:tblGrid>
        <w:gridCol w:w="6502"/>
        <w:gridCol w:w="2492"/>
        <w:gridCol w:w="5396"/>
      </w:tblGrid>
      <w:tr w:rsidR="00C04ABA" w:rsidRPr="002602C7" w14:paraId="636C9CA2"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140B573" w14:textId="2BBC8E1F" w:rsidR="00C04ABA" w:rsidRPr="002602C7" w:rsidRDefault="00526A0A" w:rsidP="00FC3331">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A7DC24F"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594401E"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043CCB3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C1D59B" w14:textId="72FE6345" w:rsidR="00C04ABA" w:rsidRPr="002602C7" w:rsidRDefault="006365EE" w:rsidP="006368B2">
            <w:pPr>
              <w:numPr>
                <w:ilvl w:val="0"/>
                <w:numId w:val="7"/>
              </w:numPr>
              <w:ind w:left="360"/>
              <w:contextualSpacing/>
              <w:rPr>
                <w:rFonts w:eastAsia="Arial" w:cs="Times New Roman"/>
                <w:color w:val="auto"/>
                <w:szCs w:val="22"/>
                <w:lang w:eastAsia="en-US"/>
              </w:rPr>
            </w:pPr>
            <w:r>
              <w:rPr>
                <w:rFonts w:eastAsia="Arial" w:cs="Times New Roman"/>
              </w:rPr>
              <w:t>CTE ASER</w:t>
            </w:r>
            <w:r w:rsidR="001C308E" w:rsidRPr="00097961">
              <w:rPr>
                <w:rFonts w:eastAsia="Arial" w:cs="Times New Roman"/>
              </w:rPr>
              <w:t xml:space="preserve"> </w:t>
            </w:r>
            <w:r w:rsidR="00E45FFA" w:rsidRPr="00E45FFA">
              <w:rPr>
                <w:rFonts w:eastAsia="Arial" w:cs="Times New Roman"/>
                <w:color w:val="auto"/>
                <w:szCs w:val="22"/>
                <w:lang w:eastAsia="en-US"/>
              </w:rPr>
              <w:t>1.2.1 Maintain SAE record books</w:t>
            </w:r>
          </w:p>
        </w:tc>
        <w:tc>
          <w:tcPr>
            <w:tcW w:w="866" w:type="pct"/>
            <w:tcBorders>
              <w:top w:val="single" w:sz="4" w:space="0" w:color="417FD0"/>
              <w:left w:val="single" w:sz="4" w:space="0" w:color="417FD0"/>
              <w:bottom w:val="single" w:sz="4" w:space="0" w:color="417FD0"/>
              <w:right w:val="single" w:sz="4" w:space="0" w:color="417FD0"/>
            </w:tcBorders>
            <w:vAlign w:val="center"/>
          </w:tcPr>
          <w:p w14:paraId="1F2C849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9E729D7" w14:textId="77777777" w:rsidR="00C04ABA" w:rsidRPr="002602C7" w:rsidRDefault="00C04ABA" w:rsidP="00FC3331">
            <w:pPr>
              <w:rPr>
                <w:rFonts w:eastAsia="Arial" w:cs="Times New Roman"/>
                <w:color w:val="auto"/>
              </w:rPr>
            </w:pPr>
          </w:p>
        </w:tc>
      </w:tr>
      <w:tr w:rsidR="00C04ABA" w:rsidRPr="002602C7" w14:paraId="05C9F8C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4BBF1D" w14:textId="5BB3C866" w:rsidR="00C04ABA" w:rsidRPr="002602C7" w:rsidRDefault="006365EE" w:rsidP="006368B2">
            <w:pPr>
              <w:numPr>
                <w:ilvl w:val="0"/>
                <w:numId w:val="7"/>
              </w:numPr>
              <w:ind w:left="360"/>
              <w:contextualSpacing/>
              <w:rPr>
                <w:rFonts w:eastAsia="Arial" w:cs="Times New Roman"/>
                <w:color w:val="auto"/>
                <w:szCs w:val="24"/>
                <w:lang w:eastAsia="en-US"/>
              </w:rPr>
            </w:pPr>
            <w:r>
              <w:rPr>
                <w:rFonts w:eastAsia="Arial" w:cs="Times New Roman"/>
              </w:rPr>
              <w:t>CTE ASER</w:t>
            </w:r>
            <w:r w:rsidR="001C308E" w:rsidRPr="00097961">
              <w:rPr>
                <w:rFonts w:eastAsia="Arial" w:cs="Times New Roman"/>
              </w:rPr>
              <w:t xml:space="preserve"> </w:t>
            </w:r>
            <w:r w:rsidR="00E45FFA" w:rsidRPr="00E45FFA">
              <w:rPr>
                <w:rFonts w:eastAsia="Arial" w:cs="Times New Roman"/>
                <w:color w:val="auto"/>
                <w:szCs w:val="24"/>
                <w:lang w:eastAsia="en-US"/>
              </w:rPr>
              <w:t>1.2.2 Describe the proficiency award areas related to the SAE program area.</w:t>
            </w:r>
          </w:p>
        </w:tc>
        <w:tc>
          <w:tcPr>
            <w:tcW w:w="866" w:type="pct"/>
            <w:tcBorders>
              <w:top w:val="single" w:sz="4" w:space="0" w:color="417FD0"/>
              <w:left w:val="single" w:sz="4" w:space="0" w:color="417FD0"/>
              <w:bottom w:val="single" w:sz="4" w:space="0" w:color="417FD0"/>
              <w:right w:val="single" w:sz="4" w:space="0" w:color="417FD0"/>
            </w:tcBorders>
            <w:vAlign w:val="center"/>
          </w:tcPr>
          <w:p w14:paraId="13EF8AB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AA27E9" w14:textId="77777777" w:rsidR="00C04ABA" w:rsidRPr="002602C7" w:rsidRDefault="00C04ABA" w:rsidP="00FC3331">
            <w:pPr>
              <w:rPr>
                <w:rFonts w:eastAsia="Arial" w:cs="Times New Roman"/>
                <w:color w:val="auto"/>
              </w:rPr>
            </w:pPr>
          </w:p>
        </w:tc>
      </w:tr>
      <w:tr w:rsidR="00C04ABA" w:rsidRPr="002602C7" w14:paraId="1CF408B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059A9AF" w14:textId="190EEDA5" w:rsidR="00C04ABA" w:rsidRPr="002602C7" w:rsidRDefault="006365EE" w:rsidP="006368B2">
            <w:pPr>
              <w:numPr>
                <w:ilvl w:val="0"/>
                <w:numId w:val="7"/>
              </w:numPr>
              <w:ind w:left="360"/>
              <w:contextualSpacing/>
              <w:rPr>
                <w:rFonts w:eastAsia="Arial" w:cs="Times New Roman"/>
                <w:color w:val="auto"/>
                <w:szCs w:val="24"/>
                <w:lang w:eastAsia="en-US"/>
              </w:rPr>
            </w:pPr>
            <w:r>
              <w:rPr>
                <w:rFonts w:eastAsia="Arial" w:cs="Times New Roman"/>
              </w:rPr>
              <w:t>CTE ASER</w:t>
            </w:r>
            <w:r w:rsidR="001C308E" w:rsidRPr="00097961">
              <w:rPr>
                <w:rFonts w:eastAsia="Arial" w:cs="Times New Roman"/>
              </w:rPr>
              <w:t xml:space="preserve"> </w:t>
            </w:r>
            <w:r w:rsidR="00E45FFA" w:rsidRPr="00E45FFA">
              <w:rPr>
                <w:rFonts w:eastAsia="Arial" w:cs="Times New Roman"/>
                <w:color w:val="auto"/>
                <w:szCs w:val="24"/>
                <w:lang w:eastAsia="en-US"/>
              </w:rPr>
              <w:t>1.2.3 Describe necessary steps to receive higher degrees in FFA.</w:t>
            </w:r>
          </w:p>
        </w:tc>
        <w:tc>
          <w:tcPr>
            <w:tcW w:w="866" w:type="pct"/>
            <w:tcBorders>
              <w:top w:val="single" w:sz="4" w:space="0" w:color="417FD0"/>
              <w:left w:val="single" w:sz="4" w:space="0" w:color="417FD0"/>
              <w:bottom w:val="single" w:sz="4" w:space="0" w:color="417FD0"/>
              <w:right w:val="single" w:sz="4" w:space="0" w:color="417FD0"/>
            </w:tcBorders>
            <w:vAlign w:val="center"/>
          </w:tcPr>
          <w:p w14:paraId="7ACF6BAC"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262A22B" w14:textId="77777777" w:rsidR="00C04ABA" w:rsidRPr="002602C7" w:rsidRDefault="00C04ABA" w:rsidP="00FC3331">
            <w:pPr>
              <w:rPr>
                <w:rFonts w:eastAsia="Arial" w:cs="Times New Roman"/>
                <w:color w:val="auto"/>
              </w:rPr>
            </w:pPr>
          </w:p>
        </w:tc>
      </w:tr>
    </w:tbl>
    <w:p w14:paraId="1386D575" w14:textId="119B45C3" w:rsidR="00526A0A" w:rsidRPr="00305789" w:rsidRDefault="00E45FFA" w:rsidP="00526A0A">
      <w:pPr>
        <w:pStyle w:val="Heading1"/>
        <w:rPr>
          <w:iCs/>
          <w:highlight w:val="yellow"/>
        </w:rPr>
      </w:pPr>
      <w:r w:rsidRPr="00BD78A6">
        <w:t>overarching standard</w:t>
      </w:r>
      <w:r>
        <w:t xml:space="preserve">: </w:t>
      </w:r>
      <w:r w:rsidR="001C308E">
        <w:t xml:space="preserve">AGRICULTURE small engine repair </w:t>
      </w:r>
      <w:r>
        <w:t xml:space="preserve">- </w:t>
      </w:r>
      <w:r w:rsidRPr="00E45FFA">
        <w:t>2.0: SAFETY</w:t>
      </w:r>
    </w:p>
    <w:p w14:paraId="26E81985" w14:textId="14BD7F18" w:rsidR="00526A0A" w:rsidRPr="00421B69" w:rsidRDefault="00E45FFA" w:rsidP="00421B69">
      <w:pPr>
        <w:pStyle w:val="Heading3"/>
        <w:rPr>
          <w:highlight w:val="yellow"/>
        </w:rPr>
      </w:pPr>
      <w:r w:rsidRPr="00E45FFA">
        <w:t xml:space="preserve">Performance Standard 2.1: </w:t>
      </w:r>
      <w:r w:rsidR="00DA355F">
        <w:t>Workplace Safety</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13D8DF0B" w:rsidR="00421B69" w:rsidRPr="002602C7" w:rsidRDefault="00421B69" w:rsidP="00421B6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A2090F" w:rsidRPr="002602C7" w14:paraId="335C1FA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205617" w14:textId="7F15ACE8" w:rsidR="00A2090F" w:rsidRDefault="00A2090F" w:rsidP="00042BA0">
            <w:pPr>
              <w:pStyle w:val="ListParagraph"/>
              <w:numPr>
                <w:ilvl w:val="0"/>
                <w:numId w:val="8"/>
              </w:numPr>
              <w:spacing w:after="120" w:line="240" w:lineRule="auto"/>
              <w:rPr>
                <w:rFonts w:eastAsia="Arial" w:cs="Times New Roman"/>
              </w:rPr>
            </w:pPr>
            <w:r>
              <w:rPr>
                <w:rFonts w:eastAsia="Arial" w:cs="Times New Roman"/>
              </w:rPr>
              <w:t>CTE ASER</w:t>
            </w:r>
            <w:r w:rsidRPr="00097961">
              <w:rPr>
                <w:rFonts w:eastAsia="Arial" w:cs="Times New Roman"/>
              </w:rPr>
              <w:t xml:space="preserve"> </w:t>
            </w:r>
            <w:r w:rsidRPr="007771F6">
              <w:t>2.1.1 Describe general shop safety rules and procedures.</w:t>
            </w:r>
          </w:p>
        </w:tc>
        <w:tc>
          <w:tcPr>
            <w:tcW w:w="866" w:type="pct"/>
            <w:tcBorders>
              <w:top w:val="single" w:sz="4" w:space="0" w:color="417FD0"/>
              <w:left w:val="single" w:sz="4" w:space="0" w:color="417FD0"/>
              <w:bottom w:val="single" w:sz="4" w:space="0" w:color="417FD0"/>
              <w:right w:val="single" w:sz="4" w:space="0" w:color="417FD0"/>
            </w:tcBorders>
            <w:vAlign w:val="center"/>
          </w:tcPr>
          <w:p w14:paraId="6C9392BC" w14:textId="257F7095" w:rsidR="00A2090F" w:rsidRDefault="00A2090F" w:rsidP="00042BA0">
            <w:pPr>
              <w:rPr>
                <w:rFonts w:eastAsia="Arial" w:cs="Times New Roman"/>
                <w:color w:val="auto"/>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4712317" w14:textId="77777777" w:rsidR="00A2090F" w:rsidRPr="002602C7" w:rsidRDefault="00A2090F" w:rsidP="00042BA0">
            <w:pPr>
              <w:rPr>
                <w:rFonts w:eastAsia="Arial" w:cs="Times New Roman"/>
                <w:color w:val="auto"/>
              </w:rPr>
            </w:pPr>
          </w:p>
        </w:tc>
      </w:tr>
      <w:tr w:rsidR="00042BA0" w:rsidRPr="002602C7" w14:paraId="0CF9AA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2E516FEE"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7771F6">
              <w:t>2.1.2 Describe safe procedures for handling tools and equipment.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3427FB70" w:rsidR="00042BA0" w:rsidRPr="00AC0178" w:rsidRDefault="00042BA0" w:rsidP="00042BA0">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042BA0" w:rsidRPr="002602C7" w:rsidRDefault="00042BA0" w:rsidP="00042BA0">
            <w:pPr>
              <w:rPr>
                <w:rFonts w:eastAsia="Arial" w:cs="Times New Roman"/>
                <w:color w:val="auto"/>
              </w:rPr>
            </w:pPr>
          </w:p>
        </w:tc>
      </w:tr>
      <w:tr w:rsidR="00042BA0" w:rsidRPr="002602C7" w14:paraId="01AE8D9F"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19314A" w14:textId="7CC63B8E"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7771F6">
              <w:t xml:space="preserve">2.1.3 Describe ventilation requirements and related hazards when working within the lab/shop </w:t>
            </w:r>
            <w:r w:rsidR="00042BA0">
              <w:t>area.</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77777777" w:rsidR="00042BA0" w:rsidRPr="002602C7"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042BA0" w:rsidRPr="002602C7" w:rsidRDefault="00042BA0" w:rsidP="00042BA0">
            <w:pPr>
              <w:rPr>
                <w:rFonts w:eastAsia="Arial" w:cs="Times New Roman"/>
                <w:color w:val="auto"/>
              </w:rPr>
            </w:pPr>
          </w:p>
        </w:tc>
      </w:tr>
      <w:tr w:rsidR="00042BA0" w:rsidRPr="002602C7" w14:paraId="5135FE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6AC692" w14:textId="63C3B079"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FD0F23">
              <w:t>2.1.4 Describe marked safety areas and related safety requirements.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7750843C" w14:textId="456D235A"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EDF0A6" w14:textId="77777777" w:rsidR="00042BA0" w:rsidRPr="002602C7" w:rsidRDefault="00042BA0" w:rsidP="00042BA0">
            <w:pPr>
              <w:rPr>
                <w:rFonts w:eastAsia="Arial" w:cs="Times New Roman"/>
                <w:color w:val="auto"/>
              </w:rPr>
            </w:pPr>
          </w:p>
        </w:tc>
      </w:tr>
      <w:tr w:rsidR="00042BA0" w:rsidRPr="002602C7" w14:paraId="24677AF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CD220F" w14:textId="2E014EBD"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FD0F23">
              <w:t>2.1.5 Identify the location and the types of fire extinguishers and other fire safety equipment.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8A06A5F" w14:textId="1A9560FA"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1D9EF1" w14:textId="77777777" w:rsidR="00042BA0" w:rsidRPr="002602C7" w:rsidRDefault="00042BA0" w:rsidP="00042BA0">
            <w:pPr>
              <w:rPr>
                <w:rFonts w:eastAsia="Arial" w:cs="Times New Roman"/>
                <w:color w:val="auto"/>
              </w:rPr>
            </w:pPr>
          </w:p>
        </w:tc>
      </w:tr>
      <w:tr w:rsidR="00042BA0" w:rsidRPr="002602C7" w14:paraId="780CBFB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8FB87F" w14:textId="596AC603"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FD0F23">
              <w:t>2.1.6 Describe procedures for using fire extinguishers and other safety equipment.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1AA5DC5F" w14:textId="3E2F491B"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803E248" w14:textId="77777777" w:rsidR="00042BA0" w:rsidRPr="002602C7" w:rsidRDefault="00042BA0" w:rsidP="00042BA0">
            <w:pPr>
              <w:rPr>
                <w:rFonts w:eastAsia="Arial" w:cs="Times New Roman"/>
                <w:color w:val="auto"/>
              </w:rPr>
            </w:pPr>
          </w:p>
        </w:tc>
      </w:tr>
      <w:tr w:rsidR="00042BA0" w:rsidRPr="002602C7" w14:paraId="6D358A3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46C842" w14:textId="2DA3AA5E"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lastRenderedPageBreak/>
              <w:t>CTE ASER</w:t>
            </w:r>
            <w:r w:rsidR="00E97930" w:rsidRPr="00097961">
              <w:rPr>
                <w:rFonts w:eastAsia="Arial" w:cs="Times New Roman"/>
              </w:rPr>
              <w:t xml:space="preserve"> </w:t>
            </w:r>
            <w:r w:rsidR="00042BA0" w:rsidRPr="00FD0F23">
              <w:t>2.1.7 Describe the location and use of eye wash stations.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37D7134" w14:textId="47A3018D"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6CC104" w14:textId="77777777" w:rsidR="00042BA0" w:rsidRPr="002602C7" w:rsidRDefault="00042BA0" w:rsidP="00042BA0">
            <w:pPr>
              <w:rPr>
                <w:rFonts w:eastAsia="Arial" w:cs="Times New Roman"/>
                <w:color w:val="auto"/>
              </w:rPr>
            </w:pPr>
          </w:p>
        </w:tc>
      </w:tr>
      <w:tr w:rsidR="00042BA0" w:rsidRPr="002602C7" w14:paraId="07CCB4B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25F8DEE" w14:textId="70AF28A7"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FD0F23">
              <w:t>2.1.8 Describe the location and need for posted evacuation routes.</w:t>
            </w:r>
          </w:p>
        </w:tc>
        <w:tc>
          <w:tcPr>
            <w:tcW w:w="866" w:type="pct"/>
            <w:tcBorders>
              <w:top w:val="single" w:sz="4" w:space="0" w:color="417FD0"/>
              <w:left w:val="single" w:sz="4" w:space="0" w:color="417FD0"/>
              <w:bottom w:val="single" w:sz="4" w:space="0" w:color="417FD0"/>
              <w:right w:val="single" w:sz="4" w:space="0" w:color="417FD0"/>
            </w:tcBorders>
            <w:vAlign w:val="center"/>
          </w:tcPr>
          <w:p w14:paraId="06D4C339" w14:textId="537F4A6D"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B521A6E" w14:textId="77777777" w:rsidR="00042BA0" w:rsidRPr="002602C7" w:rsidRDefault="00042BA0" w:rsidP="00042BA0">
            <w:pPr>
              <w:rPr>
                <w:rFonts w:eastAsia="Arial" w:cs="Times New Roman"/>
                <w:color w:val="auto"/>
              </w:rPr>
            </w:pPr>
          </w:p>
        </w:tc>
      </w:tr>
      <w:tr w:rsidR="00042BA0" w:rsidRPr="002602C7" w14:paraId="264794D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D060F7" w14:textId="3CD46B13" w:rsidR="00042BA0" w:rsidRPr="00AC0178" w:rsidRDefault="006365EE" w:rsidP="00042BA0">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042BA0" w:rsidRPr="00FD0F23">
              <w:t xml:space="preserve">2.1.9 Describe requirements for personal protective equipment (e.g., safety glasses, ear </w:t>
            </w:r>
            <w:r w:rsidR="00134FAA" w:rsidRPr="00134FAA">
              <w:t>protection, gloves, footwear) when working in the lab/shop.</w:t>
            </w:r>
          </w:p>
        </w:tc>
        <w:tc>
          <w:tcPr>
            <w:tcW w:w="866" w:type="pct"/>
            <w:tcBorders>
              <w:top w:val="single" w:sz="4" w:space="0" w:color="417FD0"/>
              <w:left w:val="single" w:sz="4" w:space="0" w:color="417FD0"/>
              <w:bottom w:val="single" w:sz="4" w:space="0" w:color="417FD0"/>
              <w:right w:val="single" w:sz="4" w:space="0" w:color="417FD0"/>
            </w:tcBorders>
            <w:vAlign w:val="center"/>
          </w:tcPr>
          <w:p w14:paraId="3524D4A6" w14:textId="55570705" w:rsidR="00042BA0" w:rsidRDefault="00042BA0" w:rsidP="00042B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0FEB3E0" w14:textId="77777777" w:rsidR="00042BA0" w:rsidRPr="002602C7" w:rsidRDefault="00042BA0" w:rsidP="00042BA0">
            <w:pPr>
              <w:rPr>
                <w:rFonts w:eastAsia="Arial" w:cs="Times New Roman"/>
                <w:color w:val="auto"/>
              </w:rPr>
            </w:pPr>
          </w:p>
        </w:tc>
      </w:tr>
      <w:tr w:rsidR="00134FAA" w:rsidRPr="002602C7" w14:paraId="14C8C7A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EA4FE9D" w14:textId="2B69C1BA" w:rsidR="00134FAA" w:rsidRPr="00AC0178" w:rsidRDefault="006365EE" w:rsidP="00134FAA">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134FAA" w:rsidRPr="00586774">
              <w:t>2.1.10 Describe clothing requirements when working safely in the lab/shop.</w:t>
            </w:r>
          </w:p>
        </w:tc>
        <w:tc>
          <w:tcPr>
            <w:tcW w:w="866" w:type="pct"/>
            <w:tcBorders>
              <w:top w:val="single" w:sz="4" w:space="0" w:color="417FD0"/>
              <w:left w:val="single" w:sz="4" w:space="0" w:color="417FD0"/>
              <w:bottom w:val="single" w:sz="4" w:space="0" w:color="417FD0"/>
              <w:right w:val="single" w:sz="4" w:space="0" w:color="417FD0"/>
            </w:tcBorders>
            <w:vAlign w:val="center"/>
          </w:tcPr>
          <w:p w14:paraId="2AC8B556" w14:textId="71656F02" w:rsidR="00134FAA" w:rsidRDefault="00134FAA" w:rsidP="00134FA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E17816" w14:textId="77777777" w:rsidR="00134FAA" w:rsidRPr="002602C7" w:rsidRDefault="00134FAA" w:rsidP="00134FAA">
            <w:pPr>
              <w:rPr>
                <w:rFonts w:eastAsia="Arial" w:cs="Times New Roman"/>
                <w:color w:val="auto"/>
              </w:rPr>
            </w:pPr>
          </w:p>
        </w:tc>
      </w:tr>
      <w:tr w:rsidR="00134FAA" w:rsidRPr="002602C7" w14:paraId="74ED26D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4A49213" w14:textId="2C50B26A" w:rsidR="00134FAA" w:rsidRPr="00AC0178" w:rsidRDefault="006365EE" w:rsidP="00134FAA">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134FAA" w:rsidRPr="00586774">
              <w:t>2.1.11 Describe the location and contents of safety data sheets (SDS).</w:t>
            </w:r>
          </w:p>
        </w:tc>
        <w:tc>
          <w:tcPr>
            <w:tcW w:w="866" w:type="pct"/>
            <w:tcBorders>
              <w:top w:val="single" w:sz="4" w:space="0" w:color="417FD0"/>
              <w:left w:val="single" w:sz="4" w:space="0" w:color="417FD0"/>
              <w:bottom w:val="single" w:sz="4" w:space="0" w:color="417FD0"/>
              <w:right w:val="single" w:sz="4" w:space="0" w:color="417FD0"/>
            </w:tcBorders>
            <w:vAlign w:val="center"/>
          </w:tcPr>
          <w:p w14:paraId="1884DE76" w14:textId="5B60869A" w:rsidR="00134FAA" w:rsidRDefault="00134FAA" w:rsidP="00134FA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C571C80" w14:textId="77777777" w:rsidR="00134FAA" w:rsidRPr="002602C7" w:rsidRDefault="00134FAA" w:rsidP="00134FAA">
            <w:pPr>
              <w:rPr>
                <w:rFonts w:eastAsia="Arial" w:cs="Times New Roman"/>
                <w:color w:val="auto"/>
              </w:rPr>
            </w:pPr>
          </w:p>
        </w:tc>
      </w:tr>
      <w:tr w:rsidR="00134FAA" w:rsidRPr="002602C7" w14:paraId="0F6BE19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7E0703D" w14:textId="6227794F" w:rsidR="00134FAA" w:rsidRPr="00AC0178" w:rsidRDefault="006365EE" w:rsidP="00134FAA">
            <w:pPr>
              <w:pStyle w:val="ListParagraph"/>
              <w:numPr>
                <w:ilvl w:val="0"/>
                <w:numId w:val="8"/>
              </w:numPr>
              <w:spacing w:after="120" w:line="240" w:lineRule="auto"/>
              <w:rPr>
                <w:rFonts w:eastAsia="Arial" w:cs="Times New Roman"/>
                <w:szCs w:val="24"/>
              </w:rPr>
            </w:pPr>
            <w:r>
              <w:rPr>
                <w:rFonts w:eastAsia="Arial" w:cs="Times New Roman"/>
              </w:rPr>
              <w:t>CTE ASER</w:t>
            </w:r>
            <w:r w:rsidR="00E97930" w:rsidRPr="00097961">
              <w:rPr>
                <w:rFonts w:eastAsia="Arial" w:cs="Times New Roman"/>
              </w:rPr>
              <w:t xml:space="preserve"> </w:t>
            </w:r>
            <w:r w:rsidR="00134FAA" w:rsidRPr="00586774">
              <w:t xml:space="preserve">2.1.12 Describe requirements for handling, storage, and disposal of hazardous and flammable </w:t>
            </w:r>
            <w:r w:rsidR="00134FAA">
              <w:t>waste and materials.</w:t>
            </w:r>
          </w:p>
        </w:tc>
        <w:tc>
          <w:tcPr>
            <w:tcW w:w="866" w:type="pct"/>
            <w:tcBorders>
              <w:top w:val="single" w:sz="4" w:space="0" w:color="417FD0"/>
              <w:left w:val="single" w:sz="4" w:space="0" w:color="417FD0"/>
              <w:bottom w:val="single" w:sz="4" w:space="0" w:color="417FD0"/>
              <w:right w:val="single" w:sz="4" w:space="0" w:color="417FD0"/>
            </w:tcBorders>
            <w:vAlign w:val="center"/>
          </w:tcPr>
          <w:p w14:paraId="183EA28A" w14:textId="2118AAEC" w:rsidR="00134FAA" w:rsidRDefault="00134FAA" w:rsidP="00134FA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5EE3B76" w14:textId="77777777" w:rsidR="00134FAA" w:rsidRPr="002602C7" w:rsidRDefault="00134FAA" w:rsidP="00134FAA">
            <w:pPr>
              <w:rPr>
                <w:rFonts w:eastAsia="Arial" w:cs="Times New Roman"/>
                <w:color w:val="auto"/>
              </w:rPr>
            </w:pPr>
          </w:p>
        </w:tc>
      </w:tr>
    </w:tbl>
    <w:p w14:paraId="31FA0A6C" w14:textId="0233A73A" w:rsidR="00231E51" w:rsidRPr="00305789" w:rsidRDefault="00231E51" w:rsidP="00231E51">
      <w:pPr>
        <w:pStyle w:val="Heading1"/>
        <w:rPr>
          <w:iCs/>
          <w:highlight w:val="yellow"/>
        </w:rPr>
      </w:pPr>
      <w:r w:rsidRPr="00BD78A6">
        <w:t>overarching standard</w:t>
      </w:r>
      <w:r>
        <w:t xml:space="preserve">: </w:t>
      </w:r>
      <w:r w:rsidR="00A93B2D">
        <w:t xml:space="preserve">AGRICULTURE small engine repair </w:t>
      </w:r>
      <w:r>
        <w:t xml:space="preserve">- </w:t>
      </w:r>
      <w:r w:rsidR="00F93185" w:rsidRPr="00F93185">
        <w:t xml:space="preserve">3.0: </w:t>
      </w:r>
      <w:r w:rsidR="001E5BF5" w:rsidRPr="001E5BF5">
        <w:t>TOOLS AND FASTENERS</w:t>
      </w:r>
    </w:p>
    <w:p w14:paraId="4C7EA7D9" w14:textId="606001E0" w:rsidR="00231E51" w:rsidRPr="0038119E" w:rsidRDefault="00F93185" w:rsidP="0038119E">
      <w:pPr>
        <w:pStyle w:val="Heading3"/>
      </w:pPr>
      <w:bookmarkStart w:id="4" w:name="_Hlk209598056"/>
      <w:r w:rsidRPr="00E45FFA">
        <w:t xml:space="preserve">Performance Standard </w:t>
      </w:r>
      <w:r>
        <w:t>3.1</w:t>
      </w:r>
      <w:r w:rsidR="00CB791A">
        <w:t xml:space="preserve">: </w:t>
      </w:r>
      <w:bookmarkEnd w:id="4"/>
      <w:r w:rsidR="00D34089">
        <w:t>Basic Tools</w:t>
      </w:r>
    </w:p>
    <w:tbl>
      <w:tblPr>
        <w:tblStyle w:val="ProposalTable"/>
        <w:tblW w:w="5000" w:type="pct"/>
        <w:tblLook w:val="04A0" w:firstRow="1" w:lastRow="0" w:firstColumn="1" w:lastColumn="0" w:noHBand="0" w:noVBand="1"/>
      </w:tblPr>
      <w:tblGrid>
        <w:gridCol w:w="6502"/>
        <w:gridCol w:w="2492"/>
        <w:gridCol w:w="5396"/>
      </w:tblGrid>
      <w:tr w:rsidR="00AC0178" w:rsidRPr="002602C7" w14:paraId="2BD93DF2"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A1AC250" w14:textId="77777777" w:rsidR="00AC0178" w:rsidRPr="002602C7" w:rsidRDefault="00AC0178"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F9D2CC9" w14:textId="77777777" w:rsidR="00AC0178" w:rsidRPr="002602C7" w:rsidRDefault="00AC0178"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CBFDEE" w14:textId="77777777" w:rsidR="00AC0178" w:rsidRPr="002602C7" w:rsidRDefault="00AC0178" w:rsidP="001A6764">
            <w:pPr>
              <w:jc w:val="center"/>
              <w:rPr>
                <w:rFonts w:eastAsia="Arial" w:cs="Times New Roman"/>
                <w:color w:val="3B3B3B"/>
              </w:rPr>
            </w:pPr>
            <w:r>
              <w:rPr>
                <w:rFonts w:eastAsia="Arial" w:cs="Times New Roman"/>
                <w:color w:val="3B3B3B"/>
              </w:rPr>
              <w:t>Justification or Comments</w:t>
            </w:r>
          </w:p>
        </w:tc>
      </w:tr>
      <w:tr w:rsidR="00D34089" w:rsidRPr="002602C7" w14:paraId="12DCD45C"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2A4661" w14:textId="1B5B3BFC" w:rsidR="00D34089" w:rsidRPr="00E2613A" w:rsidRDefault="00E97930" w:rsidP="00D34089">
            <w:pPr>
              <w:rPr>
                <w:rFonts w:eastAsia="Arial" w:cs="Times New Roman"/>
              </w:rPr>
            </w:pPr>
            <w:r>
              <w:rPr>
                <w:rFonts w:eastAsia="Arial" w:cs="Times New Roman"/>
              </w:rPr>
              <w:t xml:space="preserve">1. </w:t>
            </w:r>
            <w:r w:rsidR="006365EE">
              <w:rPr>
                <w:rFonts w:eastAsia="Arial" w:cs="Times New Roman"/>
              </w:rPr>
              <w:t>CTE ASER</w:t>
            </w:r>
            <w:r w:rsidRPr="00097961">
              <w:rPr>
                <w:rFonts w:eastAsia="Arial" w:cs="Times New Roman"/>
              </w:rPr>
              <w:t xml:space="preserve"> </w:t>
            </w:r>
            <w:r w:rsidR="00D34089" w:rsidRPr="007E6D57">
              <w:t>3.1.1 Identify the correct tool for a specific application or repair.</w:t>
            </w:r>
          </w:p>
        </w:tc>
        <w:tc>
          <w:tcPr>
            <w:tcW w:w="866" w:type="pct"/>
            <w:tcBorders>
              <w:top w:val="single" w:sz="4" w:space="0" w:color="417FD0"/>
              <w:left w:val="single" w:sz="4" w:space="0" w:color="417FD0"/>
              <w:bottom w:val="single" w:sz="4" w:space="0" w:color="417FD0"/>
              <w:right w:val="single" w:sz="4" w:space="0" w:color="417FD0"/>
            </w:tcBorders>
            <w:vAlign w:val="center"/>
          </w:tcPr>
          <w:p w14:paraId="18DACC6F" w14:textId="77777777" w:rsidR="00D34089" w:rsidRPr="002602C7" w:rsidRDefault="00D34089" w:rsidP="00D3408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E185F5" w14:textId="77777777" w:rsidR="00D34089" w:rsidRPr="002602C7" w:rsidRDefault="00D34089" w:rsidP="00D34089">
            <w:pPr>
              <w:rPr>
                <w:rFonts w:eastAsia="Arial" w:cs="Times New Roman"/>
                <w:color w:val="auto"/>
              </w:rPr>
            </w:pPr>
          </w:p>
        </w:tc>
      </w:tr>
      <w:tr w:rsidR="00D34089" w:rsidRPr="002602C7" w14:paraId="236F29A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B846B" w14:textId="5839B7F1" w:rsidR="00D34089" w:rsidRPr="002602C7" w:rsidRDefault="00E97930" w:rsidP="00D34089">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Pr="00097961">
              <w:rPr>
                <w:rFonts w:eastAsia="Arial" w:cs="Times New Roman"/>
              </w:rPr>
              <w:t xml:space="preserve"> </w:t>
            </w:r>
            <w:r w:rsidR="00D34089" w:rsidRPr="007E6D57">
              <w:t>3.1.2 Identify whether a tool or repair uses standard or metric designation.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66A3E325" w14:textId="77777777" w:rsidR="00D34089" w:rsidRPr="002602C7" w:rsidRDefault="00D34089" w:rsidP="00D3408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4E0052" w14:textId="77777777" w:rsidR="00D34089" w:rsidRPr="002602C7" w:rsidRDefault="00D34089" w:rsidP="00D34089">
            <w:pPr>
              <w:rPr>
                <w:rFonts w:eastAsia="Arial" w:cs="Times New Roman"/>
                <w:color w:val="auto"/>
              </w:rPr>
            </w:pPr>
          </w:p>
        </w:tc>
      </w:tr>
      <w:tr w:rsidR="00D34089" w:rsidRPr="002602C7" w14:paraId="344C598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9C9ED0" w14:textId="2A23A1B3" w:rsidR="00D34089" w:rsidRPr="002602C7" w:rsidRDefault="00E97930" w:rsidP="00D34089">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Pr="00097961">
              <w:rPr>
                <w:rFonts w:eastAsia="Arial" w:cs="Times New Roman"/>
              </w:rPr>
              <w:t xml:space="preserve"> </w:t>
            </w:r>
            <w:r w:rsidR="00D34089" w:rsidRPr="007E6D57">
              <w:t>3.1.3 Demonstrate safe handling and use of tools.</w:t>
            </w:r>
          </w:p>
        </w:tc>
        <w:tc>
          <w:tcPr>
            <w:tcW w:w="866" w:type="pct"/>
            <w:tcBorders>
              <w:top w:val="single" w:sz="4" w:space="0" w:color="417FD0"/>
              <w:left w:val="single" w:sz="4" w:space="0" w:color="417FD0"/>
              <w:bottom w:val="single" w:sz="4" w:space="0" w:color="417FD0"/>
              <w:right w:val="single" w:sz="4" w:space="0" w:color="417FD0"/>
            </w:tcBorders>
            <w:vAlign w:val="center"/>
          </w:tcPr>
          <w:p w14:paraId="65857A89" w14:textId="77777777" w:rsidR="00D34089" w:rsidRPr="002602C7" w:rsidRDefault="00D34089" w:rsidP="00D3408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BAC60A" w14:textId="77777777" w:rsidR="00D34089" w:rsidRPr="002602C7" w:rsidRDefault="00D34089" w:rsidP="00D34089">
            <w:pPr>
              <w:rPr>
                <w:rFonts w:eastAsia="Arial" w:cs="Times New Roman"/>
                <w:color w:val="auto"/>
              </w:rPr>
            </w:pPr>
          </w:p>
        </w:tc>
      </w:tr>
      <w:tr w:rsidR="00D34089" w:rsidRPr="002602C7" w14:paraId="4E6D7B45"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BC396B6" w14:textId="5F381858" w:rsidR="00D34089" w:rsidRPr="002602C7" w:rsidRDefault="00E97930" w:rsidP="00D34089">
            <w:pPr>
              <w:contextualSpacing/>
              <w:rPr>
                <w:rFonts w:eastAsia="Arial" w:cs="Times New Roman"/>
                <w:color w:val="auto"/>
                <w:szCs w:val="24"/>
                <w:lang w:eastAsia="en-US"/>
              </w:rPr>
            </w:pPr>
            <w:r>
              <w:rPr>
                <w:rFonts w:eastAsia="Arial" w:cs="Times New Roman"/>
              </w:rPr>
              <w:lastRenderedPageBreak/>
              <w:t xml:space="preserve">4. </w:t>
            </w:r>
            <w:r w:rsidR="006365EE">
              <w:rPr>
                <w:rFonts w:eastAsia="Arial" w:cs="Times New Roman"/>
              </w:rPr>
              <w:t>CTE ASER</w:t>
            </w:r>
            <w:r w:rsidRPr="00097961">
              <w:rPr>
                <w:rFonts w:eastAsia="Arial" w:cs="Times New Roman"/>
              </w:rPr>
              <w:t xml:space="preserve"> </w:t>
            </w:r>
            <w:r w:rsidR="00D34089" w:rsidRPr="007E6D57">
              <w:t xml:space="preserve">3.1.4 Describe the need for cleaning, storing, maintaining, and removing (i.e., lockout/tagout) </w:t>
            </w:r>
            <w:r w:rsidR="00D34089">
              <w:t xml:space="preserve">tools and equipment </w:t>
            </w:r>
          </w:p>
        </w:tc>
        <w:tc>
          <w:tcPr>
            <w:tcW w:w="866" w:type="pct"/>
            <w:tcBorders>
              <w:top w:val="single" w:sz="4" w:space="0" w:color="417FD0"/>
              <w:left w:val="single" w:sz="4" w:space="0" w:color="417FD0"/>
              <w:bottom w:val="single" w:sz="4" w:space="0" w:color="417FD0"/>
              <w:right w:val="single" w:sz="4" w:space="0" w:color="417FD0"/>
            </w:tcBorders>
            <w:vAlign w:val="center"/>
          </w:tcPr>
          <w:p w14:paraId="4979C033" w14:textId="7FA62ABD" w:rsidR="00D34089" w:rsidRDefault="00D34089" w:rsidP="00D3408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CF3693" w14:textId="77777777" w:rsidR="00D34089" w:rsidRPr="002602C7" w:rsidRDefault="00D34089" w:rsidP="00D34089">
            <w:pPr>
              <w:rPr>
                <w:rFonts w:eastAsia="Arial" w:cs="Times New Roman"/>
                <w:color w:val="auto"/>
              </w:rPr>
            </w:pPr>
          </w:p>
        </w:tc>
      </w:tr>
    </w:tbl>
    <w:p w14:paraId="1B3CE49B" w14:textId="77777777" w:rsidR="00AC0178" w:rsidRDefault="00AC0178" w:rsidP="00AC0178">
      <w:pPr>
        <w:rPr>
          <w:highlight w:val="yellow"/>
        </w:rPr>
      </w:pPr>
    </w:p>
    <w:p w14:paraId="6ED7505F" w14:textId="10506C26" w:rsidR="00014496" w:rsidRDefault="00014496" w:rsidP="00014496">
      <w:pPr>
        <w:pStyle w:val="Heading3"/>
      </w:pPr>
      <w:r w:rsidRPr="00E45FFA">
        <w:t xml:space="preserve">Performance Standard </w:t>
      </w:r>
      <w:r>
        <w:t>3.2:</w:t>
      </w:r>
      <w:r w:rsidRPr="00014496">
        <w:t xml:space="preserve"> </w:t>
      </w:r>
      <w:r w:rsidR="00202E8E">
        <w:t>Fasteners</w:t>
      </w:r>
    </w:p>
    <w:tbl>
      <w:tblPr>
        <w:tblStyle w:val="ProposalTable"/>
        <w:tblW w:w="5000" w:type="pct"/>
        <w:tblLook w:val="04A0" w:firstRow="1" w:lastRow="0" w:firstColumn="1" w:lastColumn="0" w:noHBand="0" w:noVBand="1"/>
      </w:tblPr>
      <w:tblGrid>
        <w:gridCol w:w="6502"/>
        <w:gridCol w:w="2492"/>
        <w:gridCol w:w="5396"/>
      </w:tblGrid>
      <w:tr w:rsidR="00FD6E1A" w:rsidRPr="002602C7" w14:paraId="21321153"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BB793A" w14:textId="77777777" w:rsidR="00FD6E1A" w:rsidRPr="002602C7" w:rsidRDefault="00FD6E1A"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2266FCD" w14:textId="77777777" w:rsidR="00FD6E1A" w:rsidRPr="002602C7" w:rsidRDefault="00FD6E1A"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79BDB20" w14:textId="77777777" w:rsidR="00FD6E1A" w:rsidRPr="002602C7" w:rsidRDefault="00FD6E1A" w:rsidP="001A6764">
            <w:pPr>
              <w:jc w:val="center"/>
              <w:rPr>
                <w:rFonts w:eastAsia="Arial" w:cs="Times New Roman"/>
                <w:color w:val="3B3B3B"/>
              </w:rPr>
            </w:pPr>
            <w:r>
              <w:rPr>
                <w:rFonts w:eastAsia="Arial" w:cs="Times New Roman"/>
                <w:color w:val="3B3B3B"/>
              </w:rPr>
              <w:t>Justification or Comments</w:t>
            </w:r>
          </w:p>
        </w:tc>
      </w:tr>
      <w:tr w:rsidR="007F0EA0" w:rsidRPr="002602C7" w14:paraId="3B2274C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CF678F" w14:textId="68B3B199" w:rsidR="007F0EA0" w:rsidRPr="00FD6E1A" w:rsidRDefault="00E97930" w:rsidP="007F0EA0">
            <w:pPr>
              <w:rPr>
                <w:rFonts w:eastAsia="Arial" w:cs="Times New Roman"/>
              </w:rPr>
            </w:pPr>
            <w:r>
              <w:rPr>
                <w:rFonts w:eastAsia="Arial" w:cs="Times New Roman"/>
              </w:rPr>
              <w:t xml:space="preserve">1. </w:t>
            </w:r>
            <w:r w:rsidR="006365EE">
              <w:rPr>
                <w:rFonts w:eastAsia="Arial" w:cs="Times New Roman"/>
              </w:rPr>
              <w:t>CTE ASER</w:t>
            </w:r>
            <w:r w:rsidRPr="00097961">
              <w:rPr>
                <w:rFonts w:eastAsia="Arial" w:cs="Times New Roman"/>
              </w:rPr>
              <w:t xml:space="preserve"> </w:t>
            </w:r>
            <w:r w:rsidR="007F0EA0" w:rsidRPr="008D196F">
              <w:t>3.2.1 Define fastener terms.</w:t>
            </w:r>
          </w:p>
        </w:tc>
        <w:tc>
          <w:tcPr>
            <w:tcW w:w="866" w:type="pct"/>
            <w:tcBorders>
              <w:top w:val="single" w:sz="4" w:space="0" w:color="417FD0"/>
              <w:left w:val="single" w:sz="4" w:space="0" w:color="417FD0"/>
              <w:bottom w:val="single" w:sz="4" w:space="0" w:color="417FD0"/>
              <w:right w:val="single" w:sz="4" w:space="0" w:color="417FD0"/>
            </w:tcBorders>
            <w:vAlign w:val="center"/>
          </w:tcPr>
          <w:p w14:paraId="67C49A96" w14:textId="77777777" w:rsidR="007F0EA0" w:rsidRPr="002602C7"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6B4AD3" w14:textId="77777777" w:rsidR="007F0EA0" w:rsidRPr="002602C7" w:rsidRDefault="007F0EA0" w:rsidP="007F0EA0">
            <w:pPr>
              <w:rPr>
                <w:rFonts w:eastAsia="Arial" w:cs="Times New Roman"/>
                <w:color w:val="auto"/>
              </w:rPr>
            </w:pPr>
          </w:p>
        </w:tc>
      </w:tr>
      <w:tr w:rsidR="007F0EA0" w:rsidRPr="002602C7" w14:paraId="35A8CC7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E75834" w14:textId="3768C261" w:rsidR="007F0EA0" w:rsidRPr="002602C7" w:rsidRDefault="00BC0281" w:rsidP="007F0EA0">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7F0EA0" w:rsidRPr="008D196F">
              <w:t>3.2.2 Identify threaded and non-threaded fasteners and their intended applications.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D2F8F2B" w14:textId="77777777" w:rsidR="007F0EA0" w:rsidRPr="002602C7"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943B04" w14:textId="77777777" w:rsidR="007F0EA0" w:rsidRPr="002602C7" w:rsidRDefault="007F0EA0" w:rsidP="007F0EA0">
            <w:pPr>
              <w:rPr>
                <w:rFonts w:eastAsia="Arial" w:cs="Times New Roman"/>
                <w:color w:val="auto"/>
              </w:rPr>
            </w:pPr>
          </w:p>
        </w:tc>
      </w:tr>
      <w:tr w:rsidR="007F0EA0" w:rsidRPr="002602C7" w14:paraId="504C6A8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B9AE8E" w14:textId="1732A7DA" w:rsidR="007F0EA0" w:rsidRPr="002602C7" w:rsidRDefault="001F45C9" w:rsidP="007F0EA0">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7F0EA0" w:rsidRPr="008D196F">
              <w:t>3.2.3 Select correct fasteners for a repair.</w:t>
            </w:r>
          </w:p>
        </w:tc>
        <w:tc>
          <w:tcPr>
            <w:tcW w:w="866" w:type="pct"/>
            <w:tcBorders>
              <w:top w:val="single" w:sz="4" w:space="0" w:color="417FD0"/>
              <w:left w:val="single" w:sz="4" w:space="0" w:color="417FD0"/>
              <w:bottom w:val="single" w:sz="4" w:space="0" w:color="417FD0"/>
              <w:right w:val="single" w:sz="4" w:space="0" w:color="417FD0"/>
            </w:tcBorders>
            <w:vAlign w:val="center"/>
          </w:tcPr>
          <w:p w14:paraId="196A3A95" w14:textId="77777777" w:rsidR="007F0EA0" w:rsidRPr="002602C7"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561410" w14:textId="77777777" w:rsidR="007F0EA0" w:rsidRPr="002602C7" w:rsidRDefault="007F0EA0" w:rsidP="007F0EA0">
            <w:pPr>
              <w:rPr>
                <w:rFonts w:eastAsia="Arial" w:cs="Times New Roman"/>
                <w:color w:val="auto"/>
              </w:rPr>
            </w:pPr>
          </w:p>
        </w:tc>
      </w:tr>
      <w:tr w:rsidR="007F0EA0" w:rsidRPr="002602C7" w14:paraId="3BAA266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EA07AAB" w14:textId="6C5AF502" w:rsidR="007F0EA0" w:rsidRPr="002602C7" w:rsidRDefault="001F45C9" w:rsidP="007F0EA0">
            <w:pPr>
              <w:contextualSpacing/>
              <w:rPr>
                <w:rFonts w:eastAsia="Arial" w:cs="Times New Roman"/>
                <w:color w:val="auto"/>
                <w:szCs w:val="24"/>
                <w:lang w:eastAsia="en-US"/>
              </w:rPr>
            </w:pPr>
            <w:r>
              <w:rPr>
                <w:rFonts w:eastAsia="Arial" w:cs="Times New Roman"/>
              </w:rPr>
              <w:t xml:space="preserve">4. </w:t>
            </w:r>
            <w:r w:rsidR="006365EE">
              <w:rPr>
                <w:rFonts w:eastAsia="Arial" w:cs="Times New Roman"/>
              </w:rPr>
              <w:t>CTE ASER</w:t>
            </w:r>
            <w:r w:rsidR="00E97930" w:rsidRPr="00097961">
              <w:rPr>
                <w:rFonts w:eastAsia="Arial" w:cs="Times New Roman"/>
              </w:rPr>
              <w:t xml:space="preserve"> </w:t>
            </w:r>
            <w:r w:rsidR="007F0EA0" w:rsidRPr="008D196F">
              <w:t>3.2.4 Rethread tapped holes and damaged fasteners.</w:t>
            </w:r>
          </w:p>
        </w:tc>
        <w:tc>
          <w:tcPr>
            <w:tcW w:w="866" w:type="pct"/>
            <w:tcBorders>
              <w:top w:val="single" w:sz="4" w:space="0" w:color="417FD0"/>
              <w:left w:val="single" w:sz="4" w:space="0" w:color="417FD0"/>
              <w:bottom w:val="single" w:sz="4" w:space="0" w:color="417FD0"/>
              <w:right w:val="single" w:sz="4" w:space="0" w:color="417FD0"/>
            </w:tcBorders>
            <w:vAlign w:val="center"/>
          </w:tcPr>
          <w:p w14:paraId="0D8EA4A0" w14:textId="77777777" w:rsidR="007F0EA0"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4E51F0" w14:textId="77777777" w:rsidR="007F0EA0" w:rsidRPr="002602C7" w:rsidRDefault="007F0EA0" w:rsidP="007F0EA0">
            <w:pPr>
              <w:rPr>
                <w:rFonts w:eastAsia="Arial" w:cs="Times New Roman"/>
                <w:color w:val="auto"/>
              </w:rPr>
            </w:pPr>
          </w:p>
        </w:tc>
      </w:tr>
      <w:tr w:rsidR="007F0EA0" w:rsidRPr="002602C7" w14:paraId="19BCC22F"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90ECF5" w14:textId="691D88BB" w:rsidR="007F0EA0" w:rsidRPr="002602C7" w:rsidRDefault="001F45C9" w:rsidP="007F0EA0">
            <w:pPr>
              <w:contextualSpacing/>
              <w:rPr>
                <w:rFonts w:eastAsia="Arial" w:cs="Times New Roman"/>
                <w:color w:val="auto"/>
                <w:szCs w:val="24"/>
                <w:lang w:eastAsia="en-US"/>
              </w:rPr>
            </w:pPr>
            <w:r>
              <w:rPr>
                <w:rFonts w:eastAsia="Arial" w:cs="Times New Roman"/>
              </w:rPr>
              <w:t xml:space="preserve">5. </w:t>
            </w:r>
            <w:r w:rsidR="006365EE">
              <w:rPr>
                <w:rFonts w:eastAsia="Arial" w:cs="Times New Roman"/>
              </w:rPr>
              <w:t>CTE ASER</w:t>
            </w:r>
            <w:r w:rsidR="00E97930" w:rsidRPr="00097961">
              <w:rPr>
                <w:rFonts w:eastAsia="Arial" w:cs="Times New Roman"/>
              </w:rPr>
              <w:t xml:space="preserve"> </w:t>
            </w:r>
            <w:r w:rsidR="007F0EA0" w:rsidRPr="008D196F">
              <w:t xml:space="preserve">3.2.5 Describe seized nut and bolt removal </w:t>
            </w:r>
            <w:commentRangeStart w:id="5"/>
            <w:r w:rsidR="007F0EA0" w:rsidRPr="008D196F">
              <w:t>methods</w:t>
            </w:r>
            <w:commentRangeEnd w:id="5"/>
            <w:r w:rsidR="004D30B9">
              <w:rPr>
                <w:rStyle w:val="CommentReference"/>
              </w:rPr>
              <w:commentReference w:id="5"/>
            </w:r>
            <w:r w:rsidR="007F0EA0" w:rsidRPr="008D196F">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7DF1FD0" w14:textId="77777777" w:rsidR="007F0EA0" w:rsidRDefault="007F0EA0" w:rsidP="007F0EA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D439DD" w14:textId="77777777" w:rsidR="007F0EA0" w:rsidRPr="002602C7" w:rsidRDefault="007F0EA0" w:rsidP="007F0EA0">
            <w:pPr>
              <w:rPr>
                <w:rFonts w:eastAsia="Arial" w:cs="Times New Roman"/>
                <w:color w:val="auto"/>
              </w:rPr>
            </w:pPr>
          </w:p>
        </w:tc>
      </w:tr>
      <w:tr w:rsidR="007F0EA0" w:rsidRPr="002602C7" w14:paraId="50A12CEA" w14:textId="77777777" w:rsidTr="00B425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768E1A" w14:textId="5C9A9037" w:rsidR="007F0EA0" w:rsidRPr="00D97821" w:rsidRDefault="001F45C9" w:rsidP="007F0EA0">
            <w:pPr>
              <w:contextualSpacing/>
              <w:rPr>
                <w:rFonts w:eastAsia="Arial" w:cs="Times New Roman"/>
                <w:color w:val="auto"/>
                <w:szCs w:val="22"/>
                <w:lang w:eastAsia="en-US"/>
              </w:rPr>
            </w:pPr>
            <w:r>
              <w:rPr>
                <w:rFonts w:eastAsia="Arial" w:cs="Times New Roman"/>
              </w:rPr>
              <w:t xml:space="preserve">6. </w:t>
            </w:r>
            <w:r w:rsidR="006365EE">
              <w:rPr>
                <w:rFonts w:eastAsia="Arial" w:cs="Times New Roman"/>
              </w:rPr>
              <w:t>CTE ASER</w:t>
            </w:r>
            <w:r w:rsidR="00E97930" w:rsidRPr="00097961">
              <w:rPr>
                <w:rFonts w:eastAsia="Arial" w:cs="Times New Roman"/>
              </w:rPr>
              <w:t xml:space="preserve"> </w:t>
            </w:r>
            <w:r w:rsidR="007F0EA0" w:rsidRPr="008D196F">
              <w:t>3.2.6 Describe seized nut and bolt removal methods.</w:t>
            </w:r>
          </w:p>
        </w:tc>
        <w:tc>
          <w:tcPr>
            <w:tcW w:w="866" w:type="pct"/>
            <w:tcBorders>
              <w:top w:val="single" w:sz="4" w:space="0" w:color="417FD0"/>
              <w:left w:val="single" w:sz="4" w:space="0" w:color="417FD0"/>
              <w:bottom w:val="single" w:sz="4" w:space="0" w:color="417FD0"/>
              <w:right w:val="single" w:sz="4" w:space="0" w:color="417FD0"/>
            </w:tcBorders>
          </w:tcPr>
          <w:p w14:paraId="3036403B" w14:textId="74F70476" w:rsidR="007F0EA0" w:rsidRDefault="007F0EA0" w:rsidP="007F0EA0">
            <w:pPr>
              <w:jc w:val="center"/>
              <w:rPr>
                <w:rFonts w:eastAsia="Arial" w:cs="Times New Roman"/>
                <w:color w:val="auto"/>
              </w:rPr>
            </w:pPr>
            <w:r w:rsidRPr="000636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C4AE789" w14:textId="77777777" w:rsidR="007F0EA0" w:rsidRPr="002602C7" w:rsidRDefault="007F0EA0" w:rsidP="007F0EA0">
            <w:pPr>
              <w:rPr>
                <w:rFonts w:eastAsia="Arial" w:cs="Times New Roman"/>
                <w:color w:val="auto"/>
              </w:rPr>
            </w:pPr>
          </w:p>
        </w:tc>
      </w:tr>
      <w:tr w:rsidR="007F0EA0" w:rsidRPr="002602C7" w14:paraId="00E8DFBC" w14:textId="77777777" w:rsidTr="00B425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792C0F8" w14:textId="55CAEADF" w:rsidR="007F0EA0" w:rsidRPr="00D97821" w:rsidRDefault="001F45C9" w:rsidP="007F0EA0">
            <w:pPr>
              <w:contextualSpacing/>
              <w:rPr>
                <w:rFonts w:eastAsia="Arial" w:cs="Times New Roman"/>
                <w:color w:val="auto"/>
                <w:szCs w:val="22"/>
                <w:lang w:eastAsia="en-US"/>
              </w:rPr>
            </w:pPr>
            <w:r>
              <w:rPr>
                <w:rFonts w:eastAsia="Arial" w:cs="Times New Roman"/>
              </w:rPr>
              <w:t xml:space="preserve">7. </w:t>
            </w:r>
            <w:r w:rsidR="006365EE">
              <w:rPr>
                <w:rFonts w:eastAsia="Arial" w:cs="Times New Roman"/>
              </w:rPr>
              <w:t>CTE ASER</w:t>
            </w:r>
            <w:r w:rsidR="00E97930" w:rsidRPr="00097961">
              <w:rPr>
                <w:rFonts w:eastAsia="Arial" w:cs="Times New Roman"/>
              </w:rPr>
              <w:t xml:space="preserve"> </w:t>
            </w:r>
            <w:r w:rsidR="00875CC5" w:rsidRPr="00875CC5">
              <w:rPr>
                <w:rFonts w:eastAsia="Arial" w:cs="Times New Roman"/>
                <w:color w:val="auto"/>
                <w:szCs w:val="22"/>
                <w:lang w:eastAsia="en-US"/>
              </w:rPr>
              <w:t>3.2.7 Demonstrate torque methods.</w:t>
            </w:r>
          </w:p>
        </w:tc>
        <w:tc>
          <w:tcPr>
            <w:tcW w:w="866" w:type="pct"/>
            <w:tcBorders>
              <w:top w:val="single" w:sz="4" w:space="0" w:color="417FD0"/>
              <w:left w:val="single" w:sz="4" w:space="0" w:color="417FD0"/>
              <w:bottom w:val="single" w:sz="4" w:space="0" w:color="417FD0"/>
              <w:right w:val="single" w:sz="4" w:space="0" w:color="417FD0"/>
            </w:tcBorders>
          </w:tcPr>
          <w:p w14:paraId="0401E402" w14:textId="43731F53" w:rsidR="007F0EA0" w:rsidRDefault="007F0EA0" w:rsidP="007F0EA0">
            <w:pPr>
              <w:jc w:val="center"/>
              <w:rPr>
                <w:rFonts w:eastAsia="Arial" w:cs="Times New Roman"/>
                <w:color w:val="auto"/>
              </w:rPr>
            </w:pPr>
            <w:r w:rsidRPr="000636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94C225" w14:textId="77777777" w:rsidR="007F0EA0" w:rsidRPr="002602C7" w:rsidRDefault="007F0EA0" w:rsidP="007F0EA0">
            <w:pPr>
              <w:rPr>
                <w:rFonts w:eastAsia="Arial" w:cs="Times New Roman"/>
                <w:color w:val="auto"/>
              </w:rPr>
            </w:pPr>
          </w:p>
        </w:tc>
      </w:tr>
    </w:tbl>
    <w:p w14:paraId="000644AD" w14:textId="77777777" w:rsidR="00843060" w:rsidRDefault="00843060" w:rsidP="006B61CE">
      <w:pPr>
        <w:pStyle w:val="Heading3"/>
      </w:pPr>
    </w:p>
    <w:p w14:paraId="565C3DCB" w14:textId="0CBE6A72" w:rsidR="00FD6E1A" w:rsidRPr="00FD6E1A" w:rsidRDefault="00875CC5" w:rsidP="006B61CE">
      <w:pPr>
        <w:pStyle w:val="Heading3"/>
      </w:pPr>
      <w:r w:rsidRPr="00E45FFA">
        <w:t xml:space="preserve">Performance Standard </w:t>
      </w:r>
      <w:r>
        <w:t xml:space="preserve">3.3: </w:t>
      </w:r>
      <w:r w:rsidRPr="00875CC5">
        <w:t>Precision Measuring Instruments</w:t>
      </w:r>
    </w:p>
    <w:tbl>
      <w:tblPr>
        <w:tblStyle w:val="ProposalTable"/>
        <w:tblW w:w="5000" w:type="pct"/>
        <w:tblLook w:val="04A0" w:firstRow="1" w:lastRow="0" w:firstColumn="1" w:lastColumn="0" w:noHBand="0" w:noVBand="1"/>
      </w:tblPr>
      <w:tblGrid>
        <w:gridCol w:w="6502"/>
        <w:gridCol w:w="2492"/>
        <w:gridCol w:w="5396"/>
      </w:tblGrid>
      <w:tr w:rsidR="00202E8E" w:rsidRPr="002602C7" w14:paraId="566BF4F2"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1F7BF3" w14:textId="77777777" w:rsidR="00202E8E" w:rsidRPr="002602C7" w:rsidRDefault="00202E8E"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1E2D54B" w14:textId="77777777" w:rsidR="00202E8E" w:rsidRPr="002602C7" w:rsidRDefault="00202E8E"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61D8B0B" w14:textId="77777777" w:rsidR="00202E8E" w:rsidRPr="002602C7" w:rsidRDefault="00202E8E" w:rsidP="00022554">
            <w:pPr>
              <w:jc w:val="center"/>
              <w:rPr>
                <w:rFonts w:eastAsia="Arial" w:cs="Times New Roman"/>
                <w:color w:val="3B3B3B"/>
              </w:rPr>
            </w:pPr>
            <w:r>
              <w:rPr>
                <w:rFonts w:eastAsia="Arial" w:cs="Times New Roman"/>
                <w:color w:val="3B3B3B"/>
              </w:rPr>
              <w:t>Justification or Comments</w:t>
            </w:r>
          </w:p>
        </w:tc>
      </w:tr>
      <w:tr w:rsidR="006B61CE" w:rsidRPr="002602C7" w14:paraId="0CD868B4"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6A0BA7D" w14:textId="1DA8C285" w:rsidR="006B61CE" w:rsidRPr="00FD6E1A" w:rsidRDefault="001F45C9" w:rsidP="006B61CE">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6B61CE" w:rsidRPr="001E38BD">
              <w:t>3.3.1 Define measurement terms.</w:t>
            </w:r>
          </w:p>
        </w:tc>
        <w:tc>
          <w:tcPr>
            <w:tcW w:w="866" w:type="pct"/>
            <w:tcBorders>
              <w:top w:val="single" w:sz="4" w:space="0" w:color="417FD0"/>
              <w:left w:val="single" w:sz="4" w:space="0" w:color="417FD0"/>
              <w:bottom w:val="single" w:sz="4" w:space="0" w:color="417FD0"/>
              <w:right w:val="single" w:sz="4" w:space="0" w:color="417FD0"/>
            </w:tcBorders>
            <w:vAlign w:val="center"/>
          </w:tcPr>
          <w:p w14:paraId="5F1F0754" w14:textId="77777777" w:rsidR="006B61CE" w:rsidRPr="002602C7" w:rsidRDefault="006B61CE" w:rsidP="006B61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690B04" w14:textId="77777777" w:rsidR="006B61CE" w:rsidRPr="002602C7" w:rsidRDefault="006B61CE" w:rsidP="006B61CE">
            <w:pPr>
              <w:rPr>
                <w:rFonts w:eastAsia="Arial" w:cs="Times New Roman"/>
                <w:color w:val="auto"/>
              </w:rPr>
            </w:pPr>
          </w:p>
        </w:tc>
      </w:tr>
      <w:tr w:rsidR="006B61CE" w:rsidRPr="002602C7" w14:paraId="597A1BB2"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5358978" w14:textId="6F5DAD1E" w:rsidR="006B61CE" w:rsidRPr="002602C7" w:rsidRDefault="001F45C9" w:rsidP="006B61CE">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6B61CE" w:rsidRPr="001E38BD">
              <w:t>3.3.2 Identify measuring instruments.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51E7B6C1" w14:textId="77777777" w:rsidR="006B61CE" w:rsidRPr="002602C7" w:rsidRDefault="006B61CE" w:rsidP="006B61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5AF51C" w14:textId="77777777" w:rsidR="006B61CE" w:rsidRPr="002602C7" w:rsidRDefault="006B61CE" w:rsidP="006B61CE">
            <w:pPr>
              <w:rPr>
                <w:rFonts w:eastAsia="Arial" w:cs="Times New Roman"/>
                <w:color w:val="auto"/>
              </w:rPr>
            </w:pPr>
          </w:p>
        </w:tc>
      </w:tr>
      <w:tr w:rsidR="006B61CE" w:rsidRPr="002602C7" w14:paraId="453A0778"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85646A" w14:textId="35802FB6" w:rsidR="006B61CE" w:rsidRPr="002602C7" w:rsidRDefault="001F45C9" w:rsidP="006B61CE">
            <w:pPr>
              <w:contextualSpacing/>
              <w:rPr>
                <w:rFonts w:eastAsia="Arial" w:cs="Times New Roman"/>
                <w:color w:val="auto"/>
                <w:szCs w:val="24"/>
                <w:lang w:eastAsia="en-US"/>
              </w:rPr>
            </w:pPr>
            <w:r>
              <w:rPr>
                <w:rFonts w:eastAsia="Arial" w:cs="Times New Roman"/>
              </w:rPr>
              <w:lastRenderedPageBreak/>
              <w:t xml:space="preserve">3. </w:t>
            </w:r>
            <w:r w:rsidR="006365EE">
              <w:rPr>
                <w:rFonts w:eastAsia="Arial" w:cs="Times New Roman"/>
              </w:rPr>
              <w:t>CTE ASER</w:t>
            </w:r>
            <w:r w:rsidR="00E97930" w:rsidRPr="00097961">
              <w:rPr>
                <w:rFonts w:eastAsia="Arial" w:cs="Times New Roman"/>
              </w:rPr>
              <w:t xml:space="preserve"> </w:t>
            </w:r>
            <w:r w:rsidR="006B61CE" w:rsidRPr="001E38BD">
              <w:t xml:space="preserve">3.3.3 Demonstrate precision measuring techniques, including using precision measuring </w:t>
            </w:r>
            <w:r w:rsidR="006B61CE">
              <w:t>equipment.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46A0DCC" w14:textId="77777777" w:rsidR="006B61CE" w:rsidRPr="002602C7" w:rsidRDefault="006B61CE" w:rsidP="006B61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A03C66" w14:textId="77777777" w:rsidR="006B61CE" w:rsidRPr="002602C7" w:rsidRDefault="006B61CE" w:rsidP="006B61CE">
            <w:pPr>
              <w:rPr>
                <w:rFonts w:eastAsia="Arial" w:cs="Times New Roman"/>
                <w:color w:val="auto"/>
              </w:rPr>
            </w:pPr>
          </w:p>
        </w:tc>
      </w:tr>
    </w:tbl>
    <w:p w14:paraId="7E16822A" w14:textId="5FDD6417" w:rsidR="0082636C" w:rsidRPr="00305789" w:rsidRDefault="0082636C" w:rsidP="0082636C">
      <w:pPr>
        <w:pStyle w:val="Heading1"/>
        <w:rPr>
          <w:iCs/>
          <w:highlight w:val="yellow"/>
        </w:rPr>
      </w:pPr>
      <w:r w:rsidRPr="00BD78A6">
        <w:t>overarching standard</w:t>
      </w:r>
      <w:r>
        <w:t xml:space="preserve">: </w:t>
      </w:r>
      <w:r w:rsidR="00BC5938">
        <w:t xml:space="preserve">AGRICULTURE small engine repair </w:t>
      </w:r>
      <w:r>
        <w:t>- 4</w:t>
      </w:r>
      <w:r w:rsidRPr="00F93185">
        <w:t>.0:</w:t>
      </w:r>
      <w:r w:rsidR="004145B9">
        <w:t xml:space="preserve"> </w:t>
      </w:r>
      <w:r w:rsidR="00723FA8">
        <w:t>Basic electrical</w:t>
      </w:r>
    </w:p>
    <w:p w14:paraId="408C70A1" w14:textId="06FAB628" w:rsidR="0082636C" w:rsidRDefault="0082636C" w:rsidP="0082636C">
      <w:pPr>
        <w:pStyle w:val="Heading3"/>
      </w:pPr>
      <w:r w:rsidRPr="00E45FFA">
        <w:t xml:space="preserve">Performance Standard </w:t>
      </w:r>
      <w:r w:rsidR="00AF5A15">
        <w:t>4</w:t>
      </w:r>
      <w:r>
        <w:t xml:space="preserve">.1: </w:t>
      </w:r>
      <w:r w:rsidR="00773DFE" w:rsidRPr="00773DFE">
        <w:t>Basic Electrical Theory and System</w:t>
      </w:r>
    </w:p>
    <w:tbl>
      <w:tblPr>
        <w:tblStyle w:val="ProposalTable"/>
        <w:tblW w:w="5000" w:type="pct"/>
        <w:tblLook w:val="04A0" w:firstRow="1" w:lastRow="0" w:firstColumn="1" w:lastColumn="0" w:noHBand="0" w:noVBand="1"/>
      </w:tblPr>
      <w:tblGrid>
        <w:gridCol w:w="6502"/>
        <w:gridCol w:w="2492"/>
        <w:gridCol w:w="5396"/>
      </w:tblGrid>
      <w:tr w:rsidR="00BD693B" w:rsidRPr="002602C7" w14:paraId="7777EBF0"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1BECD16" w14:textId="77777777" w:rsidR="00BD693B" w:rsidRPr="002602C7" w:rsidRDefault="00BD693B"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CE801D" w14:textId="77777777" w:rsidR="00BD693B" w:rsidRPr="002602C7" w:rsidRDefault="00BD693B"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0159814" w14:textId="77777777" w:rsidR="00BD693B" w:rsidRPr="002602C7" w:rsidRDefault="00BD693B" w:rsidP="001A6764">
            <w:pPr>
              <w:jc w:val="center"/>
              <w:rPr>
                <w:rFonts w:eastAsia="Arial" w:cs="Times New Roman"/>
                <w:color w:val="3B3B3B"/>
              </w:rPr>
            </w:pPr>
            <w:r>
              <w:rPr>
                <w:rFonts w:eastAsia="Arial" w:cs="Times New Roman"/>
                <w:color w:val="3B3B3B"/>
              </w:rPr>
              <w:t>Justification or Comments</w:t>
            </w:r>
          </w:p>
        </w:tc>
      </w:tr>
      <w:tr w:rsidR="00773DFE" w:rsidRPr="002602C7" w14:paraId="3607AF8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EA34AA0" w14:textId="4D68516E" w:rsidR="00773DFE" w:rsidRPr="00FD6E1A" w:rsidRDefault="004B6028" w:rsidP="00773DFE">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773DFE" w:rsidRPr="00740EFB">
              <w:t>4.1.1 Interpret common electrical schematic symbols</w:t>
            </w:r>
            <w:r w:rsidR="0092004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6972C074" w14:textId="77777777" w:rsidR="00773DFE" w:rsidRPr="002602C7" w:rsidRDefault="00773DFE" w:rsidP="00773D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24E044B" w14:textId="77777777" w:rsidR="00773DFE" w:rsidRPr="002602C7" w:rsidRDefault="00773DFE" w:rsidP="00773DFE">
            <w:pPr>
              <w:rPr>
                <w:rFonts w:eastAsia="Arial" w:cs="Times New Roman"/>
                <w:color w:val="auto"/>
              </w:rPr>
            </w:pPr>
          </w:p>
        </w:tc>
      </w:tr>
      <w:tr w:rsidR="00773DFE" w:rsidRPr="002602C7" w14:paraId="5BD7E331"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E49DE3" w14:textId="099BB906" w:rsidR="00773DFE" w:rsidRPr="002602C7" w:rsidRDefault="004B6028" w:rsidP="00773DFE">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773DFE" w:rsidRPr="00740EFB">
              <w:t>4.1.2 Identify components of a basic electrical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6089E5E1" w14:textId="77777777" w:rsidR="00773DFE" w:rsidRPr="002602C7" w:rsidRDefault="00773DFE" w:rsidP="00773D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544CF78" w14:textId="77777777" w:rsidR="00773DFE" w:rsidRPr="002602C7" w:rsidRDefault="00773DFE" w:rsidP="00773DFE">
            <w:pPr>
              <w:rPr>
                <w:rFonts w:eastAsia="Arial" w:cs="Times New Roman"/>
                <w:color w:val="auto"/>
              </w:rPr>
            </w:pPr>
          </w:p>
        </w:tc>
      </w:tr>
      <w:tr w:rsidR="00773DFE" w:rsidRPr="002602C7" w14:paraId="59885604"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01AB25F" w14:textId="7FB6BCE7" w:rsidR="00773DFE" w:rsidRPr="00D97821" w:rsidRDefault="004B6028" w:rsidP="00773DFE">
            <w:pPr>
              <w:contextualSpacing/>
              <w:rPr>
                <w:rFonts w:eastAsia="Arial" w:cs="Times New Roman"/>
                <w:color w:val="auto"/>
                <w:szCs w:val="22"/>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773DFE" w:rsidRPr="00740EFB">
              <w:t>4.1.3 Describe basic electrical theory.</w:t>
            </w:r>
          </w:p>
        </w:tc>
        <w:tc>
          <w:tcPr>
            <w:tcW w:w="866" w:type="pct"/>
            <w:tcBorders>
              <w:top w:val="single" w:sz="4" w:space="0" w:color="417FD0"/>
              <w:left w:val="single" w:sz="4" w:space="0" w:color="417FD0"/>
              <w:bottom w:val="single" w:sz="4" w:space="0" w:color="417FD0"/>
              <w:right w:val="single" w:sz="4" w:space="0" w:color="417FD0"/>
            </w:tcBorders>
          </w:tcPr>
          <w:p w14:paraId="6B399DCE" w14:textId="33A4A6F2" w:rsidR="00773DFE" w:rsidRDefault="00773DFE" w:rsidP="00773DFE">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67E9FD" w14:textId="77777777" w:rsidR="00773DFE" w:rsidRPr="002602C7" w:rsidRDefault="00773DFE" w:rsidP="00773DFE">
            <w:pPr>
              <w:rPr>
                <w:rFonts w:eastAsia="Arial" w:cs="Times New Roman"/>
                <w:color w:val="auto"/>
              </w:rPr>
            </w:pPr>
          </w:p>
        </w:tc>
      </w:tr>
      <w:tr w:rsidR="00773DFE" w:rsidRPr="002602C7" w14:paraId="1D252662"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C4C134" w14:textId="015F2A45" w:rsidR="00773DFE" w:rsidRPr="00D97821" w:rsidRDefault="004B6028" w:rsidP="00773DFE">
            <w:pPr>
              <w:contextualSpacing/>
              <w:rPr>
                <w:rFonts w:eastAsia="Arial" w:cs="Times New Roman"/>
                <w:color w:val="auto"/>
                <w:szCs w:val="22"/>
                <w:lang w:eastAsia="en-US"/>
              </w:rPr>
            </w:pPr>
            <w:r>
              <w:rPr>
                <w:rFonts w:eastAsia="Arial" w:cs="Times New Roman"/>
              </w:rPr>
              <w:t xml:space="preserve">4. </w:t>
            </w:r>
            <w:r w:rsidR="006365EE">
              <w:rPr>
                <w:rFonts w:eastAsia="Arial" w:cs="Times New Roman"/>
              </w:rPr>
              <w:t>CTE ASER</w:t>
            </w:r>
            <w:r w:rsidR="00E97930" w:rsidRPr="00097961">
              <w:rPr>
                <w:rFonts w:eastAsia="Arial" w:cs="Times New Roman"/>
              </w:rPr>
              <w:t xml:space="preserve"> </w:t>
            </w:r>
            <w:r w:rsidR="00773DFE" w:rsidRPr="00740EFB">
              <w:t xml:space="preserve">4.1.4 Describe basic electrical circuits and their applications. </w:t>
            </w:r>
          </w:p>
        </w:tc>
        <w:tc>
          <w:tcPr>
            <w:tcW w:w="866" w:type="pct"/>
            <w:tcBorders>
              <w:top w:val="single" w:sz="4" w:space="0" w:color="417FD0"/>
              <w:left w:val="single" w:sz="4" w:space="0" w:color="417FD0"/>
              <w:bottom w:val="single" w:sz="4" w:space="0" w:color="417FD0"/>
              <w:right w:val="single" w:sz="4" w:space="0" w:color="417FD0"/>
            </w:tcBorders>
          </w:tcPr>
          <w:p w14:paraId="2C349825" w14:textId="4EA550C7" w:rsidR="00773DFE" w:rsidRDefault="00773DFE" w:rsidP="00773DFE">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BD9C61" w14:textId="77777777" w:rsidR="00773DFE" w:rsidRPr="002602C7" w:rsidRDefault="00773DFE" w:rsidP="00773DFE">
            <w:pPr>
              <w:rPr>
                <w:rFonts w:eastAsia="Arial" w:cs="Times New Roman"/>
                <w:color w:val="auto"/>
              </w:rPr>
            </w:pPr>
          </w:p>
        </w:tc>
      </w:tr>
      <w:tr w:rsidR="00773DFE" w:rsidRPr="002602C7" w14:paraId="11D62972"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524EE31" w14:textId="09462737" w:rsidR="00773DFE" w:rsidRPr="00D97821" w:rsidRDefault="004B6028" w:rsidP="00773DFE">
            <w:pPr>
              <w:contextualSpacing/>
              <w:rPr>
                <w:rFonts w:eastAsia="Arial" w:cs="Times New Roman"/>
                <w:color w:val="auto"/>
                <w:szCs w:val="22"/>
                <w:lang w:eastAsia="en-US"/>
              </w:rPr>
            </w:pPr>
            <w:r>
              <w:rPr>
                <w:rFonts w:eastAsia="Arial" w:cs="Times New Roman"/>
              </w:rPr>
              <w:t xml:space="preserve">5. </w:t>
            </w:r>
            <w:r w:rsidR="006365EE">
              <w:rPr>
                <w:rFonts w:eastAsia="Arial" w:cs="Times New Roman"/>
              </w:rPr>
              <w:t>CTE ASER</w:t>
            </w:r>
            <w:r w:rsidR="00E97930" w:rsidRPr="00097961">
              <w:rPr>
                <w:rFonts w:eastAsia="Arial" w:cs="Times New Roman"/>
              </w:rPr>
              <w:t xml:space="preserve"> </w:t>
            </w:r>
            <w:r w:rsidR="00773DFE" w:rsidRPr="00740EFB">
              <w:t>4.1.5 Demonstrate procedures for using a multimeter.</w:t>
            </w:r>
          </w:p>
        </w:tc>
        <w:tc>
          <w:tcPr>
            <w:tcW w:w="866" w:type="pct"/>
            <w:tcBorders>
              <w:top w:val="single" w:sz="4" w:space="0" w:color="417FD0"/>
              <w:left w:val="single" w:sz="4" w:space="0" w:color="417FD0"/>
              <w:bottom w:val="single" w:sz="4" w:space="0" w:color="417FD0"/>
              <w:right w:val="single" w:sz="4" w:space="0" w:color="417FD0"/>
            </w:tcBorders>
          </w:tcPr>
          <w:p w14:paraId="64D29129" w14:textId="3718CB58" w:rsidR="00773DFE" w:rsidRDefault="00773DFE" w:rsidP="00773DFE">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D17B70B" w14:textId="77777777" w:rsidR="00773DFE" w:rsidRPr="002602C7" w:rsidRDefault="00773DFE" w:rsidP="00773DFE">
            <w:pPr>
              <w:rPr>
                <w:rFonts w:eastAsia="Arial" w:cs="Times New Roman"/>
                <w:color w:val="auto"/>
              </w:rPr>
            </w:pPr>
          </w:p>
        </w:tc>
      </w:tr>
    </w:tbl>
    <w:p w14:paraId="276E92F2" w14:textId="751E7BBA" w:rsidR="009839A0" w:rsidRPr="00305789" w:rsidRDefault="009839A0" w:rsidP="009839A0">
      <w:pPr>
        <w:pStyle w:val="Heading1"/>
        <w:rPr>
          <w:iCs/>
          <w:highlight w:val="yellow"/>
        </w:rPr>
      </w:pPr>
      <w:r w:rsidRPr="00BD78A6">
        <w:t>overarching standard</w:t>
      </w:r>
      <w:r>
        <w:t xml:space="preserve">: </w:t>
      </w:r>
      <w:r w:rsidR="00BC5938">
        <w:t xml:space="preserve">AGRICULTURE small engine repair </w:t>
      </w:r>
      <w:r>
        <w:t xml:space="preserve">- </w:t>
      </w:r>
      <w:r w:rsidR="00092331">
        <w:t>5</w:t>
      </w:r>
      <w:r w:rsidRPr="00F93185">
        <w:t>.0:</w:t>
      </w:r>
      <w:r>
        <w:t xml:space="preserve"> </w:t>
      </w:r>
      <w:r w:rsidR="006A5BA3">
        <w:t>Engines</w:t>
      </w:r>
    </w:p>
    <w:p w14:paraId="58081CD0" w14:textId="665AED5E" w:rsidR="009839A0" w:rsidRDefault="009839A0" w:rsidP="009839A0">
      <w:pPr>
        <w:pStyle w:val="Heading3"/>
      </w:pPr>
      <w:r w:rsidRPr="00E45FFA">
        <w:t xml:space="preserve">Performance Standard </w:t>
      </w:r>
      <w:r w:rsidR="00E22686">
        <w:t>5</w:t>
      </w:r>
      <w:r>
        <w:t xml:space="preserve">.1: </w:t>
      </w:r>
      <w:r w:rsidR="006A5BA3" w:rsidRPr="006A5BA3">
        <w:t>Basic Engine Principles and Design</w:t>
      </w:r>
    </w:p>
    <w:tbl>
      <w:tblPr>
        <w:tblStyle w:val="ProposalTable"/>
        <w:tblW w:w="5000" w:type="pct"/>
        <w:tblLook w:val="04A0" w:firstRow="1" w:lastRow="0" w:firstColumn="1" w:lastColumn="0" w:noHBand="0" w:noVBand="1"/>
      </w:tblPr>
      <w:tblGrid>
        <w:gridCol w:w="6502"/>
        <w:gridCol w:w="2492"/>
        <w:gridCol w:w="5396"/>
      </w:tblGrid>
      <w:tr w:rsidR="009839A0" w:rsidRPr="002602C7" w14:paraId="6FE09663"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A463BAB" w14:textId="77777777" w:rsidR="009839A0" w:rsidRPr="002602C7" w:rsidRDefault="009839A0"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36BDC60" w14:textId="77777777" w:rsidR="009839A0" w:rsidRPr="002602C7" w:rsidRDefault="009839A0"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BF20CC4" w14:textId="77777777" w:rsidR="009839A0" w:rsidRPr="002602C7" w:rsidRDefault="009839A0" w:rsidP="001A6764">
            <w:pPr>
              <w:jc w:val="center"/>
              <w:rPr>
                <w:rFonts w:eastAsia="Arial" w:cs="Times New Roman"/>
                <w:color w:val="3B3B3B"/>
              </w:rPr>
            </w:pPr>
            <w:r>
              <w:rPr>
                <w:rFonts w:eastAsia="Arial" w:cs="Times New Roman"/>
                <w:color w:val="3B3B3B"/>
              </w:rPr>
              <w:t>Justification or Comments</w:t>
            </w:r>
          </w:p>
        </w:tc>
      </w:tr>
      <w:tr w:rsidR="00A81C7F" w:rsidRPr="002602C7" w14:paraId="78D48E51"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5F65658" w14:textId="3C1CE69F" w:rsidR="00A81C7F" w:rsidRPr="00FD6E1A" w:rsidRDefault="004B6028" w:rsidP="00A81C7F">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A81C7F" w:rsidRPr="00FB7A96">
              <w:t>5.1.1 Identify engine type and application.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265B238B" w14:textId="77777777" w:rsidR="00A81C7F" w:rsidRPr="002602C7" w:rsidRDefault="00A81C7F" w:rsidP="00A81C7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6F6078" w14:textId="77777777" w:rsidR="00A81C7F" w:rsidRPr="002602C7" w:rsidRDefault="00A81C7F" w:rsidP="00A81C7F">
            <w:pPr>
              <w:rPr>
                <w:rFonts w:eastAsia="Arial" w:cs="Times New Roman"/>
                <w:color w:val="auto"/>
              </w:rPr>
            </w:pPr>
          </w:p>
        </w:tc>
      </w:tr>
      <w:tr w:rsidR="00A81C7F" w:rsidRPr="002602C7" w14:paraId="2464F0D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64B882" w14:textId="0A5BA35D" w:rsidR="00A81C7F" w:rsidRPr="002602C7" w:rsidRDefault="004B6028" w:rsidP="00A81C7F">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A81C7F" w:rsidRPr="00FB7A96">
              <w:t>5.1.2 Interpret various engine model codes.</w:t>
            </w:r>
          </w:p>
        </w:tc>
        <w:tc>
          <w:tcPr>
            <w:tcW w:w="866" w:type="pct"/>
            <w:tcBorders>
              <w:top w:val="single" w:sz="4" w:space="0" w:color="417FD0"/>
              <w:left w:val="single" w:sz="4" w:space="0" w:color="417FD0"/>
              <w:bottom w:val="single" w:sz="4" w:space="0" w:color="417FD0"/>
              <w:right w:val="single" w:sz="4" w:space="0" w:color="417FD0"/>
            </w:tcBorders>
            <w:vAlign w:val="center"/>
          </w:tcPr>
          <w:p w14:paraId="6C070919" w14:textId="77777777" w:rsidR="00A81C7F" w:rsidRPr="002602C7" w:rsidRDefault="00A81C7F" w:rsidP="00A81C7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4F4F4EC" w14:textId="77777777" w:rsidR="00A81C7F" w:rsidRPr="002602C7" w:rsidRDefault="00A81C7F" w:rsidP="00A81C7F">
            <w:pPr>
              <w:rPr>
                <w:rFonts w:eastAsia="Arial" w:cs="Times New Roman"/>
                <w:color w:val="auto"/>
              </w:rPr>
            </w:pPr>
          </w:p>
        </w:tc>
      </w:tr>
      <w:tr w:rsidR="00A81C7F" w:rsidRPr="002602C7" w14:paraId="02BD7D77"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5617882" w14:textId="4F98FE7E" w:rsidR="00A81C7F" w:rsidRPr="002602C7" w:rsidRDefault="00E32C1D" w:rsidP="00A81C7F">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A81C7F" w:rsidRPr="00FB7A96">
              <w:t>5.1.3 Define horsepower, torque, and displacement.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0758D64B" w14:textId="1D861A27" w:rsidR="00A81C7F" w:rsidRDefault="00A81C7F" w:rsidP="00A81C7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6219E29" w14:textId="77777777" w:rsidR="00A81C7F" w:rsidRPr="002602C7" w:rsidRDefault="00A81C7F" w:rsidP="00A81C7F">
            <w:pPr>
              <w:rPr>
                <w:rFonts w:eastAsia="Arial" w:cs="Times New Roman"/>
                <w:color w:val="auto"/>
              </w:rPr>
            </w:pPr>
          </w:p>
        </w:tc>
      </w:tr>
    </w:tbl>
    <w:p w14:paraId="71878089" w14:textId="4782447E" w:rsidR="00E22686" w:rsidRDefault="00E22686" w:rsidP="00E22686">
      <w:pPr>
        <w:pStyle w:val="Heading3"/>
      </w:pPr>
      <w:r w:rsidRPr="00E45FFA">
        <w:lastRenderedPageBreak/>
        <w:t xml:space="preserve">Performance Standard </w:t>
      </w:r>
      <w:r>
        <w:t xml:space="preserve">5.2: </w:t>
      </w:r>
      <w:r w:rsidR="00C540B7" w:rsidRPr="00C540B7">
        <w:t>Operation of a 2-Stroke Engine</w:t>
      </w:r>
    </w:p>
    <w:tbl>
      <w:tblPr>
        <w:tblStyle w:val="ProposalTable"/>
        <w:tblW w:w="5000" w:type="pct"/>
        <w:tblLook w:val="04A0" w:firstRow="1" w:lastRow="0" w:firstColumn="1" w:lastColumn="0" w:noHBand="0" w:noVBand="1"/>
      </w:tblPr>
      <w:tblGrid>
        <w:gridCol w:w="6502"/>
        <w:gridCol w:w="2492"/>
        <w:gridCol w:w="5396"/>
      </w:tblGrid>
      <w:tr w:rsidR="00E22686" w:rsidRPr="002602C7" w14:paraId="0B07F81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5AF89C" w14:textId="77777777" w:rsidR="00E22686" w:rsidRPr="002602C7" w:rsidRDefault="00E22686"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B007EB9" w14:textId="77777777" w:rsidR="00E22686" w:rsidRPr="002602C7" w:rsidRDefault="00E22686"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D0A3108" w14:textId="77777777" w:rsidR="00E22686" w:rsidRPr="002602C7" w:rsidRDefault="00E22686" w:rsidP="001A6764">
            <w:pPr>
              <w:jc w:val="center"/>
              <w:rPr>
                <w:rFonts w:eastAsia="Arial" w:cs="Times New Roman"/>
                <w:color w:val="3B3B3B"/>
              </w:rPr>
            </w:pPr>
            <w:r>
              <w:rPr>
                <w:rFonts w:eastAsia="Arial" w:cs="Times New Roman"/>
                <w:color w:val="3B3B3B"/>
              </w:rPr>
              <w:t>Justification or Comments</w:t>
            </w:r>
          </w:p>
        </w:tc>
      </w:tr>
      <w:tr w:rsidR="00C540B7" w:rsidRPr="002602C7" w14:paraId="462DA52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C571AE" w14:textId="20A82EFC" w:rsidR="00C540B7" w:rsidRPr="00FD6E1A" w:rsidRDefault="00E32C1D" w:rsidP="00C540B7">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C540B7" w:rsidRPr="006728D1">
              <w:t>5.2.1 Define 2-stroke engine theory of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0A70C8E" w14:textId="77777777" w:rsidR="00C540B7" w:rsidRPr="002602C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999673" w14:textId="77777777" w:rsidR="00C540B7" w:rsidRPr="002602C7" w:rsidRDefault="00C540B7" w:rsidP="00C540B7">
            <w:pPr>
              <w:rPr>
                <w:rFonts w:eastAsia="Arial" w:cs="Times New Roman"/>
                <w:color w:val="auto"/>
              </w:rPr>
            </w:pPr>
          </w:p>
        </w:tc>
      </w:tr>
      <w:tr w:rsidR="00C540B7" w:rsidRPr="002602C7" w14:paraId="63B3410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2587CE" w14:textId="1C5F3637" w:rsidR="00C540B7" w:rsidRPr="002602C7" w:rsidRDefault="00E32C1D" w:rsidP="00C540B7">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C540B7" w:rsidRPr="006728D1">
              <w:t>5.2.2 Identify 2-stroke engine components and their 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1AD7E459" w14:textId="77777777" w:rsidR="00C540B7" w:rsidRPr="002602C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5FDD22" w14:textId="77777777" w:rsidR="00C540B7" w:rsidRPr="002602C7" w:rsidRDefault="00C540B7" w:rsidP="00C540B7">
            <w:pPr>
              <w:rPr>
                <w:rFonts w:eastAsia="Arial" w:cs="Times New Roman"/>
                <w:color w:val="auto"/>
              </w:rPr>
            </w:pPr>
          </w:p>
        </w:tc>
      </w:tr>
      <w:tr w:rsidR="00C540B7" w:rsidRPr="002602C7" w14:paraId="1B44581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046DF9" w14:textId="6850567C" w:rsidR="00C540B7" w:rsidRPr="00665301" w:rsidRDefault="00E32C1D" w:rsidP="00C540B7">
            <w:pPr>
              <w:contextualSpacing/>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C540B7" w:rsidRPr="006728D1">
              <w:t>5.2.3 Describe 2-stroke engine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29FBA208" w14:textId="613B5752"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583C5B4" w14:textId="77777777" w:rsidR="00C540B7" w:rsidRPr="002602C7" w:rsidRDefault="00C540B7" w:rsidP="00C540B7">
            <w:pPr>
              <w:rPr>
                <w:rFonts w:eastAsia="Arial" w:cs="Times New Roman"/>
                <w:color w:val="auto"/>
              </w:rPr>
            </w:pPr>
          </w:p>
        </w:tc>
      </w:tr>
      <w:tr w:rsidR="00C540B7" w:rsidRPr="002602C7" w14:paraId="420F2DB4"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2959616" w14:textId="04A6E24A" w:rsidR="00C540B7" w:rsidRPr="00665301" w:rsidRDefault="00E32C1D" w:rsidP="00C540B7">
            <w:pPr>
              <w:contextualSpacing/>
            </w:pPr>
            <w:r>
              <w:rPr>
                <w:rFonts w:eastAsia="Arial" w:cs="Times New Roman"/>
              </w:rPr>
              <w:t xml:space="preserve">4. </w:t>
            </w:r>
            <w:r w:rsidR="006365EE">
              <w:rPr>
                <w:rFonts w:eastAsia="Arial" w:cs="Times New Roman"/>
              </w:rPr>
              <w:t>CTE ASER</w:t>
            </w:r>
            <w:r w:rsidR="00E97930" w:rsidRPr="00097961">
              <w:rPr>
                <w:rFonts w:eastAsia="Arial" w:cs="Times New Roman"/>
              </w:rPr>
              <w:t xml:space="preserve"> </w:t>
            </w:r>
            <w:r w:rsidR="00C540B7" w:rsidRPr="006728D1">
              <w:t>5.2.4 Diagnose and repair a 2-stroke engine.</w:t>
            </w:r>
          </w:p>
        </w:tc>
        <w:tc>
          <w:tcPr>
            <w:tcW w:w="866" w:type="pct"/>
            <w:tcBorders>
              <w:top w:val="single" w:sz="4" w:space="0" w:color="417FD0"/>
              <w:left w:val="single" w:sz="4" w:space="0" w:color="417FD0"/>
              <w:bottom w:val="single" w:sz="4" w:space="0" w:color="417FD0"/>
              <w:right w:val="single" w:sz="4" w:space="0" w:color="417FD0"/>
            </w:tcBorders>
            <w:vAlign w:val="center"/>
          </w:tcPr>
          <w:p w14:paraId="1FABBCC9" w14:textId="3C91DC3A"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A7628FD" w14:textId="77777777" w:rsidR="00C540B7" w:rsidRPr="002602C7" w:rsidRDefault="00C540B7" w:rsidP="00C540B7">
            <w:pPr>
              <w:rPr>
                <w:rFonts w:eastAsia="Arial" w:cs="Times New Roman"/>
                <w:color w:val="auto"/>
              </w:rPr>
            </w:pPr>
          </w:p>
        </w:tc>
      </w:tr>
      <w:tr w:rsidR="00C540B7" w:rsidRPr="002602C7" w14:paraId="0A03C5FF"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C5A0B7B" w14:textId="7600DF0E" w:rsidR="00C540B7" w:rsidRPr="00665301" w:rsidRDefault="00E32C1D" w:rsidP="00C540B7">
            <w:pPr>
              <w:contextualSpacing/>
            </w:pPr>
            <w:r>
              <w:rPr>
                <w:rFonts w:eastAsia="Arial" w:cs="Times New Roman"/>
              </w:rPr>
              <w:t xml:space="preserve">5. </w:t>
            </w:r>
            <w:r w:rsidR="006365EE">
              <w:rPr>
                <w:rFonts w:eastAsia="Arial" w:cs="Times New Roman"/>
              </w:rPr>
              <w:t>CTE ASER</w:t>
            </w:r>
            <w:r w:rsidR="00E97930" w:rsidRPr="00097961">
              <w:rPr>
                <w:rFonts w:eastAsia="Arial" w:cs="Times New Roman"/>
              </w:rPr>
              <w:t xml:space="preserve"> </w:t>
            </w:r>
            <w:r w:rsidR="00C540B7" w:rsidRPr="006728D1">
              <w:t>5.2.5 Diagnose 2-stroke engine problems.</w:t>
            </w:r>
          </w:p>
        </w:tc>
        <w:tc>
          <w:tcPr>
            <w:tcW w:w="866" w:type="pct"/>
            <w:tcBorders>
              <w:top w:val="single" w:sz="4" w:space="0" w:color="417FD0"/>
              <w:left w:val="single" w:sz="4" w:space="0" w:color="417FD0"/>
              <w:bottom w:val="single" w:sz="4" w:space="0" w:color="417FD0"/>
              <w:right w:val="single" w:sz="4" w:space="0" w:color="417FD0"/>
            </w:tcBorders>
            <w:vAlign w:val="center"/>
          </w:tcPr>
          <w:p w14:paraId="15774846" w14:textId="42BA6514"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1C7010" w14:textId="77777777" w:rsidR="00C540B7" w:rsidRPr="002602C7" w:rsidRDefault="00C540B7" w:rsidP="00C540B7">
            <w:pPr>
              <w:rPr>
                <w:rFonts w:eastAsia="Arial" w:cs="Times New Roman"/>
                <w:color w:val="auto"/>
              </w:rPr>
            </w:pPr>
          </w:p>
        </w:tc>
      </w:tr>
      <w:tr w:rsidR="00C540B7" w:rsidRPr="002602C7" w14:paraId="6FB18D99"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0365E0" w14:textId="57B36A9D" w:rsidR="00C540B7" w:rsidRPr="00665301" w:rsidRDefault="00E32C1D" w:rsidP="00C540B7">
            <w:pPr>
              <w:contextualSpacing/>
            </w:pPr>
            <w:r>
              <w:rPr>
                <w:rFonts w:eastAsia="Arial" w:cs="Times New Roman"/>
              </w:rPr>
              <w:t xml:space="preserve">6. </w:t>
            </w:r>
            <w:r w:rsidR="006365EE">
              <w:rPr>
                <w:rFonts w:eastAsia="Arial" w:cs="Times New Roman"/>
              </w:rPr>
              <w:t>CTE ASER</w:t>
            </w:r>
            <w:r w:rsidR="00E97930" w:rsidRPr="00097961">
              <w:rPr>
                <w:rFonts w:eastAsia="Arial" w:cs="Times New Roman"/>
              </w:rPr>
              <w:t xml:space="preserve"> </w:t>
            </w:r>
            <w:r w:rsidR="00C540B7" w:rsidRPr="006728D1">
              <w:t>5.2.6 Describe 2-stroke engine rebuild procedures.</w:t>
            </w:r>
          </w:p>
        </w:tc>
        <w:tc>
          <w:tcPr>
            <w:tcW w:w="866" w:type="pct"/>
            <w:tcBorders>
              <w:top w:val="single" w:sz="4" w:space="0" w:color="417FD0"/>
              <w:left w:val="single" w:sz="4" w:space="0" w:color="417FD0"/>
              <w:bottom w:val="single" w:sz="4" w:space="0" w:color="417FD0"/>
              <w:right w:val="single" w:sz="4" w:space="0" w:color="417FD0"/>
            </w:tcBorders>
            <w:vAlign w:val="center"/>
          </w:tcPr>
          <w:p w14:paraId="136826A2" w14:textId="03C4791A"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D9EC9D4" w14:textId="77777777" w:rsidR="00C540B7" w:rsidRPr="002602C7" w:rsidRDefault="00C540B7" w:rsidP="00C540B7">
            <w:pPr>
              <w:rPr>
                <w:rFonts w:eastAsia="Arial" w:cs="Times New Roman"/>
                <w:color w:val="auto"/>
              </w:rPr>
            </w:pPr>
          </w:p>
        </w:tc>
      </w:tr>
      <w:tr w:rsidR="00C540B7" w:rsidRPr="002602C7" w14:paraId="08CF97DC"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7D4BEC9" w14:textId="4740C077" w:rsidR="00C540B7" w:rsidRPr="00665301" w:rsidRDefault="00E32C1D" w:rsidP="00C540B7">
            <w:pPr>
              <w:contextualSpacing/>
            </w:pPr>
            <w:r>
              <w:rPr>
                <w:rFonts w:eastAsia="Arial" w:cs="Times New Roman"/>
              </w:rPr>
              <w:t xml:space="preserve">7. </w:t>
            </w:r>
            <w:r w:rsidR="006365EE">
              <w:rPr>
                <w:rFonts w:eastAsia="Arial" w:cs="Times New Roman"/>
              </w:rPr>
              <w:t>CTE ASER</w:t>
            </w:r>
            <w:r w:rsidR="00E97930" w:rsidRPr="00097961">
              <w:rPr>
                <w:rFonts w:eastAsia="Arial" w:cs="Times New Roman"/>
              </w:rPr>
              <w:t xml:space="preserve"> </w:t>
            </w:r>
            <w:r w:rsidR="00C540B7" w:rsidRPr="006728D1">
              <w:t>5.2.7 Perform a 2-stroke engine failure analysis.</w:t>
            </w:r>
          </w:p>
        </w:tc>
        <w:tc>
          <w:tcPr>
            <w:tcW w:w="866" w:type="pct"/>
            <w:tcBorders>
              <w:top w:val="single" w:sz="4" w:space="0" w:color="417FD0"/>
              <w:left w:val="single" w:sz="4" w:space="0" w:color="417FD0"/>
              <w:bottom w:val="single" w:sz="4" w:space="0" w:color="417FD0"/>
              <w:right w:val="single" w:sz="4" w:space="0" w:color="417FD0"/>
            </w:tcBorders>
            <w:vAlign w:val="center"/>
          </w:tcPr>
          <w:p w14:paraId="37A82BBE" w14:textId="23667CD7"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9A2E247" w14:textId="77777777" w:rsidR="00C540B7" w:rsidRPr="002602C7" w:rsidRDefault="00C540B7" w:rsidP="00C540B7">
            <w:pPr>
              <w:rPr>
                <w:rFonts w:eastAsia="Arial" w:cs="Times New Roman"/>
                <w:color w:val="auto"/>
              </w:rPr>
            </w:pPr>
          </w:p>
        </w:tc>
      </w:tr>
      <w:tr w:rsidR="00C540B7" w:rsidRPr="002602C7" w14:paraId="46F1A277"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F3CE10" w14:textId="0432E6CA" w:rsidR="00C540B7" w:rsidRPr="00665301" w:rsidRDefault="00E32C1D" w:rsidP="00C540B7">
            <w:pPr>
              <w:contextualSpacing/>
            </w:pPr>
            <w:r>
              <w:rPr>
                <w:rFonts w:eastAsia="Arial" w:cs="Times New Roman"/>
              </w:rPr>
              <w:t xml:space="preserve">8. </w:t>
            </w:r>
            <w:r w:rsidR="006365EE">
              <w:rPr>
                <w:rFonts w:eastAsia="Arial" w:cs="Times New Roman"/>
              </w:rPr>
              <w:t>CTE ASER</w:t>
            </w:r>
            <w:r w:rsidR="00E97930" w:rsidRPr="00097961">
              <w:rPr>
                <w:rFonts w:eastAsia="Arial" w:cs="Times New Roman"/>
              </w:rPr>
              <w:t xml:space="preserve"> </w:t>
            </w:r>
            <w:r w:rsidR="00C540B7" w:rsidRPr="006728D1">
              <w:t>5.2.8 Disassemble a 2-stroke engine, inspecting condition of components</w:t>
            </w:r>
            <w:r w:rsidR="00C540B7">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43516B4" w14:textId="2DD005E5" w:rsidR="00C540B7" w:rsidRDefault="00C540B7" w:rsidP="00C540B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3B4B789" w14:textId="77777777" w:rsidR="00C540B7" w:rsidRPr="002602C7" w:rsidRDefault="00C540B7" w:rsidP="00C540B7">
            <w:pPr>
              <w:rPr>
                <w:rFonts w:eastAsia="Arial" w:cs="Times New Roman"/>
                <w:color w:val="auto"/>
              </w:rPr>
            </w:pPr>
          </w:p>
        </w:tc>
      </w:tr>
    </w:tbl>
    <w:p w14:paraId="6B83F2CC" w14:textId="77777777" w:rsidR="00EC4AB5" w:rsidRDefault="00EC4AB5" w:rsidP="00F224B0">
      <w:pPr>
        <w:pStyle w:val="Heading3"/>
      </w:pPr>
    </w:p>
    <w:p w14:paraId="032B55C3" w14:textId="56468C5F" w:rsidR="00F224B0" w:rsidRPr="00F224B0" w:rsidRDefault="00F224B0" w:rsidP="00F224B0">
      <w:pPr>
        <w:pStyle w:val="Heading3"/>
      </w:pPr>
      <w:r w:rsidRPr="00E45FFA">
        <w:t xml:space="preserve">Performance Standard </w:t>
      </w:r>
      <w:r>
        <w:t>5.</w:t>
      </w:r>
      <w:r w:rsidR="00F80141">
        <w:t>3</w:t>
      </w:r>
      <w:r>
        <w:t>:</w:t>
      </w:r>
      <w:r w:rsidR="00F80141">
        <w:t xml:space="preserve"> </w:t>
      </w:r>
      <w:r w:rsidR="00F80141" w:rsidRPr="00F80141">
        <w:t>Operation of a 4-Stroke Engine</w:t>
      </w:r>
    </w:p>
    <w:tbl>
      <w:tblPr>
        <w:tblStyle w:val="ProposalTable"/>
        <w:tblW w:w="5000" w:type="pct"/>
        <w:tblLook w:val="04A0" w:firstRow="1" w:lastRow="0" w:firstColumn="1" w:lastColumn="0" w:noHBand="0" w:noVBand="1"/>
      </w:tblPr>
      <w:tblGrid>
        <w:gridCol w:w="6502"/>
        <w:gridCol w:w="2492"/>
        <w:gridCol w:w="5396"/>
      </w:tblGrid>
      <w:tr w:rsidR="00F224B0" w:rsidRPr="002602C7" w14:paraId="1B3869BC"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D8E9DA6" w14:textId="77777777" w:rsidR="00F224B0" w:rsidRPr="002602C7" w:rsidRDefault="00F224B0"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42BB0E" w14:textId="77777777" w:rsidR="00F224B0" w:rsidRPr="002602C7" w:rsidRDefault="00F224B0"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20EC214" w14:textId="77777777" w:rsidR="00F224B0" w:rsidRPr="002602C7" w:rsidRDefault="00F224B0" w:rsidP="00022554">
            <w:pPr>
              <w:jc w:val="center"/>
              <w:rPr>
                <w:rFonts w:eastAsia="Arial" w:cs="Times New Roman"/>
                <w:color w:val="3B3B3B"/>
              </w:rPr>
            </w:pPr>
            <w:r>
              <w:rPr>
                <w:rFonts w:eastAsia="Arial" w:cs="Times New Roman"/>
                <w:color w:val="3B3B3B"/>
              </w:rPr>
              <w:t>Justification or Comments</w:t>
            </w:r>
          </w:p>
        </w:tc>
      </w:tr>
      <w:tr w:rsidR="00F224B0" w:rsidRPr="002602C7" w14:paraId="4D5E162D"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E3D1D6C" w14:textId="565B40B4" w:rsidR="00F224B0" w:rsidRPr="00FD6E1A" w:rsidRDefault="00E32C1D" w:rsidP="00F224B0">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F224B0" w:rsidRPr="00E71524">
              <w:t>5.3.1 Define 4-stroke engine theory of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699EA70D" w14:textId="77777777" w:rsidR="00F224B0" w:rsidRPr="002602C7"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7B905E" w14:textId="77777777" w:rsidR="00F224B0" w:rsidRPr="002602C7" w:rsidRDefault="00F224B0" w:rsidP="00F224B0">
            <w:pPr>
              <w:rPr>
                <w:rFonts w:eastAsia="Arial" w:cs="Times New Roman"/>
                <w:color w:val="auto"/>
              </w:rPr>
            </w:pPr>
          </w:p>
        </w:tc>
      </w:tr>
      <w:tr w:rsidR="00F224B0" w:rsidRPr="002602C7" w14:paraId="798FE77F"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D85A6BF" w14:textId="4D9F31C9" w:rsidR="00F224B0" w:rsidRPr="002602C7" w:rsidRDefault="00E32C1D" w:rsidP="00F224B0">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F224B0" w:rsidRPr="00E71524">
              <w:t>5.3.2 Identify 4-stroke engine components and their 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7B5AC486" w14:textId="77777777" w:rsidR="00F224B0" w:rsidRPr="002602C7"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4325265" w14:textId="77777777" w:rsidR="00F224B0" w:rsidRPr="002602C7" w:rsidRDefault="00F224B0" w:rsidP="00F224B0">
            <w:pPr>
              <w:rPr>
                <w:rFonts w:eastAsia="Arial" w:cs="Times New Roman"/>
                <w:color w:val="auto"/>
              </w:rPr>
            </w:pPr>
          </w:p>
        </w:tc>
      </w:tr>
      <w:tr w:rsidR="00F224B0" w:rsidRPr="002602C7" w14:paraId="4D9519DE"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B0E82D" w14:textId="64FAA11D" w:rsidR="00F224B0" w:rsidRPr="00665301" w:rsidRDefault="00E32C1D" w:rsidP="00F224B0">
            <w:pPr>
              <w:contextualSpacing/>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F224B0" w:rsidRPr="00E71524">
              <w:t>5.3.3 Describe 4-stroke engine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3DC7D5B2"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5DF537" w14:textId="77777777" w:rsidR="00F224B0" w:rsidRPr="002602C7" w:rsidRDefault="00F224B0" w:rsidP="00F224B0">
            <w:pPr>
              <w:rPr>
                <w:rFonts w:eastAsia="Arial" w:cs="Times New Roman"/>
                <w:color w:val="auto"/>
              </w:rPr>
            </w:pPr>
          </w:p>
        </w:tc>
      </w:tr>
      <w:tr w:rsidR="00F224B0" w:rsidRPr="002602C7" w14:paraId="0418B742"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0E4026" w14:textId="732E90B6" w:rsidR="00F224B0" w:rsidRPr="00665301" w:rsidRDefault="00E32C1D" w:rsidP="00F224B0">
            <w:pPr>
              <w:contextualSpacing/>
            </w:pPr>
            <w:r>
              <w:rPr>
                <w:rFonts w:eastAsia="Arial" w:cs="Times New Roman"/>
              </w:rPr>
              <w:t xml:space="preserve">4. </w:t>
            </w:r>
            <w:r w:rsidR="006365EE">
              <w:rPr>
                <w:rFonts w:eastAsia="Arial" w:cs="Times New Roman"/>
              </w:rPr>
              <w:t>CTE ASER</w:t>
            </w:r>
            <w:r w:rsidR="00E97930" w:rsidRPr="00097961">
              <w:rPr>
                <w:rFonts w:eastAsia="Arial" w:cs="Times New Roman"/>
              </w:rPr>
              <w:t xml:space="preserve"> </w:t>
            </w:r>
            <w:r w:rsidR="00F224B0" w:rsidRPr="00E71524">
              <w:t>5.3.4 Diagnose and repair a 4-stroke engine.</w:t>
            </w:r>
          </w:p>
        </w:tc>
        <w:tc>
          <w:tcPr>
            <w:tcW w:w="866" w:type="pct"/>
            <w:tcBorders>
              <w:top w:val="single" w:sz="4" w:space="0" w:color="417FD0"/>
              <w:left w:val="single" w:sz="4" w:space="0" w:color="417FD0"/>
              <w:bottom w:val="single" w:sz="4" w:space="0" w:color="417FD0"/>
              <w:right w:val="single" w:sz="4" w:space="0" w:color="417FD0"/>
            </w:tcBorders>
            <w:vAlign w:val="center"/>
          </w:tcPr>
          <w:p w14:paraId="79BFDE39"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BD2A9D" w14:textId="77777777" w:rsidR="00F224B0" w:rsidRPr="002602C7" w:rsidRDefault="00F224B0" w:rsidP="00F224B0">
            <w:pPr>
              <w:rPr>
                <w:rFonts w:eastAsia="Arial" w:cs="Times New Roman"/>
                <w:color w:val="auto"/>
              </w:rPr>
            </w:pPr>
          </w:p>
        </w:tc>
      </w:tr>
      <w:tr w:rsidR="00F224B0" w:rsidRPr="002602C7" w14:paraId="38DE3BF1"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33B19DF" w14:textId="2FCD3E44" w:rsidR="00F224B0" w:rsidRPr="00665301" w:rsidRDefault="00E32C1D" w:rsidP="00F224B0">
            <w:pPr>
              <w:contextualSpacing/>
            </w:pPr>
            <w:r>
              <w:rPr>
                <w:rFonts w:eastAsia="Arial" w:cs="Times New Roman"/>
              </w:rPr>
              <w:t xml:space="preserve">5. </w:t>
            </w:r>
            <w:r w:rsidR="006365EE">
              <w:rPr>
                <w:rFonts w:eastAsia="Arial" w:cs="Times New Roman"/>
              </w:rPr>
              <w:t>CTE ASER</w:t>
            </w:r>
            <w:r w:rsidR="00E97930" w:rsidRPr="00097961">
              <w:rPr>
                <w:rFonts w:eastAsia="Arial" w:cs="Times New Roman"/>
              </w:rPr>
              <w:t xml:space="preserve"> </w:t>
            </w:r>
            <w:r w:rsidR="00F224B0" w:rsidRPr="00E71524">
              <w:t>5.3.5 Diagnose 4-stroke engine problems.</w:t>
            </w:r>
          </w:p>
        </w:tc>
        <w:tc>
          <w:tcPr>
            <w:tcW w:w="866" w:type="pct"/>
            <w:tcBorders>
              <w:top w:val="single" w:sz="4" w:space="0" w:color="417FD0"/>
              <w:left w:val="single" w:sz="4" w:space="0" w:color="417FD0"/>
              <w:bottom w:val="single" w:sz="4" w:space="0" w:color="417FD0"/>
              <w:right w:val="single" w:sz="4" w:space="0" w:color="417FD0"/>
            </w:tcBorders>
            <w:vAlign w:val="center"/>
          </w:tcPr>
          <w:p w14:paraId="4D5C5102"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99CA120" w14:textId="77777777" w:rsidR="00F224B0" w:rsidRPr="002602C7" w:rsidRDefault="00F224B0" w:rsidP="00F224B0">
            <w:pPr>
              <w:rPr>
                <w:rFonts w:eastAsia="Arial" w:cs="Times New Roman"/>
                <w:color w:val="auto"/>
              </w:rPr>
            </w:pPr>
          </w:p>
        </w:tc>
      </w:tr>
      <w:tr w:rsidR="00F224B0" w:rsidRPr="002602C7" w14:paraId="6D8A5C4E"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0AE54EF" w14:textId="2D0DAB82" w:rsidR="00F224B0" w:rsidRPr="00665301" w:rsidRDefault="00E32C1D" w:rsidP="00F224B0">
            <w:pPr>
              <w:contextualSpacing/>
            </w:pPr>
            <w:r>
              <w:rPr>
                <w:rFonts w:eastAsia="Arial" w:cs="Times New Roman"/>
              </w:rPr>
              <w:lastRenderedPageBreak/>
              <w:t xml:space="preserve">6. </w:t>
            </w:r>
            <w:r w:rsidR="006365EE">
              <w:rPr>
                <w:rFonts w:eastAsia="Arial" w:cs="Times New Roman"/>
              </w:rPr>
              <w:t>CTE ASER</w:t>
            </w:r>
            <w:r w:rsidR="00E97930" w:rsidRPr="00097961">
              <w:rPr>
                <w:rFonts w:eastAsia="Arial" w:cs="Times New Roman"/>
              </w:rPr>
              <w:t xml:space="preserve"> </w:t>
            </w:r>
            <w:r w:rsidR="00F224B0" w:rsidRPr="00E71524">
              <w:t>5.3.6 Describe 4-stroke engine rebuild procedures.</w:t>
            </w:r>
          </w:p>
        </w:tc>
        <w:tc>
          <w:tcPr>
            <w:tcW w:w="866" w:type="pct"/>
            <w:tcBorders>
              <w:top w:val="single" w:sz="4" w:space="0" w:color="417FD0"/>
              <w:left w:val="single" w:sz="4" w:space="0" w:color="417FD0"/>
              <w:bottom w:val="single" w:sz="4" w:space="0" w:color="417FD0"/>
              <w:right w:val="single" w:sz="4" w:space="0" w:color="417FD0"/>
            </w:tcBorders>
            <w:vAlign w:val="center"/>
          </w:tcPr>
          <w:p w14:paraId="7AFD1A21"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E064DD" w14:textId="77777777" w:rsidR="00F224B0" w:rsidRPr="002602C7" w:rsidRDefault="00F224B0" w:rsidP="00F224B0">
            <w:pPr>
              <w:rPr>
                <w:rFonts w:eastAsia="Arial" w:cs="Times New Roman"/>
                <w:color w:val="auto"/>
              </w:rPr>
            </w:pPr>
          </w:p>
        </w:tc>
      </w:tr>
      <w:tr w:rsidR="00F224B0" w:rsidRPr="002602C7" w14:paraId="3B22C02E"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0041D5C" w14:textId="4CC2D4BB" w:rsidR="00F224B0" w:rsidRPr="00665301" w:rsidRDefault="00E32C1D" w:rsidP="00F224B0">
            <w:pPr>
              <w:contextualSpacing/>
            </w:pPr>
            <w:r>
              <w:rPr>
                <w:rFonts w:eastAsia="Arial" w:cs="Times New Roman"/>
              </w:rPr>
              <w:t xml:space="preserve">7. </w:t>
            </w:r>
            <w:r w:rsidR="006365EE">
              <w:rPr>
                <w:rFonts w:eastAsia="Arial" w:cs="Times New Roman"/>
              </w:rPr>
              <w:t>CTE ASER</w:t>
            </w:r>
            <w:r w:rsidR="00E97930" w:rsidRPr="00097961">
              <w:rPr>
                <w:rFonts w:eastAsia="Arial" w:cs="Times New Roman"/>
              </w:rPr>
              <w:t xml:space="preserve"> </w:t>
            </w:r>
            <w:r w:rsidR="00F224B0" w:rsidRPr="00E71524">
              <w:t>5.3.7 Perform a 4-stroke engine failure analysis.</w:t>
            </w:r>
          </w:p>
        </w:tc>
        <w:tc>
          <w:tcPr>
            <w:tcW w:w="866" w:type="pct"/>
            <w:tcBorders>
              <w:top w:val="single" w:sz="4" w:space="0" w:color="417FD0"/>
              <w:left w:val="single" w:sz="4" w:space="0" w:color="417FD0"/>
              <w:bottom w:val="single" w:sz="4" w:space="0" w:color="417FD0"/>
              <w:right w:val="single" w:sz="4" w:space="0" w:color="417FD0"/>
            </w:tcBorders>
            <w:vAlign w:val="center"/>
          </w:tcPr>
          <w:p w14:paraId="68E74A88"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C2323D8" w14:textId="77777777" w:rsidR="00F224B0" w:rsidRPr="002602C7" w:rsidRDefault="00F224B0" w:rsidP="00F224B0">
            <w:pPr>
              <w:rPr>
                <w:rFonts w:eastAsia="Arial" w:cs="Times New Roman"/>
                <w:color w:val="auto"/>
              </w:rPr>
            </w:pPr>
          </w:p>
        </w:tc>
      </w:tr>
      <w:tr w:rsidR="00F224B0" w:rsidRPr="002602C7" w14:paraId="26514C19"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336CB8" w14:textId="3C31C974" w:rsidR="00F224B0" w:rsidRPr="00665301" w:rsidRDefault="00E32C1D" w:rsidP="00F224B0">
            <w:pPr>
              <w:contextualSpacing/>
            </w:pPr>
            <w:r>
              <w:rPr>
                <w:rFonts w:eastAsia="Arial" w:cs="Times New Roman"/>
              </w:rPr>
              <w:t xml:space="preserve">8. </w:t>
            </w:r>
            <w:r w:rsidR="006365EE">
              <w:rPr>
                <w:rFonts w:eastAsia="Arial" w:cs="Times New Roman"/>
              </w:rPr>
              <w:t>CTE ASER</w:t>
            </w:r>
            <w:r w:rsidR="00E97930" w:rsidRPr="00097961">
              <w:rPr>
                <w:rFonts w:eastAsia="Arial" w:cs="Times New Roman"/>
              </w:rPr>
              <w:t xml:space="preserve"> </w:t>
            </w:r>
            <w:r w:rsidR="00F224B0" w:rsidRPr="00E71524">
              <w:t>5.3.8 Disassemble a 4-stroke engine, inspecting condition of components</w:t>
            </w:r>
            <w:r w:rsidR="00540A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2DE97AD" w14:textId="77777777" w:rsidR="00F224B0" w:rsidRDefault="00F224B0" w:rsidP="00F224B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06D909B" w14:textId="77777777" w:rsidR="00F224B0" w:rsidRPr="002602C7" w:rsidRDefault="00F224B0" w:rsidP="00F224B0">
            <w:pPr>
              <w:rPr>
                <w:rFonts w:eastAsia="Arial" w:cs="Times New Roman"/>
                <w:color w:val="auto"/>
              </w:rPr>
            </w:pPr>
          </w:p>
        </w:tc>
      </w:tr>
    </w:tbl>
    <w:p w14:paraId="403C4C73" w14:textId="77777777" w:rsidR="00540A1A" w:rsidRDefault="00540A1A" w:rsidP="00823DB6">
      <w:pPr>
        <w:pStyle w:val="Heading3"/>
      </w:pPr>
    </w:p>
    <w:p w14:paraId="29DD315A" w14:textId="0E146A3D" w:rsidR="00823DB6" w:rsidRDefault="00823DB6" w:rsidP="00823DB6">
      <w:pPr>
        <w:pStyle w:val="Heading3"/>
      </w:pPr>
      <w:r w:rsidRPr="00E45FFA">
        <w:t xml:space="preserve">Performance Standard </w:t>
      </w:r>
      <w:r>
        <w:t>5.4:</w:t>
      </w:r>
      <w:r w:rsidR="00624C90">
        <w:t xml:space="preserve"> </w:t>
      </w:r>
      <w:r w:rsidR="00624C90" w:rsidRPr="00624C90">
        <w:t>Cooling and Lubrication Systems</w:t>
      </w:r>
    </w:p>
    <w:tbl>
      <w:tblPr>
        <w:tblStyle w:val="ProposalTable"/>
        <w:tblW w:w="5000" w:type="pct"/>
        <w:tblLook w:val="04A0" w:firstRow="1" w:lastRow="0" w:firstColumn="1" w:lastColumn="0" w:noHBand="0" w:noVBand="1"/>
      </w:tblPr>
      <w:tblGrid>
        <w:gridCol w:w="6502"/>
        <w:gridCol w:w="2492"/>
        <w:gridCol w:w="5396"/>
      </w:tblGrid>
      <w:tr w:rsidR="004E75A2" w:rsidRPr="002602C7" w14:paraId="2D0ECDE4"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94E6170" w14:textId="77777777" w:rsidR="004E75A2" w:rsidRPr="002602C7" w:rsidRDefault="004E75A2"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EFCC8E7" w14:textId="77777777" w:rsidR="004E75A2" w:rsidRPr="002602C7" w:rsidRDefault="004E75A2"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2B3F6C5" w14:textId="77777777" w:rsidR="004E75A2" w:rsidRPr="002602C7" w:rsidRDefault="004E75A2" w:rsidP="00022554">
            <w:pPr>
              <w:jc w:val="center"/>
              <w:rPr>
                <w:rFonts w:eastAsia="Arial" w:cs="Times New Roman"/>
                <w:color w:val="3B3B3B"/>
              </w:rPr>
            </w:pPr>
            <w:r>
              <w:rPr>
                <w:rFonts w:eastAsia="Arial" w:cs="Times New Roman"/>
                <w:color w:val="3B3B3B"/>
              </w:rPr>
              <w:t>Justification or Comments</w:t>
            </w:r>
          </w:p>
        </w:tc>
      </w:tr>
      <w:tr w:rsidR="00624C90" w:rsidRPr="002602C7" w14:paraId="2ACADDC9"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FD7401" w14:textId="515A05AC" w:rsidR="00624C90" w:rsidRPr="00FD6E1A" w:rsidRDefault="00E32C1D" w:rsidP="00624C90">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624C90" w:rsidRPr="00857621">
              <w:t>5.4.1 Identify types of cooling and lubrication systems.</w:t>
            </w:r>
          </w:p>
        </w:tc>
        <w:tc>
          <w:tcPr>
            <w:tcW w:w="866" w:type="pct"/>
            <w:tcBorders>
              <w:top w:val="single" w:sz="4" w:space="0" w:color="417FD0"/>
              <w:left w:val="single" w:sz="4" w:space="0" w:color="417FD0"/>
              <w:bottom w:val="single" w:sz="4" w:space="0" w:color="417FD0"/>
              <w:right w:val="single" w:sz="4" w:space="0" w:color="417FD0"/>
            </w:tcBorders>
            <w:vAlign w:val="center"/>
          </w:tcPr>
          <w:p w14:paraId="35580B7A" w14:textId="77777777" w:rsidR="00624C90" w:rsidRPr="002602C7" w:rsidRDefault="00624C90" w:rsidP="00624C9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BD1B3E" w14:textId="77777777" w:rsidR="00624C90" w:rsidRPr="002602C7" w:rsidRDefault="00624C90" w:rsidP="00624C90">
            <w:pPr>
              <w:rPr>
                <w:rFonts w:eastAsia="Arial" w:cs="Times New Roman"/>
                <w:color w:val="auto"/>
              </w:rPr>
            </w:pPr>
          </w:p>
        </w:tc>
      </w:tr>
      <w:tr w:rsidR="00624C90" w:rsidRPr="002602C7" w14:paraId="151D1E5B"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3AB2DB4" w14:textId="47680A7C" w:rsidR="00624C90" w:rsidRPr="002602C7" w:rsidRDefault="00E32C1D" w:rsidP="00624C90">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624C90" w:rsidRPr="00857621">
              <w:t>5.4.2 Identify the components and function of a cooling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19052963" w14:textId="77777777" w:rsidR="00624C90" w:rsidRPr="002602C7" w:rsidRDefault="00624C90" w:rsidP="00624C9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6116A04" w14:textId="77777777" w:rsidR="00624C90" w:rsidRPr="002602C7" w:rsidRDefault="00624C90" w:rsidP="00624C90">
            <w:pPr>
              <w:rPr>
                <w:rFonts w:eastAsia="Arial" w:cs="Times New Roman"/>
                <w:color w:val="auto"/>
              </w:rPr>
            </w:pPr>
          </w:p>
        </w:tc>
      </w:tr>
      <w:tr w:rsidR="00624C90" w:rsidRPr="002602C7" w14:paraId="0E231458"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224920" w14:textId="74DD5332" w:rsidR="00624C90" w:rsidRPr="002602C7" w:rsidRDefault="00E32C1D" w:rsidP="00624C90">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624C90" w:rsidRPr="00857621">
              <w:t>5.4.3 Identify the components and function of a lubrication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535C0FB7" w14:textId="77777777" w:rsidR="00624C90" w:rsidRDefault="00624C90" w:rsidP="00624C9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D3B713" w14:textId="77777777" w:rsidR="00624C90" w:rsidRPr="002602C7" w:rsidRDefault="00624C90" w:rsidP="00624C90">
            <w:pPr>
              <w:rPr>
                <w:rFonts w:eastAsia="Arial" w:cs="Times New Roman"/>
                <w:color w:val="auto"/>
              </w:rPr>
            </w:pPr>
          </w:p>
        </w:tc>
      </w:tr>
      <w:tr w:rsidR="00624C90" w:rsidRPr="002602C7" w14:paraId="35506C62"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684C678" w14:textId="51A9448C" w:rsidR="00624C90" w:rsidRPr="00FB7A96" w:rsidRDefault="00E32C1D" w:rsidP="00624C90">
            <w:pPr>
              <w:contextualSpacing/>
            </w:pPr>
            <w:r>
              <w:rPr>
                <w:rFonts w:eastAsia="Arial" w:cs="Times New Roman"/>
              </w:rPr>
              <w:t>4.</w:t>
            </w:r>
            <w:r w:rsidR="006365EE">
              <w:rPr>
                <w:rFonts w:eastAsia="Arial" w:cs="Times New Roman"/>
              </w:rPr>
              <w:t>CTE ASER</w:t>
            </w:r>
            <w:r w:rsidR="00E97930" w:rsidRPr="00097961">
              <w:rPr>
                <w:rFonts w:eastAsia="Arial" w:cs="Times New Roman"/>
              </w:rPr>
              <w:t xml:space="preserve"> </w:t>
            </w:r>
            <w:r w:rsidR="00624C90" w:rsidRPr="00857621">
              <w:t>5.4.4 Identify types of oils and their applications</w:t>
            </w:r>
            <w:r w:rsidR="0053573C">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EBEA515" w14:textId="6811276C" w:rsidR="00624C90" w:rsidRDefault="00F359CE" w:rsidP="00624C9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2D01F5F" w14:textId="77777777" w:rsidR="00624C90" w:rsidRPr="002602C7" w:rsidRDefault="00624C90" w:rsidP="00624C90">
            <w:pPr>
              <w:rPr>
                <w:rFonts w:eastAsia="Arial" w:cs="Times New Roman"/>
                <w:color w:val="auto"/>
              </w:rPr>
            </w:pPr>
          </w:p>
        </w:tc>
      </w:tr>
    </w:tbl>
    <w:p w14:paraId="6E85622E" w14:textId="77777777" w:rsidR="00540A1A" w:rsidRDefault="00540A1A" w:rsidP="00823DB6">
      <w:pPr>
        <w:pStyle w:val="Heading3"/>
      </w:pPr>
    </w:p>
    <w:p w14:paraId="630B034E" w14:textId="5D0A4852" w:rsidR="00823DB6" w:rsidRDefault="00823DB6" w:rsidP="00823DB6">
      <w:pPr>
        <w:pStyle w:val="Heading3"/>
      </w:pPr>
      <w:r w:rsidRPr="00E45FFA">
        <w:t xml:space="preserve">Performance Standard </w:t>
      </w:r>
      <w:r>
        <w:t>5.5:</w:t>
      </w:r>
      <w:r w:rsidR="004B2EBC">
        <w:t xml:space="preserve"> </w:t>
      </w:r>
      <w:r w:rsidR="004B2EBC" w:rsidRPr="004B2EBC">
        <w:t>Fuel Systems</w:t>
      </w:r>
    </w:p>
    <w:tbl>
      <w:tblPr>
        <w:tblStyle w:val="ProposalTable"/>
        <w:tblW w:w="5000" w:type="pct"/>
        <w:tblLook w:val="04A0" w:firstRow="1" w:lastRow="0" w:firstColumn="1" w:lastColumn="0" w:noHBand="0" w:noVBand="1"/>
      </w:tblPr>
      <w:tblGrid>
        <w:gridCol w:w="6502"/>
        <w:gridCol w:w="2492"/>
        <w:gridCol w:w="5396"/>
      </w:tblGrid>
      <w:tr w:rsidR="003C0EC6" w:rsidRPr="002602C7" w14:paraId="7770D72C"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C5924E6" w14:textId="77777777" w:rsidR="003C0EC6" w:rsidRPr="002602C7" w:rsidRDefault="003C0EC6"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2E9817D" w14:textId="77777777" w:rsidR="003C0EC6" w:rsidRPr="002602C7" w:rsidRDefault="003C0EC6"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331994DE" w14:textId="77777777" w:rsidR="003C0EC6" w:rsidRPr="002602C7" w:rsidRDefault="003C0EC6" w:rsidP="00022554">
            <w:pPr>
              <w:jc w:val="center"/>
              <w:rPr>
                <w:rFonts w:eastAsia="Arial" w:cs="Times New Roman"/>
                <w:color w:val="3B3B3B"/>
              </w:rPr>
            </w:pPr>
            <w:r>
              <w:rPr>
                <w:rFonts w:eastAsia="Arial" w:cs="Times New Roman"/>
                <w:color w:val="3B3B3B"/>
              </w:rPr>
              <w:t>Justification or Comments</w:t>
            </w:r>
          </w:p>
        </w:tc>
      </w:tr>
      <w:tr w:rsidR="004B2EBC" w:rsidRPr="002602C7" w14:paraId="5A24E2EB"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EFB9A9C" w14:textId="24B19FB4" w:rsidR="004B2EBC" w:rsidRPr="00FD6E1A" w:rsidRDefault="00E32C1D" w:rsidP="004B2EBC">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4B2EBC" w:rsidRPr="009304E5">
              <w:t>5.5.1 Define types of fuel systems.</w:t>
            </w:r>
          </w:p>
        </w:tc>
        <w:tc>
          <w:tcPr>
            <w:tcW w:w="866" w:type="pct"/>
            <w:tcBorders>
              <w:top w:val="single" w:sz="4" w:space="0" w:color="417FD0"/>
              <w:left w:val="single" w:sz="4" w:space="0" w:color="417FD0"/>
              <w:bottom w:val="single" w:sz="4" w:space="0" w:color="417FD0"/>
              <w:right w:val="single" w:sz="4" w:space="0" w:color="417FD0"/>
            </w:tcBorders>
            <w:vAlign w:val="center"/>
          </w:tcPr>
          <w:p w14:paraId="5567349A" w14:textId="77777777" w:rsidR="004B2EBC" w:rsidRPr="002602C7" w:rsidRDefault="004B2EBC" w:rsidP="004B2EB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359E14B" w14:textId="77777777" w:rsidR="004B2EBC" w:rsidRPr="002602C7" w:rsidRDefault="004B2EBC" w:rsidP="004B2EBC">
            <w:pPr>
              <w:rPr>
                <w:rFonts w:eastAsia="Arial" w:cs="Times New Roman"/>
                <w:color w:val="auto"/>
              </w:rPr>
            </w:pPr>
          </w:p>
        </w:tc>
      </w:tr>
      <w:tr w:rsidR="004B2EBC" w:rsidRPr="002602C7" w14:paraId="4B2D31EC"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4224822" w14:textId="6FF27E11" w:rsidR="004B2EBC" w:rsidRPr="002602C7" w:rsidRDefault="00E32C1D" w:rsidP="004B2EBC">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4B2EBC" w:rsidRPr="009304E5">
              <w:t>5.5.2 Describe fuel system theory.</w:t>
            </w:r>
          </w:p>
        </w:tc>
        <w:tc>
          <w:tcPr>
            <w:tcW w:w="866" w:type="pct"/>
            <w:tcBorders>
              <w:top w:val="single" w:sz="4" w:space="0" w:color="417FD0"/>
              <w:left w:val="single" w:sz="4" w:space="0" w:color="417FD0"/>
              <w:bottom w:val="single" w:sz="4" w:space="0" w:color="417FD0"/>
              <w:right w:val="single" w:sz="4" w:space="0" w:color="417FD0"/>
            </w:tcBorders>
            <w:vAlign w:val="center"/>
          </w:tcPr>
          <w:p w14:paraId="4236165F" w14:textId="77777777" w:rsidR="004B2EBC" w:rsidRPr="002602C7" w:rsidRDefault="004B2EBC" w:rsidP="004B2EB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0050212" w14:textId="77777777" w:rsidR="004B2EBC" w:rsidRPr="002602C7" w:rsidRDefault="004B2EBC" w:rsidP="004B2EBC">
            <w:pPr>
              <w:rPr>
                <w:rFonts w:eastAsia="Arial" w:cs="Times New Roman"/>
                <w:color w:val="auto"/>
              </w:rPr>
            </w:pPr>
          </w:p>
        </w:tc>
      </w:tr>
      <w:tr w:rsidR="004B2EBC" w:rsidRPr="002602C7" w14:paraId="3AB61F27"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E10C38" w14:textId="2AE61C94" w:rsidR="004B2EBC" w:rsidRPr="002602C7" w:rsidRDefault="00E32C1D" w:rsidP="004B2EBC">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4B2EBC" w:rsidRPr="009304E5">
              <w:t>5.5.3 Identify fuel system components and their 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179E7FE3" w14:textId="77777777" w:rsidR="004B2EBC" w:rsidRDefault="004B2EBC" w:rsidP="004B2EB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9CDC24" w14:textId="77777777" w:rsidR="004B2EBC" w:rsidRPr="002602C7" w:rsidRDefault="004B2EBC" w:rsidP="004B2EBC">
            <w:pPr>
              <w:rPr>
                <w:rFonts w:eastAsia="Arial" w:cs="Times New Roman"/>
                <w:color w:val="auto"/>
              </w:rPr>
            </w:pPr>
          </w:p>
        </w:tc>
      </w:tr>
      <w:tr w:rsidR="00F359CE" w:rsidRPr="002602C7" w14:paraId="4A8630D3" w14:textId="77777777" w:rsidTr="00E033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FA83E22" w14:textId="1D374A64" w:rsidR="00F359CE" w:rsidRPr="00FB7A96" w:rsidRDefault="00E32C1D" w:rsidP="00F359CE">
            <w:pPr>
              <w:contextualSpacing/>
            </w:pPr>
            <w:r>
              <w:rPr>
                <w:rFonts w:eastAsia="Arial" w:cs="Times New Roman"/>
              </w:rPr>
              <w:lastRenderedPageBreak/>
              <w:t xml:space="preserve">4. </w:t>
            </w:r>
            <w:r w:rsidR="006365EE">
              <w:rPr>
                <w:rFonts w:eastAsia="Arial" w:cs="Times New Roman"/>
              </w:rPr>
              <w:t>CTE ASER</w:t>
            </w:r>
            <w:r w:rsidR="00E97930" w:rsidRPr="00097961">
              <w:rPr>
                <w:rFonts w:eastAsia="Arial" w:cs="Times New Roman"/>
              </w:rPr>
              <w:t xml:space="preserve"> </w:t>
            </w:r>
            <w:r w:rsidR="00F359CE" w:rsidRPr="009304E5">
              <w:t>5.5.4 Service fuel systems components.</w:t>
            </w:r>
          </w:p>
        </w:tc>
        <w:tc>
          <w:tcPr>
            <w:tcW w:w="866" w:type="pct"/>
            <w:tcBorders>
              <w:top w:val="single" w:sz="4" w:space="0" w:color="417FD0"/>
              <w:left w:val="single" w:sz="4" w:space="0" w:color="417FD0"/>
              <w:bottom w:val="single" w:sz="4" w:space="0" w:color="417FD0"/>
              <w:right w:val="single" w:sz="4" w:space="0" w:color="417FD0"/>
            </w:tcBorders>
          </w:tcPr>
          <w:p w14:paraId="04646B88" w14:textId="6CE24C38" w:rsidR="00F359CE" w:rsidRDefault="00F359CE" w:rsidP="00F359CE">
            <w:pPr>
              <w:jc w:val="center"/>
              <w:rPr>
                <w:rFonts w:eastAsia="Arial" w:cs="Times New Roman"/>
                <w:color w:val="auto"/>
              </w:rPr>
            </w:pPr>
            <w:r w:rsidRPr="00E20B3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7DF755" w14:textId="77777777" w:rsidR="00F359CE" w:rsidRPr="002602C7" w:rsidRDefault="00F359CE" w:rsidP="00F359CE">
            <w:pPr>
              <w:rPr>
                <w:rFonts w:eastAsia="Arial" w:cs="Times New Roman"/>
                <w:color w:val="auto"/>
              </w:rPr>
            </w:pPr>
          </w:p>
        </w:tc>
      </w:tr>
      <w:tr w:rsidR="00F359CE" w:rsidRPr="002602C7" w14:paraId="7FFE1CD8" w14:textId="77777777" w:rsidTr="00E033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721B98" w14:textId="1462AD13" w:rsidR="00F359CE" w:rsidRPr="00FB7A96" w:rsidRDefault="00E32C1D" w:rsidP="00F359CE">
            <w:pPr>
              <w:contextualSpacing/>
            </w:pPr>
            <w:r>
              <w:rPr>
                <w:rFonts w:eastAsia="Arial" w:cs="Times New Roman"/>
              </w:rPr>
              <w:t xml:space="preserve">5. </w:t>
            </w:r>
            <w:r w:rsidR="006365EE">
              <w:rPr>
                <w:rFonts w:eastAsia="Arial" w:cs="Times New Roman"/>
              </w:rPr>
              <w:t>CTE ASER</w:t>
            </w:r>
            <w:r w:rsidR="00E97930" w:rsidRPr="00097961">
              <w:rPr>
                <w:rFonts w:eastAsia="Arial" w:cs="Times New Roman"/>
              </w:rPr>
              <w:t xml:space="preserve"> </w:t>
            </w:r>
            <w:r w:rsidR="00F359CE" w:rsidRPr="009304E5">
              <w:t>5.5.5 Diagnose and repair fuel system malfunctions</w:t>
            </w:r>
            <w:r w:rsidR="005F0507">
              <w:t>.</w:t>
            </w:r>
          </w:p>
        </w:tc>
        <w:tc>
          <w:tcPr>
            <w:tcW w:w="866" w:type="pct"/>
            <w:tcBorders>
              <w:top w:val="single" w:sz="4" w:space="0" w:color="417FD0"/>
              <w:left w:val="single" w:sz="4" w:space="0" w:color="417FD0"/>
              <w:bottom w:val="single" w:sz="4" w:space="0" w:color="417FD0"/>
              <w:right w:val="single" w:sz="4" w:space="0" w:color="417FD0"/>
            </w:tcBorders>
          </w:tcPr>
          <w:p w14:paraId="449965A5" w14:textId="4092F801" w:rsidR="00F359CE" w:rsidRDefault="00F359CE" w:rsidP="00F359CE">
            <w:pPr>
              <w:jc w:val="center"/>
              <w:rPr>
                <w:rFonts w:eastAsia="Arial" w:cs="Times New Roman"/>
                <w:color w:val="auto"/>
              </w:rPr>
            </w:pPr>
            <w:r w:rsidRPr="00E20B3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BDD3319" w14:textId="77777777" w:rsidR="00F359CE" w:rsidRPr="002602C7" w:rsidRDefault="00F359CE" w:rsidP="00F359CE">
            <w:pPr>
              <w:rPr>
                <w:rFonts w:eastAsia="Arial" w:cs="Times New Roman"/>
                <w:color w:val="auto"/>
              </w:rPr>
            </w:pPr>
          </w:p>
        </w:tc>
      </w:tr>
    </w:tbl>
    <w:p w14:paraId="2B4A4C2D" w14:textId="77777777" w:rsidR="003C0EC6" w:rsidRPr="003C0EC6" w:rsidRDefault="003C0EC6" w:rsidP="003C0EC6"/>
    <w:p w14:paraId="064958E0" w14:textId="5D915348" w:rsidR="00823DB6" w:rsidRDefault="00823DB6" w:rsidP="00823DB6">
      <w:pPr>
        <w:pStyle w:val="Heading3"/>
      </w:pPr>
      <w:r w:rsidRPr="00E45FFA">
        <w:t xml:space="preserve">Performance Standard </w:t>
      </w:r>
      <w:r>
        <w:t>5.6:</w:t>
      </w:r>
      <w:r w:rsidR="00A031B1">
        <w:t xml:space="preserve"> Governor Systems</w:t>
      </w:r>
    </w:p>
    <w:tbl>
      <w:tblPr>
        <w:tblStyle w:val="ProposalTable"/>
        <w:tblW w:w="5000" w:type="pct"/>
        <w:tblLook w:val="04A0" w:firstRow="1" w:lastRow="0" w:firstColumn="1" w:lastColumn="0" w:noHBand="0" w:noVBand="1"/>
      </w:tblPr>
      <w:tblGrid>
        <w:gridCol w:w="6502"/>
        <w:gridCol w:w="2492"/>
        <w:gridCol w:w="5396"/>
      </w:tblGrid>
      <w:tr w:rsidR="003C0EC6" w:rsidRPr="002602C7" w14:paraId="7ED950F1"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277A5B" w14:textId="77777777" w:rsidR="003C0EC6" w:rsidRPr="002602C7" w:rsidRDefault="003C0EC6"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48DD09F" w14:textId="77777777" w:rsidR="003C0EC6" w:rsidRPr="002602C7" w:rsidRDefault="003C0EC6"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893C40" w14:textId="77777777" w:rsidR="003C0EC6" w:rsidRPr="002602C7" w:rsidRDefault="003C0EC6" w:rsidP="00022554">
            <w:pPr>
              <w:jc w:val="center"/>
              <w:rPr>
                <w:rFonts w:eastAsia="Arial" w:cs="Times New Roman"/>
                <w:color w:val="3B3B3B"/>
              </w:rPr>
            </w:pPr>
            <w:r>
              <w:rPr>
                <w:rFonts w:eastAsia="Arial" w:cs="Times New Roman"/>
                <w:color w:val="3B3B3B"/>
              </w:rPr>
              <w:t>Justification or Comments</w:t>
            </w:r>
          </w:p>
        </w:tc>
      </w:tr>
      <w:tr w:rsidR="00A031B1" w:rsidRPr="002602C7" w14:paraId="386BAA19"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2032AC1" w14:textId="3FA8214E" w:rsidR="00A031B1" w:rsidRPr="00FD6E1A" w:rsidRDefault="00E32C1D" w:rsidP="00A031B1">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A031B1" w:rsidRPr="00AB73E8">
              <w:t>5.6.1 Identify types of governor systems and their components.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7E8C1C08" w14:textId="77777777" w:rsidR="00A031B1" w:rsidRPr="002602C7" w:rsidRDefault="00A031B1" w:rsidP="00A031B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01C4ABA" w14:textId="77777777" w:rsidR="00A031B1" w:rsidRPr="002602C7" w:rsidRDefault="00A031B1" w:rsidP="00A031B1">
            <w:pPr>
              <w:rPr>
                <w:rFonts w:eastAsia="Arial" w:cs="Times New Roman"/>
                <w:color w:val="auto"/>
              </w:rPr>
            </w:pPr>
          </w:p>
        </w:tc>
      </w:tr>
      <w:tr w:rsidR="00A031B1" w:rsidRPr="002602C7" w14:paraId="087A52C0"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5694379" w14:textId="53374B3E" w:rsidR="00A031B1" w:rsidRPr="002602C7" w:rsidRDefault="00E32C1D" w:rsidP="00A031B1">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A031B1" w:rsidRPr="00AB73E8">
              <w:t>5.6.2 Describe governor system theory, operation, and adjustments.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024E29E4" w14:textId="77777777" w:rsidR="00A031B1" w:rsidRPr="002602C7" w:rsidRDefault="00A031B1" w:rsidP="00A031B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BA9B466" w14:textId="77777777" w:rsidR="00A031B1" w:rsidRPr="002602C7" w:rsidRDefault="00A031B1" w:rsidP="00A031B1">
            <w:pPr>
              <w:rPr>
                <w:rFonts w:eastAsia="Arial" w:cs="Times New Roman"/>
                <w:color w:val="auto"/>
              </w:rPr>
            </w:pPr>
          </w:p>
        </w:tc>
      </w:tr>
      <w:tr w:rsidR="00A031B1" w:rsidRPr="002602C7" w14:paraId="3E940A0B"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7C541DE" w14:textId="589A4037" w:rsidR="00A031B1" w:rsidRPr="002602C7" w:rsidRDefault="00E32C1D" w:rsidP="00A031B1">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A031B1" w:rsidRPr="00AB73E8">
              <w:t>5.6.3 Diagnose and repair governor system malfunctions.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57CC016" w14:textId="77777777" w:rsidR="00A031B1" w:rsidRDefault="00A031B1" w:rsidP="00A031B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DE1E827" w14:textId="77777777" w:rsidR="00A031B1" w:rsidRPr="002602C7" w:rsidRDefault="00A031B1" w:rsidP="00A031B1">
            <w:pPr>
              <w:rPr>
                <w:rFonts w:eastAsia="Arial" w:cs="Times New Roman"/>
                <w:color w:val="auto"/>
              </w:rPr>
            </w:pPr>
          </w:p>
        </w:tc>
      </w:tr>
    </w:tbl>
    <w:p w14:paraId="2F654D43" w14:textId="77777777" w:rsidR="005F0507" w:rsidRDefault="005F0507" w:rsidP="00823DB6">
      <w:pPr>
        <w:pStyle w:val="Heading3"/>
      </w:pPr>
    </w:p>
    <w:p w14:paraId="02F1FD16" w14:textId="28967723" w:rsidR="00823DB6" w:rsidRDefault="00823DB6" w:rsidP="00823DB6">
      <w:pPr>
        <w:pStyle w:val="Heading3"/>
      </w:pPr>
      <w:r w:rsidRPr="00E45FFA">
        <w:t xml:space="preserve">Performance Standard </w:t>
      </w:r>
      <w:r>
        <w:t>5.7:</w:t>
      </w:r>
      <w:r w:rsidR="00D200D0">
        <w:t xml:space="preserve"> Ignition Systems</w:t>
      </w:r>
    </w:p>
    <w:tbl>
      <w:tblPr>
        <w:tblStyle w:val="ProposalTable"/>
        <w:tblW w:w="5000" w:type="pct"/>
        <w:tblLook w:val="04A0" w:firstRow="1" w:lastRow="0" w:firstColumn="1" w:lastColumn="0" w:noHBand="0" w:noVBand="1"/>
      </w:tblPr>
      <w:tblGrid>
        <w:gridCol w:w="6502"/>
        <w:gridCol w:w="2492"/>
        <w:gridCol w:w="5396"/>
      </w:tblGrid>
      <w:tr w:rsidR="003C0EC6" w:rsidRPr="002602C7" w14:paraId="3E578747"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3D3B909" w14:textId="77777777" w:rsidR="003C0EC6" w:rsidRPr="002602C7" w:rsidRDefault="003C0EC6"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6E4172" w14:textId="77777777" w:rsidR="003C0EC6" w:rsidRPr="002602C7" w:rsidRDefault="003C0EC6"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CD18E93" w14:textId="77777777" w:rsidR="003C0EC6" w:rsidRPr="002602C7" w:rsidRDefault="003C0EC6" w:rsidP="00022554">
            <w:pPr>
              <w:jc w:val="center"/>
              <w:rPr>
                <w:rFonts w:eastAsia="Arial" w:cs="Times New Roman"/>
                <w:color w:val="3B3B3B"/>
              </w:rPr>
            </w:pPr>
            <w:r>
              <w:rPr>
                <w:rFonts w:eastAsia="Arial" w:cs="Times New Roman"/>
                <w:color w:val="3B3B3B"/>
              </w:rPr>
              <w:t>Justification or Comments</w:t>
            </w:r>
          </w:p>
        </w:tc>
      </w:tr>
      <w:tr w:rsidR="00D200D0" w:rsidRPr="002602C7" w14:paraId="1B36F37C"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EED7B98" w14:textId="481A0840" w:rsidR="00D200D0" w:rsidRPr="00FD6E1A" w:rsidRDefault="00E32C1D" w:rsidP="00D200D0">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D200D0" w:rsidRPr="000437B6">
              <w:t>5.7.1 Identify common types of ignition systems and theory of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37AB5707" w14:textId="77777777" w:rsidR="00D200D0" w:rsidRPr="002602C7" w:rsidRDefault="00D200D0" w:rsidP="00D200D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3367518" w14:textId="77777777" w:rsidR="00D200D0" w:rsidRPr="002602C7" w:rsidRDefault="00D200D0" w:rsidP="00D200D0">
            <w:pPr>
              <w:rPr>
                <w:rFonts w:eastAsia="Arial" w:cs="Times New Roman"/>
                <w:color w:val="auto"/>
              </w:rPr>
            </w:pPr>
          </w:p>
        </w:tc>
      </w:tr>
      <w:tr w:rsidR="00D200D0" w:rsidRPr="002602C7" w14:paraId="0EEED814"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627A6C1" w14:textId="14248FB8" w:rsidR="00D200D0" w:rsidRPr="002602C7" w:rsidRDefault="00E32C1D" w:rsidP="00D200D0">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D200D0" w:rsidRPr="000437B6">
              <w:t>5.7.2 Identify components and functions of an ignition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5A34F142" w14:textId="77777777" w:rsidR="00D200D0" w:rsidRPr="002602C7" w:rsidRDefault="00D200D0" w:rsidP="00D200D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C186531" w14:textId="77777777" w:rsidR="00D200D0" w:rsidRPr="002602C7" w:rsidRDefault="00D200D0" w:rsidP="00D200D0">
            <w:pPr>
              <w:rPr>
                <w:rFonts w:eastAsia="Arial" w:cs="Times New Roman"/>
                <w:color w:val="auto"/>
              </w:rPr>
            </w:pPr>
          </w:p>
        </w:tc>
      </w:tr>
      <w:tr w:rsidR="00D200D0" w:rsidRPr="002602C7" w14:paraId="4E74B3A2"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E4317B" w14:textId="578FCD28" w:rsidR="00D200D0" w:rsidRPr="002602C7" w:rsidRDefault="00E32C1D" w:rsidP="00D200D0">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D200D0" w:rsidRPr="000437B6">
              <w:t>5.7.3 Diagnose and repair ignition system malfunctions</w:t>
            </w:r>
            <w:r w:rsidR="00055BB1">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C4B410D" w14:textId="77777777" w:rsidR="00D200D0" w:rsidRDefault="00D200D0" w:rsidP="00D200D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0B9C36" w14:textId="77777777" w:rsidR="00D200D0" w:rsidRPr="002602C7" w:rsidRDefault="00D200D0" w:rsidP="00D200D0">
            <w:pPr>
              <w:rPr>
                <w:rFonts w:eastAsia="Arial" w:cs="Times New Roman"/>
                <w:color w:val="auto"/>
              </w:rPr>
            </w:pPr>
          </w:p>
        </w:tc>
      </w:tr>
    </w:tbl>
    <w:p w14:paraId="57E3B4B5" w14:textId="708C8D46" w:rsidR="00823DB6" w:rsidRDefault="00823DB6" w:rsidP="00823DB6">
      <w:pPr>
        <w:pStyle w:val="Heading3"/>
      </w:pPr>
      <w:r w:rsidRPr="00E45FFA">
        <w:lastRenderedPageBreak/>
        <w:t xml:space="preserve">Performance Standard </w:t>
      </w:r>
      <w:r>
        <w:t>5.8:</w:t>
      </w:r>
      <w:r w:rsidR="008A1FB4">
        <w:t xml:space="preserve"> Charging Systems</w:t>
      </w:r>
    </w:p>
    <w:tbl>
      <w:tblPr>
        <w:tblStyle w:val="ProposalTable"/>
        <w:tblW w:w="5000" w:type="pct"/>
        <w:tblLook w:val="04A0" w:firstRow="1" w:lastRow="0" w:firstColumn="1" w:lastColumn="0" w:noHBand="0" w:noVBand="1"/>
      </w:tblPr>
      <w:tblGrid>
        <w:gridCol w:w="6502"/>
        <w:gridCol w:w="2492"/>
        <w:gridCol w:w="5396"/>
      </w:tblGrid>
      <w:tr w:rsidR="003C0EC6" w:rsidRPr="002602C7" w14:paraId="3DF14972"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B69DCF1" w14:textId="77777777" w:rsidR="003C0EC6" w:rsidRPr="002602C7" w:rsidRDefault="003C0EC6"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74E0363" w14:textId="77777777" w:rsidR="003C0EC6" w:rsidRPr="002602C7" w:rsidRDefault="003C0EC6"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6E4ADED" w14:textId="77777777" w:rsidR="003C0EC6" w:rsidRPr="002602C7" w:rsidRDefault="003C0EC6" w:rsidP="00022554">
            <w:pPr>
              <w:jc w:val="center"/>
              <w:rPr>
                <w:rFonts w:eastAsia="Arial" w:cs="Times New Roman"/>
                <w:color w:val="3B3B3B"/>
              </w:rPr>
            </w:pPr>
            <w:r>
              <w:rPr>
                <w:rFonts w:eastAsia="Arial" w:cs="Times New Roman"/>
                <w:color w:val="3B3B3B"/>
              </w:rPr>
              <w:t>Justification or Comments</w:t>
            </w:r>
          </w:p>
        </w:tc>
      </w:tr>
      <w:tr w:rsidR="008A1FB4" w:rsidRPr="002602C7" w14:paraId="012AE4EE"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9B6710" w14:textId="569F24A3" w:rsidR="008A1FB4" w:rsidRPr="00FD6E1A" w:rsidRDefault="00E32C1D" w:rsidP="008A1FB4">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8A1FB4" w:rsidRPr="00036FB6">
              <w:t>5.8.1 Identify common types of charging systems and theory of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20CDCA0C" w14:textId="77777777" w:rsidR="008A1FB4" w:rsidRPr="002602C7" w:rsidRDefault="008A1FB4" w:rsidP="008A1FB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CD044E" w14:textId="77777777" w:rsidR="008A1FB4" w:rsidRPr="002602C7" w:rsidRDefault="008A1FB4" w:rsidP="008A1FB4">
            <w:pPr>
              <w:rPr>
                <w:rFonts w:eastAsia="Arial" w:cs="Times New Roman"/>
                <w:color w:val="auto"/>
              </w:rPr>
            </w:pPr>
          </w:p>
        </w:tc>
      </w:tr>
      <w:tr w:rsidR="008A1FB4" w:rsidRPr="002602C7" w14:paraId="3CCE354C"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59D219A" w14:textId="5BFBA1A5" w:rsidR="008A1FB4" w:rsidRPr="002602C7" w:rsidRDefault="00E32C1D" w:rsidP="008A1FB4">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8A1FB4" w:rsidRPr="00036FB6">
              <w:t>5.8.2 Identify components and functions of a charging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581EF20D" w14:textId="77777777" w:rsidR="008A1FB4" w:rsidRPr="002602C7" w:rsidRDefault="008A1FB4" w:rsidP="008A1FB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38D19D" w14:textId="77777777" w:rsidR="008A1FB4" w:rsidRPr="002602C7" w:rsidRDefault="008A1FB4" w:rsidP="008A1FB4">
            <w:pPr>
              <w:rPr>
                <w:rFonts w:eastAsia="Arial" w:cs="Times New Roman"/>
                <w:color w:val="auto"/>
              </w:rPr>
            </w:pPr>
          </w:p>
        </w:tc>
      </w:tr>
      <w:tr w:rsidR="008A1FB4" w:rsidRPr="002602C7" w14:paraId="7403118A"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DF8677" w14:textId="2C2DD682" w:rsidR="008A1FB4" w:rsidRPr="002602C7" w:rsidRDefault="00E32C1D" w:rsidP="008A1FB4">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8A1FB4" w:rsidRPr="00036FB6">
              <w:t>5.8.3 Diagnose and repair charging system malfunctions</w:t>
            </w:r>
            <w:r w:rsidR="008A1FB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336659D" w14:textId="77777777" w:rsidR="008A1FB4" w:rsidRDefault="008A1FB4" w:rsidP="008A1FB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8E4FE78" w14:textId="77777777" w:rsidR="008A1FB4" w:rsidRPr="002602C7" w:rsidRDefault="008A1FB4" w:rsidP="008A1FB4">
            <w:pPr>
              <w:rPr>
                <w:rFonts w:eastAsia="Arial" w:cs="Times New Roman"/>
                <w:color w:val="auto"/>
              </w:rPr>
            </w:pPr>
          </w:p>
        </w:tc>
      </w:tr>
    </w:tbl>
    <w:p w14:paraId="4C5BDE3E" w14:textId="77777777" w:rsidR="003C0EC6" w:rsidRPr="003C0EC6" w:rsidRDefault="003C0EC6" w:rsidP="003C0EC6"/>
    <w:p w14:paraId="6292F852" w14:textId="21A05A16" w:rsidR="004E75A2" w:rsidRDefault="004E75A2" w:rsidP="004E75A2">
      <w:pPr>
        <w:pStyle w:val="Heading3"/>
      </w:pPr>
      <w:r w:rsidRPr="00E45FFA">
        <w:t xml:space="preserve">Performance Standard </w:t>
      </w:r>
      <w:r>
        <w:t>5.9:</w:t>
      </w:r>
      <w:r w:rsidR="008A1FB4">
        <w:t xml:space="preserve"> Starting Systems</w:t>
      </w:r>
    </w:p>
    <w:tbl>
      <w:tblPr>
        <w:tblStyle w:val="ProposalTable"/>
        <w:tblW w:w="5000" w:type="pct"/>
        <w:tblLook w:val="04A0" w:firstRow="1" w:lastRow="0" w:firstColumn="1" w:lastColumn="0" w:noHBand="0" w:noVBand="1"/>
      </w:tblPr>
      <w:tblGrid>
        <w:gridCol w:w="6502"/>
        <w:gridCol w:w="2492"/>
        <w:gridCol w:w="5396"/>
      </w:tblGrid>
      <w:tr w:rsidR="003C0EC6" w:rsidRPr="002602C7" w14:paraId="15E5248C" w14:textId="77777777" w:rsidTr="0002255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C4D411" w14:textId="77777777" w:rsidR="003C0EC6" w:rsidRPr="002602C7" w:rsidRDefault="003C0EC6" w:rsidP="0002255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E08709B" w14:textId="77777777" w:rsidR="003C0EC6" w:rsidRPr="002602C7" w:rsidRDefault="003C0EC6" w:rsidP="0002255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4D4E1BF" w14:textId="77777777" w:rsidR="003C0EC6" w:rsidRPr="002602C7" w:rsidRDefault="003C0EC6" w:rsidP="00022554">
            <w:pPr>
              <w:jc w:val="center"/>
              <w:rPr>
                <w:rFonts w:eastAsia="Arial" w:cs="Times New Roman"/>
                <w:color w:val="3B3B3B"/>
              </w:rPr>
            </w:pPr>
            <w:r>
              <w:rPr>
                <w:rFonts w:eastAsia="Arial" w:cs="Times New Roman"/>
                <w:color w:val="3B3B3B"/>
              </w:rPr>
              <w:t>Justification or Comments</w:t>
            </w:r>
          </w:p>
        </w:tc>
      </w:tr>
      <w:tr w:rsidR="00260BEE" w:rsidRPr="002602C7" w14:paraId="71405EF7"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2B7BF44" w14:textId="6EFD97AC" w:rsidR="00260BEE" w:rsidRPr="00FD6E1A" w:rsidRDefault="00E32C1D" w:rsidP="00260BEE">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260BEE" w:rsidRPr="00695E40">
              <w:t>5.9.1 Identify common types of starting systems and theory of operation.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2E315438" w14:textId="77777777" w:rsidR="00260BEE" w:rsidRPr="002602C7" w:rsidRDefault="00260BEE" w:rsidP="00260BE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578AAE2" w14:textId="77777777" w:rsidR="00260BEE" w:rsidRPr="002602C7" w:rsidRDefault="00260BEE" w:rsidP="00260BEE">
            <w:pPr>
              <w:rPr>
                <w:rFonts w:eastAsia="Arial" w:cs="Times New Roman"/>
                <w:color w:val="auto"/>
              </w:rPr>
            </w:pPr>
          </w:p>
        </w:tc>
      </w:tr>
      <w:tr w:rsidR="00260BEE" w:rsidRPr="002602C7" w14:paraId="6005CA8B"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8812C8" w14:textId="3BA8A331" w:rsidR="00260BEE" w:rsidRPr="002602C7" w:rsidRDefault="00E32C1D" w:rsidP="00260BEE">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260BEE" w:rsidRPr="00695E40">
              <w:t>5.9.2 Identify components and functions of a starting system.</w:t>
            </w:r>
          </w:p>
        </w:tc>
        <w:tc>
          <w:tcPr>
            <w:tcW w:w="866" w:type="pct"/>
            <w:tcBorders>
              <w:top w:val="single" w:sz="4" w:space="0" w:color="417FD0"/>
              <w:left w:val="single" w:sz="4" w:space="0" w:color="417FD0"/>
              <w:bottom w:val="single" w:sz="4" w:space="0" w:color="417FD0"/>
              <w:right w:val="single" w:sz="4" w:space="0" w:color="417FD0"/>
            </w:tcBorders>
            <w:vAlign w:val="center"/>
          </w:tcPr>
          <w:p w14:paraId="78454F9B" w14:textId="77777777" w:rsidR="00260BEE" w:rsidRPr="002602C7" w:rsidRDefault="00260BEE" w:rsidP="00260BE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60BDC0E" w14:textId="77777777" w:rsidR="00260BEE" w:rsidRPr="002602C7" w:rsidRDefault="00260BEE" w:rsidP="00260BEE">
            <w:pPr>
              <w:rPr>
                <w:rFonts w:eastAsia="Arial" w:cs="Times New Roman"/>
                <w:color w:val="auto"/>
              </w:rPr>
            </w:pPr>
          </w:p>
        </w:tc>
      </w:tr>
      <w:tr w:rsidR="00260BEE" w:rsidRPr="002602C7" w14:paraId="630BD4D1" w14:textId="77777777" w:rsidTr="0002255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9381EF2" w14:textId="64411B9A" w:rsidR="00260BEE" w:rsidRPr="002602C7" w:rsidRDefault="00E32C1D" w:rsidP="00260BEE">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260BEE" w:rsidRPr="00695E40">
              <w:t>5.9.3 Diagnose and repair starting system malfunctions.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59080BB2" w14:textId="77777777" w:rsidR="00260BEE" w:rsidRDefault="00260BEE" w:rsidP="00260BE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4B58714" w14:textId="77777777" w:rsidR="00260BEE" w:rsidRPr="002602C7" w:rsidRDefault="00260BEE" w:rsidP="00260BEE">
            <w:pPr>
              <w:rPr>
                <w:rFonts w:eastAsia="Arial" w:cs="Times New Roman"/>
                <w:color w:val="auto"/>
              </w:rPr>
            </w:pPr>
          </w:p>
        </w:tc>
      </w:tr>
    </w:tbl>
    <w:p w14:paraId="3D4A9343" w14:textId="2B34065F" w:rsidR="00092331" w:rsidRPr="00305789" w:rsidRDefault="00092331" w:rsidP="00092331">
      <w:pPr>
        <w:pStyle w:val="Heading1"/>
        <w:rPr>
          <w:iCs/>
          <w:highlight w:val="yellow"/>
        </w:rPr>
      </w:pPr>
      <w:r w:rsidRPr="00BD78A6">
        <w:t>overarching standard</w:t>
      </w:r>
      <w:r>
        <w:t xml:space="preserve">: </w:t>
      </w:r>
      <w:r w:rsidR="00BC5938">
        <w:t xml:space="preserve">AGRICULTURE small engine repair </w:t>
      </w:r>
      <w:r>
        <w:t>- 6</w:t>
      </w:r>
      <w:r w:rsidRPr="00F93185">
        <w:t>.0:</w:t>
      </w:r>
      <w:r>
        <w:t xml:space="preserve"> </w:t>
      </w:r>
      <w:r w:rsidR="00191401">
        <w:t>Maintenance</w:t>
      </w:r>
    </w:p>
    <w:p w14:paraId="7100513F" w14:textId="4267E293" w:rsidR="00092331" w:rsidRDefault="00092331" w:rsidP="00092331">
      <w:pPr>
        <w:pStyle w:val="Heading3"/>
      </w:pPr>
      <w:r w:rsidRPr="00E45FFA">
        <w:t xml:space="preserve">Performance Standard </w:t>
      </w:r>
      <w:r w:rsidR="00475E2D">
        <w:t>6</w:t>
      </w:r>
      <w:r>
        <w:t xml:space="preserve">.1: </w:t>
      </w:r>
      <w:r w:rsidR="00A52C29" w:rsidRPr="00A52C29">
        <w:t>Maintenance Programs</w:t>
      </w:r>
    </w:p>
    <w:tbl>
      <w:tblPr>
        <w:tblStyle w:val="ProposalTable"/>
        <w:tblW w:w="5000" w:type="pct"/>
        <w:tblLook w:val="04A0" w:firstRow="1" w:lastRow="0" w:firstColumn="1" w:lastColumn="0" w:noHBand="0" w:noVBand="1"/>
      </w:tblPr>
      <w:tblGrid>
        <w:gridCol w:w="6502"/>
        <w:gridCol w:w="2492"/>
        <w:gridCol w:w="5396"/>
      </w:tblGrid>
      <w:tr w:rsidR="00092331" w:rsidRPr="002602C7" w14:paraId="53BBC00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39CAE9" w14:textId="77777777" w:rsidR="00092331" w:rsidRPr="002602C7" w:rsidRDefault="00092331"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82A0B36" w14:textId="77777777" w:rsidR="00092331" w:rsidRPr="002602C7" w:rsidRDefault="00092331"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FCE3CA" w14:textId="77777777" w:rsidR="00092331" w:rsidRPr="002602C7" w:rsidRDefault="00092331" w:rsidP="001A6764">
            <w:pPr>
              <w:jc w:val="center"/>
              <w:rPr>
                <w:rFonts w:eastAsia="Arial" w:cs="Times New Roman"/>
                <w:color w:val="3B3B3B"/>
              </w:rPr>
            </w:pPr>
            <w:r>
              <w:rPr>
                <w:rFonts w:eastAsia="Arial" w:cs="Times New Roman"/>
                <w:color w:val="3B3B3B"/>
              </w:rPr>
              <w:t>Justification or Comments</w:t>
            </w:r>
          </w:p>
        </w:tc>
      </w:tr>
      <w:tr w:rsidR="00A52C29" w:rsidRPr="002602C7" w14:paraId="276CA25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4C2D24A" w14:textId="3EB1A04C" w:rsidR="00A52C29" w:rsidRPr="00FD6E1A" w:rsidRDefault="00E32C1D" w:rsidP="00A52C29">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A52C29" w:rsidRPr="002E3C6B">
              <w:t>6.1.1 Describe a periodic engine maintenance program.</w:t>
            </w:r>
          </w:p>
        </w:tc>
        <w:tc>
          <w:tcPr>
            <w:tcW w:w="866" w:type="pct"/>
            <w:tcBorders>
              <w:top w:val="single" w:sz="4" w:space="0" w:color="417FD0"/>
              <w:left w:val="single" w:sz="4" w:space="0" w:color="417FD0"/>
              <w:bottom w:val="single" w:sz="4" w:space="0" w:color="417FD0"/>
              <w:right w:val="single" w:sz="4" w:space="0" w:color="417FD0"/>
            </w:tcBorders>
            <w:vAlign w:val="center"/>
          </w:tcPr>
          <w:p w14:paraId="210A437E" w14:textId="77777777" w:rsidR="00A52C29" w:rsidRPr="002602C7" w:rsidRDefault="00A52C29" w:rsidP="00A52C2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CBEDC0" w14:textId="77777777" w:rsidR="00A52C29" w:rsidRPr="002602C7" w:rsidRDefault="00A52C29" w:rsidP="00A52C29">
            <w:pPr>
              <w:rPr>
                <w:rFonts w:eastAsia="Arial" w:cs="Times New Roman"/>
                <w:color w:val="auto"/>
              </w:rPr>
            </w:pPr>
          </w:p>
        </w:tc>
      </w:tr>
      <w:tr w:rsidR="00A52C29" w:rsidRPr="002602C7" w14:paraId="6421E662"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9C90F1" w14:textId="478B4238" w:rsidR="00A52C29" w:rsidRPr="002602C7" w:rsidRDefault="00E32C1D" w:rsidP="00A52C29">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A52C29" w:rsidRPr="002E3C6B">
              <w:t>6.1.2 Describe a periodic equipment maintenance program (e.g., blade sharpening, belts, chains, cables).</w:t>
            </w:r>
          </w:p>
        </w:tc>
        <w:tc>
          <w:tcPr>
            <w:tcW w:w="866" w:type="pct"/>
            <w:tcBorders>
              <w:top w:val="single" w:sz="4" w:space="0" w:color="417FD0"/>
              <w:left w:val="single" w:sz="4" w:space="0" w:color="417FD0"/>
              <w:bottom w:val="single" w:sz="4" w:space="0" w:color="417FD0"/>
              <w:right w:val="single" w:sz="4" w:space="0" w:color="417FD0"/>
            </w:tcBorders>
            <w:vAlign w:val="center"/>
          </w:tcPr>
          <w:p w14:paraId="4A711CE8" w14:textId="77777777" w:rsidR="00A52C29" w:rsidRPr="002602C7" w:rsidRDefault="00A52C29" w:rsidP="00A52C2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6EC253" w14:textId="77777777" w:rsidR="00A52C29" w:rsidRPr="002602C7" w:rsidRDefault="00A52C29" w:rsidP="00A52C29">
            <w:pPr>
              <w:rPr>
                <w:rFonts w:eastAsia="Arial" w:cs="Times New Roman"/>
                <w:color w:val="auto"/>
              </w:rPr>
            </w:pPr>
          </w:p>
        </w:tc>
      </w:tr>
      <w:tr w:rsidR="00A52C29" w:rsidRPr="002602C7" w14:paraId="651B44A1" w14:textId="77777777" w:rsidTr="002378A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87B05B6" w14:textId="51B46465" w:rsidR="00A52C29" w:rsidRPr="002602C7" w:rsidRDefault="00E32C1D" w:rsidP="00224E59">
            <w:pPr>
              <w:contextualSpacing/>
              <w:rPr>
                <w:rFonts w:eastAsia="Arial" w:cs="Times New Roman"/>
                <w:color w:val="auto"/>
                <w:szCs w:val="24"/>
                <w:lang w:eastAsia="en-US"/>
              </w:rPr>
            </w:pPr>
            <w:r>
              <w:rPr>
                <w:rFonts w:eastAsia="Arial" w:cs="Times New Roman"/>
              </w:rPr>
              <w:lastRenderedPageBreak/>
              <w:t xml:space="preserve">3. </w:t>
            </w:r>
            <w:r w:rsidR="006365EE">
              <w:rPr>
                <w:rFonts w:eastAsia="Arial" w:cs="Times New Roman"/>
              </w:rPr>
              <w:t>CTE ASER</w:t>
            </w:r>
            <w:r w:rsidR="00E97930" w:rsidRPr="00097961">
              <w:rPr>
                <w:rFonts w:eastAsia="Arial" w:cs="Times New Roman"/>
              </w:rPr>
              <w:t xml:space="preserve"> </w:t>
            </w:r>
            <w:r w:rsidR="00224E59" w:rsidRPr="00224E59">
              <w:rPr>
                <w:rFonts w:eastAsia="Arial" w:cs="Times New Roman"/>
                <w:color w:val="auto"/>
                <w:szCs w:val="24"/>
                <w:lang w:eastAsia="en-US"/>
              </w:rPr>
              <w:t>6.1.3 Research owner’s manuals, service schedules, and manufacturer’s data to perform periodic maintenance</w:t>
            </w:r>
            <w:r w:rsidR="00224E59">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tcPr>
          <w:p w14:paraId="5296F36E" w14:textId="07B5CED8" w:rsidR="00A52C29" w:rsidRDefault="00A52C29" w:rsidP="00A52C29">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059469" w14:textId="77777777" w:rsidR="00A52C29" w:rsidRPr="002602C7" w:rsidRDefault="00A52C29" w:rsidP="00A52C29">
            <w:pPr>
              <w:rPr>
                <w:rFonts w:eastAsia="Arial" w:cs="Times New Roman"/>
                <w:color w:val="auto"/>
              </w:rPr>
            </w:pPr>
          </w:p>
        </w:tc>
      </w:tr>
    </w:tbl>
    <w:p w14:paraId="6DCC93F2" w14:textId="6752207E" w:rsidR="00092331" w:rsidRPr="00305789" w:rsidRDefault="00092331" w:rsidP="00092331">
      <w:pPr>
        <w:pStyle w:val="Heading1"/>
        <w:rPr>
          <w:iCs/>
          <w:highlight w:val="yellow"/>
        </w:rPr>
      </w:pPr>
      <w:r w:rsidRPr="00BD78A6">
        <w:t>overarching standard</w:t>
      </w:r>
      <w:r>
        <w:t xml:space="preserve">: </w:t>
      </w:r>
      <w:r w:rsidR="00BC5938">
        <w:t xml:space="preserve">AGRICULTURE small engine repair </w:t>
      </w:r>
      <w:r>
        <w:t>- 7</w:t>
      </w:r>
      <w:r w:rsidRPr="00F93185">
        <w:t>.0:</w:t>
      </w:r>
      <w:r>
        <w:t xml:space="preserve"> </w:t>
      </w:r>
      <w:r w:rsidR="00640B78" w:rsidRPr="00640B78">
        <w:t>PARTS AND SERVICE MANAGEMENT</w:t>
      </w:r>
    </w:p>
    <w:p w14:paraId="5C5498C2" w14:textId="5BC33105" w:rsidR="00092331" w:rsidRDefault="00092331" w:rsidP="00092331">
      <w:pPr>
        <w:pStyle w:val="Heading3"/>
      </w:pPr>
      <w:r w:rsidRPr="00E45FFA">
        <w:t xml:space="preserve">Performance Standard </w:t>
      </w:r>
      <w:r w:rsidR="00564B55">
        <w:t>7.1:</w:t>
      </w:r>
      <w:r>
        <w:t xml:space="preserve"> </w:t>
      </w:r>
      <w:r w:rsidR="00640B78" w:rsidRPr="00640B78">
        <w:t>Parts and Service Operation</w:t>
      </w:r>
    </w:p>
    <w:tbl>
      <w:tblPr>
        <w:tblStyle w:val="ProposalTable"/>
        <w:tblW w:w="5000" w:type="pct"/>
        <w:tblLook w:val="04A0" w:firstRow="1" w:lastRow="0" w:firstColumn="1" w:lastColumn="0" w:noHBand="0" w:noVBand="1"/>
      </w:tblPr>
      <w:tblGrid>
        <w:gridCol w:w="6502"/>
        <w:gridCol w:w="2492"/>
        <w:gridCol w:w="5396"/>
      </w:tblGrid>
      <w:tr w:rsidR="00092331" w:rsidRPr="002602C7" w14:paraId="03B79732"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752F68" w14:textId="77777777" w:rsidR="00092331" w:rsidRPr="002602C7" w:rsidRDefault="00092331"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A875F6" w14:textId="77777777" w:rsidR="00092331" w:rsidRPr="002602C7" w:rsidRDefault="00092331"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C21549" w14:textId="77777777" w:rsidR="00092331" w:rsidRPr="002602C7" w:rsidRDefault="00092331" w:rsidP="001A6764">
            <w:pPr>
              <w:jc w:val="center"/>
              <w:rPr>
                <w:rFonts w:eastAsia="Arial" w:cs="Times New Roman"/>
                <w:color w:val="3B3B3B"/>
              </w:rPr>
            </w:pPr>
            <w:r>
              <w:rPr>
                <w:rFonts w:eastAsia="Arial" w:cs="Times New Roman"/>
                <w:color w:val="3B3B3B"/>
              </w:rPr>
              <w:t>Justification or Comments</w:t>
            </w:r>
          </w:p>
        </w:tc>
      </w:tr>
      <w:tr w:rsidR="00F359CE" w:rsidRPr="002602C7" w14:paraId="54511FA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5300E70" w14:textId="0C1623FD" w:rsidR="00F359CE" w:rsidRPr="00FD6E1A" w:rsidRDefault="00E32C1D" w:rsidP="00F359CE">
            <w:pPr>
              <w:rPr>
                <w:rFonts w:eastAsia="Arial" w:cs="Times New Roman"/>
              </w:rPr>
            </w:pPr>
            <w:r>
              <w:rPr>
                <w:rFonts w:eastAsia="Arial" w:cs="Times New Roman"/>
              </w:rPr>
              <w:t xml:space="preserve">1. </w:t>
            </w:r>
            <w:r w:rsidR="006365EE">
              <w:rPr>
                <w:rFonts w:eastAsia="Arial" w:cs="Times New Roman"/>
              </w:rPr>
              <w:t>CTE ASER</w:t>
            </w:r>
            <w:r w:rsidR="00E97930" w:rsidRPr="00097961">
              <w:rPr>
                <w:rFonts w:eastAsia="Arial" w:cs="Times New Roman"/>
              </w:rPr>
              <w:t xml:space="preserve"> </w:t>
            </w:r>
            <w:r w:rsidR="00F359CE" w:rsidRPr="006C2A6E">
              <w:t>7.1.1 Access and locate parts information.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0FA6BE26" w14:textId="77777777" w:rsidR="00F359CE" w:rsidRPr="002602C7" w:rsidRDefault="00F359CE" w:rsidP="00F359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AD97B05" w14:textId="77777777" w:rsidR="00F359CE" w:rsidRPr="002602C7" w:rsidRDefault="00F359CE" w:rsidP="00F359CE">
            <w:pPr>
              <w:rPr>
                <w:rFonts w:eastAsia="Arial" w:cs="Times New Roman"/>
                <w:color w:val="auto"/>
              </w:rPr>
            </w:pPr>
          </w:p>
        </w:tc>
      </w:tr>
      <w:tr w:rsidR="00F359CE" w:rsidRPr="002602C7" w14:paraId="2A400904"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738CD72" w14:textId="7086DCD6" w:rsidR="00F359CE" w:rsidRPr="002602C7" w:rsidRDefault="00E32C1D" w:rsidP="00F359CE">
            <w:pPr>
              <w:contextualSpacing/>
              <w:rPr>
                <w:rFonts w:eastAsia="Arial" w:cs="Times New Roman"/>
                <w:color w:val="auto"/>
                <w:szCs w:val="24"/>
                <w:lang w:eastAsia="en-US"/>
              </w:rPr>
            </w:pPr>
            <w:r>
              <w:rPr>
                <w:rFonts w:eastAsia="Arial" w:cs="Times New Roman"/>
              </w:rPr>
              <w:t xml:space="preserve">2. </w:t>
            </w:r>
            <w:r w:rsidR="006365EE">
              <w:rPr>
                <w:rFonts w:eastAsia="Arial" w:cs="Times New Roman"/>
              </w:rPr>
              <w:t>CTE ASER</w:t>
            </w:r>
            <w:r w:rsidR="00E97930" w:rsidRPr="00097961">
              <w:rPr>
                <w:rFonts w:eastAsia="Arial" w:cs="Times New Roman"/>
              </w:rPr>
              <w:t xml:space="preserve"> </w:t>
            </w:r>
            <w:r w:rsidR="00F359CE" w:rsidRPr="006C2A6E">
              <w:t>7.1.2 Complete a work order/invoice.</w:t>
            </w:r>
          </w:p>
        </w:tc>
        <w:tc>
          <w:tcPr>
            <w:tcW w:w="866" w:type="pct"/>
            <w:tcBorders>
              <w:top w:val="single" w:sz="4" w:space="0" w:color="417FD0"/>
              <w:left w:val="single" w:sz="4" w:space="0" w:color="417FD0"/>
              <w:bottom w:val="single" w:sz="4" w:space="0" w:color="417FD0"/>
              <w:right w:val="single" w:sz="4" w:space="0" w:color="417FD0"/>
            </w:tcBorders>
            <w:vAlign w:val="center"/>
          </w:tcPr>
          <w:p w14:paraId="692E5E96" w14:textId="77777777" w:rsidR="00F359CE" w:rsidRPr="002602C7" w:rsidRDefault="00F359CE" w:rsidP="00F359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2EF87F8" w14:textId="77777777" w:rsidR="00F359CE" w:rsidRPr="002602C7" w:rsidRDefault="00F359CE" w:rsidP="00F359CE">
            <w:pPr>
              <w:rPr>
                <w:rFonts w:eastAsia="Arial" w:cs="Times New Roman"/>
                <w:color w:val="auto"/>
              </w:rPr>
            </w:pPr>
          </w:p>
        </w:tc>
      </w:tr>
      <w:tr w:rsidR="00F359CE" w:rsidRPr="002602C7" w14:paraId="02C35F9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5E3DC3" w14:textId="353A8E91" w:rsidR="00F359CE" w:rsidRPr="002602C7" w:rsidRDefault="00E32C1D" w:rsidP="00F359CE">
            <w:pPr>
              <w:contextualSpacing/>
              <w:rPr>
                <w:rFonts w:eastAsia="Arial" w:cs="Times New Roman"/>
                <w:color w:val="auto"/>
                <w:szCs w:val="24"/>
                <w:lang w:eastAsia="en-US"/>
              </w:rPr>
            </w:pPr>
            <w:r>
              <w:rPr>
                <w:rFonts w:eastAsia="Arial" w:cs="Times New Roman"/>
              </w:rPr>
              <w:t xml:space="preserve">3. </w:t>
            </w:r>
            <w:r w:rsidR="006365EE">
              <w:rPr>
                <w:rFonts w:eastAsia="Arial" w:cs="Times New Roman"/>
              </w:rPr>
              <w:t>CTE ASER</w:t>
            </w:r>
            <w:r w:rsidR="00E97930" w:rsidRPr="00097961">
              <w:rPr>
                <w:rFonts w:eastAsia="Arial" w:cs="Times New Roman"/>
              </w:rPr>
              <w:t xml:space="preserve"> </w:t>
            </w:r>
            <w:r w:rsidR="00F359CE" w:rsidRPr="006C2A6E">
              <w:t>7.1.3 Describe methods for providing customer service</w:t>
            </w:r>
            <w:r w:rsidR="00F359CE">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C74523C" w14:textId="1740CF45" w:rsidR="00F359CE" w:rsidRDefault="00F359CE" w:rsidP="00F359C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838CF4" w14:textId="77777777" w:rsidR="00F359CE" w:rsidRPr="002602C7" w:rsidRDefault="00F359CE" w:rsidP="00F359CE">
            <w:pPr>
              <w:rPr>
                <w:rFonts w:eastAsia="Arial" w:cs="Times New Roman"/>
                <w:color w:val="auto"/>
              </w:rPr>
            </w:pPr>
          </w:p>
        </w:tc>
      </w:tr>
    </w:tbl>
    <w:p w14:paraId="2D7B49D7" w14:textId="77777777" w:rsidR="00092331" w:rsidRDefault="00092331" w:rsidP="00AC0178">
      <w:pPr>
        <w:rPr>
          <w:highlight w:val="yellow"/>
        </w:rPr>
      </w:pPr>
    </w:p>
    <w:p w14:paraId="3D883E66" w14:textId="77777777" w:rsidR="00C04ABA" w:rsidRPr="00607716" w:rsidRDefault="00C04ABA" w:rsidP="00C04ABA">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rsidP="00FC3331">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rsidP="00FC3331">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rsidP="00FC3331">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rsidP="00FC3331">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rsidP="00FC3331">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77777777" w:rsidR="00C04ABA" w:rsidRPr="00607716" w:rsidRDefault="00C04ABA"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rsidP="00FC3331">
            <w:pPr>
              <w:rPr>
                <w:rFonts w:eastAsia="Arial" w:cs="Times New Roman"/>
                <w:color w:val="auto"/>
              </w:rPr>
            </w:pPr>
          </w:p>
        </w:tc>
      </w:tr>
    </w:tbl>
    <w:p w14:paraId="20D6C322"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77777777" w:rsidR="00C04ABA" w:rsidRPr="002602C7" w:rsidRDefault="00C04ABA"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77777777" w:rsidR="00C04ABA" w:rsidRPr="002602C7" w:rsidRDefault="00C04ABA" w:rsidP="006368B2">
            <w:pPr>
              <w:numPr>
                <w:ilvl w:val="0"/>
                <w:numId w:val="12"/>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rsidP="00FC3331">
            <w:pPr>
              <w:rPr>
                <w:rFonts w:eastAsia="Arial" w:cs="Times New Roman"/>
                <w:color w:val="auto"/>
              </w:rPr>
            </w:pPr>
          </w:p>
        </w:tc>
      </w:tr>
      <w:tr w:rsidR="00C04ABA" w:rsidRPr="002602C7" w14:paraId="2138ED4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lastRenderedPageBreak/>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rsidP="00FC3331">
            <w:pPr>
              <w:rPr>
                <w:rFonts w:eastAsia="Arial" w:cs="Times New Roman"/>
                <w:color w:val="auto"/>
              </w:rPr>
            </w:pPr>
          </w:p>
        </w:tc>
      </w:tr>
      <w:tr w:rsidR="00C04ABA" w:rsidRPr="002602C7" w14:paraId="1B545DD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F45434"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B4F0F5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0BEB73" w14:textId="77777777" w:rsidR="00C04ABA" w:rsidRPr="002602C7" w:rsidRDefault="00C04ABA" w:rsidP="00FC3331">
            <w:pPr>
              <w:rPr>
                <w:rFonts w:eastAsia="Arial" w:cs="Times New Roman"/>
                <w:color w:val="auto"/>
              </w:rPr>
            </w:pPr>
          </w:p>
        </w:tc>
      </w:tr>
      <w:tr w:rsidR="00C04ABA" w:rsidRPr="002602C7" w14:paraId="3EF355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6368B2">
            <w:pPr>
              <w:numPr>
                <w:ilvl w:val="0"/>
                <w:numId w:val="12"/>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rsidP="00FC3331">
            <w:pPr>
              <w:rPr>
                <w:rFonts w:eastAsia="Arial" w:cs="Times New Roman"/>
                <w:color w:val="auto"/>
              </w:rPr>
            </w:pPr>
          </w:p>
        </w:tc>
      </w:tr>
      <w:tr w:rsidR="00C04ABA" w:rsidRPr="002602C7" w14:paraId="2276D97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6368B2">
            <w:pPr>
              <w:numPr>
                <w:ilvl w:val="0"/>
                <w:numId w:val="12"/>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rsidP="00FC3331">
            <w:pPr>
              <w:rPr>
                <w:rFonts w:eastAsia="Arial" w:cs="Times New Roman"/>
                <w:color w:val="auto"/>
              </w:rPr>
            </w:pPr>
          </w:p>
        </w:tc>
      </w:tr>
      <w:tr w:rsidR="00C04ABA" w:rsidRPr="002602C7" w14:paraId="4758882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811CAB"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2835AAA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E1B7E5" w14:textId="77777777" w:rsidR="00C04ABA" w:rsidRPr="002602C7" w:rsidRDefault="00C04ABA" w:rsidP="00FC3331">
            <w:pPr>
              <w:rPr>
                <w:rFonts w:eastAsia="Arial" w:cs="Times New Roman"/>
                <w:color w:val="auto"/>
              </w:rPr>
            </w:pPr>
          </w:p>
        </w:tc>
      </w:tr>
      <w:tr w:rsidR="00C04ABA" w:rsidRPr="002602C7" w14:paraId="3AD167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A6B662E" w14:textId="77777777" w:rsidR="00C04ABA" w:rsidRDefault="00C04ABA" w:rsidP="006368B2">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753BC6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45B8DB" w14:textId="77777777" w:rsidR="00C04ABA" w:rsidRPr="002602C7" w:rsidRDefault="00C04ABA" w:rsidP="00FC3331">
            <w:pPr>
              <w:rPr>
                <w:rFonts w:eastAsia="Arial" w:cs="Times New Roman"/>
                <w:color w:val="auto"/>
              </w:rPr>
            </w:pPr>
          </w:p>
        </w:tc>
      </w:tr>
    </w:tbl>
    <w:p w14:paraId="0E6C229D"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77777777" w:rsidR="00C04ABA" w:rsidRPr="00CA7A5F" w:rsidRDefault="00C04ABA"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77777777" w:rsidR="00C04ABA" w:rsidRPr="00CA7A5F" w:rsidRDefault="00C04ABA"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rsidP="00FC3331">
            <w:pPr>
              <w:rPr>
                <w:rFonts w:eastAsia="Arial" w:cs="Times New Roman"/>
                <w:color w:val="auto"/>
              </w:rPr>
            </w:pPr>
          </w:p>
        </w:tc>
      </w:tr>
    </w:tbl>
    <w:p w14:paraId="5CC5B610" w14:textId="77777777" w:rsidR="00C04ABA" w:rsidRDefault="00C04ABA" w:rsidP="00C04ABA">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rsidP="00FC3331">
            <w:pPr>
              <w:jc w:val="center"/>
              <w:rPr>
                <w:rFonts w:eastAsia="Arial" w:cs="Times New Roman"/>
                <w:color w:val="3B3B3B"/>
              </w:rPr>
            </w:pPr>
            <w:r>
              <w:rPr>
                <w:rFonts w:eastAsia="Arial" w:cs="Times New Roman"/>
                <w:color w:val="3B3B3B"/>
              </w:rPr>
              <w:lastRenderedPageBreak/>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705413E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DEE1A2C" w14:textId="77777777" w:rsidR="00C04ABA" w:rsidRPr="00490312" w:rsidRDefault="00C04ABA" w:rsidP="006368B2">
            <w:pPr>
              <w:pStyle w:val="ListParagraph"/>
              <w:numPr>
                <w:ilvl w:val="0"/>
                <w:numId w:val="13"/>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26EEF3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4DBD3AB" w14:textId="77777777" w:rsidR="00C04ABA" w:rsidRPr="002602C7" w:rsidRDefault="00C04ABA" w:rsidP="00FC3331">
            <w:pPr>
              <w:rPr>
                <w:rFonts w:eastAsia="Arial" w:cs="Times New Roman"/>
                <w:color w:val="auto"/>
              </w:rPr>
            </w:pPr>
          </w:p>
        </w:tc>
      </w:tr>
      <w:tr w:rsidR="00C04ABA" w:rsidRPr="002602C7" w14:paraId="56B3CF54"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77777777" w:rsidR="00C04ABA" w:rsidRPr="00C01473" w:rsidRDefault="00C04ABA" w:rsidP="006368B2">
            <w:pPr>
              <w:pStyle w:val="ListParagraph"/>
              <w:numPr>
                <w:ilvl w:val="0"/>
                <w:numId w:val="13"/>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rsidP="00FC3331">
            <w:pPr>
              <w:rPr>
                <w:rFonts w:eastAsia="Arial" w:cs="Times New Roman"/>
                <w:color w:val="auto"/>
              </w:rPr>
            </w:pPr>
          </w:p>
        </w:tc>
      </w:tr>
      <w:tr w:rsidR="00C04ABA" w:rsidRPr="002602C7" w14:paraId="3F24DE77"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77777777" w:rsidR="00C04ABA" w:rsidRPr="002F471B" w:rsidRDefault="00C04ABA" w:rsidP="006368B2">
            <w:pPr>
              <w:pStyle w:val="ListParagraph"/>
              <w:numPr>
                <w:ilvl w:val="0"/>
                <w:numId w:val="13"/>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C04ABA" w:rsidRPr="002602C7" w:rsidRDefault="00C04ABA" w:rsidP="00FC3331">
            <w:pPr>
              <w:rPr>
                <w:rFonts w:eastAsia="Arial" w:cs="Times New Roman"/>
                <w:color w:val="auto"/>
              </w:rPr>
            </w:pPr>
          </w:p>
        </w:tc>
      </w:tr>
    </w:tbl>
    <w:p w14:paraId="047741D1"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rsidP="00FC3331">
            <w:pPr>
              <w:rPr>
                <w:rFonts w:eastAsia="Arial" w:cs="Times New Roman"/>
                <w:color w:val="auto"/>
              </w:rPr>
            </w:pPr>
          </w:p>
        </w:tc>
      </w:tr>
    </w:tbl>
    <w:p w14:paraId="5FD52F2D"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5C7F7EF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A05C016" w14:textId="77777777" w:rsidR="00C04ABA" w:rsidRPr="00490312" w:rsidRDefault="00C04ABA" w:rsidP="006368B2">
            <w:pPr>
              <w:pStyle w:val="ListParagraph"/>
              <w:numPr>
                <w:ilvl w:val="0"/>
                <w:numId w:val="14"/>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49A6FDC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663C4BE" w14:textId="77777777" w:rsidR="00C04ABA" w:rsidRPr="002602C7" w:rsidRDefault="00C04ABA" w:rsidP="00FC3331">
            <w:pPr>
              <w:rPr>
                <w:rFonts w:eastAsia="Arial" w:cs="Times New Roman"/>
                <w:color w:val="auto"/>
              </w:rPr>
            </w:pPr>
          </w:p>
        </w:tc>
      </w:tr>
      <w:tr w:rsidR="00C04ABA" w:rsidRPr="002602C7" w14:paraId="3DDBFE6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rsidP="00FC3331">
            <w:pPr>
              <w:rPr>
                <w:rFonts w:eastAsia="Arial" w:cs="Times New Roman"/>
                <w:color w:val="auto"/>
              </w:rPr>
            </w:pPr>
          </w:p>
        </w:tc>
      </w:tr>
      <w:tr w:rsidR="00C04ABA" w:rsidRPr="002602C7" w14:paraId="625C6D0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lastRenderedPageBreak/>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rsidP="00FC3331">
            <w:pPr>
              <w:rPr>
                <w:rFonts w:eastAsia="Arial" w:cs="Times New Roman"/>
                <w:color w:val="auto"/>
              </w:rPr>
            </w:pPr>
          </w:p>
        </w:tc>
      </w:tr>
      <w:tr w:rsidR="00C04ABA" w:rsidRPr="002602C7" w14:paraId="6A2AE8C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rsidP="00FC3331">
            <w:pPr>
              <w:rPr>
                <w:rFonts w:eastAsia="Arial" w:cs="Times New Roman"/>
                <w:color w:val="auto"/>
              </w:rPr>
            </w:pPr>
          </w:p>
        </w:tc>
      </w:tr>
      <w:tr w:rsidR="00C04ABA" w:rsidRPr="002602C7" w14:paraId="1E7438F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rsidP="00FC3331">
            <w:pPr>
              <w:rPr>
                <w:rFonts w:eastAsia="Arial" w:cs="Times New Roman"/>
                <w:color w:val="auto"/>
              </w:rPr>
            </w:pPr>
          </w:p>
        </w:tc>
      </w:tr>
      <w:tr w:rsidR="00C04ABA" w:rsidRPr="002602C7" w14:paraId="7B7CAA12"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rsidP="00FC3331">
            <w:pPr>
              <w:rPr>
                <w:rFonts w:eastAsia="Arial" w:cs="Times New Roman"/>
                <w:color w:val="auto"/>
              </w:rPr>
            </w:pPr>
          </w:p>
        </w:tc>
      </w:tr>
      <w:tr w:rsidR="00C04ABA" w:rsidRPr="002602C7" w14:paraId="468DBEE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rsidP="00FC3331">
            <w:pPr>
              <w:rPr>
                <w:rFonts w:eastAsia="Arial" w:cs="Times New Roman"/>
                <w:color w:val="auto"/>
              </w:rPr>
            </w:pPr>
          </w:p>
        </w:tc>
      </w:tr>
    </w:tbl>
    <w:p w14:paraId="500DFFE4" w14:textId="75D18C0A" w:rsidR="0004754B" w:rsidRPr="0004754B" w:rsidRDefault="0004754B" w:rsidP="00483D84">
      <w:pPr>
        <w:pStyle w:val="Heading1"/>
      </w:pPr>
      <w:r w:rsidRPr="00F6528F">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0004754B" w:rsidRPr="0004754B" w14:paraId="1C00C161" w14:textId="77777777" w:rsidTr="00483D84">
        <w:trPr>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441EB694" w14:textId="77777777" w:rsidR="0004754B" w:rsidRPr="0004754B" w:rsidRDefault="0004754B" w:rsidP="00483D84">
            <w:pPr>
              <w:jc w:val="center"/>
              <w:rPr>
                <w:b/>
              </w:rPr>
            </w:pPr>
            <w:r w:rsidRPr="0004754B">
              <w:rPr>
                <w: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694F230E" w14:textId="77777777" w:rsidR="0004754B" w:rsidRPr="0004754B" w:rsidRDefault="0004754B" w:rsidP="00483D84">
            <w:pPr>
              <w:jc w:val="center"/>
              <w:rPr>
                <w:b/>
              </w:rPr>
            </w:pPr>
            <w:r w:rsidRPr="0004754B">
              <w:rPr>
                <w:b/>
              </w:rPr>
              <w:t>Justification: Provide examples from materials as evidence to support each response for this section. Provide descriptions, not just page numbers.</w:t>
            </w:r>
          </w:p>
        </w:tc>
      </w:tr>
      <w:tr w:rsidR="0004754B" w:rsidRPr="0004754B" w14:paraId="1996C4B3" w14:textId="77777777" w:rsidTr="0004754B">
        <w:trPr>
          <w:trHeight w:val="989"/>
        </w:trPr>
        <w:tc>
          <w:tcPr>
            <w:tcW w:w="2524" w:type="pct"/>
            <w:tcBorders>
              <w:top w:val="single" w:sz="4" w:space="0" w:color="417FD0"/>
              <w:left w:val="single" w:sz="4" w:space="0" w:color="417FD0"/>
              <w:bottom w:val="single" w:sz="4" w:space="0" w:color="417FD0"/>
              <w:right w:val="single" w:sz="4" w:space="0" w:color="417FD0"/>
            </w:tcBorders>
            <w:hideMark/>
          </w:tcPr>
          <w:p w14:paraId="6407724A" w14:textId="77777777" w:rsidR="0004754B" w:rsidRPr="0004754B" w:rsidRDefault="0004754B" w:rsidP="0004754B">
            <w:pPr>
              <w:numPr>
                <w:ilvl w:val="0"/>
                <w:numId w:val="16"/>
              </w:numPr>
            </w:pPr>
            <w:r w:rsidRPr="0004754B">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tcPr>
          <w:p w14:paraId="0CB868BD" w14:textId="77777777" w:rsidR="0004754B" w:rsidRPr="0004754B" w:rsidRDefault="0004754B" w:rsidP="0004754B"/>
        </w:tc>
      </w:tr>
      <w:tr w:rsidR="0004754B" w:rsidRPr="0004754B" w14:paraId="127420BD" w14:textId="77777777" w:rsidTr="0004754B">
        <w:trPr>
          <w:trHeight w:val="1466"/>
        </w:trPr>
        <w:tc>
          <w:tcPr>
            <w:tcW w:w="2524" w:type="pct"/>
            <w:tcBorders>
              <w:top w:val="single" w:sz="4" w:space="0" w:color="417FD0"/>
              <w:left w:val="single" w:sz="4" w:space="0" w:color="417FD0"/>
              <w:bottom w:val="single" w:sz="4" w:space="0" w:color="auto"/>
              <w:right w:val="single" w:sz="4" w:space="0" w:color="417FD0"/>
            </w:tcBorders>
            <w:hideMark/>
          </w:tcPr>
          <w:p w14:paraId="4804B6AE" w14:textId="77777777" w:rsidR="0004754B" w:rsidRPr="0004754B" w:rsidRDefault="0004754B" w:rsidP="0004754B">
            <w:pPr>
              <w:numPr>
                <w:ilvl w:val="0"/>
                <w:numId w:val="16"/>
              </w:numPr>
            </w:pPr>
            <w:r w:rsidRPr="0004754B">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tcPr>
          <w:p w14:paraId="77E11F21" w14:textId="77777777" w:rsidR="0004754B" w:rsidRPr="0004754B" w:rsidRDefault="0004754B" w:rsidP="0004754B"/>
        </w:tc>
      </w:tr>
      <w:tr w:rsidR="0004754B" w:rsidRPr="0004754B" w14:paraId="778ED9FB" w14:textId="77777777" w:rsidTr="0004754B">
        <w:trPr>
          <w:trHeight w:val="1466"/>
        </w:trPr>
        <w:tc>
          <w:tcPr>
            <w:tcW w:w="2524" w:type="pct"/>
            <w:tcBorders>
              <w:top w:val="single" w:sz="4" w:space="0" w:color="auto"/>
              <w:left w:val="single" w:sz="4" w:space="0" w:color="auto"/>
              <w:bottom w:val="single" w:sz="4" w:space="0" w:color="auto"/>
              <w:right w:val="single" w:sz="4" w:space="0" w:color="auto"/>
            </w:tcBorders>
            <w:hideMark/>
          </w:tcPr>
          <w:p w14:paraId="0C18ADEF" w14:textId="77777777" w:rsidR="0004754B" w:rsidRPr="0004754B" w:rsidRDefault="0004754B" w:rsidP="0004754B">
            <w:pPr>
              <w:numPr>
                <w:ilvl w:val="0"/>
                <w:numId w:val="16"/>
              </w:numPr>
            </w:pPr>
            <w:r w:rsidRPr="0004754B">
              <w:lastRenderedPageBreak/>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tcPr>
          <w:p w14:paraId="29D550F0" w14:textId="77777777" w:rsidR="0004754B" w:rsidRPr="0004754B" w:rsidRDefault="0004754B" w:rsidP="0004754B"/>
        </w:tc>
      </w:tr>
      <w:tr w:rsidR="0004754B" w:rsidRPr="0004754B" w14:paraId="6284A5AD" w14:textId="77777777" w:rsidTr="0004754B">
        <w:trPr>
          <w:trHeight w:val="1466"/>
        </w:trPr>
        <w:tc>
          <w:tcPr>
            <w:tcW w:w="2524" w:type="pct"/>
            <w:tcBorders>
              <w:top w:val="single" w:sz="4" w:space="0" w:color="auto"/>
              <w:left w:val="single" w:sz="4" w:space="0" w:color="417FD0"/>
              <w:bottom w:val="single" w:sz="4" w:space="0" w:color="417FD0"/>
              <w:right w:val="single" w:sz="4" w:space="0" w:color="417FD0"/>
            </w:tcBorders>
            <w:hideMark/>
          </w:tcPr>
          <w:p w14:paraId="3E4D675F" w14:textId="77777777" w:rsidR="0004754B" w:rsidRPr="0004754B" w:rsidRDefault="0004754B" w:rsidP="0004754B">
            <w:pPr>
              <w:numPr>
                <w:ilvl w:val="0"/>
                <w:numId w:val="16"/>
              </w:numPr>
            </w:pPr>
            <w:r w:rsidRPr="0004754B">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tcPr>
          <w:p w14:paraId="3A8384A6" w14:textId="77777777" w:rsidR="0004754B" w:rsidRPr="0004754B" w:rsidRDefault="0004754B" w:rsidP="0004754B"/>
        </w:tc>
      </w:tr>
      <w:tr w:rsidR="0004754B" w:rsidRPr="0004754B" w14:paraId="3AA12369"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15D4C1BB" w14:textId="77777777" w:rsidR="0004754B" w:rsidRPr="0004754B" w:rsidRDefault="0004754B" w:rsidP="0004754B">
            <w:pPr>
              <w:numPr>
                <w:ilvl w:val="0"/>
                <w:numId w:val="16"/>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sz="4" w:space="0" w:color="417FD0"/>
              <w:left w:val="single" w:sz="4" w:space="0" w:color="417FD0"/>
              <w:bottom w:val="single" w:sz="4" w:space="0" w:color="417FD0"/>
              <w:right w:val="single" w:sz="4" w:space="0" w:color="417FD0"/>
            </w:tcBorders>
          </w:tcPr>
          <w:p w14:paraId="1E18DB48" w14:textId="77777777" w:rsidR="0004754B" w:rsidRPr="0004754B" w:rsidRDefault="0004754B" w:rsidP="0004754B"/>
        </w:tc>
      </w:tr>
    </w:tbl>
    <w:p w14:paraId="52D84D35" w14:textId="77777777" w:rsidR="0004754B" w:rsidRPr="0004754B" w:rsidRDefault="0004754B" w:rsidP="0004754B"/>
    <w:p w14:paraId="4F16D0D5" w14:textId="77777777" w:rsidR="0004754B" w:rsidRPr="0004754B" w:rsidRDefault="0004754B" w:rsidP="0004754B">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0004754B" w:rsidRPr="0004754B" w14:paraId="1B47128B" w14:textId="77777777" w:rsidTr="0004754B">
        <w:trPr>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hideMark/>
          </w:tcPr>
          <w:p w14:paraId="39564868" w14:textId="77777777" w:rsidR="0004754B" w:rsidRPr="0004754B" w:rsidRDefault="0004754B" w:rsidP="0004754B">
            <w:pPr>
              <w:rPr>
                <w:b/>
              </w:rPr>
            </w:pPr>
            <w:r w:rsidRPr="0004754B">
              <w:rPr>
                <w: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hideMark/>
          </w:tcPr>
          <w:p w14:paraId="3E248D21" w14:textId="77777777" w:rsidR="0004754B" w:rsidRPr="0004754B" w:rsidRDefault="0004754B" w:rsidP="0004754B">
            <w:pPr>
              <w:rPr>
                <w:b/>
              </w:rPr>
            </w:pPr>
            <w:r w:rsidRPr="0004754B">
              <w:rPr>
                <w:b/>
              </w:rPr>
              <w:t>Justification: Provide examples from materials as evidence to support each response for this section. Provide descriptions, not just page numbers.</w:t>
            </w:r>
          </w:p>
        </w:tc>
      </w:tr>
      <w:tr w:rsidR="0004754B" w:rsidRPr="0004754B" w14:paraId="209F48D9" w14:textId="77777777" w:rsidTr="0004754B">
        <w:trPr>
          <w:trHeight w:val="1482"/>
        </w:trPr>
        <w:tc>
          <w:tcPr>
            <w:tcW w:w="2524" w:type="pct"/>
            <w:tcBorders>
              <w:top w:val="single" w:sz="4" w:space="0" w:color="auto"/>
              <w:left w:val="single" w:sz="4" w:space="0" w:color="417FD0"/>
              <w:bottom w:val="single" w:sz="4" w:space="0" w:color="417FD0"/>
              <w:right w:val="single" w:sz="4" w:space="0" w:color="417FD0"/>
            </w:tcBorders>
            <w:hideMark/>
          </w:tcPr>
          <w:p w14:paraId="109F1306" w14:textId="77777777" w:rsidR="0004754B" w:rsidRPr="0004754B" w:rsidRDefault="0004754B" w:rsidP="0004754B">
            <w:pPr>
              <w:numPr>
                <w:ilvl w:val="0"/>
                <w:numId w:val="17"/>
              </w:numPr>
            </w:pPr>
            <w:r w:rsidRPr="0004754B">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tcPr>
          <w:p w14:paraId="41A98D52" w14:textId="77777777" w:rsidR="0004754B" w:rsidRPr="0004754B" w:rsidRDefault="0004754B" w:rsidP="0004754B"/>
        </w:tc>
      </w:tr>
      <w:tr w:rsidR="0004754B" w:rsidRPr="0004754B" w14:paraId="77A81D36" w14:textId="77777777" w:rsidTr="0004754B">
        <w:trPr>
          <w:trHeight w:val="1769"/>
        </w:trPr>
        <w:tc>
          <w:tcPr>
            <w:tcW w:w="2524" w:type="pct"/>
            <w:tcBorders>
              <w:top w:val="single" w:sz="4" w:space="0" w:color="417FD0"/>
              <w:left w:val="single" w:sz="4" w:space="0" w:color="417FD0"/>
              <w:bottom w:val="single" w:sz="4" w:space="0" w:color="417FD0"/>
              <w:right w:val="single" w:sz="4" w:space="0" w:color="417FD0"/>
            </w:tcBorders>
            <w:hideMark/>
          </w:tcPr>
          <w:p w14:paraId="19BA804E" w14:textId="77777777" w:rsidR="0004754B" w:rsidRPr="0004754B" w:rsidRDefault="0004754B" w:rsidP="0004754B">
            <w:pPr>
              <w:numPr>
                <w:ilvl w:val="0"/>
                <w:numId w:val="17"/>
              </w:numPr>
            </w:pPr>
            <w:r w:rsidRPr="0004754B">
              <w:lastRenderedPageBreak/>
              <w:t>The material has “platform neutral” technology (i.e., cloud based) and availability for networking.</w:t>
            </w:r>
          </w:p>
        </w:tc>
        <w:tc>
          <w:tcPr>
            <w:tcW w:w="2476" w:type="pct"/>
            <w:tcBorders>
              <w:top w:val="single" w:sz="4" w:space="0" w:color="417FD0"/>
              <w:left w:val="single" w:sz="4" w:space="0" w:color="417FD0"/>
              <w:bottom w:val="single" w:sz="4" w:space="0" w:color="417FD0"/>
              <w:right w:val="single" w:sz="4" w:space="0" w:color="417FD0"/>
            </w:tcBorders>
          </w:tcPr>
          <w:p w14:paraId="22D8F127" w14:textId="77777777" w:rsidR="0004754B" w:rsidRPr="0004754B" w:rsidRDefault="0004754B" w:rsidP="0004754B"/>
        </w:tc>
      </w:tr>
      <w:tr w:rsidR="0004754B" w:rsidRPr="0004754B" w14:paraId="54E79B10"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07759BBA" w14:textId="77777777" w:rsidR="0004754B" w:rsidRPr="0004754B" w:rsidRDefault="0004754B" w:rsidP="0004754B">
            <w:pPr>
              <w:numPr>
                <w:ilvl w:val="0"/>
                <w:numId w:val="17"/>
              </w:numPr>
            </w:pPr>
            <w:r w:rsidRPr="0004754B">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tcPr>
          <w:p w14:paraId="45E3F2D4" w14:textId="77777777" w:rsidR="0004754B" w:rsidRPr="0004754B" w:rsidRDefault="0004754B" w:rsidP="0004754B"/>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Hayley Huffstutler" w:date="2025-09-29T08:35:00Z" w:initials="HH">
    <w:p w14:paraId="60CF90D1" w14:textId="77777777" w:rsidR="004D30B9" w:rsidRDefault="004D30B9" w:rsidP="004D30B9">
      <w:pPr>
        <w:pStyle w:val="CommentText"/>
      </w:pPr>
      <w:r>
        <w:rPr>
          <w:rStyle w:val="CommentReference"/>
        </w:rPr>
        <w:annotationRef/>
      </w:r>
      <w:r>
        <w:t>Listed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CF9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EB0D98" w16cex:dateUtc="2025-09-29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CF90D1" w16cid:durableId="10EB0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3F509" w14:textId="77777777" w:rsidR="00450B1E" w:rsidRDefault="00450B1E">
      <w:pPr>
        <w:spacing w:after="0" w:line="240" w:lineRule="auto"/>
      </w:pPr>
      <w:r>
        <w:separator/>
      </w:r>
    </w:p>
  </w:endnote>
  <w:endnote w:type="continuationSeparator" w:id="0">
    <w:p w14:paraId="5C3D315B" w14:textId="77777777" w:rsidR="00450B1E" w:rsidRDefault="00450B1E">
      <w:pPr>
        <w:spacing w:after="0" w:line="240" w:lineRule="auto"/>
      </w:pPr>
      <w:r>
        <w:continuationSeparator/>
      </w:r>
    </w:p>
  </w:endnote>
  <w:endnote w:type="continuationNotice" w:id="1">
    <w:p w14:paraId="0D238F10" w14:textId="77777777" w:rsidR="00450B1E" w:rsidRDefault="00450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FB1A" w14:textId="3D62536F" w:rsidR="00D550CF" w:rsidRPr="00132C9E" w:rsidRDefault="006D411C"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CTE Agriculture Small Engine Repair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55F9" w14:textId="1EC6CB15"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3D265C">
      <w:rPr>
        <w:rFonts w:ascii="Calibri" w:hAnsi="Calibri" w:cs="Open Sans SemiBold"/>
        <w:color w:val="112845" w:themeColor="text2" w:themeShade="BF"/>
      </w:rPr>
      <w:t xml:space="preserve">CTE Agriculture </w:t>
    </w:r>
    <w:r w:rsidR="00EE6781">
      <w:rPr>
        <w:rFonts w:ascii="Calibri" w:hAnsi="Calibri" w:cs="Open Sans SemiBold"/>
        <w:color w:val="112845" w:themeColor="text2" w:themeShade="BF"/>
      </w:rPr>
      <w:t xml:space="preserve">Small Engine Repair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84BEA" w14:textId="77777777" w:rsidR="00450B1E" w:rsidRDefault="00450B1E">
      <w:pPr>
        <w:spacing w:after="0" w:line="240" w:lineRule="auto"/>
      </w:pPr>
      <w:r>
        <w:separator/>
      </w:r>
    </w:p>
  </w:footnote>
  <w:footnote w:type="continuationSeparator" w:id="0">
    <w:p w14:paraId="1E8D2AE5" w14:textId="77777777" w:rsidR="00450B1E" w:rsidRDefault="00450B1E">
      <w:pPr>
        <w:spacing w:after="0" w:line="240" w:lineRule="auto"/>
      </w:pPr>
      <w:r>
        <w:continuationSeparator/>
      </w:r>
    </w:p>
  </w:footnote>
  <w:footnote w:type="continuationNotice" w:id="1">
    <w:p w14:paraId="051A4CB7" w14:textId="77777777" w:rsidR="00450B1E" w:rsidRDefault="00450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90258"/>
    <w:multiLevelType w:val="hybridMultilevel"/>
    <w:tmpl w:val="64F0D17E"/>
    <w:lvl w:ilvl="0" w:tplc="94EA4AF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5A82"/>
    <w:multiLevelType w:val="hybridMultilevel"/>
    <w:tmpl w:val="B4C44252"/>
    <w:lvl w:ilvl="0" w:tplc="0AA23EA6">
      <w:start w:val="1"/>
      <w:numFmt w:val="decimal"/>
      <w:lvlText w:val="%1."/>
      <w:lvlJc w:val="left"/>
      <w:pPr>
        <w:ind w:left="720" w:hanging="360"/>
      </w:pPr>
      <w:rPr>
        <w:rFonts w:eastAsiaTheme="minorHAnsi" w:cstheme="minorBidi" w:hint="default"/>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644CD"/>
    <w:multiLevelType w:val="hybridMultilevel"/>
    <w:tmpl w:val="F6A22FDC"/>
    <w:lvl w:ilvl="0" w:tplc="1FEE4F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036407"/>
    <w:multiLevelType w:val="hybridMultilevel"/>
    <w:tmpl w:val="20DE2C82"/>
    <w:lvl w:ilvl="0" w:tplc="7F6487DA">
      <w:start w:val="1"/>
      <w:numFmt w:val="decimal"/>
      <w:lvlText w:val="%1."/>
      <w:lvlJc w:val="left"/>
      <w:pPr>
        <w:ind w:left="504" w:hanging="360"/>
      </w:pPr>
      <w:rPr>
        <w:rFonts w:eastAsiaTheme="minorHAnsi" w:cstheme="minorBidi"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282189"/>
    <w:multiLevelType w:val="hybridMultilevel"/>
    <w:tmpl w:val="7B6C7724"/>
    <w:lvl w:ilvl="0" w:tplc="81AAEDAC">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852226"/>
    <w:multiLevelType w:val="hybridMultilevel"/>
    <w:tmpl w:val="D4E03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3E0822"/>
    <w:multiLevelType w:val="hybridMultilevel"/>
    <w:tmpl w:val="EFAAD9C2"/>
    <w:lvl w:ilvl="0" w:tplc="95F4270E">
      <w:start w:val="1"/>
      <w:numFmt w:val="decimal"/>
      <w:lvlText w:val="%1."/>
      <w:lvlJc w:val="left"/>
      <w:pPr>
        <w:ind w:left="720" w:hanging="360"/>
      </w:pPr>
      <w:rPr>
        <w:rFonts w:hint="default"/>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16" w15:restartNumberingAfterBreak="0">
    <w:nsid w:val="3D245EDA"/>
    <w:multiLevelType w:val="hybridMultilevel"/>
    <w:tmpl w:val="7D8866E4"/>
    <w:lvl w:ilvl="0" w:tplc="DB481A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1F59B2"/>
    <w:multiLevelType w:val="hybridMultilevel"/>
    <w:tmpl w:val="18500172"/>
    <w:lvl w:ilvl="0" w:tplc="16B6A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394606"/>
    <w:multiLevelType w:val="hybridMultilevel"/>
    <w:tmpl w:val="20DE2C82"/>
    <w:lvl w:ilvl="0" w:tplc="FFFFFFFF">
      <w:start w:val="1"/>
      <w:numFmt w:val="decimal"/>
      <w:lvlText w:val="%1."/>
      <w:lvlJc w:val="left"/>
      <w:pPr>
        <w:ind w:left="504" w:hanging="360"/>
      </w:pPr>
      <w:rPr>
        <w:rFonts w:eastAsiaTheme="minorHAnsi" w:cstheme="minorBidi"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1" w15:restartNumberingAfterBreak="0">
    <w:nsid w:val="51700522"/>
    <w:multiLevelType w:val="hybridMultilevel"/>
    <w:tmpl w:val="AF0E3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4" w15:restartNumberingAfterBreak="0">
    <w:nsid w:val="5F685F41"/>
    <w:multiLevelType w:val="hybridMultilevel"/>
    <w:tmpl w:val="0B065F34"/>
    <w:lvl w:ilvl="0" w:tplc="AE7656A2">
      <w:start w:val="1"/>
      <w:numFmt w:val="decimal"/>
      <w:lvlText w:val="%1."/>
      <w:lvlJc w:val="left"/>
      <w:pPr>
        <w:ind w:left="720" w:hanging="360"/>
      </w:pPr>
      <w:rPr>
        <w:rFonts w:eastAsiaTheme="minorHAnsi" w:cstheme="minorBidi" w:hint="default"/>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2409C"/>
    <w:multiLevelType w:val="hybridMultilevel"/>
    <w:tmpl w:val="5E0A1746"/>
    <w:lvl w:ilvl="0" w:tplc="DAFA3D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7" w15:restartNumberingAfterBreak="0">
    <w:nsid w:val="64CC427A"/>
    <w:multiLevelType w:val="hybridMultilevel"/>
    <w:tmpl w:val="DEA60CA2"/>
    <w:lvl w:ilvl="0" w:tplc="6D12BF1A">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06F1D"/>
    <w:multiLevelType w:val="hybridMultilevel"/>
    <w:tmpl w:val="EFAAD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30"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ACF"/>
    <w:multiLevelType w:val="hybridMultilevel"/>
    <w:tmpl w:val="D4EE36D4"/>
    <w:lvl w:ilvl="0" w:tplc="F54C08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73284"/>
    <w:multiLevelType w:val="hybridMultilevel"/>
    <w:tmpl w:val="78885AF2"/>
    <w:lvl w:ilvl="0" w:tplc="AAD08B1E">
      <w:start w:val="1"/>
      <w:numFmt w:val="decimal"/>
      <w:lvlText w:val="%1."/>
      <w:lvlJc w:val="left"/>
      <w:pPr>
        <w:ind w:left="720" w:hanging="360"/>
      </w:pPr>
      <w:rPr>
        <w:rFonts w:eastAsiaTheme="minorHAnsi" w:cstheme="minorBidi" w:hint="default"/>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02675"/>
    <w:multiLevelType w:val="hybridMultilevel"/>
    <w:tmpl w:val="99CA4F48"/>
    <w:lvl w:ilvl="0" w:tplc="643A93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E2682"/>
    <w:multiLevelType w:val="hybridMultilevel"/>
    <w:tmpl w:val="21F62944"/>
    <w:lvl w:ilvl="0" w:tplc="95F4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23D01"/>
    <w:multiLevelType w:val="hybridMultilevel"/>
    <w:tmpl w:val="7C8459A0"/>
    <w:lvl w:ilvl="0" w:tplc="F2AA2AB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FF1871"/>
    <w:multiLevelType w:val="hybridMultilevel"/>
    <w:tmpl w:val="AF0E3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40302"/>
    <w:multiLevelType w:val="hybridMultilevel"/>
    <w:tmpl w:val="D14A9E18"/>
    <w:lvl w:ilvl="0" w:tplc="95F4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28"/>
  </w:num>
  <w:num w:numId="2" w16cid:durableId="471217501">
    <w:abstractNumId w:val="5"/>
  </w:num>
  <w:num w:numId="3" w16cid:durableId="1073428235">
    <w:abstractNumId w:val="4"/>
  </w:num>
  <w:num w:numId="4" w16cid:durableId="1004629069">
    <w:abstractNumId w:val="6"/>
  </w:num>
  <w:num w:numId="5" w16cid:durableId="1998679208">
    <w:abstractNumId w:val="0"/>
  </w:num>
  <w:num w:numId="6" w16cid:durableId="1052584180">
    <w:abstractNumId w:val="11"/>
  </w:num>
  <w:num w:numId="7" w16cid:durableId="1339425633">
    <w:abstractNumId w:val="23"/>
  </w:num>
  <w:num w:numId="8" w16cid:durableId="458690094">
    <w:abstractNumId w:val="18"/>
  </w:num>
  <w:num w:numId="9" w16cid:durableId="301471097">
    <w:abstractNumId w:val="1"/>
  </w:num>
  <w:num w:numId="10" w16cid:durableId="1184980668">
    <w:abstractNumId w:val="22"/>
  </w:num>
  <w:num w:numId="11" w16cid:durableId="657617757">
    <w:abstractNumId w:val="30"/>
  </w:num>
  <w:num w:numId="12" w16cid:durableId="109514677">
    <w:abstractNumId w:val="17"/>
  </w:num>
  <w:num w:numId="13" w16cid:durableId="1397972813">
    <w:abstractNumId w:val="36"/>
  </w:num>
  <w:num w:numId="14" w16cid:durableId="544948802">
    <w:abstractNumId w:val="8"/>
  </w:num>
  <w:num w:numId="15" w16cid:durableId="1388452071">
    <w:abstractNumId w:val="10"/>
  </w:num>
  <w:num w:numId="16" w16cid:durableId="1021398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909790">
    <w:abstractNumId w:val="14"/>
  </w:num>
  <w:num w:numId="19" w16cid:durableId="1309281700">
    <w:abstractNumId w:val="35"/>
  </w:num>
  <w:num w:numId="20" w16cid:durableId="2044750722">
    <w:abstractNumId w:val="27"/>
  </w:num>
  <w:num w:numId="21" w16cid:durableId="1206403302">
    <w:abstractNumId w:val="26"/>
  </w:num>
  <w:num w:numId="22" w16cid:durableId="981692346">
    <w:abstractNumId w:val="7"/>
  </w:num>
  <w:num w:numId="23" w16cid:durableId="1493984043">
    <w:abstractNumId w:val="37"/>
  </w:num>
  <w:num w:numId="24" w16cid:durableId="484472868">
    <w:abstractNumId w:val="2"/>
  </w:num>
  <w:num w:numId="25" w16cid:durableId="559167884">
    <w:abstractNumId w:val="21"/>
  </w:num>
  <w:num w:numId="26" w16cid:durableId="309987591">
    <w:abstractNumId w:val="31"/>
  </w:num>
  <w:num w:numId="27" w16cid:durableId="218831417">
    <w:abstractNumId w:val="33"/>
  </w:num>
  <w:num w:numId="28" w16cid:durableId="1665275367">
    <w:abstractNumId w:val="25"/>
  </w:num>
  <w:num w:numId="29" w16cid:durableId="1089496984">
    <w:abstractNumId w:val="16"/>
  </w:num>
  <w:num w:numId="30" w16cid:durableId="521285380">
    <w:abstractNumId w:val="15"/>
  </w:num>
  <w:num w:numId="31" w16cid:durableId="1257789739">
    <w:abstractNumId w:val="3"/>
  </w:num>
  <w:num w:numId="32" w16cid:durableId="1011645296">
    <w:abstractNumId w:val="24"/>
  </w:num>
  <w:num w:numId="33" w16cid:durableId="87698439">
    <w:abstractNumId w:val="32"/>
  </w:num>
  <w:num w:numId="34" w16cid:durableId="186063315">
    <w:abstractNumId w:val="29"/>
  </w:num>
  <w:num w:numId="35" w16cid:durableId="1190995887">
    <w:abstractNumId w:val="34"/>
  </w:num>
  <w:num w:numId="36" w16cid:durableId="153958858">
    <w:abstractNumId w:val="9"/>
  </w:num>
  <w:num w:numId="37" w16cid:durableId="689722842">
    <w:abstractNumId w:val="20"/>
  </w:num>
  <w:num w:numId="38" w16cid:durableId="44451612">
    <w:abstractNumId w:val="12"/>
  </w:num>
  <w:num w:numId="39" w16cid:durableId="96026163">
    <w:abstractNumId w:val="3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yley Huffstutler">
    <w15:presenceInfo w15:providerId="AD" w15:userId="S::hayley.huffstutler@cte.idaho.gov::d71278b3-c41f-4ec3-bd62-79fa2c835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496"/>
    <w:rsid w:val="000160F4"/>
    <w:rsid w:val="000230C6"/>
    <w:rsid w:val="00032F5D"/>
    <w:rsid w:val="00033CD6"/>
    <w:rsid w:val="00042BA0"/>
    <w:rsid w:val="0004754B"/>
    <w:rsid w:val="00055BB1"/>
    <w:rsid w:val="00062E3E"/>
    <w:rsid w:val="0006460C"/>
    <w:rsid w:val="000664A8"/>
    <w:rsid w:val="00077252"/>
    <w:rsid w:val="00083931"/>
    <w:rsid w:val="00084CF8"/>
    <w:rsid w:val="00092331"/>
    <w:rsid w:val="00096168"/>
    <w:rsid w:val="00097961"/>
    <w:rsid w:val="000A035E"/>
    <w:rsid w:val="000B65DD"/>
    <w:rsid w:val="000C6A3F"/>
    <w:rsid w:val="000C6BED"/>
    <w:rsid w:val="000E51BA"/>
    <w:rsid w:val="000E76CE"/>
    <w:rsid w:val="000F66F7"/>
    <w:rsid w:val="000F7D97"/>
    <w:rsid w:val="0010006A"/>
    <w:rsid w:val="00103DBC"/>
    <w:rsid w:val="00112D4A"/>
    <w:rsid w:val="001168C0"/>
    <w:rsid w:val="0013245A"/>
    <w:rsid w:val="00134B34"/>
    <w:rsid w:val="00134FAA"/>
    <w:rsid w:val="0014101C"/>
    <w:rsid w:val="00154031"/>
    <w:rsid w:val="00176636"/>
    <w:rsid w:val="00180F84"/>
    <w:rsid w:val="0018288A"/>
    <w:rsid w:val="001907CC"/>
    <w:rsid w:val="00191401"/>
    <w:rsid w:val="00195AA3"/>
    <w:rsid w:val="00196761"/>
    <w:rsid w:val="001B5314"/>
    <w:rsid w:val="001C308E"/>
    <w:rsid w:val="001E4702"/>
    <w:rsid w:val="001E5BF5"/>
    <w:rsid w:val="001F45C9"/>
    <w:rsid w:val="00202E46"/>
    <w:rsid w:val="00202E8E"/>
    <w:rsid w:val="0021024F"/>
    <w:rsid w:val="0022215C"/>
    <w:rsid w:val="00223C30"/>
    <w:rsid w:val="00224E59"/>
    <w:rsid w:val="002316F9"/>
    <w:rsid w:val="00231E51"/>
    <w:rsid w:val="00243758"/>
    <w:rsid w:val="00245FA3"/>
    <w:rsid w:val="0025689F"/>
    <w:rsid w:val="0025786E"/>
    <w:rsid w:val="00260BEE"/>
    <w:rsid w:val="00263B89"/>
    <w:rsid w:val="0026476C"/>
    <w:rsid w:val="00281739"/>
    <w:rsid w:val="0029223D"/>
    <w:rsid w:val="002A18F2"/>
    <w:rsid w:val="002A6E52"/>
    <w:rsid w:val="002B28EA"/>
    <w:rsid w:val="002C4235"/>
    <w:rsid w:val="002D1258"/>
    <w:rsid w:val="002D14F2"/>
    <w:rsid w:val="002D7600"/>
    <w:rsid w:val="002F1BB5"/>
    <w:rsid w:val="00305789"/>
    <w:rsid w:val="00305B59"/>
    <w:rsid w:val="00312C8F"/>
    <w:rsid w:val="003328C8"/>
    <w:rsid w:val="00347EBE"/>
    <w:rsid w:val="00357D4B"/>
    <w:rsid w:val="0038119E"/>
    <w:rsid w:val="00386C89"/>
    <w:rsid w:val="003A4768"/>
    <w:rsid w:val="003A5AAF"/>
    <w:rsid w:val="003C0EC6"/>
    <w:rsid w:val="003C7511"/>
    <w:rsid w:val="003D0540"/>
    <w:rsid w:val="003D0D64"/>
    <w:rsid w:val="003D265C"/>
    <w:rsid w:val="003D38B1"/>
    <w:rsid w:val="003D5F75"/>
    <w:rsid w:val="003E799D"/>
    <w:rsid w:val="003F13D2"/>
    <w:rsid w:val="00410B6A"/>
    <w:rsid w:val="004145B9"/>
    <w:rsid w:val="00421B69"/>
    <w:rsid w:val="00441968"/>
    <w:rsid w:val="00450319"/>
    <w:rsid w:val="00450B1E"/>
    <w:rsid w:val="00461471"/>
    <w:rsid w:val="004667B3"/>
    <w:rsid w:val="00475E2D"/>
    <w:rsid w:val="00475EC7"/>
    <w:rsid w:val="00483D84"/>
    <w:rsid w:val="00491645"/>
    <w:rsid w:val="00492A4E"/>
    <w:rsid w:val="00494FD9"/>
    <w:rsid w:val="004B2EBC"/>
    <w:rsid w:val="004B6028"/>
    <w:rsid w:val="004D30B9"/>
    <w:rsid w:val="004E05E7"/>
    <w:rsid w:val="004E75A2"/>
    <w:rsid w:val="00522A56"/>
    <w:rsid w:val="00526A0A"/>
    <w:rsid w:val="005332E1"/>
    <w:rsid w:val="0053573C"/>
    <w:rsid w:val="005374F6"/>
    <w:rsid w:val="00540A1A"/>
    <w:rsid w:val="005538F4"/>
    <w:rsid w:val="00563CDB"/>
    <w:rsid w:val="00564B55"/>
    <w:rsid w:val="00582063"/>
    <w:rsid w:val="0059503B"/>
    <w:rsid w:val="005B1976"/>
    <w:rsid w:val="005B77D6"/>
    <w:rsid w:val="005C6F63"/>
    <w:rsid w:val="005D5240"/>
    <w:rsid w:val="005D6D12"/>
    <w:rsid w:val="005E74DA"/>
    <w:rsid w:val="005F0507"/>
    <w:rsid w:val="00602D8C"/>
    <w:rsid w:val="00615807"/>
    <w:rsid w:val="00624C90"/>
    <w:rsid w:val="00631317"/>
    <w:rsid w:val="006365EE"/>
    <w:rsid w:val="006368B2"/>
    <w:rsid w:val="00640B78"/>
    <w:rsid w:val="00646404"/>
    <w:rsid w:val="0068508B"/>
    <w:rsid w:val="006928A2"/>
    <w:rsid w:val="00695C75"/>
    <w:rsid w:val="006A5BA3"/>
    <w:rsid w:val="006B5881"/>
    <w:rsid w:val="006B61CE"/>
    <w:rsid w:val="006D411C"/>
    <w:rsid w:val="006D6449"/>
    <w:rsid w:val="006F518B"/>
    <w:rsid w:val="00715120"/>
    <w:rsid w:val="007210B4"/>
    <w:rsid w:val="00723FA8"/>
    <w:rsid w:val="007334DA"/>
    <w:rsid w:val="007413E1"/>
    <w:rsid w:val="007424B5"/>
    <w:rsid w:val="00773DFE"/>
    <w:rsid w:val="00775B05"/>
    <w:rsid w:val="00791D1B"/>
    <w:rsid w:val="007E114F"/>
    <w:rsid w:val="007F0EA0"/>
    <w:rsid w:val="00807835"/>
    <w:rsid w:val="00823DB6"/>
    <w:rsid w:val="0082636C"/>
    <w:rsid w:val="0082650C"/>
    <w:rsid w:val="00827416"/>
    <w:rsid w:val="00843060"/>
    <w:rsid w:val="00853C51"/>
    <w:rsid w:val="008646BC"/>
    <w:rsid w:val="00872142"/>
    <w:rsid w:val="00875CC5"/>
    <w:rsid w:val="00882F0E"/>
    <w:rsid w:val="0089512B"/>
    <w:rsid w:val="008A1FB4"/>
    <w:rsid w:val="008A3DEA"/>
    <w:rsid w:val="008B16D9"/>
    <w:rsid w:val="008B6BD4"/>
    <w:rsid w:val="008C25B0"/>
    <w:rsid w:val="008C6AA4"/>
    <w:rsid w:val="008D5A97"/>
    <w:rsid w:val="008F2542"/>
    <w:rsid w:val="00902A82"/>
    <w:rsid w:val="009057E8"/>
    <w:rsid w:val="00912384"/>
    <w:rsid w:val="00920044"/>
    <w:rsid w:val="009262F6"/>
    <w:rsid w:val="00940C28"/>
    <w:rsid w:val="0094258E"/>
    <w:rsid w:val="00946345"/>
    <w:rsid w:val="009468B9"/>
    <w:rsid w:val="00956C1B"/>
    <w:rsid w:val="00976BFB"/>
    <w:rsid w:val="009839A0"/>
    <w:rsid w:val="0098500B"/>
    <w:rsid w:val="00990C23"/>
    <w:rsid w:val="009B2691"/>
    <w:rsid w:val="009B31DB"/>
    <w:rsid w:val="009B4882"/>
    <w:rsid w:val="009D45F7"/>
    <w:rsid w:val="00A010B0"/>
    <w:rsid w:val="00A01BFA"/>
    <w:rsid w:val="00A031B1"/>
    <w:rsid w:val="00A2090F"/>
    <w:rsid w:val="00A52C29"/>
    <w:rsid w:val="00A66E42"/>
    <w:rsid w:val="00A67F98"/>
    <w:rsid w:val="00A70A61"/>
    <w:rsid w:val="00A74CE1"/>
    <w:rsid w:val="00A81C7F"/>
    <w:rsid w:val="00A93B2D"/>
    <w:rsid w:val="00AB0D0D"/>
    <w:rsid w:val="00AB0F1C"/>
    <w:rsid w:val="00AB20D3"/>
    <w:rsid w:val="00AB724D"/>
    <w:rsid w:val="00AC0178"/>
    <w:rsid w:val="00AD1E5A"/>
    <w:rsid w:val="00AD4B8D"/>
    <w:rsid w:val="00AD673F"/>
    <w:rsid w:val="00AD7F3B"/>
    <w:rsid w:val="00AE0F6C"/>
    <w:rsid w:val="00AF5A15"/>
    <w:rsid w:val="00B057E9"/>
    <w:rsid w:val="00B12763"/>
    <w:rsid w:val="00B17D56"/>
    <w:rsid w:val="00B33BBD"/>
    <w:rsid w:val="00B412F6"/>
    <w:rsid w:val="00B4681D"/>
    <w:rsid w:val="00B5377E"/>
    <w:rsid w:val="00B565A2"/>
    <w:rsid w:val="00B61B63"/>
    <w:rsid w:val="00B95CA7"/>
    <w:rsid w:val="00B962A4"/>
    <w:rsid w:val="00BA5A3A"/>
    <w:rsid w:val="00BA67CE"/>
    <w:rsid w:val="00BB7C99"/>
    <w:rsid w:val="00BC0281"/>
    <w:rsid w:val="00BC3467"/>
    <w:rsid w:val="00BC4FCB"/>
    <w:rsid w:val="00BC5938"/>
    <w:rsid w:val="00BD1383"/>
    <w:rsid w:val="00BD693B"/>
    <w:rsid w:val="00BD78A6"/>
    <w:rsid w:val="00BF6007"/>
    <w:rsid w:val="00C04ABA"/>
    <w:rsid w:val="00C215CD"/>
    <w:rsid w:val="00C308A6"/>
    <w:rsid w:val="00C318EC"/>
    <w:rsid w:val="00C37647"/>
    <w:rsid w:val="00C46A03"/>
    <w:rsid w:val="00C53AE9"/>
    <w:rsid w:val="00C540B7"/>
    <w:rsid w:val="00C55449"/>
    <w:rsid w:val="00C66F5D"/>
    <w:rsid w:val="00C67323"/>
    <w:rsid w:val="00C765D0"/>
    <w:rsid w:val="00C807B2"/>
    <w:rsid w:val="00C81D83"/>
    <w:rsid w:val="00C96EF5"/>
    <w:rsid w:val="00CA2966"/>
    <w:rsid w:val="00CA469D"/>
    <w:rsid w:val="00CB7368"/>
    <w:rsid w:val="00CB791A"/>
    <w:rsid w:val="00CC33FF"/>
    <w:rsid w:val="00CC50ED"/>
    <w:rsid w:val="00CC673A"/>
    <w:rsid w:val="00CD072C"/>
    <w:rsid w:val="00CD6B43"/>
    <w:rsid w:val="00CF2560"/>
    <w:rsid w:val="00D022E5"/>
    <w:rsid w:val="00D17E99"/>
    <w:rsid w:val="00D200D0"/>
    <w:rsid w:val="00D32DE0"/>
    <w:rsid w:val="00D33687"/>
    <w:rsid w:val="00D34089"/>
    <w:rsid w:val="00D354B6"/>
    <w:rsid w:val="00D40010"/>
    <w:rsid w:val="00D408EA"/>
    <w:rsid w:val="00D550CF"/>
    <w:rsid w:val="00D96187"/>
    <w:rsid w:val="00D97821"/>
    <w:rsid w:val="00DA355F"/>
    <w:rsid w:val="00DB0944"/>
    <w:rsid w:val="00DB2F10"/>
    <w:rsid w:val="00DD0F5D"/>
    <w:rsid w:val="00DD469B"/>
    <w:rsid w:val="00DE52FA"/>
    <w:rsid w:val="00DE768A"/>
    <w:rsid w:val="00DF0385"/>
    <w:rsid w:val="00DF2088"/>
    <w:rsid w:val="00DF27A6"/>
    <w:rsid w:val="00E05C7F"/>
    <w:rsid w:val="00E22686"/>
    <w:rsid w:val="00E2613A"/>
    <w:rsid w:val="00E32C1D"/>
    <w:rsid w:val="00E44F51"/>
    <w:rsid w:val="00E45FFA"/>
    <w:rsid w:val="00E53252"/>
    <w:rsid w:val="00E80235"/>
    <w:rsid w:val="00E97930"/>
    <w:rsid w:val="00EB2D92"/>
    <w:rsid w:val="00EC3A4D"/>
    <w:rsid w:val="00EC4025"/>
    <w:rsid w:val="00EC4660"/>
    <w:rsid w:val="00EC4AB5"/>
    <w:rsid w:val="00ED18BD"/>
    <w:rsid w:val="00ED76D3"/>
    <w:rsid w:val="00EE6781"/>
    <w:rsid w:val="00F144BF"/>
    <w:rsid w:val="00F174FF"/>
    <w:rsid w:val="00F224B0"/>
    <w:rsid w:val="00F22CF4"/>
    <w:rsid w:val="00F3077F"/>
    <w:rsid w:val="00F359CE"/>
    <w:rsid w:val="00F449ED"/>
    <w:rsid w:val="00F548FB"/>
    <w:rsid w:val="00F559D9"/>
    <w:rsid w:val="00F569F6"/>
    <w:rsid w:val="00F6528F"/>
    <w:rsid w:val="00F775BF"/>
    <w:rsid w:val="00F80141"/>
    <w:rsid w:val="00F814F1"/>
    <w:rsid w:val="00F826CE"/>
    <w:rsid w:val="00F93185"/>
    <w:rsid w:val="00F94617"/>
    <w:rsid w:val="00F94D3A"/>
    <w:rsid w:val="00FA17C4"/>
    <w:rsid w:val="00FA5BEA"/>
    <w:rsid w:val="00FB4A46"/>
    <w:rsid w:val="00FC72DE"/>
    <w:rsid w:val="00FD6E1A"/>
    <w:rsid w:val="1EFEB5D1"/>
    <w:rsid w:val="7ECBB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6365EE"/>
    <w:rPr>
      <w:color w:val="E36C09" w:themeColor="followedHyperlink"/>
      <w:u w:val="single"/>
    </w:rPr>
  </w:style>
  <w:style w:type="character" w:styleId="CommentReference">
    <w:name w:val="annotation reference"/>
    <w:basedOn w:val="DefaultParagraphFont"/>
    <w:uiPriority w:val="99"/>
    <w:semiHidden/>
    <w:unhideWhenUsed/>
    <w:rsid w:val="004D30B9"/>
    <w:rPr>
      <w:sz w:val="16"/>
      <w:szCs w:val="16"/>
    </w:rPr>
  </w:style>
  <w:style w:type="paragraph" w:styleId="CommentText">
    <w:name w:val="annotation text"/>
    <w:basedOn w:val="Normal"/>
    <w:link w:val="CommentTextChar"/>
    <w:uiPriority w:val="99"/>
    <w:unhideWhenUsed/>
    <w:rsid w:val="004D30B9"/>
    <w:pPr>
      <w:spacing w:line="240" w:lineRule="auto"/>
    </w:pPr>
    <w:rPr>
      <w:sz w:val="20"/>
      <w:szCs w:val="20"/>
    </w:rPr>
  </w:style>
  <w:style w:type="character" w:customStyle="1" w:styleId="CommentTextChar">
    <w:name w:val="Comment Text Char"/>
    <w:basedOn w:val="DefaultParagraphFont"/>
    <w:link w:val="CommentText"/>
    <w:uiPriority w:val="99"/>
    <w:rsid w:val="004D30B9"/>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4D30B9"/>
    <w:rPr>
      <w:b/>
      <w:bCs/>
    </w:rPr>
  </w:style>
  <w:style w:type="character" w:customStyle="1" w:styleId="CommentSubjectChar">
    <w:name w:val="Comment Subject Char"/>
    <w:basedOn w:val="CommentTextChar"/>
    <w:link w:val="CommentSubject"/>
    <w:uiPriority w:val="99"/>
    <w:semiHidden/>
    <w:rsid w:val="004D30B9"/>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idaho.gov/wp-content/uploads/2024/12/afnr-ag-small-engines-repair-standards-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D5D5457-2586-43A6-95B3-E34CCE8C1D81}">
  <ds:schemaRefs>
    <ds:schemaRef ds:uri="http://schemas.microsoft.com/office/2006/metadata/properties"/>
    <ds:schemaRef ds:uri="http://schemas.microsoft.com/office/infopath/2007/PartnerControls"/>
    <ds:schemaRef ds:uri="ae1bedfa-0c70-4e63-a3d1-76af66cd7160"/>
    <ds:schemaRef ds:uri="98b16d0f-7f30-484d-b8c6-30ab615429ad"/>
  </ds:schemaRefs>
</ds:datastoreItem>
</file>

<file path=customXml/itemProps2.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D9CD9-F7A0-437D-83B7-7B1A4BAC49AC}">
  <ds:schemaRefs>
    <ds:schemaRef ds:uri="http://schemas.microsoft.com/sharepoint/v3/contenttype/forms"/>
  </ds:schemaRefs>
</ds:datastoreItem>
</file>

<file path=customXml/itemProps4.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16</Pages>
  <Words>2799</Words>
  <Characters>15957</Characters>
  <Application>Microsoft Office Word</Application>
  <DocSecurity>0</DocSecurity>
  <Lines>132</Lines>
  <Paragraphs>37</Paragraphs>
  <ScaleCrop>false</ScaleCrop>
  <Company>Idaho State Department of Education</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Stephanie Mai</cp:lastModifiedBy>
  <cp:revision>7</cp:revision>
  <cp:lastPrinted>2017-06-14T17:22:00Z</cp:lastPrinted>
  <dcterms:created xsi:type="dcterms:W3CDTF">2025-09-29T14:35:00Z</dcterms:created>
  <dcterms:modified xsi:type="dcterms:W3CDTF">2025-10-02T20:15:00Z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