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DE70A" w14:textId="7723FE09" w:rsidR="00563CDB" w:rsidRDefault="00097C27" w:rsidP="00C04ABA">
      <w:pPr>
        <w:pStyle w:val="Title"/>
      </w:pPr>
      <w:bookmarkStart w:id="0" w:name="_Toc488850727"/>
      <w:r>
        <w:t>Powersports and Outdoor Power Equipment</w:t>
      </w:r>
    </w:p>
    <w:p w14:paraId="19BB39DD" w14:textId="19054825" w:rsidR="00C04ABA" w:rsidRDefault="00C04ABA" w:rsidP="00C04ABA">
      <w:pPr>
        <w:pStyle w:val="Title"/>
      </w:pPr>
      <w:r>
        <w:t>Evaluation Form</w:t>
      </w:r>
    </w:p>
    <w:p w14:paraId="3EA7A51B" w14:textId="6D45E985" w:rsidR="00C04ABA" w:rsidRPr="00032F5D" w:rsidRDefault="00C04ABA" w:rsidP="00C04ABA">
      <w:pPr>
        <w:pStyle w:val="Subtitle"/>
      </w:pPr>
      <w:r>
        <w:t>202</w:t>
      </w:r>
      <w:r w:rsidR="00563CDB">
        <w:t>5</w:t>
      </w:r>
      <w:r>
        <w:t xml:space="preserve"> Curricular Materials Review</w:t>
      </w:r>
    </w:p>
    <w:bookmarkEnd w:id="0"/>
    <w:p w14:paraId="4B1FF2E0" w14:textId="77777777" w:rsidR="00C04ABA" w:rsidRDefault="00C04ABA" w:rsidP="00C04ABA">
      <w:pPr>
        <w:pStyle w:val="Heading1"/>
      </w:pPr>
      <w:r>
        <w:t>Publisher information</w:t>
      </w:r>
    </w:p>
    <w:p w14:paraId="23B54A5A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Publisher Name:</w:t>
      </w:r>
    </w:p>
    <w:p w14:paraId="7CF22367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Title:</w:t>
      </w:r>
    </w:p>
    <w:p w14:paraId="704515E9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ISBN #:</w:t>
      </w:r>
    </w:p>
    <w:p w14:paraId="25667046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Author:</w:t>
      </w:r>
    </w:p>
    <w:p w14:paraId="65EE052B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Copyright:</w:t>
      </w:r>
    </w:p>
    <w:p w14:paraId="7749375B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Most Recently Published Edition and Website:</w:t>
      </w:r>
    </w:p>
    <w:p w14:paraId="4EDD9E1C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Materials provided for evaluation:</w:t>
      </w:r>
    </w:p>
    <w:p w14:paraId="27078259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Intended Teacher Audience(s):</w:t>
      </w:r>
    </w:p>
    <w:p w14:paraId="66205291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Intended Student Audience(s):</w:t>
      </w:r>
    </w:p>
    <w:p w14:paraId="010C7466" w14:textId="77777777" w:rsidR="00C04ABA" w:rsidRPr="00D56971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Is this curriculum in a digital format, print format, or both?</w:t>
      </w:r>
    </w:p>
    <w:p w14:paraId="55DA19DC" w14:textId="77777777" w:rsidR="00C04ABA" w:rsidRDefault="00C04ABA" w:rsidP="00C04ABA">
      <w:pPr>
        <w:pStyle w:val="Heading1"/>
      </w:pPr>
      <w:r>
        <w:t>Instruction</w:t>
      </w:r>
    </w:p>
    <w:p w14:paraId="2B1EFE97" w14:textId="77777777" w:rsidR="00C04ABA" w:rsidRDefault="00C04ABA" w:rsidP="00C04ABA">
      <w:pPr>
        <w:pStyle w:val="Heading2"/>
      </w:pPr>
      <w:r>
        <w:t>Publishing Company</w:t>
      </w:r>
    </w:p>
    <w:p w14:paraId="5F19BAD9" w14:textId="0EEEAE42" w:rsidR="00C04ABA" w:rsidRPr="00D56971" w:rsidRDefault="00C04ABA" w:rsidP="006368B2">
      <w:pPr>
        <w:pStyle w:val="ListParagraph"/>
        <w:numPr>
          <w:ilvl w:val="0"/>
          <w:numId w:val="6"/>
        </w:numPr>
      </w:pPr>
      <w:r>
        <w:t xml:space="preserve">Complete the </w:t>
      </w:r>
      <w:r w:rsidR="008B6BD4">
        <w:t xml:space="preserve">curriculum </w:t>
      </w:r>
      <w:r>
        <w:t>evaluation form below. Please provide written justification as to how the material meets the criterion along with location references. If a justification requires additional space, please submit a response on an additional document.</w:t>
      </w:r>
    </w:p>
    <w:p w14:paraId="7922086C" w14:textId="77777777" w:rsidR="00C04ABA" w:rsidRDefault="00C04ABA" w:rsidP="00C04ABA">
      <w:pPr>
        <w:pStyle w:val="Heading2"/>
      </w:pPr>
      <w:r>
        <w:t>Review Team Member:</w:t>
      </w:r>
    </w:p>
    <w:p w14:paraId="29A9FF29" w14:textId="2E8F2C48" w:rsidR="00C04ABA" w:rsidRDefault="00C04ABA" w:rsidP="006368B2">
      <w:pPr>
        <w:pStyle w:val="ListParagraph"/>
        <w:numPr>
          <w:ilvl w:val="0"/>
          <w:numId w:val="6"/>
        </w:numPr>
      </w:pPr>
      <w:r>
        <w:t>Please use information and attachments to complete the c</w:t>
      </w:r>
      <w:r w:rsidR="005D6D12">
        <w:t>urriculum</w:t>
      </w:r>
      <w:r>
        <w:t xml:space="preserve"> evaluation form. </w:t>
      </w:r>
    </w:p>
    <w:p w14:paraId="79AE9F55" w14:textId="77777777" w:rsidR="00C04ABA" w:rsidRDefault="00C04ABA" w:rsidP="006368B2">
      <w:pPr>
        <w:pStyle w:val="ListParagraph"/>
        <w:numPr>
          <w:ilvl w:val="0"/>
          <w:numId w:val="6"/>
        </w:numPr>
      </w:pPr>
      <w:r>
        <w:t>Explain any discrepancies between your findings and the provided information.</w:t>
      </w:r>
    </w:p>
    <w:p w14:paraId="20B32187" w14:textId="70693986" w:rsidR="00032F5D" w:rsidRPr="00F94FAE" w:rsidRDefault="00C04ABA" w:rsidP="00032F5D">
      <w:pPr>
        <w:pStyle w:val="ListParagraph"/>
        <w:numPr>
          <w:ilvl w:val="0"/>
          <w:numId w:val="6"/>
        </w:numPr>
        <w:rPr>
          <w:rStyle w:val="IntenseEmphasis"/>
          <w:b w:val="0"/>
          <w:iCs w:val="0"/>
          <w:caps w:val="0"/>
          <w:color w:val="auto"/>
        </w:rPr>
      </w:pPr>
      <w:r>
        <w:t xml:space="preserve">Findings, explanations, and comments should directly reflect the rubric. </w:t>
      </w:r>
    </w:p>
    <w:p w14:paraId="001111E1" w14:textId="77777777" w:rsidR="00494FD9" w:rsidRDefault="00494FD9" w:rsidP="00494FD9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  <w:sectPr w:rsidR="00494FD9" w:rsidSect="00C46A03"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432" w:footer="432" w:gutter="0"/>
          <w:cols w:space="720"/>
          <w:titlePg/>
          <w:docGrid w:linePitch="360"/>
        </w:sectPr>
      </w:pPr>
      <w:bookmarkStart w:id="1" w:name="_Toc485030149"/>
      <w:bookmarkStart w:id="2" w:name="_Toc485030150"/>
      <w:bookmarkStart w:id="3" w:name="_Toc485030151"/>
      <w:bookmarkEnd w:id="1"/>
      <w:bookmarkEnd w:id="2"/>
      <w:bookmarkEnd w:id="3"/>
    </w:p>
    <w:p w14:paraId="12AF04F3" w14:textId="54CB22C2" w:rsidR="00C04ABA" w:rsidRDefault="00C04ABA" w:rsidP="00C04ABA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lastRenderedPageBreak/>
        <w:t xml:space="preserve">Scoring for Alignment to </w:t>
      </w:r>
      <w:r w:rsidR="00D40010">
        <w:rPr>
          <w:rFonts w:eastAsia="Arial" w:cs="Times New Roman"/>
          <w:bCs/>
          <w:color w:val="2B63AC"/>
          <w:sz w:val="28"/>
          <w:szCs w:val="24"/>
        </w:rPr>
        <w:t>Program Standards</w:t>
      </w:r>
      <w:r w:rsidRPr="002602C7">
        <w:rPr>
          <w:rFonts w:eastAsia="Arial" w:cs="Times New Roman"/>
          <w:bCs/>
          <w:color w:val="2B63AC"/>
          <w:sz w:val="28"/>
          <w:szCs w:val="24"/>
        </w:rPr>
        <w:t>:</w:t>
      </w:r>
    </w:p>
    <w:p w14:paraId="5F5DA72E" w14:textId="42F450CA" w:rsidR="00C04ABA" w:rsidRDefault="00C04ABA" w:rsidP="00C04ABA">
      <w:pPr>
        <w:pStyle w:val="BodyText"/>
      </w:pPr>
      <w:r>
        <w:t xml:space="preserve">To evaluate each course’s materials for alignment to </w:t>
      </w:r>
      <w:hyperlink r:id="rId12" w:history="1">
        <w:r w:rsidR="00097C27">
          <w:rPr>
            <w:rStyle w:val="Hyperlink"/>
            <w:b/>
            <w:bCs/>
          </w:rPr>
          <w:t>Powersports and Outdoor Power Equipment</w:t>
        </w:r>
      </w:hyperlink>
      <w:r>
        <w:t xml:space="preserve">, analyze the materials against the relevant criteria in the tables below. Instructional materials must meet most criteria and metrics to align with </w:t>
      </w:r>
      <w:r w:rsidR="00D40010">
        <w:t>program</w:t>
      </w:r>
      <w:r>
        <w:t xml:space="preserve"> standards. </w:t>
      </w:r>
    </w:p>
    <w:p w14:paraId="26E385CD" w14:textId="77777777" w:rsidR="00C04ABA" w:rsidRDefault="00C04ABA" w:rsidP="00C04ABA">
      <w:pPr>
        <w:pStyle w:val="BodyText"/>
      </w:pP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177"/>
        <w:gridCol w:w="3603"/>
        <w:gridCol w:w="4815"/>
        <w:gridCol w:w="2795"/>
      </w:tblGrid>
      <w:tr w:rsidR="00C04ABA" w:rsidRPr="007734CE" w14:paraId="7E546834" w14:textId="77777777" w:rsidTr="00FC3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190C725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0 Points</w:t>
            </w:r>
          </w:p>
          <w:p w14:paraId="2A34765D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No Alignment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9AD8FCD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1 Point</w:t>
            </w:r>
          </w:p>
          <w:p w14:paraId="52726B6C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Partial Alignment</w:t>
            </w:r>
          </w:p>
        </w:tc>
        <w:tc>
          <w:tcPr>
            <w:tcW w:w="1673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A8FFC62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2 Points</w:t>
            </w:r>
          </w:p>
          <w:p w14:paraId="50D1EF87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High Alignment</w:t>
            </w:r>
          </w:p>
        </w:tc>
        <w:tc>
          <w:tcPr>
            <w:tcW w:w="971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0DEE32A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NA</w:t>
            </w:r>
          </w:p>
          <w:p w14:paraId="21BD82EC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Not Applicable</w:t>
            </w:r>
          </w:p>
        </w:tc>
      </w:tr>
      <w:tr w:rsidR="00C04ABA" w:rsidRPr="007734CE" w14:paraId="0338B2FF" w14:textId="77777777" w:rsidTr="00775B05"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072E963E" w14:textId="24E5E12E" w:rsidR="00C04ABA" w:rsidRPr="007734CE" w:rsidRDefault="00C04ABA" w:rsidP="00775B05">
            <w:pPr>
              <w:spacing w:after="60"/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Standard for </w:t>
            </w:r>
            <w:r w:rsidR="00097C27">
              <w:rPr>
                <w:rFonts w:eastAsia="Arial" w:cs="Times New Roman"/>
                <w:color w:val="auto"/>
                <w:szCs w:val="24"/>
              </w:rPr>
              <w:t>Powersports and Outdoor Power Equipment</w:t>
            </w:r>
            <w:r w:rsidRPr="007734CE">
              <w:rPr>
                <w:rFonts w:eastAsia="Arial" w:cs="Times New Roman"/>
                <w:color w:val="auto"/>
                <w:szCs w:val="24"/>
              </w:rPr>
              <w:t xml:space="preserve"> is not evident.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1468C09" w14:textId="6888022B" w:rsidR="00C04ABA" w:rsidRPr="007734CE" w:rsidRDefault="00C04ABA" w:rsidP="00775B05">
            <w:pPr>
              <w:jc w:val="center"/>
              <w:rPr>
                <w:rFonts w:eastAsia="Arial" w:cs="Times New Roman"/>
                <w:color w:val="auto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There is some evidence of the Standard for </w:t>
            </w:r>
            <w:r w:rsidR="00097C27">
              <w:rPr>
                <w:rFonts w:eastAsia="Arial" w:cs="Times New Roman"/>
                <w:color w:val="auto"/>
                <w:szCs w:val="24"/>
              </w:rPr>
              <w:t>Powersports and Outdoor Power Equipment</w:t>
            </w:r>
            <w:r w:rsidRPr="007734CE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673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A7701FF" w14:textId="4AB11894" w:rsidR="00C04ABA" w:rsidRPr="007734CE" w:rsidRDefault="00C04ABA" w:rsidP="00775B05">
            <w:pPr>
              <w:spacing w:after="0"/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Materials explicitly align to and support the Standard </w:t>
            </w:r>
            <w:r w:rsidR="00775B05">
              <w:rPr>
                <w:rFonts w:eastAsia="Arial" w:cs="Times New Roman"/>
                <w:color w:val="auto"/>
                <w:szCs w:val="24"/>
              </w:rPr>
              <w:t xml:space="preserve">for </w:t>
            </w:r>
            <w:r w:rsidR="00097C27">
              <w:rPr>
                <w:rFonts w:eastAsia="Arial" w:cs="Times New Roman"/>
                <w:color w:val="auto"/>
                <w:szCs w:val="24"/>
              </w:rPr>
              <w:t>Powersports and Outdoor Power Equipment</w:t>
            </w:r>
            <w:r w:rsidR="00775B05">
              <w:rPr>
                <w:rFonts w:eastAsia="Arial" w:cs="Times New Roman"/>
                <w:color w:val="auto"/>
                <w:szCs w:val="24"/>
              </w:rPr>
              <w:t xml:space="preserve"> through</w:t>
            </w:r>
            <w:r w:rsidRPr="007734CE">
              <w:rPr>
                <w:rFonts w:eastAsia="Arial" w:cs="Times New Roman"/>
                <w:color w:val="auto"/>
                <w:szCs w:val="24"/>
              </w:rPr>
              <w:t xml:space="preserve"> regular and authentic engagement opportunities for students.</w:t>
            </w:r>
          </w:p>
        </w:tc>
        <w:tc>
          <w:tcPr>
            <w:tcW w:w="971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32946D7A" w14:textId="77777777" w:rsidR="00C04ABA" w:rsidRPr="007734CE" w:rsidRDefault="00C04ABA" w:rsidP="00775B05">
            <w:pPr>
              <w:jc w:val="center"/>
              <w:rPr>
                <w:rFonts w:eastAsia="Arial" w:cs="Times New Roman"/>
                <w:color w:val="auto"/>
              </w:rPr>
            </w:pPr>
          </w:p>
        </w:tc>
      </w:tr>
    </w:tbl>
    <w:p w14:paraId="3DEAABCB" w14:textId="15A2A46D" w:rsidR="005332E1" w:rsidRPr="00CF6E22" w:rsidRDefault="00CF6E22" w:rsidP="005332E1">
      <w:pPr>
        <w:pStyle w:val="Heading1"/>
      </w:pPr>
      <w:r w:rsidRPr="00CF6E22">
        <w:t xml:space="preserve">CONTENT STANDARD CTE </w:t>
      </w:r>
      <w:r w:rsidR="00097C27">
        <w:t>POPE</w:t>
      </w:r>
      <w:r w:rsidRPr="00CF6E22">
        <w:t>.1.0: Professional Organizations and Leadership</w:t>
      </w:r>
      <w:r w:rsidR="00602D8C" w:rsidRPr="00CF6E22">
        <w:t xml:space="preserve"> </w:t>
      </w:r>
    </w:p>
    <w:p w14:paraId="31F422C8" w14:textId="30DB0683" w:rsidR="00A66E42" w:rsidRDefault="00602D8C" w:rsidP="00A66E42">
      <w:pPr>
        <w:pStyle w:val="Heading3"/>
      </w:pPr>
      <w:r w:rsidRPr="00CF6E22">
        <w:t xml:space="preserve">Performance Standard </w:t>
      </w:r>
      <w:r w:rsidR="00CF6E22" w:rsidRPr="00CF6E22">
        <w:t xml:space="preserve">CTE </w:t>
      </w:r>
      <w:r w:rsidR="00097C27">
        <w:t>POPE</w:t>
      </w:r>
      <w:r w:rsidRPr="00CF6E22">
        <w:t>.1.</w:t>
      </w:r>
      <w:r w:rsidR="002F3D18">
        <w:t>1</w:t>
      </w:r>
      <w:r w:rsidRPr="00CF6E22">
        <w:t xml:space="preserve"> </w:t>
      </w:r>
      <w:r w:rsidR="00CF6E22" w:rsidRPr="00CF6E22">
        <w:t>Student Leadership in Career Technical Student Organizations (CTSO) and Professional Associations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04ABA" w:rsidRPr="002602C7" w14:paraId="0C17D5AC" w14:textId="77777777" w:rsidTr="00410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C28AEFC" w14:textId="5C7E738E" w:rsidR="00C04ABA" w:rsidRPr="002602C7" w:rsidRDefault="00582063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FCDDC4C" w14:textId="77777777" w:rsidR="00C04ABA" w:rsidRPr="002602C7" w:rsidRDefault="00C04ABA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7895F40" w14:textId="219C20B0" w:rsidR="00C04ABA" w:rsidRPr="002602C7" w:rsidRDefault="00C04ABA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</w:t>
            </w:r>
            <w:r w:rsidR="00582063">
              <w:rPr>
                <w:rFonts w:eastAsia="Arial" w:cs="Times New Roman"/>
                <w:color w:val="3B3B3B"/>
              </w:rPr>
              <w:t>: Provide examples from materials as evidence to support each response for this section. Provide descriptions in addition to page numbers.</w:t>
            </w:r>
          </w:p>
        </w:tc>
      </w:tr>
      <w:tr w:rsidR="00C04ABA" w:rsidRPr="002602C7" w14:paraId="566246A9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6CDC8A" w14:textId="7ECB8272" w:rsidR="00C04ABA" w:rsidRPr="002602C7" w:rsidRDefault="00882F0E" w:rsidP="006368B2">
            <w:pPr>
              <w:numPr>
                <w:ilvl w:val="0"/>
                <w:numId w:val="11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.1.1.1 </w:t>
            </w:r>
            <w:r w:rsidR="00CF6E22"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Explore the role of professional organizations and/or associations in the </w:t>
            </w:r>
            <w:r w:rsidR="00F94FAE" w:rsidRPr="00F94FAE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powersports and outdoor power equipment </w:t>
            </w:r>
            <w:r w:rsidR="00CF6E22" w:rsidRPr="00CF6E22">
              <w:rPr>
                <w:rFonts w:eastAsia="Arial" w:cs="Times New Roman"/>
                <w:color w:val="auto"/>
                <w:szCs w:val="22"/>
                <w:lang w:eastAsia="en-US"/>
              </w:rPr>
              <w:t>industry.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0553E53" w14:textId="77777777" w:rsidR="00C04ABA" w:rsidRPr="002602C7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44C5BA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40B93CF9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33DB649" w14:textId="4E4BB925" w:rsidR="00C04ABA" w:rsidRDefault="00CF6E22" w:rsidP="006368B2">
            <w:pPr>
              <w:numPr>
                <w:ilvl w:val="0"/>
                <w:numId w:val="11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Define the value, role, and opportunities provided through career technical student organizations.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186CFC8" w14:textId="77777777" w:rsidR="00C04ABA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DE0D83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074C96C6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64E2F8" w14:textId="147A0612" w:rsidR="00C04ABA" w:rsidRPr="002602C7" w:rsidRDefault="00AA4463" w:rsidP="006368B2">
            <w:pPr>
              <w:numPr>
                <w:ilvl w:val="0"/>
                <w:numId w:val="11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AA4463">
              <w:rPr>
                <w:rFonts w:eastAsia="Arial" w:cs="Times New Roman"/>
                <w:color w:val="auto"/>
                <w:szCs w:val="22"/>
                <w:lang w:eastAsia="en-US"/>
              </w:rPr>
              <w:t>Engage in career exploration and leadership development.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263F4A6" w14:textId="77777777" w:rsidR="00C04ABA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AD52C2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0C23691" w14:textId="3138ADAA" w:rsidR="00CF6E22" w:rsidRDefault="00AA4463" w:rsidP="00CF6E22">
      <w:pPr>
        <w:pStyle w:val="Heading1"/>
      </w:pPr>
      <w:r w:rsidRPr="00CF6E22">
        <w:lastRenderedPageBreak/>
        <w:t xml:space="preserve">CONTENT STANDARD CTE </w:t>
      </w:r>
      <w:r w:rsidR="00097C27">
        <w:t>POPE</w:t>
      </w:r>
      <w:r w:rsidRPr="00CF6E22">
        <w:t>.</w:t>
      </w:r>
      <w:r>
        <w:t>2</w:t>
      </w:r>
      <w:r w:rsidRPr="00CF6E22">
        <w:t xml:space="preserve">.0: </w:t>
      </w:r>
      <w:r w:rsidR="00F94FAE">
        <w:t>basic safety</w:t>
      </w:r>
    </w:p>
    <w:p w14:paraId="6AB94338" w14:textId="03A3DA86" w:rsidR="00AA4463" w:rsidRDefault="00AA4463" w:rsidP="00AA4463">
      <w:pPr>
        <w:pStyle w:val="Heading3"/>
      </w:pPr>
      <w:r w:rsidRPr="00CF6E22">
        <w:t xml:space="preserve">Performance Standard CTE </w:t>
      </w:r>
      <w:r w:rsidR="00097C27">
        <w:t>POPE</w:t>
      </w:r>
      <w:r w:rsidRPr="00CF6E22">
        <w:t>.</w:t>
      </w:r>
      <w:r>
        <w:t>2</w:t>
      </w:r>
      <w:r w:rsidRPr="00CF6E22">
        <w:t>.</w:t>
      </w:r>
      <w:r w:rsidR="002F3D18">
        <w:t>1</w:t>
      </w:r>
      <w:r w:rsidRPr="00CF6E22">
        <w:t xml:space="preserve"> </w:t>
      </w:r>
      <w:r w:rsidR="00F94FAE">
        <w:t>Workplace Safety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2C8C01A9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BBDF23E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102ECF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848D123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F6E22" w:rsidRPr="002602C7" w14:paraId="44F53A7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2870FC" w14:textId="358D80DE" w:rsidR="00CF6E22" w:rsidRPr="002602C7" w:rsidRDefault="00AA4463" w:rsidP="00AA4463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.1.1 </w:t>
            </w:r>
            <w:r w:rsidR="00A87505" w:rsidRPr="00A87505">
              <w:rPr>
                <w:rFonts w:eastAsia="Arial" w:cs="Times New Roman"/>
                <w:color w:val="auto"/>
                <w:szCs w:val="22"/>
                <w:lang w:eastAsia="en-US"/>
              </w:rPr>
              <w:t>Describe general shop safety rules and procedures.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4833D0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C9FCD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4449653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ECFCA55" w14:textId="3E26343D" w:rsidR="00CF6E22" w:rsidRDefault="00AA4463" w:rsidP="00AA4463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87505" w:rsidRPr="00A87505">
              <w:rPr>
                <w:rFonts w:eastAsia="Arial" w:cs="Times New Roman"/>
                <w:color w:val="auto"/>
                <w:szCs w:val="22"/>
                <w:lang w:eastAsia="en-US"/>
              </w:rPr>
              <w:t>Describe common shop hazards and housekeeping duties.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491EB14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F4540D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624D864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BDD25D" w14:textId="622C119C" w:rsidR="00CF6E22" w:rsidRPr="002602C7" w:rsidRDefault="00AA4463" w:rsidP="00AA4463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87505" w:rsidRPr="00A87505">
              <w:rPr>
                <w:rFonts w:eastAsia="Arial" w:cs="Times New Roman"/>
                <w:color w:val="auto"/>
                <w:szCs w:val="22"/>
                <w:lang w:eastAsia="en-US"/>
              </w:rPr>
              <w:t>Handle tools and equipment, observing manufacturer guidelines and safety features.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33C27A1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5C9304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3D675C30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32643DD" w14:textId="6DD66096" w:rsidR="00CF6E22" w:rsidRPr="002602C7" w:rsidRDefault="00AA4463" w:rsidP="00AA4463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 w:rsidR="002F3D18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22FB8" w:rsidRPr="00622FB8">
              <w:rPr>
                <w:rFonts w:eastAsia="Arial" w:cs="Times New Roman"/>
                <w:color w:val="auto"/>
                <w:szCs w:val="22"/>
                <w:lang w:eastAsia="en-US"/>
              </w:rPr>
              <w:t>Demonstrate safe lifting procedures, lift operation, and use of support equipment (e.g., jacks and jack stand placements, lifts, cribbing, hoists, rigging).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E0653D7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3CB6826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F94FAE" w:rsidRPr="002602C7" w14:paraId="5FFE5F13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E8C5F7E" w14:textId="72D04D51" w:rsidR="00F94FAE" w:rsidRPr="00CF6E22" w:rsidRDefault="00F94FAE" w:rsidP="00F94FAE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0345D5">
              <w:rPr>
                <w:rFonts w:eastAsia="Arial" w:cs="Times New Roman"/>
                <w:color w:val="auto"/>
                <w:szCs w:val="22"/>
                <w:lang w:eastAsia="en-US"/>
              </w:rPr>
              <w:t>CTE POPE.2.1.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0345D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22FB8" w:rsidRPr="00622FB8">
              <w:rPr>
                <w:rFonts w:eastAsia="Arial" w:cs="Times New Roman"/>
                <w:color w:val="auto"/>
                <w:szCs w:val="22"/>
                <w:lang w:eastAsia="en-US"/>
              </w:rPr>
              <w:t>Check for proper ventilation to meet work requirements and procedures within the lab/shop area.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A385338" w14:textId="7801A6DE" w:rsidR="00F94FAE" w:rsidRDefault="00F94FAE" w:rsidP="00F94FA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DDD5B24" w14:textId="77777777" w:rsidR="00F94FAE" w:rsidRPr="002602C7" w:rsidRDefault="00F94FAE" w:rsidP="00F94FAE">
            <w:pPr>
              <w:rPr>
                <w:rFonts w:eastAsia="Arial" w:cs="Times New Roman"/>
                <w:color w:val="auto"/>
              </w:rPr>
            </w:pPr>
          </w:p>
        </w:tc>
      </w:tr>
      <w:tr w:rsidR="00F94FAE" w:rsidRPr="002602C7" w14:paraId="7B4F3A1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251B3A" w14:textId="5CE1A655" w:rsidR="00F94FAE" w:rsidRPr="00CF6E22" w:rsidRDefault="00F94FAE" w:rsidP="00F94FAE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0345D5">
              <w:rPr>
                <w:rFonts w:eastAsia="Arial" w:cs="Times New Roman"/>
                <w:color w:val="auto"/>
                <w:szCs w:val="22"/>
                <w:lang w:eastAsia="en-US"/>
              </w:rPr>
              <w:t>CTE POPE.2.1.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0345D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22FB8" w:rsidRPr="00622FB8">
              <w:rPr>
                <w:rFonts w:eastAsia="Arial" w:cs="Times New Roman"/>
                <w:color w:val="auto"/>
                <w:szCs w:val="22"/>
                <w:lang w:eastAsia="en-US"/>
              </w:rPr>
              <w:t>Identify marked safety areas.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7925C74" w14:textId="726B81C4" w:rsidR="00F94FAE" w:rsidRDefault="00F94FAE" w:rsidP="00F94FA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4F1CCEB" w14:textId="77777777" w:rsidR="00F94FAE" w:rsidRPr="002602C7" w:rsidRDefault="00F94FAE" w:rsidP="00F94FAE">
            <w:pPr>
              <w:rPr>
                <w:rFonts w:eastAsia="Arial" w:cs="Times New Roman"/>
                <w:color w:val="auto"/>
              </w:rPr>
            </w:pPr>
          </w:p>
        </w:tc>
      </w:tr>
      <w:tr w:rsidR="00F94FAE" w:rsidRPr="002602C7" w14:paraId="3731C81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D50FC0D" w14:textId="3C6B3F1E" w:rsidR="00F94FAE" w:rsidRPr="00CF6E22" w:rsidRDefault="00F94FAE" w:rsidP="00F94FAE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0345D5">
              <w:rPr>
                <w:rFonts w:eastAsia="Arial" w:cs="Times New Roman"/>
                <w:color w:val="auto"/>
                <w:szCs w:val="22"/>
                <w:lang w:eastAsia="en-US"/>
              </w:rPr>
              <w:t>CTE POPE.2.1.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Pr="000345D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22FB8" w:rsidRPr="00622FB8">
              <w:rPr>
                <w:rFonts w:eastAsia="Arial" w:cs="Times New Roman"/>
                <w:color w:val="auto"/>
                <w:szCs w:val="22"/>
                <w:lang w:eastAsia="en-US"/>
              </w:rPr>
              <w:t>Identify the location and the types of fire extinguishers and other fire safety equipment.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6E26CF1" w14:textId="215E246E" w:rsidR="00F94FAE" w:rsidRDefault="00F94FAE" w:rsidP="00F94FA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7A3AE2" w14:textId="77777777" w:rsidR="00F94FAE" w:rsidRPr="002602C7" w:rsidRDefault="00F94FAE" w:rsidP="00F94FAE">
            <w:pPr>
              <w:rPr>
                <w:rFonts w:eastAsia="Arial" w:cs="Times New Roman"/>
                <w:color w:val="auto"/>
              </w:rPr>
            </w:pPr>
          </w:p>
        </w:tc>
      </w:tr>
      <w:tr w:rsidR="00F94FAE" w:rsidRPr="002602C7" w14:paraId="42AC1E32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E8F93A8" w14:textId="026E51DD" w:rsidR="00F94FAE" w:rsidRPr="00CF6E22" w:rsidRDefault="00F94FAE" w:rsidP="00F94FAE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0345D5">
              <w:rPr>
                <w:rFonts w:eastAsia="Arial" w:cs="Times New Roman"/>
                <w:color w:val="auto"/>
                <w:szCs w:val="22"/>
                <w:lang w:eastAsia="en-US"/>
              </w:rPr>
              <w:t>CTE POPE.2.1.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 w:rsidRPr="000345D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22FB8" w:rsidRPr="00622FB8">
              <w:rPr>
                <w:rFonts w:eastAsia="Arial" w:cs="Times New Roman"/>
                <w:color w:val="auto"/>
                <w:szCs w:val="22"/>
                <w:lang w:eastAsia="en-US"/>
              </w:rPr>
              <w:t>Demonstrate procedures for using fire extinguishers and other fire safety equipment.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5208FE4" w14:textId="33A85CEA" w:rsidR="00F94FAE" w:rsidRDefault="00F94FAE" w:rsidP="00F94FA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3CDB0C" w14:textId="77777777" w:rsidR="00F94FAE" w:rsidRPr="002602C7" w:rsidRDefault="00F94FAE" w:rsidP="00F94FAE">
            <w:pPr>
              <w:rPr>
                <w:rFonts w:eastAsia="Arial" w:cs="Times New Roman"/>
                <w:color w:val="auto"/>
              </w:rPr>
            </w:pPr>
          </w:p>
        </w:tc>
      </w:tr>
      <w:tr w:rsidR="00F94FAE" w:rsidRPr="002602C7" w14:paraId="52CC5BB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18EF669" w14:textId="05DA1316" w:rsidR="00F94FAE" w:rsidRPr="00CF6E22" w:rsidRDefault="00F94FAE" w:rsidP="00F94FAE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0345D5">
              <w:rPr>
                <w:rFonts w:eastAsia="Arial" w:cs="Times New Roman"/>
                <w:color w:val="auto"/>
                <w:szCs w:val="22"/>
                <w:lang w:eastAsia="en-US"/>
              </w:rPr>
              <w:t>CTE POPE.2.1.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 w:rsidRPr="000345D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22FB8" w:rsidRPr="00622FB8">
              <w:rPr>
                <w:rFonts w:eastAsia="Arial" w:cs="Times New Roman"/>
                <w:color w:val="auto"/>
                <w:szCs w:val="22"/>
                <w:lang w:eastAsia="en-US"/>
              </w:rPr>
              <w:t>Identify the location and use of eye wash stations and first aid kits.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48FCD3E" w14:textId="5D014563" w:rsidR="00F94FAE" w:rsidRDefault="00F94FAE" w:rsidP="00F94FA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BC1BF14" w14:textId="77777777" w:rsidR="00F94FAE" w:rsidRPr="002602C7" w:rsidRDefault="00F94FAE" w:rsidP="00F94FAE">
            <w:pPr>
              <w:rPr>
                <w:rFonts w:eastAsia="Arial" w:cs="Times New Roman"/>
                <w:color w:val="auto"/>
              </w:rPr>
            </w:pPr>
          </w:p>
        </w:tc>
      </w:tr>
      <w:tr w:rsidR="00F94FAE" w:rsidRPr="002602C7" w14:paraId="7E9A9840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A8883E8" w14:textId="5AE5D0C9" w:rsidR="00F94FAE" w:rsidRPr="00CF6E22" w:rsidRDefault="00F94FAE" w:rsidP="00F94FAE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0345D5">
              <w:rPr>
                <w:rFonts w:eastAsia="Arial" w:cs="Times New Roman"/>
                <w:color w:val="auto"/>
                <w:szCs w:val="22"/>
                <w:lang w:eastAsia="en-US"/>
              </w:rPr>
              <w:t>CTE POPE.2.1.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 w:rsidRPr="000345D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22FB8" w:rsidRPr="00622FB8">
              <w:rPr>
                <w:rFonts w:eastAsia="Arial" w:cs="Times New Roman"/>
                <w:color w:val="auto"/>
                <w:szCs w:val="22"/>
                <w:lang w:eastAsia="en-US"/>
              </w:rPr>
              <w:t>Describe the location of and the necessity for posted evacuation routes.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23965BF" w14:textId="14CFD2A4" w:rsidR="00F94FAE" w:rsidRDefault="00F94FAE" w:rsidP="00F94FA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F014400" w14:textId="77777777" w:rsidR="00F94FAE" w:rsidRPr="002602C7" w:rsidRDefault="00F94FAE" w:rsidP="00F94FAE">
            <w:pPr>
              <w:rPr>
                <w:rFonts w:eastAsia="Arial" w:cs="Times New Roman"/>
                <w:color w:val="auto"/>
              </w:rPr>
            </w:pPr>
          </w:p>
        </w:tc>
      </w:tr>
      <w:tr w:rsidR="00F94FAE" w:rsidRPr="002602C7" w14:paraId="74EF6A7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BE8F5AB" w14:textId="3AB462F9" w:rsidR="00F94FAE" w:rsidRPr="00CF6E22" w:rsidRDefault="00F94FAE" w:rsidP="00F94FAE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0345D5">
              <w:rPr>
                <w:rFonts w:eastAsia="Arial" w:cs="Times New Roman"/>
                <w:color w:val="auto"/>
                <w:szCs w:val="22"/>
                <w:lang w:eastAsia="en-US"/>
              </w:rPr>
              <w:t>CTE POPE.2.1.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</w:t>
            </w:r>
            <w:r w:rsidR="000D1BB3" w:rsidRPr="000D1BB3">
              <w:t xml:space="preserve"> </w:t>
            </w:r>
            <w:r w:rsidR="000D1BB3" w:rsidRPr="000D1BB3">
              <w:rPr>
                <w:rFonts w:eastAsia="Arial" w:cs="Times New Roman"/>
                <w:color w:val="auto"/>
                <w:szCs w:val="22"/>
                <w:lang w:eastAsia="en-US"/>
              </w:rPr>
              <w:t>Wear required safety glasses, ear protection, gloves, and shoes during lab/shop activities.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325635C" w14:textId="03D091BB" w:rsidR="00F94FAE" w:rsidRDefault="00F94FAE" w:rsidP="00F94FA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C6189C6" w14:textId="77777777" w:rsidR="00F94FAE" w:rsidRPr="002602C7" w:rsidRDefault="00F94FAE" w:rsidP="00F94FAE">
            <w:pPr>
              <w:rPr>
                <w:rFonts w:eastAsia="Arial" w:cs="Times New Roman"/>
                <w:color w:val="auto"/>
              </w:rPr>
            </w:pPr>
          </w:p>
        </w:tc>
      </w:tr>
      <w:tr w:rsidR="00F94FAE" w:rsidRPr="002602C7" w14:paraId="70C4A4EB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BE6B7CD" w14:textId="2E0ABA2D" w:rsidR="00F94FAE" w:rsidRPr="00CF6E22" w:rsidRDefault="00F94FAE" w:rsidP="00F94FAE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0345D5">
              <w:rPr>
                <w:rFonts w:eastAsia="Arial" w:cs="Times New Roman"/>
                <w:color w:val="auto"/>
                <w:szCs w:val="22"/>
                <w:lang w:eastAsia="en-US"/>
              </w:rPr>
              <w:t>CTE POPE.2.1.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12</w:t>
            </w:r>
            <w:r w:rsidR="000D1BB3" w:rsidRPr="000D1BB3">
              <w:t xml:space="preserve"> </w:t>
            </w:r>
            <w:r w:rsidR="000D1BB3" w:rsidRPr="000D1BB3">
              <w:rPr>
                <w:rFonts w:eastAsia="Arial" w:cs="Times New Roman"/>
                <w:color w:val="auto"/>
                <w:szCs w:val="22"/>
                <w:lang w:eastAsia="en-US"/>
              </w:rPr>
              <w:t>Wear appropriate clothing for lab/shop activities.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D260A9E" w14:textId="73737697" w:rsidR="00F94FAE" w:rsidRDefault="00F94FAE" w:rsidP="00F94FA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7722364" w14:textId="77777777" w:rsidR="00F94FAE" w:rsidRPr="002602C7" w:rsidRDefault="00F94FAE" w:rsidP="00F94FAE">
            <w:pPr>
              <w:rPr>
                <w:rFonts w:eastAsia="Arial" w:cs="Times New Roman"/>
                <w:color w:val="auto"/>
              </w:rPr>
            </w:pPr>
          </w:p>
        </w:tc>
      </w:tr>
      <w:tr w:rsidR="00F94FAE" w:rsidRPr="002602C7" w14:paraId="3660CF1B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10F3B63" w14:textId="73865DCA" w:rsidR="00F94FAE" w:rsidRPr="00CF6E22" w:rsidRDefault="00F94FAE" w:rsidP="00F94FAE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0345D5">
              <w:rPr>
                <w:rFonts w:eastAsia="Arial" w:cs="Times New Roman"/>
                <w:color w:val="auto"/>
                <w:szCs w:val="22"/>
                <w:lang w:eastAsia="en-US"/>
              </w:rPr>
              <w:t>CTE POPE.2.1.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13</w:t>
            </w:r>
            <w:r w:rsidR="000D1BB3" w:rsidRPr="000D1BB3">
              <w:t xml:space="preserve"> </w:t>
            </w:r>
            <w:r w:rsidR="000D1BB3" w:rsidRPr="000D1BB3">
              <w:rPr>
                <w:rFonts w:eastAsia="Arial" w:cs="Times New Roman"/>
                <w:color w:val="auto"/>
                <w:szCs w:val="22"/>
                <w:lang w:eastAsia="en-US"/>
              </w:rPr>
              <w:t>Secure hair and jewelry for lab/shop activities.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0662553" w14:textId="2F997FE2" w:rsidR="00F94FAE" w:rsidRDefault="00F94FAE" w:rsidP="00F94FA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B2AB41" w14:textId="77777777" w:rsidR="00F94FAE" w:rsidRPr="002602C7" w:rsidRDefault="00F94FAE" w:rsidP="00F94FAE">
            <w:pPr>
              <w:rPr>
                <w:rFonts w:eastAsia="Arial" w:cs="Times New Roman"/>
                <w:color w:val="auto"/>
              </w:rPr>
            </w:pPr>
          </w:p>
        </w:tc>
      </w:tr>
      <w:tr w:rsidR="00F94FAE" w:rsidRPr="002602C7" w14:paraId="741ACFE2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3EA4033" w14:textId="2F9AD016" w:rsidR="00F94FAE" w:rsidRPr="00CF6E22" w:rsidRDefault="00F94FAE" w:rsidP="00F94FAE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0345D5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>CTE POPE.2.1.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="000D1BB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4 </w:t>
            </w:r>
            <w:r w:rsidR="000D1BB3" w:rsidRPr="000D1BB3">
              <w:rPr>
                <w:rFonts w:eastAsia="Arial" w:cs="Times New Roman"/>
                <w:color w:val="auto"/>
                <w:szCs w:val="22"/>
                <w:lang w:eastAsia="en-US"/>
              </w:rPr>
              <w:t>Describe the information on safety data sheets (SDS) and how to access them.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CADC722" w14:textId="2ECBD2DA" w:rsidR="00F94FAE" w:rsidRDefault="00F94FAE" w:rsidP="00F94FA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1BD3EB1" w14:textId="77777777" w:rsidR="00F94FAE" w:rsidRPr="002602C7" w:rsidRDefault="00F94FAE" w:rsidP="00F94FAE">
            <w:pPr>
              <w:rPr>
                <w:rFonts w:eastAsia="Arial" w:cs="Times New Roman"/>
                <w:color w:val="auto"/>
              </w:rPr>
            </w:pPr>
          </w:p>
        </w:tc>
      </w:tr>
      <w:tr w:rsidR="00F94FAE" w:rsidRPr="002602C7" w14:paraId="6EE1CC8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222F2B" w14:textId="6CDCD646" w:rsidR="00F94FAE" w:rsidRPr="00CF6E22" w:rsidRDefault="00F94FAE" w:rsidP="00F94FAE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0345D5">
              <w:rPr>
                <w:rFonts w:eastAsia="Arial" w:cs="Times New Roman"/>
                <w:color w:val="auto"/>
                <w:szCs w:val="22"/>
                <w:lang w:eastAsia="en-US"/>
              </w:rPr>
              <w:t>CTE POPE.2.1.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15</w:t>
            </w:r>
            <w:r w:rsidR="000D1BB3" w:rsidRPr="000D1BB3">
              <w:t xml:space="preserve"> </w:t>
            </w:r>
            <w:r w:rsidR="000D1BB3" w:rsidRPr="000D1BB3">
              <w:rPr>
                <w:rFonts w:eastAsia="Arial" w:cs="Times New Roman"/>
                <w:color w:val="auto"/>
                <w:szCs w:val="22"/>
                <w:lang w:eastAsia="en-US"/>
              </w:rPr>
              <w:t>Handle, store, and dispose of hazardous and flammable waste and materials.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F782DE7" w14:textId="5C64AF30" w:rsidR="00F94FAE" w:rsidRDefault="00F94FAE" w:rsidP="00F94FA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85FA58" w14:textId="77777777" w:rsidR="00F94FAE" w:rsidRPr="002602C7" w:rsidRDefault="00F94FAE" w:rsidP="00F94FAE">
            <w:pPr>
              <w:rPr>
                <w:rFonts w:eastAsia="Arial" w:cs="Times New Roman"/>
                <w:color w:val="auto"/>
              </w:rPr>
            </w:pPr>
          </w:p>
        </w:tc>
      </w:tr>
      <w:tr w:rsidR="00F94FAE" w:rsidRPr="002602C7" w14:paraId="106B6F0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0ECF50D" w14:textId="0DFE0300" w:rsidR="00F94FAE" w:rsidRPr="00CF6E22" w:rsidRDefault="00F94FAE" w:rsidP="00F94FAE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0345D5">
              <w:rPr>
                <w:rFonts w:eastAsia="Arial" w:cs="Times New Roman"/>
                <w:color w:val="auto"/>
                <w:szCs w:val="22"/>
                <w:lang w:eastAsia="en-US"/>
              </w:rPr>
              <w:t>CTE POPE.2.1.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16</w:t>
            </w:r>
            <w:r w:rsidR="00DC6DFA" w:rsidRPr="00DC6DFA">
              <w:t xml:space="preserve"> </w:t>
            </w:r>
            <w:r w:rsidR="00DC6DFA" w:rsidRPr="00DC6DFA">
              <w:rPr>
                <w:rFonts w:eastAsia="Arial" w:cs="Times New Roman"/>
                <w:color w:val="auto"/>
                <w:szCs w:val="22"/>
                <w:lang w:eastAsia="en-US"/>
              </w:rPr>
              <w:t>Describe the requirements for reporting workplace safety incidents.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D81EE60" w14:textId="1DA1B4E8" w:rsidR="00F94FAE" w:rsidRDefault="00F94FAE" w:rsidP="00F94FA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A2E656" w14:textId="77777777" w:rsidR="00F94FAE" w:rsidRPr="002602C7" w:rsidRDefault="00F94FAE" w:rsidP="00F94FA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A1ACD87" w14:textId="238CD3A4" w:rsidR="00CF6E22" w:rsidRDefault="002F3D18" w:rsidP="00CF6E22">
      <w:pPr>
        <w:pStyle w:val="Heading1"/>
      </w:pPr>
      <w:r w:rsidRPr="00CF6E22">
        <w:t xml:space="preserve">CONTENT STANDARD CTE </w:t>
      </w:r>
      <w:r w:rsidR="00097C27">
        <w:t>POPE</w:t>
      </w:r>
      <w:r w:rsidRPr="00CF6E22">
        <w:t>.</w:t>
      </w:r>
      <w:r>
        <w:t>3</w:t>
      </w:r>
      <w:r w:rsidRPr="00CF6E22">
        <w:t xml:space="preserve">.0: </w:t>
      </w:r>
      <w:r w:rsidR="00904606" w:rsidRPr="00904606">
        <w:t>TOOLS, EQUIPMENT, AND FASTENERS</w:t>
      </w:r>
    </w:p>
    <w:p w14:paraId="014B8CD6" w14:textId="070B2DCD" w:rsidR="00CF6E22" w:rsidRDefault="002F3D18" w:rsidP="00CF6E22">
      <w:pPr>
        <w:pStyle w:val="Heading3"/>
      </w:pPr>
      <w:r w:rsidRPr="00CF6E22">
        <w:t xml:space="preserve">Performance Standard CTE </w:t>
      </w:r>
      <w:r w:rsidR="00097C27">
        <w:t>POPE</w:t>
      </w:r>
      <w:r w:rsidRPr="00CF6E22">
        <w:t>.</w:t>
      </w:r>
      <w:r>
        <w:t>3</w:t>
      </w:r>
      <w:r w:rsidRPr="00CF6E22">
        <w:t>.</w:t>
      </w:r>
      <w:r>
        <w:t>1</w:t>
      </w:r>
      <w:r w:rsidRPr="00CF6E22">
        <w:t xml:space="preserve"> </w:t>
      </w:r>
      <w:r w:rsidR="00904606">
        <w:t>Tools and Equipment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1745174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A66AA95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FAB02D9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E9939A4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F6E22" w:rsidRPr="002602C7" w14:paraId="1FE11B13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99E7D0" w14:textId="2DA87095" w:rsidR="00CF6E22" w:rsidRPr="002602C7" w:rsidRDefault="002F3D18" w:rsidP="002F3D18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A186E" w:rsidRPr="00FA186E">
              <w:rPr>
                <w:rFonts w:eastAsia="Arial" w:cs="Times New Roman"/>
                <w:color w:val="auto"/>
                <w:szCs w:val="22"/>
                <w:lang w:eastAsia="en-US"/>
              </w:rPr>
              <w:t>Identify basic hand tools and their functions.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5EF02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430D17A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23B0F1D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D87502" w14:textId="13E2993F" w:rsidR="00CF6E22" w:rsidRDefault="002F3D18" w:rsidP="002F3D18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A186E" w:rsidRPr="00FA186E">
              <w:rPr>
                <w:rFonts w:eastAsia="Arial" w:cs="Times New Roman"/>
                <w:color w:val="auto"/>
                <w:szCs w:val="22"/>
                <w:lang w:eastAsia="en-US"/>
              </w:rPr>
              <w:t>Identify standard and metric tool designations.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00D7DAF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9B5FA4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3D539F1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3AA816" w14:textId="05BB24D8" w:rsidR="00CF6E22" w:rsidRPr="002602C7" w:rsidRDefault="002F3D18" w:rsidP="002F3D18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A186E" w:rsidRPr="00FA186E">
              <w:rPr>
                <w:rFonts w:eastAsia="Arial" w:cs="Times New Roman"/>
                <w:color w:val="auto"/>
                <w:szCs w:val="22"/>
                <w:lang w:eastAsia="en-US"/>
              </w:rPr>
              <w:t>Clean, store, and maintain hand tools.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34F2BCF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50798B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04444DE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0A1349" w14:textId="763DBB30" w:rsidR="00CF6E22" w:rsidRPr="002602C7" w:rsidRDefault="002F3D18" w:rsidP="002F3D18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A186E" w:rsidRPr="00FA186E">
              <w:rPr>
                <w:rFonts w:eastAsia="Arial" w:cs="Times New Roman"/>
                <w:color w:val="auto"/>
                <w:szCs w:val="22"/>
                <w:lang w:eastAsia="en-US"/>
              </w:rPr>
              <w:t>Identify handheld power tools (e.g., pneumatic, electric) and their functions.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992B5A1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4EC0B9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57ABE30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6C6DF4" w14:textId="206AD8F0" w:rsidR="00CF6E22" w:rsidRPr="002602C7" w:rsidRDefault="002F3D18" w:rsidP="002F3D18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A186E" w:rsidRPr="00FA186E">
              <w:rPr>
                <w:rFonts w:eastAsia="Arial" w:cs="Times New Roman"/>
                <w:color w:val="auto"/>
                <w:szCs w:val="22"/>
                <w:lang w:eastAsia="en-US"/>
              </w:rPr>
              <w:t>Identify shop equipment (e.g., oxy-acetylene torch, arc welding equipment, bench grinder, hydraulic press, parts washers, pressure washers) and their functions.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9C312D8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B69CD7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2F3D18" w:rsidRPr="002602C7" w14:paraId="7CD4222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7AE93D0" w14:textId="04CD8CAD" w:rsidR="002F3D18" w:rsidRPr="00CF6E22" w:rsidRDefault="002F3D18" w:rsidP="002F3D18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1.6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26593" w:rsidRPr="00C26593">
              <w:rPr>
                <w:rFonts w:eastAsia="Arial" w:cs="Times New Roman"/>
                <w:color w:val="auto"/>
                <w:szCs w:val="22"/>
                <w:lang w:eastAsia="en-US"/>
              </w:rPr>
              <w:t>Clean, store, and maintain power tools.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F6965F5" w14:textId="38805600" w:rsidR="002F3D18" w:rsidRDefault="002F3D18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9794836" w14:textId="77777777" w:rsidR="002F3D18" w:rsidRPr="002602C7" w:rsidRDefault="002F3D18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02170D0" w14:textId="75DDF3B3" w:rsidR="000F040D" w:rsidRDefault="000F040D" w:rsidP="000F040D">
      <w:pPr>
        <w:pStyle w:val="Heading3"/>
      </w:pPr>
      <w:r w:rsidRPr="00CF6E22">
        <w:lastRenderedPageBreak/>
        <w:t xml:space="preserve">Performance Standard CTE </w:t>
      </w:r>
      <w:r w:rsidR="00097C27">
        <w:t>POPE</w:t>
      </w:r>
      <w:r w:rsidRPr="00CF6E22">
        <w:t>.</w:t>
      </w:r>
      <w:r>
        <w:t>3</w:t>
      </w:r>
      <w:r w:rsidRPr="00CF6E22">
        <w:t>.</w:t>
      </w:r>
      <w:r>
        <w:t>2</w:t>
      </w:r>
      <w:r w:rsidRPr="00CF6E22">
        <w:t xml:space="preserve"> </w:t>
      </w:r>
      <w:r w:rsidR="00C26593" w:rsidRPr="00C26593">
        <w:t>Precision Measuring Instruments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1ADE674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2A2D98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C7EE9A0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BD58F12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F6E22" w:rsidRPr="002602C7" w14:paraId="738B6F3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2BE78D" w14:textId="0BC6EB43" w:rsidR="00CF6E22" w:rsidRPr="002602C7" w:rsidRDefault="000F040D" w:rsidP="000F040D">
            <w:pPr>
              <w:numPr>
                <w:ilvl w:val="0"/>
                <w:numId w:val="2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E3B7B" w:rsidRPr="003E3B7B">
              <w:rPr>
                <w:rFonts w:eastAsia="Arial" w:cs="Times New Roman"/>
                <w:color w:val="auto"/>
                <w:szCs w:val="22"/>
                <w:lang w:eastAsia="en-US"/>
              </w:rPr>
              <w:t>Define measuring terminology (i.e., units of measurement).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C5EFC3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FF9F3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5C21300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36B5AC" w14:textId="000FAE7C" w:rsidR="00CF6E22" w:rsidRPr="002602C7" w:rsidRDefault="000F040D" w:rsidP="000F040D">
            <w:pPr>
              <w:numPr>
                <w:ilvl w:val="0"/>
                <w:numId w:val="2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E3B7B" w:rsidRPr="003E3B7B">
              <w:rPr>
                <w:rFonts w:eastAsia="Arial" w:cs="Times New Roman"/>
                <w:color w:val="auto"/>
                <w:szCs w:val="22"/>
                <w:lang w:eastAsia="en-US"/>
              </w:rPr>
              <w:t>Identify measuring instruments (e.g., micrometers, dial calipers, dial gauges, feeler gauge, torque wrench) and their functions.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8E46AEB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E66E46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67B31B8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03D142E" w14:textId="4E575D61" w:rsidR="00CF6E22" w:rsidRPr="002602C7" w:rsidRDefault="000F040D" w:rsidP="000F040D">
            <w:pPr>
              <w:numPr>
                <w:ilvl w:val="0"/>
                <w:numId w:val="2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E3B7B" w:rsidRPr="003E3B7B">
              <w:rPr>
                <w:rFonts w:eastAsia="Arial" w:cs="Times New Roman"/>
                <w:color w:val="auto"/>
                <w:szCs w:val="22"/>
                <w:lang w:eastAsia="en-US"/>
              </w:rPr>
              <w:t>Describe the procedures for yielding accurate readings.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23BD7B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CE76E0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0B470684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D33238A" w14:textId="6FBC0DD5" w:rsidR="00CF6E22" w:rsidRPr="002602C7" w:rsidRDefault="000F040D" w:rsidP="000F040D">
            <w:pPr>
              <w:numPr>
                <w:ilvl w:val="0"/>
                <w:numId w:val="2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E3B7B" w:rsidRPr="003E3B7B">
              <w:rPr>
                <w:rFonts w:eastAsia="Arial" w:cs="Times New Roman"/>
                <w:color w:val="auto"/>
                <w:szCs w:val="22"/>
                <w:lang w:eastAsia="en-US"/>
              </w:rPr>
              <w:t>Store and maintain precision measuring tools.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DE752C2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5E85FC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A7B29FA" w14:textId="7D92903C" w:rsidR="00DC6DFA" w:rsidRDefault="00DC6DFA" w:rsidP="00DC6DFA">
      <w:pPr>
        <w:pStyle w:val="Heading3"/>
      </w:pPr>
      <w:r w:rsidRPr="00CF6E22">
        <w:t xml:space="preserve">Performance Standard CTE </w:t>
      </w:r>
      <w:r>
        <w:t>POPE</w:t>
      </w:r>
      <w:r w:rsidRPr="00CF6E22">
        <w:t>.</w:t>
      </w:r>
      <w:r>
        <w:t>3</w:t>
      </w:r>
      <w:r w:rsidRPr="00CF6E22">
        <w:t>.</w:t>
      </w:r>
      <w:r>
        <w:t>3</w:t>
      </w:r>
      <w:r w:rsidRPr="00CF6E22">
        <w:t xml:space="preserve"> </w:t>
      </w:r>
      <w:r w:rsidR="003E3B7B">
        <w:t>Fasteners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DC6DFA" w:rsidRPr="002602C7" w14:paraId="119E46DF" w14:textId="77777777" w:rsidTr="00CB7E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2064A09" w14:textId="77777777" w:rsidR="00DC6DFA" w:rsidRPr="002602C7" w:rsidRDefault="00DC6DFA" w:rsidP="00CB7E97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65342E3" w14:textId="77777777" w:rsidR="00DC6DFA" w:rsidRPr="002602C7" w:rsidRDefault="00DC6DFA" w:rsidP="00CB7E97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339F5F9" w14:textId="77777777" w:rsidR="00DC6DFA" w:rsidRPr="002602C7" w:rsidRDefault="00DC6DFA" w:rsidP="00CB7E97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DC6DFA" w:rsidRPr="002602C7" w14:paraId="5FE33160" w14:textId="77777777" w:rsidTr="00CB7E9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011A4C5" w14:textId="5AD63E1A" w:rsidR="00DC6DFA" w:rsidRPr="002602C7" w:rsidRDefault="00DC6DFA" w:rsidP="00DC6DFA">
            <w:pPr>
              <w:numPr>
                <w:ilvl w:val="0"/>
                <w:numId w:val="4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C26593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E01ED" w:rsidRPr="006E01ED">
              <w:rPr>
                <w:rFonts w:eastAsia="Arial" w:cs="Times New Roman"/>
                <w:color w:val="auto"/>
                <w:szCs w:val="22"/>
                <w:lang w:eastAsia="en-US"/>
              </w:rPr>
              <w:t>Identify types of fasteners and their dimensions.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FEABF2E" w14:textId="77777777" w:rsidR="00DC6DFA" w:rsidRPr="002602C7" w:rsidRDefault="00DC6DFA" w:rsidP="00CB7E97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BB52899" w14:textId="77777777" w:rsidR="00DC6DFA" w:rsidRPr="002602C7" w:rsidRDefault="00DC6DFA" w:rsidP="00CB7E97">
            <w:pPr>
              <w:rPr>
                <w:rFonts w:eastAsia="Arial" w:cs="Times New Roman"/>
                <w:color w:val="auto"/>
              </w:rPr>
            </w:pPr>
          </w:p>
        </w:tc>
      </w:tr>
      <w:tr w:rsidR="00DC6DFA" w:rsidRPr="002602C7" w14:paraId="3F6B3EE7" w14:textId="77777777" w:rsidTr="00CB7E9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EA07C4" w14:textId="39F034FD" w:rsidR="00DC6DFA" w:rsidRPr="002602C7" w:rsidRDefault="00DC6DFA" w:rsidP="00DC6DFA">
            <w:pPr>
              <w:numPr>
                <w:ilvl w:val="0"/>
                <w:numId w:val="4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C26593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E01ED" w:rsidRPr="006E01ED">
              <w:rPr>
                <w:rFonts w:eastAsia="Arial" w:cs="Times New Roman"/>
                <w:color w:val="auto"/>
                <w:szCs w:val="22"/>
                <w:lang w:eastAsia="en-US"/>
              </w:rPr>
              <w:t>Identify thread pitch on fasteners using the thread pitch tool.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238C685" w14:textId="77777777" w:rsidR="00DC6DFA" w:rsidRPr="002602C7" w:rsidRDefault="00DC6DFA" w:rsidP="00CB7E97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7248767" w14:textId="77777777" w:rsidR="00DC6DFA" w:rsidRPr="002602C7" w:rsidRDefault="00DC6DFA" w:rsidP="00CB7E97">
            <w:pPr>
              <w:rPr>
                <w:rFonts w:eastAsia="Arial" w:cs="Times New Roman"/>
                <w:color w:val="auto"/>
              </w:rPr>
            </w:pPr>
          </w:p>
        </w:tc>
      </w:tr>
      <w:tr w:rsidR="00DC6DFA" w:rsidRPr="002602C7" w14:paraId="0E0AE26C" w14:textId="77777777" w:rsidTr="00CB7E9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58FE82" w14:textId="57AE3638" w:rsidR="00DC6DFA" w:rsidRPr="002602C7" w:rsidRDefault="00DC6DFA" w:rsidP="00DC6DFA">
            <w:pPr>
              <w:numPr>
                <w:ilvl w:val="0"/>
                <w:numId w:val="4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C26593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E01ED" w:rsidRPr="006E01ED">
              <w:rPr>
                <w:rFonts w:eastAsia="Arial" w:cs="Times New Roman"/>
                <w:color w:val="auto"/>
                <w:szCs w:val="22"/>
                <w:lang w:eastAsia="en-US"/>
              </w:rPr>
              <w:t>Record bolt grade and tensile strength.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1288BDB" w14:textId="77777777" w:rsidR="00DC6DFA" w:rsidRPr="002602C7" w:rsidRDefault="00DC6DFA" w:rsidP="00CB7E97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8A271A" w14:textId="77777777" w:rsidR="00DC6DFA" w:rsidRPr="002602C7" w:rsidRDefault="00DC6DFA" w:rsidP="00CB7E97">
            <w:pPr>
              <w:rPr>
                <w:rFonts w:eastAsia="Arial" w:cs="Times New Roman"/>
                <w:color w:val="auto"/>
              </w:rPr>
            </w:pPr>
          </w:p>
        </w:tc>
      </w:tr>
      <w:tr w:rsidR="00DC6DFA" w:rsidRPr="002602C7" w14:paraId="09289D8E" w14:textId="77777777" w:rsidTr="00CB7E9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29CF1C5" w14:textId="6A04A0E0" w:rsidR="00DC6DFA" w:rsidRPr="002602C7" w:rsidRDefault="00DC6DFA" w:rsidP="00DC6DFA">
            <w:pPr>
              <w:numPr>
                <w:ilvl w:val="0"/>
                <w:numId w:val="4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C26593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E01ED" w:rsidRPr="006E01ED">
              <w:rPr>
                <w:rFonts w:eastAsia="Arial" w:cs="Times New Roman"/>
                <w:color w:val="auto"/>
                <w:szCs w:val="22"/>
                <w:lang w:eastAsia="en-US"/>
              </w:rPr>
              <w:t>Re-thread tapped holes.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9F3F6AB" w14:textId="77777777" w:rsidR="00DC6DFA" w:rsidRPr="002602C7" w:rsidRDefault="00DC6DFA" w:rsidP="00CB7E97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F4AF1BC" w14:textId="77777777" w:rsidR="00DC6DFA" w:rsidRPr="002602C7" w:rsidRDefault="00DC6DFA" w:rsidP="00CB7E97">
            <w:pPr>
              <w:rPr>
                <w:rFonts w:eastAsia="Arial" w:cs="Times New Roman"/>
                <w:color w:val="auto"/>
              </w:rPr>
            </w:pPr>
          </w:p>
        </w:tc>
      </w:tr>
      <w:tr w:rsidR="00DC6DFA" w:rsidRPr="002602C7" w14:paraId="44DC7390" w14:textId="77777777" w:rsidTr="00CB7E9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310568" w14:textId="71BD3B0B" w:rsidR="00DC6DFA" w:rsidRDefault="00DC6DFA" w:rsidP="00DC6DFA">
            <w:pPr>
              <w:numPr>
                <w:ilvl w:val="0"/>
                <w:numId w:val="4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C26593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E01ED" w:rsidRPr="006E01ED">
              <w:rPr>
                <w:rFonts w:eastAsia="Arial" w:cs="Times New Roman"/>
                <w:color w:val="auto"/>
                <w:szCs w:val="22"/>
                <w:lang w:eastAsia="en-US"/>
              </w:rPr>
              <w:t>Re-thread damaged fasteners.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1A96928" w14:textId="77777777" w:rsidR="00DC6DFA" w:rsidRDefault="00DC6DFA" w:rsidP="00CB7E97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33FF77" w14:textId="77777777" w:rsidR="00DC6DFA" w:rsidRPr="002602C7" w:rsidRDefault="00DC6DFA" w:rsidP="00CB7E97">
            <w:pPr>
              <w:rPr>
                <w:rFonts w:eastAsia="Arial" w:cs="Times New Roman"/>
                <w:color w:val="auto"/>
              </w:rPr>
            </w:pPr>
          </w:p>
        </w:tc>
      </w:tr>
      <w:tr w:rsidR="00DC6DFA" w:rsidRPr="002602C7" w14:paraId="11E93BBE" w14:textId="77777777" w:rsidTr="00CB7E9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84A348D" w14:textId="5C49C28D" w:rsidR="00DC6DFA" w:rsidRDefault="00DC6DFA" w:rsidP="00DC6DFA">
            <w:pPr>
              <w:numPr>
                <w:ilvl w:val="0"/>
                <w:numId w:val="4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C26593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.6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E01ED" w:rsidRPr="006E01ED">
              <w:rPr>
                <w:rFonts w:eastAsia="Arial" w:cs="Times New Roman"/>
                <w:color w:val="auto"/>
                <w:szCs w:val="22"/>
                <w:lang w:eastAsia="en-US"/>
              </w:rPr>
              <w:t>Remove seized fasteners.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1CEEBE0" w14:textId="77777777" w:rsidR="00DC6DFA" w:rsidRDefault="00DC6DFA" w:rsidP="00CB7E97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A3BC45E" w14:textId="77777777" w:rsidR="00DC6DFA" w:rsidRPr="002602C7" w:rsidRDefault="00DC6DFA" w:rsidP="00CB7E97">
            <w:pPr>
              <w:rPr>
                <w:rFonts w:eastAsia="Arial" w:cs="Times New Roman"/>
                <w:color w:val="auto"/>
              </w:rPr>
            </w:pPr>
          </w:p>
        </w:tc>
      </w:tr>
      <w:tr w:rsidR="00DC6DFA" w:rsidRPr="002602C7" w14:paraId="78702B38" w14:textId="77777777" w:rsidTr="00CB7E9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A5A996" w14:textId="2CD9AA2C" w:rsidR="00DC6DFA" w:rsidRDefault="00DC6DFA" w:rsidP="00DC6DFA">
            <w:pPr>
              <w:numPr>
                <w:ilvl w:val="0"/>
                <w:numId w:val="4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C26593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.7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71048" w:rsidRPr="00B71048">
              <w:rPr>
                <w:rFonts w:eastAsia="Arial" w:cs="Times New Roman"/>
                <w:color w:val="auto"/>
                <w:szCs w:val="22"/>
                <w:lang w:eastAsia="en-US"/>
              </w:rPr>
              <w:t>Describe the application and installation of thread inserts (e.g., heli-coil, time-sert).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D67B6DB" w14:textId="77777777" w:rsidR="00DC6DFA" w:rsidRDefault="00DC6DFA" w:rsidP="00CB7E97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EDEE7D1" w14:textId="77777777" w:rsidR="00DC6DFA" w:rsidRPr="002602C7" w:rsidRDefault="00DC6DFA" w:rsidP="00CB7E97">
            <w:pPr>
              <w:rPr>
                <w:rFonts w:eastAsia="Arial" w:cs="Times New Roman"/>
                <w:color w:val="auto"/>
              </w:rPr>
            </w:pPr>
          </w:p>
        </w:tc>
      </w:tr>
      <w:tr w:rsidR="00DC6DFA" w:rsidRPr="002602C7" w14:paraId="274BED58" w14:textId="77777777" w:rsidTr="00CB7E9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236EB93" w14:textId="2A3DCCCD" w:rsidR="00DC6DFA" w:rsidRDefault="00DC6DFA" w:rsidP="00DC6DFA">
            <w:pPr>
              <w:numPr>
                <w:ilvl w:val="0"/>
                <w:numId w:val="4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2.8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71048" w:rsidRPr="00B71048">
              <w:rPr>
                <w:rFonts w:eastAsia="Arial" w:cs="Times New Roman"/>
                <w:color w:val="auto"/>
                <w:szCs w:val="22"/>
                <w:lang w:eastAsia="en-US"/>
              </w:rPr>
              <w:t>Demonstrate fastener torque patterns and procedures.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FF80CFE" w14:textId="77777777" w:rsidR="00DC6DFA" w:rsidRDefault="00DC6DFA" w:rsidP="00CB7E97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A1734A8" w14:textId="77777777" w:rsidR="00DC6DFA" w:rsidRPr="002602C7" w:rsidRDefault="00DC6DFA" w:rsidP="00CB7E97">
            <w:pPr>
              <w:rPr>
                <w:rFonts w:eastAsia="Arial" w:cs="Times New Roman"/>
                <w:color w:val="auto"/>
              </w:rPr>
            </w:pPr>
          </w:p>
        </w:tc>
      </w:tr>
      <w:tr w:rsidR="00DC6DFA" w:rsidRPr="002602C7" w14:paraId="1E2534ED" w14:textId="77777777" w:rsidTr="00CB7E9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E4FCE34" w14:textId="4BBBA80A" w:rsidR="00DC6DFA" w:rsidRPr="00CF6E22" w:rsidRDefault="00DC6DFA" w:rsidP="00DC6DFA">
            <w:pPr>
              <w:numPr>
                <w:ilvl w:val="0"/>
                <w:numId w:val="4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2.9</w:t>
            </w:r>
            <w:r w:rsidR="00B71048" w:rsidRPr="00B71048">
              <w:t xml:space="preserve"> </w:t>
            </w:r>
            <w:r w:rsidR="00B71048" w:rsidRPr="00B71048">
              <w:rPr>
                <w:rFonts w:eastAsia="Arial" w:cs="Times New Roman"/>
                <w:color w:val="auto"/>
                <w:szCs w:val="22"/>
                <w:lang w:eastAsia="en-US"/>
              </w:rPr>
              <w:t>Demonstrate fastener retention procedures (e.g., Loctite, lock washers, lock nuts, retainers.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6A67077" w14:textId="11EF0DA3" w:rsidR="00DC6DFA" w:rsidRDefault="00DC6DFA" w:rsidP="00CB7E97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A3569B5" w14:textId="77777777" w:rsidR="00DC6DFA" w:rsidRPr="002602C7" w:rsidRDefault="00DC6DFA" w:rsidP="00CB7E97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ED1B412" w14:textId="7466F453" w:rsidR="00CF6E22" w:rsidRDefault="00CF3B01" w:rsidP="00CF6E22">
      <w:pPr>
        <w:pStyle w:val="Heading1"/>
      </w:pPr>
      <w:r w:rsidRPr="00CF6E22">
        <w:lastRenderedPageBreak/>
        <w:t xml:space="preserve">CONTENT STANDARD CTE </w:t>
      </w:r>
      <w:r w:rsidR="00097C27">
        <w:t>POPE</w:t>
      </w:r>
      <w:r w:rsidRPr="00CF6E22">
        <w:t>.</w:t>
      </w:r>
      <w:r>
        <w:t>4</w:t>
      </w:r>
      <w:r w:rsidRPr="00CF6E22">
        <w:t>.</w:t>
      </w:r>
      <w:r>
        <w:t>0</w:t>
      </w:r>
      <w:r w:rsidRPr="00CF6E22">
        <w:t xml:space="preserve">: </w:t>
      </w:r>
      <w:r w:rsidR="00B71048">
        <w:t>identification</w:t>
      </w:r>
    </w:p>
    <w:p w14:paraId="0DF5E046" w14:textId="33A2110F" w:rsidR="00CF6E22" w:rsidRDefault="00CF3B01" w:rsidP="00CF6E22">
      <w:pPr>
        <w:pStyle w:val="Heading3"/>
      </w:pPr>
      <w:r w:rsidRPr="00CF6E22">
        <w:t xml:space="preserve">Performance Standard CTE </w:t>
      </w:r>
      <w:r w:rsidR="00097C27">
        <w:t>POPE</w:t>
      </w:r>
      <w:r w:rsidRPr="00CF6E22">
        <w:t>.</w:t>
      </w:r>
      <w:r>
        <w:t>4</w:t>
      </w:r>
      <w:r w:rsidRPr="00CF6E22">
        <w:t>.</w:t>
      </w:r>
      <w:r>
        <w:t>1</w:t>
      </w:r>
      <w:r w:rsidRPr="00CF6E22">
        <w:t xml:space="preserve"> </w:t>
      </w:r>
      <w:r w:rsidR="000A5788" w:rsidRPr="000A5788">
        <w:t>Unit, Equipment, and Component Identification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3D5FB4A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CA986B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EA1F78A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6A259E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F6E22" w:rsidRPr="002602C7" w14:paraId="19DDA244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A169CB" w14:textId="47D50E56" w:rsidR="00CF6E22" w:rsidRPr="002602C7" w:rsidRDefault="00CF3B01" w:rsidP="00CF3B01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A5788" w:rsidRPr="000A5788">
              <w:rPr>
                <w:rFonts w:eastAsia="Arial" w:cs="Times New Roman"/>
                <w:color w:val="auto"/>
                <w:szCs w:val="22"/>
                <w:lang w:eastAsia="en-US"/>
              </w:rPr>
              <w:t>Locate equipment VIN, HIN, serial number, production data code, model number, and spec number.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A645A6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6ECEA1A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64A72F8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A6D4BB" w14:textId="7596348F" w:rsidR="00CF6E22" w:rsidRDefault="00CF3B01" w:rsidP="00CF3B01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A5788" w:rsidRPr="000A5788">
              <w:rPr>
                <w:rFonts w:eastAsia="Arial" w:cs="Times New Roman"/>
                <w:color w:val="auto"/>
                <w:szCs w:val="22"/>
                <w:lang w:eastAsia="en-US"/>
              </w:rPr>
              <w:t>Identify additional equipment (e.g., tires, emissions, engines, transmissions) information labels.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93BF575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445614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74089B4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D74E64" w14:textId="411CAAA7" w:rsidR="00CF6E22" w:rsidRPr="002602C7" w:rsidRDefault="00CF3B01" w:rsidP="00CF3B01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A5788" w:rsidRPr="000A5788">
              <w:rPr>
                <w:rFonts w:eastAsia="Arial" w:cs="Times New Roman"/>
                <w:color w:val="auto"/>
                <w:szCs w:val="22"/>
                <w:lang w:eastAsia="en-US"/>
              </w:rPr>
              <w:t>Access service and parts identification resources (e.g., service manuals, parts diagrams).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AE7584C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33531F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388C0E92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3B17BE" w14:textId="601EA4BB" w:rsidR="00CF6E22" w:rsidRPr="002602C7" w:rsidRDefault="00CF3B01" w:rsidP="00CF3B01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A5788" w:rsidRPr="000A5788">
              <w:rPr>
                <w:rFonts w:eastAsia="Arial" w:cs="Times New Roman"/>
                <w:color w:val="auto"/>
                <w:szCs w:val="22"/>
                <w:lang w:eastAsia="en-US"/>
              </w:rPr>
              <w:t>Identify power and fuel sources (e.g., battery, diesel, gas, propane) and associated hazards.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0A992F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0A36CA7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5A96481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17D0F3" w14:textId="1B1AFA70" w:rsidR="00CF6E22" w:rsidRPr="002602C7" w:rsidRDefault="00CF3B01" w:rsidP="00CF3B01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A5788" w:rsidRPr="000A5788">
              <w:rPr>
                <w:rFonts w:eastAsia="Arial" w:cs="Times New Roman"/>
                <w:color w:val="auto"/>
                <w:szCs w:val="22"/>
                <w:lang w:eastAsia="en-US"/>
              </w:rPr>
              <w:t>Describe the safe operation and use of powersports and outdoor power equipment (e.g., handheld equipment, powersports vehicles, marine applications, lawn care equipment).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CB7F948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E31481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437C26E" w14:textId="48B3AFBB" w:rsidR="00AA2D4B" w:rsidRDefault="00AA2D4B" w:rsidP="00AA2D4B">
      <w:pPr>
        <w:pStyle w:val="Heading1"/>
      </w:pPr>
      <w:r w:rsidRPr="00CF6E22">
        <w:t xml:space="preserve">CONTENT STANDARD CTE </w:t>
      </w:r>
      <w:r w:rsidR="00097C27">
        <w:t>POPE</w:t>
      </w:r>
      <w:r w:rsidRPr="00CF6E22">
        <w:t>.</w:t>
      </w:r>
      <w:r>
        <w:t>5</w:t>
      </w:r>
      <w:r w:rsidRPr="00CF6E22">
        <w:t>.</w:t>
      </w:r>
      <w:r>
        <w:t>0</w:t>
      </w:r>
      <w:r w:rsidRPr="00CF6E22">
        <w:t xml:space="preserve">: </w:t>
      </w:r>
      <w:r w:rsidR="003D525E" w:rsidRPr="003D525E">
        <w:t>ENGINE REPAIR, LUBRICATION, AND COOLING</w:t>
      </w:r>
    </w:p>
    <w:p w14:paraId="3D6CC3CE" w14:textId="2C10CEF8" w:rsidR="00AA2D4B" w:rsidRDefault="00AA2D4B" w:rsidP="00AA2D4B">
      <w:pPr>
        <w:pStyle w:val="Heading3"/>
      </w:pPr>
      <w:r w:rsidRPr="00CF6E22">
        <w:t xml:space="preserve">Performance Standard CTE </w:t>
      </w:r>
      <w:r w:rsidR="00097C27">
        <w:t>POPE</w:t>
      </w:r>
      <w:r w:rsidRPr="00CF6E22">
        <w:t>.</w:t>
      </w:r>
      <w:r>
        <w:t>5</w:t>
      </w:r>
      <w:r w:rsidRPr="00CF6E22">
        <w:t>.</w:t>
      </w:r>
      <w:r>
        <w:t>1</w:t>
      </w:r>
      <w:r w:rsidRPr="00CF6E22">
        <w:t xml:space="preserve"> </w:t>
      </w:r>
      <w:r w:rsidR="003D525E" w:rsidRPr="003D525E">
        <w:t>Engine Principles and Design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AA2D4B" w:rsidRPr="002602C7" w14:paraId="7FFFD75C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0A09D77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CC599B8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3A73097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AA2D4B" w:rsidRPr="002602C7" w14:paraId="48D77AD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F5E1B4" w14:textId="24526362" w:rsidR="00AA2D4B" w:rsidRPr="002602C7" w:rsidRDefault="00AA2D4B" w:rsidP="00AA2D4B">
            <w:pPr>
              <w:numPr>
                <w:ilvl w:val="0"/>
                <w:numId w:val="2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E5111" w:rsidRPr="00AE5111">
              <w:rPr>
                <w:rFonts w:eastAsia="Arial" w:cs="Times New Roman"/>
                <w:color w:val="auto"/>
                <w:szCs w:val="22"/>
                <w:lang w:eastAsia="en-US"/>
              </w:rPr>
              <w:t>Describe the theory of operation and functions of two-stroke and four-stroke engines and their relative advantages and disadvantages.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7E084D7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550CC3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7445F68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8F85EF" w14:textId="4F79A41D" w:rsidR="00AA2D4B" w:rsidRDefault="00AA2D4B" w:rsidP="00AA2D4B">
            <w:pPr>
              <w:numPr>
                <w:ilvl w:val="0"/>
                <w:numId w:val="2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E5111" w:rsidRPr="00AE5111">
              <w:rPr>
                <w:rFonts w:eastAsia="Arial" w:cs="Times New Roman"/>
                <w:color w:val="auto"/>
                <w:szCs w:val="22"/>
                <w:lang w:eastAsia="en-US"/>
              </w:rPr>
              <w:t>Describe how engines are rated (e.g., displacement, horsepower, torque).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611EBC7" w14:textId="77777777" w:rsidR="00AA2D4B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88F15DA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7A319B1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0F8AEF" w14:textId="3C472A24" w:rsidR="00AA2D4B" w:rsidRPr="002602C7" w:rsidRDefault="00AA2D4B" w:rsidP="00AA2D4B">
            <w:pPr>
              <w:numPr>
                <w:ilvl w:val="0"/>
                <w:numId w:val="2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E5111" w:rsidRPr="00AE5111">
              <w:rPr>
                <w:rFonts w:eastAsia="Arial" w:cs="Times New Roman"/>
                <w:color w:val="auto"/>
                <w:szCs w:val="22"/>
                <w:lang w:eastAsia="en-US"/>
              </w:rPr>
              <w:t>Describe the engine configurations found on powersports and outdoor power equipment.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E51D042" w14:textId="77777777" w:rsidR="00AA2D4B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AF613A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38502C43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1814A7" w14:textId="71417D0D" w:rsidR="00AA2D4B" w:rsidRPr="002602C7" w:rsidRDefault="00AA2D4B" w:rsidP="00AA2D4B">
            <w:pPr>
              <w:numPr>
                <w:ilvl w:val="0"/>
                <w:numId w:val="2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E5111" w:rsidRPr="00AE5111">
              <w:rPr>
                <w:rFonts w:eastAsia="Arial" w:cs="Times New Roman"/>
                <w:color w:val="auto"/>
                <w:szCs w:val="22"/>
                <w:lang w:eastAsia="en-US"/>
              </w:rPr>
              <w:t>Identify the component parts used in a four-stroke engine.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2DD2D33" w14:textId="77777777" w:rsidR="00AA2D4B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1BD1E6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8B90F0A" w14:textId="7133E732" w:rsidR="00AA2D4B" w:rsidRDefault="00AA2D4B" w:rsidP="00AA2D4B">
      <w:pPr>
        <w:pStyle w:val="Heading3"/>
      </w:pPr>
      <w:r w:rsidRPr="00CF6E22">
        <w:t xml:space="preserve">Performance Standard CTE </w:t>
      </w:r>
      <w:r w:rsidR="00097C27">
        <w:t>POPE</w:t>
      </w:r>
      <w:r w:rsidRPr="00CF6E22">
        <w:t>.</w:t>
      </w:r>
      <w:r>
        <w:t>5.2</w:t>
      </w:r>
      <w:r w:rsidRPr="00CF6E22">
        <w:t xml:space="preserve"> </w:t>
      </w:r>
      <w:r w:rsidR="00AE5111" w:rsidRPr="00AE5111">
        <w:t>Lubrication and Cooling Systems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AA2D4B" w:rsidRPr="002602C7" w14:paraId="5EC018F7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E82DAEE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D15D6AC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9D941DA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AA2D4B" w:rsidRPr="002602C7" w14:paraId="447BEB6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A8AB498" w14:textId="2D021632" w:rsidR="00AA2D4B" w:rsidRPr="002602C7" w:rsidRDefault="00AA2D4B" w:rsidP="00004BAE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B7859" w:rsidRPr="00DB7859">
              <w:rPr>
                <w:rFonts w:eastAsia="Arial" w:cs="Times New Roman"/>
                <w:color w:val="auto"/>
                <w:szCs w:val="22"/>
                <w:lang w:eastAsia="en-US"/>
              </w:rPr>
              <w:t>Define the four key purposes of lubrication.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63EDE2D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4DE053E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09D0268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0273A8" w14:textId="129B543A" w:rsidR="00AA2D4B" w:rsidRPr="002602C7" w:rsidRDefault="00AA2D4B" w:rsidP="00004BAE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B7859" w:rsidRPr="00DB7859">
              <w:rPr>
                <w:rFonts w:eastAsia="Arial" w:cs="Times New Roman"/>
                <w:color w:val="auto"/>
                <w:szCs w:val="22"/>
                <w:lang w:eastAsia="en-US"/>
              </w:rPr>
              <w:t>Describe the types of oil and how oil is classified.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61BD870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4B0372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7F1828C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163A58D" w14:textId="684B5AAF" w:rsidR="00AA2D4B" w:rsidRPr="002602C7" w:rsidRDefault="00AA2D4B" w:rsidP="00004BAE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B7859" w:rsidRPr="00DB7859">
              <w:rPr>
                <w:rFonts w:eastAsia="Arial" w:cs="Times New Roman"/>
                <w:color w:val="auto"/>
                <w:szCs w:val="22"/>
                <w:lang w:eastAsia="en-US"/>
              </w:rPr>
              <w:t>Describe the lubrication systems used in two-stroke and four-stroke engines.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6D2B9C9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2E2A43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1D6BD80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E21FDB" w14:textId="5330BE81" w:rsidR="00AA2D4B" w:rsidRPr="002602C7" w:rsidRDefault="00AA2D4B" w:rsidP="00004BAE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B7859" w:rsidRPr="00DB7859">
              <w:rPr>
                <w:rFonts w:eastAsia="Arial" w:cs="Times New Roman"/>
                <w:color w:val="auto"/>
                <w:szCs w:val="22"/>
                <w:lang w:eastAsia="en-US"/>
              </w:rPr>
              <w:t>Perform engine oil and filter change using proper fluid type per manufacturer specification.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9ECF73D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2D5C177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04BAE" w:rsidRPr="002602C7" w14:paraId="2962D8A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382EE50" w14:textId="1DC785AC" w:rsidR="00004BAE" w:rsidRPr="00CF6E22" w:rsidRDefault="001910F0" w:rsidP="00004BAE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5.2.5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B7859" w:rsidRPr="00DB7859">
              <w:rPr>
                <w:rFonts w:eastAsia="Arial" w:cs="Times New Roman"/>
                <w:color w:val="auto"/>
                <w:szCs w:val="22"/>
                <w:lang w:eastAsia="en-US"/>
              </w:rPr>
              <w:t>Describe the function of cooling systems and their operation.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0FD500D" w14:textId="688BB6A0" w:rsidR="00004BAE" w:rsidRDefault="003B3A9C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0F4C628" w14:textId="77777777" w:rsidR="00004BAE" w:rsidRPr="002602C7" w:rsidRDefault="00004BAE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A5788" w:rsidRPr="002602C7" w14:paraId="2112C3EE" w14:textId="77777777" w:rsidTr="002F0D0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9532446" w14:textId="0F7D99DF" w:rsidR="000A5788" w:rsidRPr="00CF6E22" w:rsidRDefault="000A5788" w:rsidP="000A5788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0C51C1">
              <w:rPr>
                <w:rFonts w:eastAsia="Arial" w:cs="Times New Roman"/>
                <w:color w:val="auto"/>
                <w:szCs w:val="22"/>
                <w:lang w:eastAsia="en-US"/>
              </w:rPr>
              <w:t>CTE POPE.5.2.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0C51C1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B6665" w:rsidRPr="00FB6665">
              <w:rPr>
                <w:rFonts w:eastAsia="Arial" w:cs="Times New Roman"/>
                <w:color w:val="auto"/>
                <w:szCs w:val="22"/>
                <w:lang w:eastAsia="en-US"/>
              </w:rPr>
              <w:t>Describe the types of coolants and how coolants are classified.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5A3535E" w14:textId="191ECD82" w:rsidR="000A5788" w:rsidRDefault="000A5788" w:rsidP="000A5788">
            <w:pPr>
              <w:jc w:val="center"/>
              <w:rPr>
                <w:rFonts w:eastAsia="Arial" w:cs="Times New Roman"/>
                <w:color w:val="auto"/>
              </w:rPr>
            </w:pPr>
            <w:r w:rsidRPr="006C54D3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5C210FF" w14:textId="77777777" w:rsidR="000A5788" w:rsidRPr="002602C7" w:rsidRDefault="000A5788" w:rsidP="000A5788">
            <w:pPr>
              <w:rPr>
                <w:rFonts w:eastAsia="Arial" w:cs="Times New Roman"/>
                <w:color w:val="auto"/>
              </w:rPr>
            </w:pPr>
          </w:p>
        </w:tc>
      </w:tr>
      <w:tr w:rsidR="000A5788" w:rsidRPr="002602C7" w14:paraId="6C7BA404" w14:textId="77777777" w:rsidTr="002F0D0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911299" w14:textId="4123C5A3" w:rsidR="000A5788" w:rsidRPr="00CF6E22" w:rsidRDefault="000A5788" w:rsidP="000A5788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0C51C1">
              <w:rPr>
                <w:rFonts w:eastAsia="Arial" w:cs="Times New Roman"/>
                <w:color w:val="auto"/>
                <w:szCs w:val="22"/>
                <w:lang w:eastAsia="en-US"/>
              </w:rPr>
              <w:t>CTE POPE.5.2.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Pr="000C51C1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B6665" w:rsidRPr="00FB6665">
              <w:rPr>
                <w:rFonts w:eastAsia="Arial" w:cs="Times New Roman"/>
                <w:color w:val="auto"/>
                <w:szCs w:val="22"/>
                <w:lang w:eastAsia="en-US"/>
              </w:rPr>
              <w:t>Describe the cooling systems (e.g., air, oil, water) and components used on powersports, marine, and outdoor power equipment.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8835B76" w14:textId="4DBEB33E" w:rsidR="000A5788" w:rsidRDefault="000A5788" w:rsidP="000A5788">
            <w:pPr>
              <w:jc w:val="center"/>
              <w:rPr>
                <w:rFonts w:eastAsia="Arial" w:cs="Times New Roman"/>
                <w:color w:val="auto"/>
              </w:rPr>
            </w:pPr>
            <w:r w:rsidRPr="006C54D3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589C94" w14:textId="77777777" w:rsidR="000A5788" w:rsidRPr="002602C7" w:rsidRDefault="000A5788" w:rsidP="000A5788">
            <w:pPr>
              <w:rPr>
                <w:rFonts w:eastAsia="Arial" w:cs="Times New Roman"/>
                <w:color w:val="auto"/>
              </w:rPr>
            </w:pPr>
          </w:p>
        </w:tc>
      </w:tr>
      <w:tr w:rsidR="000A5788" w:rsidRPr="002602C7" w14:paraId="5B70D61B" w14:textId="77777777" w:rsidTr="002F0D0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E0553C" w14:textId="5B204AE8" w:rsidR="000A5788" w:rsidRPr="00CF6E22" w:rsidRDefault="000A5788" w:rsidP="000A5788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0C51C1">
              <w:rPr>
                <w:rFonts w:eastAsia="Arial" w:cs="Times New Roman"/>
                <w:color w:val="auto"/>
                <w:szCs w:val="22"/>
                <w:lang w:eastAsia="en-US"/>
              </w:rPr>
              <w:t>CTE POPE.5.2.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 w:rsidRPr="000C51C1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B6665" w:rsidRPr="00FB6665">
              <w:rPr>
                <w:rFonts w:eastAsia="Arial" w:cs="Times New Roman"/>
                <w:color w:val="auto"/>
                <w:szCs w:val="22"/>
                <w:lang w:eastAsia="en-US"/>
              </w:rPr>
              <w:t>Perform a cooling system pressure test.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E32A289" w14:textId="27EF2226" w:rsidR="000A5788" w:rsidRDefault="000A5788" w:rsidP="000A5788">
            <w:pPr>
              <w:jc w:val="center"/>
              <w:rPr>
                <w:rFonts w:eastAsia="Arial" w:cs="Times New Roman"/>
                <w:color w:val="auto"/>
              </w:rPr>
            </w:pPr>
            <w:r w:rsidRPr="006C54D3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7921D0A" w14:textId="77777777" w:rsidR="000A5788" w:rsidRPr="002602C7" w:rsidRDefault="000A5788" w:rsidP="000A5788">
            <w:pPr>
              <w:rPr>
                <w:rFonts w:eastAsia="Arial" w:cs="Times New Roman"/>
                <w:color w:val="auto"/>
              </w:rPr>
            </w:pPr>
          </w:p>
        </w:tc>
      </w:tr>
      <w:tr w:rsidR="000A5788" w:rsidRPr="002602C7" w14:paraId="1F41E2C8" w14:textId="77777777" w:rsidTr="002F0D0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B8C8EEB" w14:textId="0366CAA8" w:rsidR="000A5788" w:rsidRPr="00CF6E22" w:rsidRDefault="000A5788" w:rsidP="000A5788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0C51C1">
              <w:rPr>
                <w:rFonts w:eastAsia="Arial" w:cs="Times New Roman"/>
                <w:color w:val="auto"/>
                <w:szCs w:val="22"/>
                <w:lang w:eastAsia="en-US"/>
              </w:rPr>
              <w:t>CTE POPE.5.2.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 w:rsidRPr="000C51C1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B6665" w:rsidRPr="00FB6665">
              <w:rPr>
                <w:rFonts w:eastAsia="Arial" w:cs="Times New Roman"/>
                <w:color w:val="auto"/>
                <w:szCs w:val="22"/>
                <w:lang w:eastAsia="en-US"/>
              </w:rPr>
              <w:t>Identify causes of engine overheating.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A53B333" w14:textId="1BFDD05E" w:rsidR="000A5788" w:rsidRDefault="000A5788" w:rsidP="000A5788">
            <w:pPr>
              <w:jc w:val="center"/>
              <w:rPr>
                <w:rFonts w:eastAsia="Arial" w:cs="Times New Roman"/>
                <w:color w:val="auto"/>
              </w:rPr>
            </w:pPr>
            <w:r w:rsidRPr="006C54D3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0E7F99" w14:textId="77777777" w:rsidR="000A5788" w:rsidRPr="002602C7" w:rsidRDefault="000A5788" w:rsidP="000A5788">
            <w:pPr>
              <w:rPr>
                <w:rFonts w:eastAsia="Arial" w:cs="Times New Roman"/>
                <w:color w:val="auto"/>
              </w:rPr>
            </w:pPr>
          </w:p>
        </w:tc>
      </w:tr>
      <w:tr w:rsidR="000A5788" w:rsidRPr="002602C7" w14:paraId="53ECBEED" w14:textId="77777777" w:rsidTr="002F0D0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6F6E5B1" w14:textId="084614A0" w:rsidR="000A5788" w:rsidRPr="00CF6E22" w:rsidRDefault="000A5788" w:rsidP="000A5788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0C51C1">
              <w:rPr>
                <w:rFonts w:eastAsia="Arial" w:cs="Times New Roman"/>
                <w:color w:val="auto"/>
                <w:szCs w:val="22"/>
                <w:lang w:eastAsia="en-US"/>
              </w:rPr>
              <w:t>CTE POPE.5.2.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 w:rsidRPr="000C51C1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B6665" w:rsidRPr="00FB6665">
              <w:rPr>
                <w:rFonts w:eastAsia="Arial" w:cs="Times New Roman"/>
                <w:color w:val="auto"/>
                <w:szCs w:val="22"/>
                <w:lang w:eastAsia="en-US"/>
              </w:rPr>
              <w:t>Inspect and/or test coolant.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8D67EC8" w14:textId="732F6157" w:rsidR="000A5788" w:rsidRDefault="000A5788" w:rsidP="000A5788">
            <w:pPr>
              <w:jc w:val="center"/>
              <w:rPr>
                <w:rFonts w:eastAsia="Arial" w:cs="Times New Roman"/>
                <w:color w:val="auto"/>
              </w:rPr>
            </w:pPr>
            <w:r w:rsidRPr="006C54D3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7CAA370" w14:textId="77777777" w:rsidR="000A5788" w:rsidRPr="002602C7" w:rsidRDefault="000A5788" w:rsidP="000A5788">
            <w:pPr>
              <w:rPr>
                <w:rFonts w:eastAsia="Arial" w:cs="Times New Roman"/>
                <w:color w:val="auto"/>
              </w:rPr>
            </w:pPr>
          </w:p>
        </w:tc>
      </w:tr>
      <w:tr w:rsidR="000A5788" w:rsidRPr="002602C7" w14:paraId="1BC0E11B" w14:textId="77777777" w:rsidTr="002F0D0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B6A21B" w14:textId="02A5FF4C" w:rsidR="000A5788" w:rsidRPr="00CF6E22" w:rsidRDefault="000A5788" w:rsidP="000A5788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0C51C1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>CTE POPE.5.2.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</w:t>
            </w:r>
            <w:r w:rsidR="00FB6665" w:rsidRPr="00FB6665">
              <w:t xml:space="preserve"> </w:t>
            </w:r>
            <w:r w:rsidR="00FB6665" w:rsidRPr="00FB6665">
              <w:rPr>
                <w:rFonts w:eastAsia="Arial" w:cs="Times New Roman"/>
                <w:color w:val="auto"/>
                <w:szCs w:val="22"/>
                <w:lang w:eastAsia="en-US"/>
              </w:rPr>
              <w:t>Drain and recover coolant, flush and refill the cooling system, use the proper fluid type per manufacturer specification, and blow air as required.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375A3A1" w14:textId="7BB63379" w:rsidR="000A5788" w:rsidRDefault="000A5788" w:rsidP="000A5788">
            <w:pPr>
              <w:jc w:val="center"/>
              <w:rPr>
                <w:rFonts w:eastAsia="Arial" w:cs="Times New Roman"/>
                <w:color w:val="auto"/>
              </w:rPr>
            </w:pPr>
            <w:r w:rsidRPr="006C54D3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3130558" w14:textId="77777777" w:rsidR="000A5788" w:rsidRPr="002602C7" w:rsidRDefault="000A5788" w:rsidP="000A5788">
            <w:pPr>
              <w:rPr>
                <w:rFonts w:eastAsia="Arial" w:cs="Times New Roman"/>
                <w:color w:val="auto"/>
              </w:rPr>
            </w:pPr>
          </w:p>
        </w:tc>
      </w:tr>
      <w:tr w:rsidR="000A5788" w:rsidRPr="002602C7" w14:paraId="302A97F9" w14:textId="77777777" w:rsidTr="002F0D0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4EE6988" w14:textId="5A6CF105" w:rsidR="000A5788" w:rsidRPr="00CF6E22" w:rsidRDefault="000A5788" w:rsidP="000A5788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0C51C1">
              <w:rPr>
                <w:rFonts w:eastAsia="Arial" w:cs="Times New Roman"/>
                <w:color w:val="auto"/>
                <w:szCs w:val="22"/>
                <w:lang w:eastAsia="en-US"/>
              </w:rPr>
              <w:t>CTE POPE.5.2.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12</w:t>
            </w:r>
            <w:r w:rsidR="00FB6665" w:rsidRPr="00FB6665">
              <w:t xml:space="preserve"> </w:t>
            </w:r>
            <w:r w:rsidR="00FB6665" w:rsidRPr="00FB6665">
              <w:rPr>
                <w:rFonts w:eastAsia="Arial" w:cs="Times New Roman"/>
                <w:color w:val="auto"/>
                <w:szCs w:val="22"/>
                <w:lang w:eastAsia="en-US"/>
              </w:rPr>
              <w:t>Describe the operation of marine cooling system components (e.g., circulation and raw water pumps, thermostats, heat exchangers).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95371A2" w14:textId="17E1A651" w:rsidR="000A5788" w:rsidRDefault="000A5788" w:rsidP="000A5788">
            <w:pPr>
              <w:jc w:val="center"/>
              <w:rPr>
                <w:rFonts w:eastAsia="Arial" w:cs="Times New Roman"/>
                <w:color w:val="auto"/>
              </w:rPr>
            </w:pPr>
            <w:r w:rsidRPr="006C54D3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3B048E" w14:textId="77777777" w:rsidR="000A5788" w:rsidRPr="002602C7" w:rsidRDefault="000A5788" w:rsidP="000A5788">
            <w:pPr>
              <w:rPr>
                <w:rFonts w:eastAsia="Arial" w:cs="Times New Roman"/>
                <w:color w:val="auto"/>
              </w:rPr>
            </w:pPr>
          </w:p>
        </w:tc>
      </w:tr>
      <w:tr w:rsidR="000A5788" w:rsidRPr="002602C7" w14:paraId="26CEBB66" w14:textId="77777777" w:rsidTr="002F0D0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E58474" w14:textId="6E16AC88" w:rsidR="000A5788" w:rsidRPr="00CF6E22" w:rsidRDefault="000A5788" w:rsidP="000A5788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0C51C1">
              <w:rPr>
                <w:rFonts w:eastAsia="Arial" w:cs="Times New Roman"/>
                <w:color w:val="auto"/>
                <w:szCs w:val="22"/>
                <w:lang w:eastAsia="en-US"/>
              </w:rPr>
              <w:t>CTE POPE.5.2.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13</w:t>
            </w:r>
            <w:r w:rsidR="00852EF6" w:rsidRPr="00852EF6">
              <w:t xml:space="preserve"> </w:t>
            </w:r>
            <w:r w:rsidR="00852EF6" w:rsidRPr="00852EF6">
              <w:rPr>
                <w:rFonts w:eastAsia="Arial" w:cs="Times New Roman"/>
                <w:color w:val="auto"/>
                <w:szCs w:val="22"/>
                <w:lang w:eastAsia="en-US"/>
              </w:rPr>
              <w:t>Inspect the radiator for damage and proper function.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217124E" w14:textId="46B6208E" w:rsidR="000A5788" w:rsidRDefault="000A5788" w:rsidP="000A5788">
            <w:pPr>
              <w:jc w:val="center"/>
              <w:rPr>
                <w:rFonts w:eastAsia="Arial" w:cs="Times New Roman"/>
                <w:color w:val="auto"/>
              </w:rPr>
            </w:pPr>
            <w:r w:rsidRPr="006C54D3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A263511" w14:textId="77777777" w:rsidR="000A5788" w:rsidRPr="002602C7" w:rsidRDefault="000A5788" w:rsidP="000A5788">
            <w:pPr>
              <w:rPr>
                <w:rFonts w:eastAsia="Arial" w:cs="Times New Roman"/>
                <w:color w:val="auto"/>
              </w:rPr>
            </w:pPr>
          </w:p>
        </w:tc>
      </w:tr>
      <w:tr w:rsidR="000A5788" w:rsidRPr="002602C7" w14:paraId="5C257CFB" w14:textId="77777777" w:rsidTr="002F0D0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701EF63" w14:textId="6DB66C10" w:rsidR="000A5788" w:rsidRPr="00CF6E22" w:rsidRDefault="000A5788" w:rsidP="000A5788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0C51C1">
              <w:rPr>
                <w:rFonts w:eastAsia="Arial" w:cs="Times New Roman"/>
                <w:color w:val="auto"/>
                <w:szCs w:val="22"/>
                <w:lang w:eastAsia="en-US"/>
              </w:rPr>
              <w:t>CTE POPE.5.2.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14</w:t>
            </w:r>
            <w:r w:rsidR="00852EF6" w:rsidRPr="00852EF6">
              <w:t xml:space="preserve"> </w:t>
            </w:r>
            <w:r w:rsidR="00852EF6" w:rsidRPr="00852EF6">
              <w:rPr>
                <w:rFonts w:eastAsia="Arial" w:cs="Times New Roman"/>
                <w:color w:val="auto"/>
                <w:szCs w:val="22"/>
                <w:lang w:eastAsia="en-US"/>
              </w:rPr>
              <w:t>Remove, inspect, and replace the thermostat and gasket/seal.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0498D85" w14:textId="540BCB17" w:rsidR="000A5788" w:rsidRDefault="000A5788" w:rsidP="000A5788">
            <w:pPr>
              <w:jc w:val="center"/>
              <w:rPr>
                <w:rFonts w:eastAsia="Arial" w:cs="Times New Roman"/>
                <w:color w:val="auto"/>
              </w:rPr>
            </w:pPr>
            <w:r w:rsidRPr="006C54D3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0C6F804" w14:textId="77777777" w:rsidR="000A5788" w:rsidRPr="002602C7" w:rsidRDefault="000A5788" w:rsidP="000A5788">
            <w:pPr>
              <w:rPr>
                <w:rFonts w:eastAsia="Arial" w:cs="Times New Roman"/>
                <w:color w:val="auto"/>
              </w:rPr>
            </w:pPr>
          </w:p>
        </w:tc>
      </w:tr>
      <w:tr w:rsidR="000A5788" w:rsidRPr="002602C7" w14:paraId="0DC991B4" w14:textId="77777777" w:rsidTr="002F0D0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033D1D7" w14:textId="4BA34232" w:rsidR="000A5788" w:rsidRPr="00CF6E22" w:rsidRDefault="000A5788" w:rsidP="000A5788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0C51C1">
              <w:rPr>
                <w:rFonts w:eastAsia="Arial" w:cs="Times New Roman"/>
                <w:color w:val="auto"/>
                <w:szCs w:val="22"/>
                <w:lang w:eastAsia="en-US"/>
              </w:rPr>
              <w:t>CTE POPE.5.2.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15</w:t>
            </w:r>
            <w:r w:rsidR="00852EF6" w:rsidRPr="00852EF6">
              <w:t xml:space="preserve"> </w:t>
            </w:r>
            <w:r w:rsidR="00852EF6" w:rsidRPr="00852EF6">
              <w:rPr>
                <w:rFonts w:eastAsia="Arial" w:cs="Times New Roman"/>
                <w:color w:val="auto"/>
                <w:szCs w:val="22"/>
                <w:lang w:eastAsia="en-US"/>
              </w:rPr>
              <w:t>Inspect and test the electrical or mechanical fan, fan shroud, and air dams, determining needed action.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F05D97A" w14:textId="637B1396" w:rsidR="000A5788" w:rsidRDefault="000A5788" w:rsidP="000A5788">
            <w:pPr>
              <w:jc w:val="center"/>
              <w:rPr>
                <w:rFonts w:eastAsia="Arial" w:cs="Times New Roman"/>
                <w:color w:val="auto"/>
              </w:rPr>
            </w:pPr>
            <w:r w:rsidRPr="006C54D3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E751C40" w14:textId="77777777" w:rsidR="000A5788" w:rsidRPr="002602C7" w:rsidRDefault="000A5788" w:rsidP="000A5788">
            <w:pPr>
              <w:rPr>
                <w:rFonts w:eastAsia="Arial" w:cs="Times New Roman"/>
                <w:color w:val="auto"/>
              </w:rPr>
            </w:pPr>
          </w:p>
        </w:tc>
      </w:tr>
      <w:tr w:rsidR="000A5788" w:rsidRPr="002602C7" w14:paraId="5D92F370" w14:textId="77777777" w:rsidTr="002F0D0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63744E" w14:textId="70A420D2" w:rsidR="000A5788" w:rsidRPr="00CF6E22" w:rsidRDefault="000A5788" w:rsidP="000A5788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0C51C1">
              <w:rPr>
                <w:rFonts w:eastAsia="Arial" w:cs="Times New Roman"/>
                <w:color w:val="auto"/>
                <w:szCs w:val="22"/>
                <w:lang w:eastAsia="en-US"/>
              </w:rPr>
              <w:t>CTE POPE.5.2.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16</w:t>
            </w:r>
            <w:r w:rsidR="00852EF6" w:rsidRPr="00852EF6">
              <w:t xml:space="preserve"> </w:t>
            </w:r>
            <w:r w:rsidR="00852EF6" w:rsidRPr="00852EF6">
              <w:rPr>
                <w:rFonts w:eastAsia="Arial" w:cs="Times New Roman"/>
                <w:color w:val="auto"/>
                <w:szCs w:val="22"/>
                <w:lang w:eastAsia="en-US"/>
              </w:rPr>
              <w:t>Inspect auxiliary coolers, determining needed action.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A71A9E8" w14:textId="03AB405B" w:rsidR="000A5788" w:rsidRDefault="000A5788" w:rsidP="000A5788">
            <w:pPr>
              <w:jc w:val="center"/>
              <w:rPr>
                <w:rFonts w:eastAsia="Arial" w:cs="Times New Roman"/>
                <w:color w:val="auto"/>
              </w:rPr>
            </w:pPr>
            <w:r w:rsidRPr="006C54D3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8FED64" w14:textId="77777777" w:rsidR="000A5788" w:rsidRPr="002602C7" w:rsidRDefault="000A5788" w:rsidP="000A5788">
            <w:pPr>
              <w:rPr>
                <w:rFonts w:eastAsia="Arial" w:cs="Times New Roman"/>
                <w:color w:val="auto"/>
              </w:rPr>
            </w:pPr>
          </w:p>
        </w:tc>
      </w:tr>
      <w:tr w:rsidR="000A5788" w:rsidRPr="002602C7" w14:paraId="027B6D2E" w14:textId="77777777" w:rsidTr="002F0D08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0337B80" w14:textId="5A41482F" w:rsidR="000A5788" w:rsidRPr="00CF6E22" w:rsidRDefault="000A5788" w:rsidP="000A5788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0C51C1">
              <w:rPr>
                <w:rFonts w:eastAsia="Arial" w:cs="Times New Roman"/>
                <w:color w:val="auto"/>
                <w:szCs w:val="22"/>
                <w:lang w:eastAsia="en-US"/>
              </w:rPr>
              <w:t>CTE POPE.5.2.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17</w:t>
            </w:r>
            <w:r w:rsidR="00852EF6" w:rsidRPr="00852EF6">
              <w:t xml:space="preserve"> </w:t>
            </w:r>
            <w:r w:rsidR="00852EF6" w:rsidRPr="00852EF6">
              <w:rPr>
                <w:rFonts w:eastAsia="Arial" w:cs="Times New Roman"/>
                <w:color w:val="auto"/>
                <w:szCs w:val="22"/>
                <w:lang w:eastAsia="en-US"/>
              </w:rPr>
              <w:t>Inspect and test cooling system electrical components (e.g., temperature sensor, fan switch, oil temperature sensor).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215C50D" w14:textId="5BD094E2" w:rsidR="000A5788" w:rsidRDefault="000A5788" w:rsidP="000A5788">
            <w:pPr>
              <w:jc w:val="center"/>
              <w:rPr>
                <w:rFonts w:eastAsia="Arial" w:cs="Times New Roman"/>
                <w:color w:val="auto"/>
              </w:rPr>
            </w:pPr>
            <w:r w:rsidRPr="006C54D3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8355E9D" w14:textId="77777777" w:rsidR="000A5788" w:rsidRPr="002602C7" w:rsidRDefault="000A5788" w:rsidP="000A5788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041093C" w14:textId="33728300" w:rsidR="000A5788" w:rsidRDefault="000A5788" w:rsidP="000A5788">
      <w:pPr>
        <w:pStyle w:val="Heading3"/>
      </w:pPr>
      <w:r w:rsidRPr="00CF6E22">
        <w:t xml:space="preserve">Performance Standard CTE </w:t>
      </w:r>
      <w:r>
        <w:t>POPE</w:t>
      </w:r>
      <w:r w:rsidRPr="00CF6E22">
        <w:t>.</w:t>
      </w:r>
      <w:r>
        <w:t>5.3</w:t>
      </w:r>
      <w:r w:rsidRPr="00CF6E22">
        <w:t xml:space="preserve"> </w:t>
      </w:r>
      <w:r w:rsidR="00852EF6" w:rsidRPr="00852EF6">
        <w:t>Two-Stroke and Four-Stroke Engine Inspection and Repair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0A5788" w:rsidRPr="002602C7" w14:paraId="25703267" w14:textId="77777777" w:rsidTr="00CB7E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A0C3416" w14:textId="77777777" w:rsidR="000A5788" w:rsidRPr="002602C7" w:rsidRDefault="000A5788" w:rsidP="00CB7E97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1372268" w14:textId="77777777" w:rsidR="000A5788" w:rsidRPr="002602C7" w:rsidRDefault="000A5788" w:rsidP="00CB7E97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B2FD7A1" w14:textId="77777777" w:rsidR="000A5788" w:rsidRPr="002602C7" w:rsidRDefault="000A5788" w:rsidP="00CB7E97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0A5788" w:rsidRPr="002602C7" w14:paraId="0CFD3FA7" w14:textId="77777777" w:rsidTr="00CB7E9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4A5715" w14:textId="0F08C434" w:rsidR="000A5788" w:rsidRPr="002602C7" w:rsidRDefault="000A5788" w:rsidP="000A5788">
            <w:pPr>
              <w:numPr>
                <w:ilvl w:val="0"/>
                <w:numId w:val="4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5.3.1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30650" w:rsidRPr="00430650">
              <w:rPr>
                <w:rFonts w:eastAsia="Arial" w:cs="Times New Roman"/>
                <w:color w:val="auto"/>
                <w:szCs w:val="22"/>
                <w:lang w:eastAsia="en-US"/>
              </w:rPr>
              <w:t>Access and interpret vehicle service information.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AFBAD47" w14:textId="77777777" w:rsidR="000A5788" w:rsidRPr="002602C7" w:rsidRDefault="000A5788" w:rsidP="00CB7E97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333ECF" w14:textId="77777777" w:rsidR="000A5788" w:rsidRPr="002602C7" w:rsidRDefault="000A5788" w:rsidP="00CB7E97">
            <w:pPr>
              <w:rPr>
                <w:rFonts w:eastAsia="Arial" w:cs="Times New Roman"/>
                <w:color w:val="auto"/>
              </w:rPr>
            </w:pPr>
          </w:p>
        </w:tc>
      </w:tr>
      <w:tr w:rsidR="000A5788" w:rsidRPr="002602C7" w14:paraId="599704BB" w14:textId="77777777" w:rsidTr="00CB7E9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A7FA2D6" w14:textId="6F49041C" w:rsidR="000A5788" w:rsidRPr="002602C7" w:rsidRDefault="000A5788" w:rsidP="000A5788">
            <w:pPr>
              <w:numPr>
                <w:ilvl w:val="0"/>
                <w:numId w:val="4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5.3.2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30650" w:rsidRPr="00430650">
              <w:rPr>
                <w:rFonts w:eastAsia="Arial" w:cs="Times New Roman"/>
                <w:color w:val="auto"/>
                <w:szCs w:val="22"/>
                <w:lang w:eastAsia="en-US"/>
              </w:rPr>
              <w:t>Verify customer complaints (e.g., lack of power, hard starting, oil leak, oil consumption, overheating) to determine the course of action.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D96DC49" w14:textId="77777777" w:rsidR="000A5788" w:rsidRPr="002602C7" w:rsidRDefault="000A5788" w:rsidP="00CB7E97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F8DAF9D" w14:textId="77777777" w:rsidR="000A5788" w:rsidRPr="002602C7" w:rsidRDefault="000A5788" w:rsidP="00CB7E97">
            <w:pPr>
              <w:rPr>
                <w:rFonts w:eastAsia="Arial" w:cs="Times New Roman"/>
                <w:color w:val="auto"/>
              </w:rPr>
            </w:pPr>
          </w:p>
        </w:tc>
      </w:tr>
      <w:tr w:rsidR="000A5788" w:rsidRPr="002602C7" w14:paraId="400DD299" w14:textId="77777777" w:rsidTr="00CB7E9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19D6CF4" w14:textId="6694BF44" w:rsidR="000A5788" w:rsidRPr="002602C7" w:rsidRDefault="000A5788" w:rsidP="000A5788">
            <w:pPr>
              <w:numPr>
                <w:ilvl w:val="0"/>
                <w:numId w:val="4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5.3.3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30650" w:rsidRPr="00430650">
              <w:rPr>
                <w:rFonts w:eastAsia="Arial" w:cs="Times New Roman"/>
                <w:color w:val="auto"/>
                <w:szCs w:val="22"/>
                <w:lang w:eastAsia="en-US"/>
              </w:rPr>
              <w:t>Inspect engine assembly for fuel, oil, coolant, and other leaks, determining needed action.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F697925" w14:textId="77777777" w:rsidR="000A5788" w:rsidRPr="002602C7" w:rsidRDefault="000A5788" w:rsidP="00CB7E97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C597C98" w14:textId="77777777" w:rsidR="000A5788" w:rsidRPr="002602C7" w:rsidRDefault="000A5788" w:rsidP="00CB7E97">
            <w:pPr>
              <w:rPr>
                <w:rFonts w:eastAsia="Arial" w:cs="Times New Roman"/>
                <w:color w:val="auto"/>
              </w:rPr>
            </w:pPr>
          </w:p>
        </w:tc>
      </w:tr>
      <w:tr w:rsidR="000A5788" w:rsidRPr="002602C7" w14:paraId="764ADCA0" w14:textId="77777777" w:rsidTr="00CB7E9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D550954" w14:textId="0C250515" w:rsidR="000A5788" w:rsidRPr="002602C7" w:rsidRDefault="000A5788" w:rsidP="000A5788">
            <w:pPr>
              <w:numPr>
                <w:ilvl w:val="0"/>
                <w:numId w:val="4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5.3.4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30650" w:rsidRPr="00430650">
              <w:rPr>
                <w:rFonts w:eastAsia="Arial" w:cs="Times New Roman"/>
                <w:color w:val="auto"/>
                <w:szCs w:val="22"/>
                <w:lang w:eastAsia="en-US"/>
              </w:rPr>
              <w:t>Inspect the bearings, bushings, and seals used in an engine.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253BBDF" w14:textId="77777777" w:rsidR="000A5788" w:rsidRPr="002602C7" w:rsidRDefault="000A5788" w:rsidP="00CB7E97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15B4AA2" w14:textId="77777777" w:rsidR="000A5788" w:rsidRPr="002602C7" w:rsidRDefault="000A5788" w:rsidP="00CB7E97">
            <w:pPr>
              <w:rPr>
                <w:rFonts w:eastAsia="Arial" w:cs="Times New Roman"/>
                <w:color w:val="auto"/>
              </w:rPr>
            </w:pPr>
          </w:p>
        </w:tc>
      </w:tr>
      <w:tr w:rsidR="000A5788" w:rsidRPr="002602C7" w14:paraId="5DA82C88" w14:textId="77777777" w:rsidTr="00CB7E9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0FED3AC" w14:textId="082FA15A" w:rsidR="000A5788" w:rsidRPr="00CF6E22" w:rsidRDefault="000A5788" w:rsidP="000A5788">
            <w:pPr>
              <w:numPr>
                <w:ilvl w:val="0"/>
                <w:numId w:val="4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5.3.5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30650" w:rsidRPr="00430650">
              <w:rPr>
                <w:rFonts w:eastAsia="Arial" w:cs="Times New Roman"/>
                <w:color w:val="auto"/>
                <w:szCs w:val="22"/>
                <w:lang w:eastAsia="en-US"/>
              </w:rPr>
              <w:t>Verify engine mechanical timing.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0B368A" w14:textId="77777777" w:rsidR="000A5788" w:rsidRDefault="000A5788" w:rsidP="00CB7E97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3829CB" w14:textId="77777777" w:rsidR="000A5788" w:rsidRPr="002602C7" w:rsidRDefault="000A5788" w:rsidP="00CB7E97">
            <w:pPr>
              <w:rPr>
                <w:rFonts w:eastAsia="Arial" w:cs="Times New Roman"/>
                <w:color w:val="auto"/>
              </w:rPr>
            </w:pPr>
          </w:p>
        </w:tc>
      </w:tr>
      <w:tr w:rsidR="000A5788" w:rsidRPr="002602C7" w14:paraId="76C945C3" w14:textId="77777777" w:rsidTr="00531A30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A3CC105" w14:textId="2622C5CC" w:rsidR="000A5788" w:rsidRPr="00CF6E22" w:rsidRDefault="000A5788" w:rsidP="000A5788">
            <w:pPr>
              <w:numPr>
                <w:ilvl w:val="0"/>
                <w:numId w:val="4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86A4C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>CTE POPE.5.3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.6</w:t>
            </w:r>
            <w:r w:rsidRPr="00786A4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30650" w:rsidRPr="00430650">
              <w:rPr>
                <w:rFonts w:eastAsia="Arial" w:cs="Times New Roman"/>
                <w:color w:val="auto"/>
                <w:szCs w:val="22"/>
                <w:lang w:eastAsia="en-US"/>
              </w:rPr>
              <w:t>Inspect engine mounts and alignment procedures.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7C5B5FB" w14:textId="6438A609" w:rsidR="000A5788" w:rsidRDefault="000A5788" w:rsidP="000A5788">
            <w:pPr>
              <w:jc w:val="center"/>
              <w:rPr>
                <w:rFonts w:eastAsia="Arial" w:cs="Times New Roman"/>
                <w:color w:val="auto"/>
              </w:rPr>
            </w:pPr>
            <w:r w:rsidRPr="00450300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6E33DDE" w14:textId="77777777" w:rsidR="000A5788" w:rsidRPr="002602C7" w:rsidRDefault="000A5788" w:rsidP="000A5788">
            <w:pPr>
              <w:rPr>
                <w:rFonts w:eastAsia="Arial" w:cs="Times New Roman"/>
                <w:color w:val="auto"/>
              </w:rPr>
            </w:pPr>
          </w:p>
        </w:tc>
      </w:tr>
      <w:tr w:rsidR="000A5788" w:rsidRPr="002602C7" w14:paraId="62F8F79A" w14:textId="77777777" w:rsidTr="00531A30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4A214FE" w14:textId="49F2C017" w:rsidR="000A5788" w:rsidRPr="00CF6E22" w:rsidRDefault="000A5788" w:rsidP="000A5788">
            <w:pPr>
              <w:numPr>
                <w:ilvl w:val="0"/>
                <w:numId w:val="4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86A4C">
              <w:rPr>
                <w:rFonts w:eastAsia="Arial" w:cs="Times New Roman"/>
                <w:color w:val="auto"/>
                <w:szCs w:val="22"/>
                <w:lang w:eastAsia="en-US"/>
              </w:rPr>
              <w:t>CTE POPE.5.3.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Pr="00786A4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15FC5" w:rsidRPr="00615FC5">
              <w:rPr>
                <w:rFonts w:eastAsia="Arial" w:cs="Times New Roman"/>
                <w:color w:val="auto"/>
                <w:szCs w:val="22"/>
                <w:lang w:eastAsia="en-US"/>
              </w:rPr>
              <w:t>Remove, disassemble, and inspect the cylinder head according to the manufacturer's specifications and procedures.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90C2AD0" w14:textId="6C469ACE" w:rsidR="000A5788" w:rsidRDefault="000A5788" w:rsidP="000A5788">
            <w:pPr>
              <w:jc w:val="center"/>
              <w:rPr>
                <w:rFonts w:eastAsia="Arial" w:cs="Times New Roman"/>
                <w:color w:val="auto"/>
              </w:rPr>
            </w:pPr>
            <w:r w:rsidRPr="00450300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2D365E5" w14:textId="77777777" w:rsidR="000A5788" w:rsidRPr="002602C7" w:rsidRDefault="000A5788" w:rsidP="000A5788">
            <w:pPr>
              <w:rPr>
                <w:rFonts w:eastAsia="Arial" w:cs="Times New Roman"/>
                <w:color w:val="auto"/>
              </w:rPr>
            </w:pPr>
          </w:p>
        </w:tc>
      </w:tr>
      <w:tr w:rsidR="000A5788" w:rsidRPr="002602C7" w14:paraId="4AB7A9B6" w14:textId="77777777" w:rsidTr="00531A30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218A3E4" w14:textId="5313ABD0" w:rsidR="000A5788" w:rsidRPr="00CF6E22" w:rsidRDefault="000A5788" w:rsidP="000A5788">
            <w:pPr>
              <w:numPr>
                <w:ilvl w:val="0"/>
                <w:numId w:val="4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86A4C">
              <w:rPr>
                <w:rFonts w:eastAsia="Arial" w:cs="Times New Roman"/>
                <w:color w:val="auto"/>
                <w:szCs w:val="22"/>
                <w:lang w:eastAsia="en-US"/>
              </w:rPr>
              <w:t>CTE POPE.5.3.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 w:rsidRPr="00786A4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15FC5" w:rsidRPr="00615FC5">
              <w:rPr>
                <w:rFonts w:eastAsia="Arial" w:cs="Times New Roman"/>
                <w:color w:val="auto"/>
                <w:szCs w:val="22"/>
                <w:lang w:eastAsia="en-US"/>
              </w:rPr>
              <w:t>Inspect and adjust valve train components according to manufacturer’s specifications.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65453F1" w14:textId="6BADD47C" w:rsidR="000A5788" w:rsidRDefault="000A5788" w:rsidP="000A5788">
            <w:pPr>
              <w:jc w:val="center"/>
              <w:rPr>
                <w:rFonts w:eastAsia="Arial" w:cs="Times New Roman"/>
                <w:color w:val="auto"/>
              </w:rPr>
            </w:pPr>
            <w:r w:rsidRPr="00450300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2536E4" w14:textId="77777777" w:rsidR="000A5788" w:rsidRPr="002602C7" w:rsidRDefault="000A5788" w:rsidP="000A5788">
            <w:pPr>
              <w:rPr>
                <w:rFonts w:eastAsia="Arial" w:cs="Times New Roman"/>
                <w:color w:val="auto"/>
              </w:rPr>
            </w:pPr>
          </w:p>
        </w:tc>
      </w:tr>
      <w:tr w:rsidR="000A5788" w:rsidRPr="002602C7" w14:paraId="219D9B99" w14:textId="77777777" w:rsidTr="00531A30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6EB5BC7" w14:textId="2BF445C8" w:rsidR="000A5788" w:rsidRPr="00CF6E22" w:rsidRDefault="000A5788" w:rsidP="000A5788">
            <w:pPr>
              <w:numPr>
                <w:ilvl w:val="0"/>
                <w:numId w:val="4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86A4C">
              <w:rPr>
                <w:rFonts w:eastAsia="Arial" w:cs="Times New Roman"/>
                <w:color w:val="auto"/>
                <w:szCs w:val="22"/>
                <w:lang w:eastAsia="en-US"/>
              </w:rPr>
              <w:t>CTE POPE.5.3.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 w:rsidRPr="00786A4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15FC5" w:rsidRPr="00615FC5">
              <w:rPr>
                <w:rFonts w:eastAsia="Arial" w:cs="Times New Roman"/>
                <w:color w:val="auto"/>
                <w:szCs w:val="22"/>
                <w:lang w:eastAsia="en-US"/>
              </w:rPr>
              <w:t>Inspect and measure cylinder walls/sleeves for damage, wear, and ridges, determining needed action.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E2CAE18" w14:textId="06BD786F" w:rsidR="000A5788" w:rsidRDefault="000A5788" w:rsidP="000A5788">
            <w:pPr>
              <w:jc w:val="center"/>
              <w:rPr>
                <w:rFonts w:eastAsia="Arial" w:cs="Times New Roman"/>
                <w:color w:val="auto"/>
              </w:rPr>
            </w:pPr>
            <w:r w:rsidRPr="00450300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31FAF86" w14:textId="77777777" w:rsidR="000A5788" w:rsidRPr="002602C7" w:rsidRDefault="000A5788" w:rsidP="000A5788">
            <w:pPr>
              <w:rPr>
                <w:rFonts w:eastAsia="Arial" w:cs="Times New Roman"/>
                <w:color w:val="auto"/>
              </w:rPr>
            </w:pPr>
          </w:p>
        </w:tc>
      </w:tr>
      <w:tr w:rsidR="000A5788" w:rsidRPr="002602C7" w14:paraId="62CE6712" w14:textId="77777777" w:rsidTr="00531A30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8364D5E" w14:textId="616F9165" w:rsidR="000A5788" w:rsidRPr="00CF6E22" w:rsidRDefault="000A5788" w:rsidP="000A5788">
            <w:pPr>
              <w:numPr>
                <w:ilvl w:val="0"/>
                <w:numId w:val="4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86A4C">
              <w:rPr>
                <w:rFonts w:eastAsia="Arial" w:cs="Times New Roman"/>
                <w:color w:val="auto"/>
                <w:szCs w:val="22"/>
                <w:lang w:eastAsia="en-US"/>
              </w:rPr>
              <w:t>CTE POPE.5.3.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 w:rsidRPr="00786A4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15FC5" w:rsidRPr="00615FC5">
              <w:rPr>
                <w:rFonts w:eastAsia="Arial" w:cs="Times New Roman"/>
                <w:color w:val="auto"/>
                <w:szCs w:val="22"/>
                <w:lang w:eastAsia="en-US"/>
              </w:rPr>
              <w:t>Inspect and measure piston skirts and ring lands, determining needed action.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6430695" w14:textId="2DC1F6A5" w:rsidR="000A5788" w:rsidRDefault="000A5788" w:rsidP="000A5788">
            <w:pPr>
              <w:jc w:val="center"/>
              <w:rPr>
                <w:rFonts w:eastAsia="Arial" w:cs="Times New Roman"/>
                <w:color w:val="auto"/>
              </w:rPr>
            </w:pPr>
            <w:r w:rsidRPr="00450300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46070A5" w14:textId="77777777" w:rsidR="000A5788" w:rsidRPr="002602C7" w:rsidRDefault="000A5788" w:rsidP="000A5788">
            <w:pPr>
              <w:rPr>
                <w:rFonts w:eastAsia="Arial" w:cs="Times New Roman"/>
                <w:color w:val="auto"/>
              </w:rPr>
            </w:pPr>
          </w:p>
        </w:tc>
      </w:tr>
      <w:tr w:rsidR="000A5788" w:rsidRPr="002602C7" w14:paraId="2FE11E86" w14:textId="77777777" w:rsidTr="00531A30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48703EE" w14:textId="39F4FB69" w:rsidR="000A5788" w:rsidRPr="00CF6E22" w:rsidRDefault="000A5788" w:rsidP="000A5788">
            <w:pPr>
              <w:numPr>
                <w:ilvl w:val="0"/>
                <w:numId w:val="4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86A4C">
              <w:rPr>
                <w:rFonts w:eastAsia="Arial" w:cs="Times New Roman"/>
                <w:color w:val="auto"/>
                <w:szCs w:val="22"/>
                <w:lang w:eastAsia="en-US"/>
              </w:rPr>
              <w:t>CTE POPE.5.3.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</w:t>
            </w:r>
            <w:r w:rsidR="00615FC5" w:rsidRPr="00615FC5">
              <w:t xml:space="preserve"> </w:t>
            </w:r>
            <w:r w:rsidR="00615FC5" w:rsidRPr="00615FC5">
              <w:rPr>
                <w:rFonts w:eastAsia="Arial" w:cs="Times New Roman"/>
                <w:color w:val="auto"/>
                <w:szCs w:val="22"/>
                <w:lang w:eastAsia="en-US"/>
              </w:rPr>
              <w:t>Identify piston-to-bore clearance.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AAEBF7E" w14:textId="051FD3E3" w:rsidR="000A5788" w:rsidRDefault="000A5788" w:rsidP="000A5788">
            <w:pPr>
              <w:jc w:val="center"/>
              <w:rPr>
                <w:rFonts w:eastAsia="Arial" w:cs="Times New Roman"/>
                <w:color w:val="auto"/>
              </w:rPr>
            </w:pPr>
            <w:r w:rsidRPr="00450300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F50C2F" w14:textId="77777777" w:rsidR="000A5788" w:rsidRPr="002602C7" w:rsidRDefault="000A5788" w:rsidP="000A5788">
            <w:pPr>
              <w:rPr>
                <w:rFonts w:eastAsia="Arial" w:cs="Times New Roman"/>
                <w:color w:val="auto"/>
              </w:rPr>
            </w:pPr>
          </w:p>
        </w:tc>
      </w:tr>
      <w:tr w:rsidR="000A5788" w:rsidRPr="002602C7" w14:paraId="6FE5BE49" w14:textId="77777777" w:rsidTr="00531A30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BBA56B1" w14:textId="50E6B7D8" w:rsidR="000A5788" w:rsidRPr="00CF6E22" w:rsidRDefault="000A5788" w:rsidP="000A5788">
            <w:pPr>
              <w:numPr>
                <w:ilvl w:val="0"/>
                <w:numId w:val="4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86A4C">
              <w:rPr>
                <w:rFonts w:eastAsia="Arial" w:cs="Times New Roman"/>
                <w:color w:val="auto"/>
                <w:szCs w:val="22"/>
                <w:lang w:eastAsia="en-US"/>
              </w:rPr>
              <w:t>CTE POPE.5.3.</w:t>
            </w:r>
            <w:r w:rsidR="003D525E">
              <w:rPr>
                <w:rFonts w:eastAsia="Arial" w:cs="Times New Roman"/>
                <w:color w:val="auto"/>
                <w:szCs w:val="22"/>
                <w:lang w:eastAsia="en-US"/>
              </w:rPr>
              <w:t>12</w:t>
            </w:r>
            <w:r w:rsidR="00615FC5" w:rsidRPr="00615FC5">
              <w:t xml:space="preserve"> </w:t>
            </w:r>
            <w:r w:rsidR="00615FC5" w:rsidRPr="00615FC5">
              <w:rPr>
                <w:rFonts w:eastAsia="Arial" w:cs="Times New Roman"/>
                <w:color w:val="auto"/>
                <w:szCs w:val="22"/>
                <w:lang w:eastAsia="en-US"/>
              </w:rPr>
              <w:t>Inspect, measure, and install piston rings.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69CADCD" w14:textId="31106AEE" w:rsidR="000A5788" w:rsidRDefault="000A5788" w:rsidP="000A5788">
            <w:pPr>
              <w:jc w:val="center"/>
              <w:rPr>
                <w:rFonts w:eastAsia="Arial" w:cs="Times New Roman"/>
                <w:color w:val="auto"/>
              </w:rPr>
            </w:pPr>
            <w:r w:rsidRPr="00450300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3C461B9" w14:textId="77777777" w:rsidR="000A5788" w:rsidRPr="002602C7" w:rsidRDefault="000A5788" w:rsidP="000A5788">
            <w:pPr>
              <w:rPr>
                <w:rFonts w:eastAsia="Arial" w:cs="Times New Roman"/>
                <w:color w:val="auto"/>
              </w:rPr>
            </w:pPr>
          </w:p>
        </w:tc>
      </w:tr>
      <w:tr w:rsidR="000A5788" w:rsidRPr="002602C7" w14:paraId="747C913A" w14:textId="77777777" w:rsidTr="00531A30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9C6FAB" w14:textId="35CB74A6" w:rsidR="000A5788" w:rsidRPr="00CF6E22" w:rsidRDefault="000A5788" w:rsidP="000A5788">
            <w:pPr>
              <w:numPr>
                <w:ilvl w:val="0"/>
                <w:numId w:val="4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86A4C">
              <w:rPr>
                <w:rFonts w:eastAsia="Arial" w:cs="Times New Roman"/>
                <w:color w:val="auto"/>
                <w:szCs w:val="22"/>
                <w:lang w:eastAsia="en-US"/>
              </w:rPr>
              <w:t>CTE POPE.5.3.</w:t>
            </w:r>
            <w:r w:rsidR="003D525E">
              <w:rPr>
                <w:rFonts w:eastAsia="Arial" w:cs="Times New Roman"/>
                <w:color w:val="auto"/>
                <w:szCs w:val="22"/>
                <w:lang w:eastAsia="en-US"/>
              </w:rPr>
              <w:t>13</w:t>
            </w:r>
            <w:r w:rsidR="00615FC5" w:rsidRPr="00615FC5">
              <w:t xml:space="preserve"> </w:t>
            </w:r>
            <w:r w:rsidR="00615FC5" w:rsidRPr="00615FC5">
              <w:rPr>
                <w:rFonts w:eastAsia="Arial" w:cs="Times New Roman"/>
                <w:color w:val="auto"/>
                <w:szCs w:val="22"/>
                <w:lang w:eastAsia="en-US"/>
              </w:rPr>
              <w:t>Disassemble and inspect the engine block, cleaning and preparing components for reassembly.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974C145" w14:textId="5DE30087" w:rsidR="000A5788" w:rsidRDefault="000A5788" w:rsidP="000A5788">
            <w:pPr>
              <w:jc w:val="center"/>
              <w:rPr>
                <w:rFonts w:eastAsia="Arial" w:cs="Times New Roman"/>
                <w:color w:val="auto"/>
              </w:rPr>
            </w:pPr>
            <w:r w:rsidRPr="00450300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275F38" w14:textId="77777777" w:rsidR="000A5788" w:rsidRPr="002602C7" w:rsidRDefault="000A5788" w:rsidP="000A5788">
            <w:pPr>
              <w:rPr>
                <w:rFonts w:eastAsia="Arial" w:cs="Times New Roman"/>
                <w:color w:val="auto"/>
              </w:rPr>
            </w:pPr>
          </w:p>
        </w:tc>
      </w:tr>
      <w:tr w:rsidR="000A5788" w:rsidRPr="002602C7" w14:paraId="66B37791" w14:textId="77777777" w:rsidTr="00531A30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7C2635B" w14:textId="2D0A5243" w:rsidR="000A5788" w:rsidRPr="00CF6E22" w:rsidRDefault="000A5788" w:rsidP="000A5788">
            <w:pPr>
              <w:numPr>
                <w:ilvl w:val="0"/>
                <w:numId w:val="4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86A4C">
              <w:rPr>
                <w:rFonts w:eastAsia="Arial" w:cs="Times New Roman"/>
                <w:color w:val="auto"/>
                <w:szCs w:val="22"/>
                <w:lang w:eastAsia="en-US"/>
              </w:rPr>
              <w:t>CTE POPE.5.3.</w:t>
            </w:r>
            <w:r w:rsidR="003D525E">
              <w:rPr>
                <w:rFonts w:eastAsia="Arial" w:cs="Times New Roman"/>
                <w:color w:val="auto"/>
                <w:szCs w:val="22"/>
                <w:lang w:eastAsia="en-US"/>
              </w:rPr>
              <w:t>14</w:t>
            </w:r>
            <w:r w:rsidR="00207803" w:rsidRPr="00207803">
              <w:t xml:space="preserve"> </w:t>
            </w:r>
            <w:r w:rsidR="00207803" w:rsidRPr="00207803">
              <w:rPr>
                <w:rFonts w:eastAsia="Arial" w:cs="Times New Roman"/>
                <w:color w:val="auto"/>
                <w:szCs w:val="22"/>
                <w:lang w:eastAsia="en-US"/>
              </w:rPr>
              <w:t>Inspect and measure the crankshaft, connecting rods, and bearings for reuse according to the manufacturer’s specifications.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76A6F07" w14:textId="6898339A" w:rsidR="000A5788" w:rsidRDefault="000A5788" w:rsidP="000A5788">
            <w:pPr>
              <w:jc w:val="center"/>
              <w:rPr>
                <w:rFonts w:eastAsia="Arial" w:cs="Times New Roman"/>
                <w:color w:val="auto"/>
              </w:rPr>
            </w:pPr>
            <w:r w:rsidRPr="00450300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3238A3" w14:textId="77777777" w:rsidR="000A5788" w:rsidRPr="002602C7" w:rsidRDefault="000A5788" w:rsidP="000A5788">
            <w:pPr>
              <w:rPr>
                <w:rFonts w:eastAsia="Arial" w:cs="Times New Roman"/>
                <w:color w:val="auto"/>
              </w:rPr>
            </w:pPr>
          </w:p>
        </w:tc>
      </w:tr>
      <w:tr w:rsidR="000A5788" w:rsidRPr="002602C7" w14:paraId="12CFE330" w14:textId="77777777" w:rsidTr="00531A30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C82C95" w14:textId="3160AF18" w:rsidR="000A5788" w:rsidRPr="00CF6E22" w:rsidRDefault="000A5788" w:rsidP="000A5788">
            <w:pPr>
              <w:numPr>
                <w:ilvl w:val="0"/>
                <w:numId w:val="4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86A4C">
              <w:rPr>
                <w:rFonts w:eastAsia="Arial" w:cs="Times New Roman"/>
                <w:color w:val="auto"/>
                <w:szCs w:val="22"/>
                <w:lang w:eastAsia="en-US"/>
              </w:rPr>
              <w:t>CTE POPE.5.3.</w:t>
            </w:r>
            <w:r w:rsidR="003D525E">
              <w:rPr>
                <w:rFonts w:eastAsia="Arial" w:cs="Times New Roman"/>
                <w:color w:val="auto"/>
                <w:szCs w:val="22"/>
                <w:lang w:eastAsia="en-US"/>
              </w:rPr>
              <w:t>15</w:t>
            </w:r>
            <w:r w:rsidR="00207803" w:rsidRPr="00207803">
              <w:t xml:space="preserve"> </w:t>
            </w:r>
            <w:r w:rsidR="00207803" w:rsidRPr="00207803">
              <w:rPr>
                <w:rFonts w:eastAsia="Arial" w:cs="Times New Roman"/>
                <w:color w:val="auto"/>
                <w:szCs w:val="22"/>
                <w:lang w:eastAsia="en-US"/>
              </w:rPr>
              <w:t>Inspect the auxiliary shaft and support bearings (e.g., balance shaft, intermediate shaft, idler shaft, counterbalance shaft/gear) for damage and wear.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F633342" w14:textId="32007EC0" w:rsidR="000A5788" w:rsidRDefault="000A5788" w:rsidP="000A5788">
            <w:pPr>
              <w:jc w:val="center"/>
              <w:rPr>
                <w:rFonts w:eastAsia="Arial" w:cs="Times New Roman"/>
                <w:color w:val="auto"/>
              </w:rPr>
            </w:pPr>
            <w:r w:rsidRPr="00450300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B250BB" w14:textId="77777777" w:rsidR="000A5788" w:rsidRPr="002602C7" w:rsidRDefault="000A5788" w:rsidP="000A5788">
            <w:pPr>
              <w:rPr>
                <w:rFonts w:eastAsia="Arial" w:cs="Times New Roman"/>
                <w:color w:val="auto"/>
              </w:rPr>
            </w:pPr>
          </w:p>
        </w:tc>
      </w:tr>
      <w:tr w:rsidR="000A5788" w:rsidRPr="002602C7" w14:paraId="2EA3F91A" w14:textId="77777777" w:rsidTr="00531A30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3487FE2" w14:textId="453534B4" w:rsidR="000A5788" w:rsidRPr="00CF6E22" w:rsidRDefault="000A5788" w:rsidP="000A5788">
            <w:pPr>
              <w:numPr>
                <w:ilvl w:val="0"/>
                <w:numId w:val="4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86A4C">
              <w:rPr>
                <w:rFonts w:eastAsia="Arial" w:cs="Times New Roman"/>
                <w:color w:val="auto"/>
                <w:szCs w:val="22"/>
                <w:lang w:eastAsia="en-US"/>
              </w:rPr>
              <w:t>CTE POPE.5.3.</w:t>
            </w:r>
            <w:r w:rsidR="003D525E">
              <w:rPr>
                <w:rFonts w:eastAsia="Arial" w:cs="Times New Roman"/>
                <w:color w:val="auto"/>
                <w:szCs w:val="22"/>
                <w:lang w:eastAsia="en-US"/>
              </w:rPr>
              <w:t>16</w:t>
            </w:r>
            <w:r w:rsidR="00207803" w:rsidRPr="00207803">
              <w:t xml:space="preserve"> </w:t>
            </w:r>
            <w:r w:rsidR="00207803" w:rsidRPr="00207803">
              <w:rPr>
                <w:rFonts w:eastAsia="Arial" w:cs="Times New Roman"/>
                <w:color w:val="auto"/>
                <w:szCs w:val="22"/>
                <w:lang w:eastAsia="en-US"/>
              </w:rPr>
              <w:t>Reassemble the complete engine according to the manufacturer’s specifications.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F5EF2E2" w14:textId="580B637D" w:rsidR="000A5788" w:rsidRDefault="000A5788" w:rsidP="000A5788">
            <w:pPr>
              <w:jc w:val="center"/>
              <w:rPr>
                <w:rFonts w:eastAsia="Arial" w:cs="Times New Roman"/>
                <w:color w:val="auto"/>
              </w:rPr>
            </w:pPr>
            <w:r w:rsidRPr="00450300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9887F1" w14:textId="77777777" w:rsidR="000A5788" w:rsidRPr="002602C7" w:rsidRDefault="000A5788" w:rsidP="000A5788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721FF5A" w14:textId="269B871A" w:rsidR="001910F0" w:rsidRDefault="001910F0" w:rsidP="001910F0">
      <w:pPr>
        <w:pStyle w:val="Heading1"/>
      </w:pPr>
      <w:r w:rsidRPr="00CF6E22">
        <w:lastRenderedPageBreak/>
        <w:t xml:space="preserve">CONTENT STANDARD CTE </w:t>
      </w:r>
      <w:r w:rsidR="00097C27">
        <w:t>POPE</w:t>
      </w:r>
      <w:r w:rsidRPr="00CF6E22">
        <w:t>.</w:t>
      </w:r>
      <w:r>
        <w:t>6</w:t>
      </w:r>
      <w:r w:rsidRPr="00CF6E22">
        <w:t>.</w:t>
      </w:r>
      <w:r>
        <w:t>0</w:t>
      </w:r>
      <w:r w:rsidR="00A77472">
        <w:t>:</w:t>
      </w:r>
      <w:r w:rsidR="00A77472" w:rsidRPr="00A77472">
        <w:rPr>
          <w:b w:val="0"/>
          <w:bCs w:val="0"/>
          <w:caps w:val="0"/>
          <w:color w:val="3B3B3B" w:themeColor="text1" w:themeTint="E6"/>
          <w:sz w:val="24"/>
          <w:szCs w:val="18"/>
        </w:rPr>
        <w:t xml:space="preserve"> </w:t>
      </w:r>
      <w:r w:rsidR="00A77472" w:rsidRPr="00A77472">
        <w:t>ELECTRICAL/ELECTRONIC SYSTEMS</w:t>
      </w:r>
    </w:p>
    <w:p w14:paraId="0E4DE60E" w14:textId="559E1AF8" w:rsidR="001910F0" w:rsidRDefault="001910F0" w:rsidP="001910F0">
      <w:pPr>
        <w:pStyle w:val="Heading3"/>
      </w:pPr>
      <w:r w:rsidRPr="00CF6E22">
        <w:t xml:space="preserve">Performance Standard CTE </w:t>
      </w:r>
      <w:r w:rsidR="00097C27">
        <w:t>POPE</w:t>
      </w:r>
      <w:r w:rsidRPr="00CF6E22">
        <w:t>.</w:t>
      </w:r>
      <w:r>
        <w:t>6</w:t>
      </w:r>
      <w:r w:rsidRPr="00CF6E22">
        <w:t>.</w:t>
      </w:r>
      <w:r>
        <w:t>1</w:t>
      </w:r>
      <w:r w:rsidRPr="00CF6E22">
        <w:t xml:space="preserve"> </w:t>
      </w:r>
      <w:r w:rsidR="00A77472" w:rsidRPr="00A77472">
        <w:t>Electricity Fundamentals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3FA86A9B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D7F7011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CFB12DD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70FAE8E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1910F0" w:rsidRPr="002602C7" w14:paraId="50E7E82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0EA12A" w14:textId="3A09B7FB" w:rsidR="001910F0" w:rsidRPr="002602C7" w:rsidRDefault="001910F0" w:rsidP="001910F0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77472" w:rsidRPr="00A77472">
              <w:rPr>
                <w:rFonts w:eastAsia="Arial" w:cs="Times New Roman"/>
                <w:color w:val="auto"/>
                <w:szCs w:val="22"/>
                <w:lang w:eastAsia="en-US"/>
              </w:rPr>
              <w:t>Describe the importance of safety procedures when working with electrical systems.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498E77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EB4CA4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757B641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C1D8F6" w14:textId="46C5E1D2" w:rsidR="001910F0" w:rsidRDefault="001910F0" w:rsidP="001910F0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D85AB1"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77472" w:rsidRPr="00A77472">
              <w:rPr>
                <w:rFonts w:eastAsia="Arial" w:cs="Times New Roman"/>
                <w:color w:val="auto"/>
                <w:szCs w:val="22"/>
                <w:lang w:eastAsia="en-US"/>
              </w:rPr>
              <w:t>List electrical circuits' types and basic components (e.g., source, conductor, load, protection devices, switches).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6AD496F" w14:textId="77777777" w:rsidR="001910F0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E6E8B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207803" w:rsidRPr="002602C7" w14:paraId="25DA6AF6" w14:textId="77777777" w:rsidTr="00251D84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BF95380" w14:textId="0E9B84C7" w:rsidR="00207803" w:rsidRPr="00CF6E22" w:rsidRDefault="00207803" w:rsidP="00207803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E1409A">
              <w:rPr>
                <w:rFonts w:eastAsia="Arial" w:cs="Times New Roman"/>
                <w:color w:val="auto"/>
                <w:szCs w:val="22"/>
                <w:lang w:eastAsia="en-US"/>
              </w:rPr>
              <w:t>CTE POPE.6.1.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E1409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77472" w:rsidRPr="00A77472">
              <w:rPr>
                <w:rFonts w:eastAsia="Arial" w:cs="Times New Roman"/>
                <w:color w:val="auto"/>
                <w:szCs w:val="22"/>
                <w:lang w:eastAsia="en-US"/>
              </w:rPr>
              <w:t>Define the terms voltage, current, and resistance.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70546CB" w14:textId="15E7D581" w:rsidR="00207803" w:rsidRDefault="00207803" w:rsidP="00207803">
            <w:pPr>
              <w:jc w:val="center"/>
              <w:rPr>
                <w:rFonts w:eastAsia="Arial" w:cs="Times New Roman"/>
                <w:color w:val="auto"/>
              </w:rPr>
            </w:pPr>
            <w:r w:rsidRPr="00A3201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79A5CD" w14:textId="77777777" w:rsidR="00207803" w:rsidRPr="002602C7" w:rsidRDefault="00207803" w:rsidP="00207803">
            <w:pPr>
              <w:rPr>
                <w:rFonts w:eastAsia="Arial" w:cs="Times New Roman"/>
                <w:color w:val="auto"/>
              </w:rPr>
            </w:pPr>
          </w:p>
        </w:tc>
      </w:tr>
      <w:tr w:rsidR="00207803" w:rsidRPr="002602C7" w14:paraId="308FE153" w14:textId="77777777" w:rsidTr="00251D84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53052DD" w14:textId="1B36DAE1" w:rsidR="00207803" w:rsidRPr="00CF6E22" w:rsidRDefault="00207803" w:rsidP="00207803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E1409A">
              <w:rPr>
                <w:rFonts w:eastAsia="Arial" w:cs="Times New Roman"/>
                <w:color w:val="auto"/>
                <w:szCs w:val="22"/>
                <w:lang w:eastAsia="en-US"/>
              </w:rPr>
              <w:t>CTE POPE.6.1.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E1409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77472" w:rsidRPr="00A77472">
              <w:rPr>
                <w:rFonts w:eastAsia="Arial" w:cs="Times New Roman"/>
                <w:color w:val="auto"/>
                <w:szCs w:val="22"/>
                <w:lang w:eastAsia="en-US"/>
              </w:rPr>
              <w:t>Describe the principles of magnetism and magnetic fields.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9E7BD1A" w14:textId="79F665D0" w:rsidR="00207803" w:rsidRDefault="00207803" w:rsidP="00207803">
            <w:pPr>
              <w:jc w:val="center"/>
              <w:rPr>
                <w:rFonts w:eastAsia="Arial" w:cs="Times New Roman"/>
                <w:color w:val="auto"/>
              </w:rPr>
            </w:pPr>
            <w:r w:rsidRPr="00A3201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A4E7FF5" w14:textId="77777777" w:rsidR="00207803" w:rsidRPr="002602C7" w:rsidRDefault="00207803" w:rsidP="00207803">
            <w:pPr>
              <w:rPr>
                <w:rFonts w:eastAsia="Arial" w:cs="Times New Roman"/>
                <w:color w:val="auto"/>
              </w:rPr>
            </w:pPr>
          </w:p>
        </w:tc>
      </w:tr>
      <w:tr w:rsidR="00207803" w:rsidRPr="002602C7" w14:paraId="6527D9C0" w14:textId="77777777" w:rsidTr="00251D84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56F26F3" w14:textId="7E7BDEC2" w:rsidR="00207803" w:rsidRPr="00CF6E22" w:rsidRDefault="00207803" w:rsidP="00207803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E1409A">
              <w:rPr>
                <w:rFonts w:eastAsia="Arial" w:cs="Times New Roman"/>
                <w:color w:val="auto"/>
                <w:szCs w:val="22"/>
                <w:lang w:eastAsia="en-US"/>
              </w:rPr>
              <w:t>CTE POPE.6.1.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E1409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77472" w:rsidRPr="00A77472">
              <w:rPr>
                <w:rFonts w:eastAsia="Arial" w:cs="Times New Roman"/>
                <w:color w:val="auto"/>
                <w:szCs w:val="22"/>
                <w:lang w:eastAsia="en-US"/>
              </w:rPr>
              <w:t>Calculate voltage, current, and resistance for series and parallel circuits using Ohm's law.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4362467" w14:textId="7CACE65A" w:rsidR="00207803" w:rsidRDefault="00207803" w:rsidP="00207803">
            <w:pPr>
              <w:jc w:val="center"/>
              <w:rPr>
                <w:rFonts w:eastAsia="Arial" w:cs="Times New Roman"/>
                <w:color w:val="auto"/>
              </w:rPr>
            </w:pPr>
            <w:r w:rsidRPr="00A3201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1F3B04" w14:textId="77777777" w:rsidR="00207803" w:rsidRPr="002602C7" w:rsidRDefault="00207803" w:rsidP="00207803">
            <w:pPr>
              <w:rPr>
                <w:rFonts w:eastAsia="Arial" w:cs="Times New Roman"/>
                <w:color w:val="auto"/>
              </w:rPr>
            </w:pPr>
          </w:p>
        </w:tc>
      </w:tr>
      <w:tr w:rsidR="00207803" w:rsidRPr="002602C7" w14:paraId="58286A1E" w14:textId="77777777" w:rsidTr="00251D84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768A8AF" w14:textId="4835B1A5" w:rsidR="00207803" w:rsidRPr="00CF6E22" w:rsidRDefault="00207803" w:rsidP="00207803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E1409A">
              <w:rPr>
                <w:rFonts w:eastAsia="Arial" w:cs="Times New Roman"/>
                <w:color w:val="auto"/>
                <w:szCs w:val="22"/>
                <w:lang w:eastAsia="en-US"/>
              </w:rPr>
              <w:t>CTE POPE.6.1.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E1409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518BE" w:rsidRPr="002518BE">
              <w:rPr>
                <w:rFonts w:eastAsia="Arial" w:cs="Times New Roman"/>
                <w:color w:val="auto"/>
                <w:szCs w:val="22"/>
                <w:lang w:eastAsia="en-US"/>
              </w:rPr>
              <w:t>Identify electrical and electronic components (e.g., conductors, fuses, circuit breakers, resistors, diodes).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51C04C9" w14:textId="100E0C66" w:rsidR="00207803" w:rsidRDefault="00207803" w:rsidP="00207803">
            <w:pPr>
              <w:jc w:val="center"/>
              <w:rPr>
                <w:rFonts w:eastAsia="Arial" w:cs="Times New Roman"/>
                <w:color w:val="auto"/>
              </w:rPr>
            </w:pPr>
            <w:r w:rsidRPr="00A3201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EF06A3D" w14:textId="77777777" w:rsidR="00207803" w:rsidRPr="002602C7" w:rsidRDefault="00207803" w:rsidP="00207803">
            <w:pPr>
              <w:rPr>
                <w:rFonts w:eastAsia="Arial" w:cs="Times New Roman"/>
                <w:color w:val="auto"/>
              </w:rPr>
            </w:pPr>
          </w:p>
        </w:tc>
      </w:tr>
      <w:tr w:rsidR="00207803" w:rsidRPr="002602C7" w14:paraId="063325B9" w14:textId="77777777" w:rsidTr="00251D84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B5F5F5" w14:textId="4AEA1201" w:rsidR="00207803" w:rsidRPr="00CF6E22" w:rsidRDefault="00207803" w:rsidP="00207803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E1409A">
              <w:rPr>
                <w:rFonts w:eastAsia="Arial" w:cs="Times New Roman"/>
                <w:color w:val="auto"/>
                <w:szCs w:val="22"/>
                <w:lang w:eastAsia="en-US"/>
              </w:rPr>
              <w:t>CTE POPE.6.1.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Pr="00E1409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518BE" w:rsidRPr="002518BE">
              <w:rPr>
                <w:rFonts w:eastAsia="Arial" w:cs="Times New Roman"/>
                <w:color w:val="auto"/>
                <w:szCs w:val="22"/>
                <w:lang w:eastAsia="en-US"/>
              </w:rPr>
              <w:t>Describe schematics, their purpose, and how to read a wiring diagram.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EA9930B" w14:textId="05FE68B8" w:rsidR="00207803" w:rsidRDefault="00207803" w:rsidP="00207803">
            <w:pPr>
              <w:jc w:val="center"/>
              <w:rPr>
                <w:rFonts w:eastAsia="Arial" w:cs="Times New Roman"/>
                <w:color w:val="auto"/>
              </w:rPr>
            </w:pPr>
            <w:r w:rsidRPr="00A3201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A7ADB12" w14:textId="77777777" w:rsidR="00207803" w:rsidRPr="002602C7" w:rsidRDefault="00207803" w:rsidP="00207803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47ECB40" w14:textId="48DC276E" w:rsidR="00207803" w:rsidRDefault="00207803" w:rsidP="00207803">
      <w:pPr>
        <w:pStyle w:val="Heading3"/>
      </w:pPr>
      <w:r w:rsidRPr="00CF6E22">
        <w:t xml:space="preserve">Performance Standard CTE </w:t>
      </w:r>
      <w:r>
        <w:t>POPE</w:t>
      </w:r>
      <w:r w:rsidRPr="00CF6E22">
        <w:t>.</w:t>
      </w:r>
      <w:r>
        <w:t>6</w:t>
      </w:r>
      <w:r w:rsidRPr="00CF6E22">
        <w:t>.</w:t>
      </w:r>
      <w:r>
        <w:t>2</w:t>
      </w:r>
      <w:r w:rsidRPr="00CF6E22">
        <w:t xml:space="preserve"> </w:t>
      </w:r>
      <w:r w:rsidR="002518BE" w:rsidRPr="002518BE">
        <w:t>Battery Charging and Starting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207803" w:rsidRPr="002602C7" w14:paraId="1E78C518" w14:textId="77777777" w:rsidTr="00CB7E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F484478" w14:textId="77777777" w:rsidR="00207803" w:rsidRPr="002602C7" w:rsidRDefault="00207803" w:rsidP="00CB7E97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27790ED" w14:textId="77777777" w:rsidR="00207803" w:rsidRPr="002602C7" w:rsidRDefault="00207803" w:rsidP="00CB7E97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FFFAC10" w14:textId="77777777" w:rsidR="00207803" w:rsidRPr="002602C7" w:rsidRDefault="00207803" w:rsidP="00CB7E97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207803" w:rsidRPr="002602C7" w14:paraId="47EFB3AE" w14:textId="77777777" w:rsidTr="00CB7E9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2DF70C" w14:textId="7E740A15" w:rsidR="00207803" w:rsidRPr="002602C7" w:rsidRDefault="00207803" w:rsidP="00207803">
            <w:pPr>
              <w:numPr>
                <w:ilvl w:val="0"/>
                <w:numId w:val="4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518BE" w:rsidRPr="002518BE">
              <w:rPr>
                <w:rFonts w:eastAsia="Arial" w:cs="Times New Roman"/>
                <w:color w:val="auto"/>
                <w:szCs w:val="22"/>
                <w:lang w:eastAsia="en-US"/>
              </w:rPr>
              <w:t>Describe the various types of batteries used in powersports, marine, and outdoor power equipment.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06B4C37" w14:textId="77777777" w:rsidR="00207803" w:rsidRPr="002602C7" w:rsidRDefault="00207803" w:rsidP="00CB7E97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F57D769" w14:textId="77777777" w:rsidR="00207803" w:rsidRPr="002602C7" w:rsidRDefault="00207803" w:rsidP="00CB7E97">
            <w:pPr>
              <w:rPr>
                <w:rFonts w:eastAsia="Arial" w:cs="Times New Roman"/>
                <w:color w:val="auto"/>
              </w:rPr>
            </w:pPr>
          </w:p>
        </w:tc>
      </w:tr>
      <w:tr w:rsidR="00207803" w:rsidRPr="002602C7" w14:paraId="775779B7" w14:textId="77777777" w:rsidTr="00CB7E9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CD0090" w14:textId="62E50257" w:rsidR="00207803" w:rsidRDefault="00207803" w:rsidP="00207803">
            <w:pPr>
              <w:numPr>
                <w:ilvl w:val="0"/>
                <w:numId w:val="4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518BE" w:rsidRPr="002518BE">
              <w:rPr>
                <w:rFonts w:eastAsia="Arial" w:cs="Times New Roman"/>
                <w:color w:val="auto"/>
                <w:szCs w:val="22"/>
                <w:lang w:eastAsia="en-US"/>
              </w:rPr>
              <w:t>Verify battery capacity for the vehicle application by performing state of charge and battery capacity and load tests and determining the needed action.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09B72CC" w14:textId="77777777" w:rsidR="00207803" w:rsidRDefault="00207803" w:rsidP="00CB7E97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68FD7D3" w14:textId="77777777" w:rsidR="00207803" w:rsidRPr="002602C7" w:rsidRDefault="00207803" w:rsidP="00CB7E97">
            <w:pPr>
              <w:rPr>
                <w:rFonts w:eastAsia="Arial" w:cs="Times New Roman"/>
                <w:color w:val="auto"/>
              </w:rPr>
            </w:pPr>
          </w:p>
        </w:tc>
      </w:tr>
      <w:tr w:rsidR="00207803" w:rsidRPr="002602C7" w14:paraId="509AF60C" w14:textId="77777777" w:rsidTr="00CB7E9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64E73E6" w14:textId="516F630A" w:rsidR="00207803" w:rsidRPr="00CF6E22" w:rsidRDefault="00207803" w:rsidP="00207803">
            <w:pPr>
              <w:numPr>
                <w:ilvl w:val="0"/>
                <w:numId w:val="4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38376D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>CTE POPE.6.2.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38376D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518BE" w:rsidRPr="002518BE">
              <w:rPr>
                <w:rFonts w:eastAsia="Arial" w:cs="Times New Roman"/>
                <w:color w:val="auto"/>
                <w:szCs w:val="22"/>
                <w:lang w:eastAsia="en-US"/>
              </w:rPr>
              <w:t>Service battery (i.e., fill battery cells, check battery cables, connectors, clamps, hold</w:t>
            </w:r>
            <w:r w:rsidR="002518BE">
              <w:rPr>
                <w:rFonts w:eastAsia="Arial" w:cs="Times New Roman"/>
                <w:color w:val="auto"/>
                <w:szCs w:val="22"/>
                <w:lang w:eastAsia="en-US"/>
              </w:rPr>
              <w:t>-</w:t>
            </w:r>
            <w:r w:rsidR="002518BE" w:rsidRPr="002518BE">
              <w:rPr>
                <w:rFonts w:eastAsia="Arial" w:cs="Times New Roman"/>
                <w:color w:val="auto"/>
                <w:szCs w:val="22"/>
                <w:lang w:eastAsia="en-US"/>
              </w:rPr>
              <w:t>downs, charge battery), according to manufacturer’s recommendations.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AC117CB" w14:textId="7E7DA8C1" w:rsidR="00207803" w:rsidRDefault="00207803" w:rsidP="0020780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CBAAD65" w14:textId="77777777" w:rsidR="00207803" w:rsidRPr="002602C7" w:rsidRDefault="00207803" w:rsidP="00207803">
            <w:pPr>
              <w:rPr>
                <w:rFonts w:eastAsia="Arial" w:cs="Times New Roman"/>
                <w:color w:val="auto"/>
              </w:rPr>
            </w:pPr>
          </w:p>
        </w:tc>
      </w:tr>
      <w:tr w:rsidR="00207803" w:rsidRPr="002602C7" w14:paraId="1218E755" w14:textId="77777777" w:rsidTr="00CB7E9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A45D7E9" w14:textId="7052AA05" w:rsidR="00207803" w:rsidRPr="00CF6E22" w:rsidRDefault="00207803" w:rsidP="00207803">
            <w:pPr>
              <w:numPr>
                <w:ilvl w:val="0"/>
                <w:numId w:val="4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38376D">
              <w:rPr>
                <w:rFonts w:eastAsia="Arial" w:cs="Times New Roman"/>
                <w:color w:val="auto"/>
                <w:szCs w:val="22"/>
                <w:lang w:eastAsia="en-US"/>
              </w:rPr>
              <w:t>CTE POPE.6.2.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38376D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518BE" w:rsidRPr="002518BE">
              <w:rPr>
                <w:rFonts w:eastAsia="Arial" w:cs="Times New Roman"/>
                <w:color w:val="auto"/>
                <w:szCs w:val="22"/>
                <w:lang w:eastAsia="en-US"/>
              </w:rPr>
              <w:t>Jump-start vehicle, using jumper cables and a booster battery or an auxiliary power supply.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478E388" w14:textId="35BFFCB5" w:rsidR="00207803" w:rsidRDefault="00207803" w:rsidP="0020780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BDA2BB" w14:textId="77777777" w:rsidR="00207803" w:rsidRPr="002602C7" w:rsidRDefault="00207803" w:rsidP="00207803">
            <w:pPr>
              <w:rPr>
                <w:rFonts w:eastAsia="Arial" w:cs="Times New Roman"/>
                <w:color w:val="auto"/>
              </w:rPr>
            </w:pPr>
          </w:p>
        </w:tc>
      </w:tr>
      <w:tr w:rsidR="00207803" w:rsidRPr="002602C7" w14:paraId="75B2E756" w14:textId="77777777" w:rsidTr="00CB7E9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58C7D9" w14:textId="4A384C6B" w:rsidR="00207803" w:rsidRPr="00CF6E22" w:rsidRDefault="00207803" w:rsidP="00207803">
            <w:pPr>
              <w:numPr>
                <w:ilvl w:val="0"/>
                <w:numId w:val="4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38376D">
              <w:rPr>
                <w:rFonts w:eastAsia="Arial" w:cs="Times New Roman"/>
                <w:color w:val="auto"/>
                <w:szCs w:val="22"/>
                <w:lang w:eastAsia="en-US"/>
              </w:rPr>
              <w:t>CTE POPE.6.2.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38376D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20313" w:rsidRPr="00C20313">
              <w:rPr>
                <w:rFonts w:eastAsia="Arial" w:cs="Times New Roman"/>
                <w:color w:val="auto"/>
                <w:szCs w:val="22"/>
                <w:lang w:eastAsia="en-US"/>
              </w:rPr>
              <w:t>Describe the theory of charging systems and types of charging systems (e.g., permanent magnet, electromagnet).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5F7A3E7" w14:textId="214E8AB1" w:rsidR="00207803" w:rsidRDefault="00207803" w:rsidP="0020780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57A71E" w14:textId="77777777" w:rsidR="00207803" w:rsidRPr="002602C7" w:rsidRDefault="00207803" w:rsidP="00207803">
            <w:pPr>
              <w:rPr>
                <w:rFonts w:eastAsia="Arial" w:cs="Times New Roman"/>
                <w:color w:val="auto"/>
              </w:rPr>
            </w:pPr>
          </w:p>
        </w:tc>
      </w:tr>
      <w:tr w:rsidR="00207803" w:rsidRPr="002602C7" w14:paraId="23D8E967" w14:textId="77777777" w:rsidTr="00CB7E9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097F69" w14:textId="7BDE0AC6" w:rsidR="00207803" w:rsidRPr="00CF6E22" w:rsidRDefault="00207803" w:rsidP="00207803">
            <w:pPr>
              <w:numPr>
                <w:ilvl w:val="0"/>
                <w:numId w:val="4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38376D">
              <w:rPr>
                <w:rFonts w:eastAsia="Arial" w:cs="Times New Roman"/>
                <w:color w:val="auto"/>
                <w:szCs w:val="22"/>
                <w:lang w:eastAsia="en-US"/>
              </w:rPr>
              <w:t>CTE POPE.6.2.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38376D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20313" w:rsidRPr="00C20313">
              <w:rPr>
                <w:rFonts w:eastAsia="Arial" w:cs="Times New Roman"/>
                <w:color w:val="auto"/>
                <w:szCs w:val="22"/>
                <w:lang w:eastAsia="en-US"/>
              </w:rPr>
              <w:t>Identify the components in a charging system (e.g., source, alternator, regulator, rectifier) and their functions.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369D827" w14:textId="5D2B6118" w:rsidR="00207803" w:rsidRDefault="00207803" w:rsidP="0020780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E96376B" w14:textId="77777777" w:rsidR="00207803" w:rsidRPr="002602C7" w:rsidRDefault="00207803" w:rsidP="00207803">
            <w:pPr>
              <w:rPr>
                <w:rFonts w:eastAsia="Arial" w:cs="Times New Roman"/>
                <w:color w:val="auto"/>
              </w:rPr>
            </w:pPr>
          </w:p>
        </w:tc>
      </w:tr>
      <w:tr w:rsidR="00207803" w:rsidRPr="002602C7" w14:paraId="5285BCDC" w14:textId="77777777" w:rsidTr="00CB7E9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AFEFACC" w14:textId="3992CB10" w:rsidR="00207803" w:rsidRPr="00CF6E22" w:rsidRDefault="00207803" w:rsidP="00207803">
            <w:pPr>
              <w:numPr>
                <w:ilvl w:val="0"/>
                <w:numId w:val="4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38376D">
              <w:rPr>
                <w:rFonts w:eastAsia="Arial" w:cs="Times New Roman"/>
                <w:color w:val="auto"/>
                <w:szCs w:val="22"/>
                <w:lang w:eastAsia="en-US"/>
              </w:rPr>
              <w:t>CTE POPE.6.2.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Pr="0038376D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20313" w:rsidRPr="00C20313">
              <w:rPr>
                <w:rFonts w:eastAsia="Arial" w:cs="Times New Roman"/>
                <w:color w:val="auto"/>
                <w:szCs w:val="22"/>
                <w:lang w:eastAsia="en-US"/>
              </w:rPr>
              <w:t>Perform a charging system output test to determine the needed action.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2E84AD6" w14:textId="6438C9C8" w:rsidR="00207803" w:rsidRDefault="00207803" w:rsidP="0020780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8BCEB5" w14:textId="77777777" w:rsidR="00207803" w:rsidRPr="002602C7" w:rsidRDefault="00207803" w:rsidP="00207803">
            <w:pPr>
              <w:rPr>
                <w:rFonts w:eastAsia="Arial" w:cs="Times New Roman"/>
                <w:color w:val="auto"/>
              </w:rPr>
            </w:pPr>
          </w:p>
        </w:tc>
      </w:tr>
      <w:tr w:rsidR="00207803" w:rsidRPr="002602C7" w14:paraId="179EA9E6" w14:textId="77777777" w:rsidTr="00CB7E9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FFFB17F" w14:textId="11DCA3E7" w:rsidR="00207803" w:rsidRPr="00CF6E22" w:rsidRDefault="00207803" w:rsidP="00207803">
            <w:pPr>
              <w:numPr>
                <w:ilvl w:val="0"/>
                <w:numId w:val="4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38376D">
              <w:rPr>
                <w:rFonts w:eastAsia="Arial" w:cs="Times New Roman"/>
                <w:color w:val="auto"/>
                <w:szCs w:val="22"/>
                <w:lang w:eastAsia="en-US"/>
              </w:rPr>
              <w:t>CTE POPE.6.2.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 w:rsidRPr="0038376D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20313" w:rsidRPr="00C20313">
              <w:rPr>
                <w:rFonts w:eastAsia="Arial" w:cs="Times New Roman"/>
                <w:color w:val="auto"/>
                <w:szCs w:val="22"/>
                <w:lang w:eastAsia="en-US"/>
              </w:rPr>
              <w:t>Diagnose (troubleshoot) the charging system for undercharge, no-charge, or overcharge conditions.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F492D1B" w14:textId="71A1E55B" w:rsidR="00207803" w:rsidRDefault="00207803" w:rsidP="0020780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55421B9" w14:textId="77777777" w:rsidR="00207803" w:rsidRPr="002602C7" w:rsidRDefault="00207803" w:rsidP="00207803">
            <w:pPr>
              <w:rPr>
                <w:rFonts w:eastAsia="Arial" w:cs="Times New Roman"/>
                <w:color w:val="auto"/>
              </w:rPr>
            </w:pPr>
          </w:p>
        </w:tc>
      </w:tr>
      <w:tr w:rsidR="00207803" w:rsidRPr="002602C7" w14:paraId="22E93CA7" w14:textId="77777777" w:rsidTr="00CB7E9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597D42F" w14:textId="4A2AFA7B" w:rsidR="00207803" w:rsidRPr="00CF6E22" w:rsidRDefault="00207803" w:rsidP="00207803">
            <w:pPr>
              <w:numPr>
                <w:ilvl w:val="0"/>
                <w:numId w:val="4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38376D">
              <w:rPr>
                <w:rFonts w:eastAsia="Arial" w:cs="Times New Roman"/>
                <w:color w:val="auto"/>
                <w:szCs w:val="22"/>
                <w:lang w:eastAsia="en-US"/>
              </w:rPr>
              <w:t>CTE POPE.6.2.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 w:rsidRPr="0038376D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20313" w:rsidRPr="00C20313">
              <w:rPr>
                <w:rFonts w:eastAsia="Arial" w:cs="Times New Roman"/>
                <w:color w:val="auto"/>
                <w:szCs w:val="22"/>
                <w:lang w:eastAsia="en-US"/>
              </w:rPr>
              <w:t>Remove, inspect, and/or replace the alternator.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CB3CED7" w14:textId="6AE8BCE2" w:rsidR="00207803" w:rsidRDefault="00207803" w:rsidP="0020780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912D7B0" w14:textId="77777777" w:rsidR="00207803" w:rsidRPr="002602C7" w:rsidRDefault="00207803" w:rsidP="00207803">
            <w:pPr>
              <w:rPr>
                <w:rFonts w:eastAsia="Arial" w:cs="Times New Roman"/>
                <w:color w:val="auto"/>
              </w:rPr>
            </w:pPr>
          </w:p>
        </w:tc>
      </w:tr>
      <w:tr w:rsidR="00207803" w:rsidRPr="002602C7" w14:paraId="4D66ACEC" w14:textId="77777777" w:rsidTr="00CB7E9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545937" w14:textId="68BF8D98" w:rsidR="00207803" w:rsidRPr="00CF6E22" w:rsidRDefault="00207803" w:rsidP="00207803">
            <w:pPr>
              <w:numPr>
                <w:ilvl w:val="0"/>
                <w:numId w:val="4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38376D">
              <w:rPr>
                <w:rFonts w:eastAsia="Arial" w:cs="Times New Roman"/>
                <w:color w:val="auto"/>
                <w:szCs w:val="22"/>
                <w:lang w:eastAsia="en-US"/>
              </w:rPr>
              <w:t>CTE POPE.6.2.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 w:rsidRPr="0038376D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20313" w:rsidRPr="00C20313">
              <w:rPr>
                <w:rFonts w:eastAsia="Arial" w:cs="Times New Roman"/>
                <w:color w:val="auto"/>
                <w:szCs w:val="22"/>
                <w:lang w:eastAsia="en-US"/>
              </w:rPr>
              <w:t>Identify the components of manual start systems (e.g., kick start, pull start, crank start).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4EF81F4" w14:textId="7DA3086F" w:rsidR="00207803" w:rsidRDefault="00207803" w:rsidP="0020780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359217E" w14:textId="77777777" w:rsidR="00207803" w:rsidRPr="002602C7" w:rsidRDefault="00207803" w:rsidP="00207803">
            <w:pPr>
              <w:rPr>
                <w:rFonts w:eastAsia="Arial" w:cs="Times New Roman"/>
                <w:color w:val="auto"/>
              </w:rPr>
            </w:pPr>
          </w:p>
        </w:tc>
      </w:tr>
      <w:tr w:rsidR="00207803" w:rsidRPr="002602C7" w14:paraId="634E4DD2" w14:textId="77777777" w:rsidTr="00CB7E9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5395444" w14:textId="62ACE961" w:rsidR="00207803" w:rsidRPr="00CF6E22" w:rsidRDefault="00207803" w:rsidP="00207803">
            <w:pPr>
              <w:numPr>
                <w:ilvl w:val="0"/>
                <w:numId w:val="4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38376D">
              <w:rPr>
                <w:rFonts w:eastAsia="Arial" w:cs="Times New Roman"/>
                <w:color w:val="auto"/>
                <w:szCs w:val="22"/>
                <w:lang w:eastAsia="en-US"/>
              </w:rPr>
              <w:t>CTE POPE.6.2.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</w:t>
            </w:r>
            <w:r w:rsidR="00C20313" w:rsidRPr="00C20313">
              <w:t xml:space="preserve"> </w:t>
            </w:r>
            <w:r w:rsidR="00C20313" w:rsidRPr="00C20313">
              <w:rPr>
                <w:rFonts w:eastAsia="Arial" w:cs="Times New Roman"/>
                <w:color w:val="auto"/>
                <w:szCs w:val="22"/>
                <w:lang w:eastAsia="en-US"/>
              </w:rPr>
              <w:t>Describe the components and operation of an electric start system.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3626A5B" w14:textId="72877E89" w:rsidR="00207803" w:rsidRDefault="00207803" w:rsidP="0020780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196DAA3" w14:textId="77777777" w:rsidR="00207803" w:rsidRPr="002602C7" w:rsidRDefault="00207803" w:rsidP="00207803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1E546EE" w14:textId="517457DF" w:rsidR="00207803" w:rsidRDefault="00207803" w:rsidP="00207803">
      <w:pPr>
        <w:pStyle w:val="Heading3"/>
      </w:pPr>
      <w:r w:rsidRPr="00CF6E22">
        <w:t xml:space="preserve">Performance Standard CTE </w:t>
      </w:r>
      <w:r>
        <w:t>POPE</w:t>
      </w:r>
      <w:r w:rsidRPr="00CF6E22">
        <w:t>.</w:t>
      </w:r>
      <w:r>
        <w:t>6</w:t>
      </w:r>
      <w:r w:rsidRPr="00CF6E22">
        <w:t>.</w:t>
      </w:r>
      <w:r>
        <w:t>3</w:t>
      </w:r>
      <w:r w:rsidRPr="00CF6E22">
        <w:t xml:space="preserve"> </w:t>
      </w:r>
      <w:r w:rsidR="00AF347D" w:rsidRPr="00AF347D">
        <w:t>Electrical/Electronic Systems Diagnosis and Repair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207803" w:rsidRPr="002602C7" w14:paraId="12D92B23" w14:textId="77777777" w:rsidTr="00CB7E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3DF1692" w14:textId="77777777" w:rsidR="00207803" w:rsidRPr="002602C7" w:rsidRDefault="00207803" w:rsidP="00CB7E97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0718721" w14:textId="77777777" w:rsidR="00207803" w:rsidRPr="002602C7" w:rsidRDefault="00207803" w:rsidP="00CB7E97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E59B748" w14:textId="77777777" w:rsidR="00207803" w:rsidRPr="002602C7" w:rsidRDefault="00207803" w:rsidP="00CB7E97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207803" w:rsidRPr="002602C7" w14:paraId="58377FA8" w14:textId="77777777" w:rsidTr="00CB7E9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058995C" w14:textId="1232C5DB" w:rsidR="00207803" w:rsidRPr="002602C7" w:rsidRDefault="00207803" w:rsidP="00207803">
            <w:pPr>
              <w:numPr>
                <w:ilvl w:val="0"/>
                <w:numId w:val="4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6.3.1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F347D" w:rsidRPr="00AF347D">
              <w:rPr>
                <w:rFonts w:eastAsia="Arial" w:cs="Times New Roman"/>
                <w:color w:val="auto"/>
                <w:szCs w:val="22"/>
                <w:lang w:eastAsia="en-US"/>
              </w:rPr>
              <w:t>Determine and verify proper operation of system/circuit according to manufacturer’s specifications.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2002860" w14:textId="77777777" w:rsidR="00207803" w:rsidRPr="002602C7" w:rsidRDefault="00207803" w:rsidP="00CB7E97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19CF6D" w14:textId="77777777" w:rsidR="00207803" w:rsidRPr="002602C7" w:rsidRDefault="00207803" w:rsidP="00CB7E97">
            <w:pPr>
              <w:rPr>
                <w:rFonts w:eastAsia="Arial" w:cs="Times New Roman"/>
                <w:color w:val="auto"/>
              </w:rPr>
            </w:pPr>
          </w:p>
        </w:tc>
      </w:tr>
      <w:tr w:rsidR="00207803" w:rsidRPr="002602C7" w14:paraId="107B2640" w14:textId="77777777" w:rsidTr="00CB7E9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42941FF" w14:textId="7FD97DF1" w:rsidR="00207803" w:rsidRDefault="00207803" w:rsidP="00207803">
            <w:pPr>
              <w:numPr>
                <w:ilvl w:val="0"/>
                <w:numId w:val="4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6.3.2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F347D" w:rsidRPr="00AF347D">
              <w:rPr>
                <w:rFonts w:eastAsia="Arial" w:cs="Times New Roman"/>
                <w:color w:val="auto"/>
                <w:szCs w:val="22"/>
                <w:lang w:eastAsia="en-US"/>
              </w:rPr>
              <w:t>Measure source voltage, voltage drop, current flow, and resistance using a multimeter.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DD5B80B" w14:textId="77777777" w:rsidR="00207803" w:rsidRDefault="00207803" w:rsidP="00CB7E97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B0240C2" w14:textId="77777777" w:rsidR="00207803" w:rsidRPr="002602C7" w:rsidRDefault="00207803" w:rsidP="00CB7E97">
            <w:pPr>
              <w:rPr>
                <w:rFonts w:eastAsia="Arial" w:cs="Times New Roman"/>
                <w:color w:val="auto"/>
              </w:rPr>
            </w:pPr>
          </w:p>
        </w:tc>
      </w:tr>
      <w:tr w:rsidR="00207803" w:rsidRPr="002602C7" w14:paraId="0A7B3936" w14:textId="77777777" w:rsidTr="00C83C7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949FA83" w14:textId="2E0B3CBE" w:rsidR="00207803" w:rsidRPr="00CF6E22" w:rsidRDefault="00207803" w:rsidP="00207803">
            <w:pPr>
              <w:numPr>
                <w:ilvl w:val="0"/>
                <w:numId w:val="4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3439C">
              <w:rPr>
                <w:rFonts w:eastAsia="Arial" w:cs="Times New Roman"/>
                <w:color w:val="auto"/>
                <w:szCs w:val="22"/>
                <w:lang w:eastAsia="en-US"/>
              </w:rPr>
              <w:t>CTE POPE.6.3.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3439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F347D" w:rsidRPr="00AF347D">
              <w:rPr>
                <w:rFonts w:eastAsia="Arial" w:cs="Times New Roman"/>
                <w:color w:val="auto"/>
                <w:szCs w:val="22"/>
                <w:lang w:eastAsia="en-US"/>
              </w:rPr>
              <w:t>Describe shorts, grounds, opens, and resistance problems in electrical/electronic circuits.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61C682D" w14:textId="2A0DAE42" w:rsidR="00207803" w:rsidRDefault="00207803" w:rsidP="00207803">
            <w:pPr>
              <w:jc w:val="center"/>
              <w:rPr>
                <w:rFonts w:eastAsia="Arial" w:cs="Times New Roman"/>
                <w:color w:val="auto"/>
              </w:rPr>
            </w:pPr>
            <w:r w:rsidRPr="00AC27F6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D57877" w14:textId="77777777" w:rsidR="00207803" w:rsidRPr="002602C7" w:rsidRDefault="00207803" w:rsidP="00207803">
            <w:pPr>
              <w:rPr>
                <w:rFonts w:eastAsia="Arial" w:cs="Times New Roman"/>
                <w:color w:val="auto"/>
              </w:rPr>
            </w:pPr>
          </w:p>
        </w:tc>
      </w:tr>
      <w:tr w:rsidR="00207803" w:rsidRPr="002602C7" w14:paraId="6369815C" w14:textId="77777777" w:rsidTr="00C83C7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141F30" w14:textId="2B1973A2" w:rsidR="00207803" w:rsidRPr="00CF6E22" w:rsidRDefault="00207803" w:rsidP="00207803">
            <w:pPr>
              <w:numPr>
                <w:ilvl w:val="0"/>
                <w:numId w:val="4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3439C">
              <w:rPr>
                <w:rFonts w:eastAsia="Arial" w:cs="Times New Roman"/>
                <w:color w:val="auto"/>
                <w:szCs w:val="22"/>
                <w:lang w:eastAsia="en-US"/>
              </w:rPr>
              <w:t>CTE POPE.6.3.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C3439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F347D" w:rsidRPr="00AF347D">
              <w:rPr>
                <w:rFonts w:eastAsia="Arial" w:cs="Times New Roman"/>
                <w:color w:val="auto"/>
                <w:szCs w:val="22"/>
                <w:lang w:eastAsia="en-US"/>
              </w:rPr>
              <w:t>Test an electrical circuit using a test light.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AFD5ACA" w14:textId="69E2F29D" w:rsidR="00207803" w:rsidRDefault="00207803" w:rsidP="00207803">
            <w:pPr>
              <w:jc w:val="center"/>
              <w:rPr>
                <w:rFonts w:eastAsia="Arial" w:cs="Times New Roman"/>
                <w:color w:val="auto"/>
              </w:rPr>
            </w:pPr>
            <w:r w:rsidRPr="00AC27F6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490D5DF" w14:textId="77777777" w:rsidR="00207803" w:rsidRPr="002602C7" w:rsidRDefault="00207803" w:rsidP="00207803">
            <w:pPr>
              <w:rPr>
                <w:rFonts w:eastAsia="Arial" w:cs="Times New Roman"/>
                <w:color w:val="auto"/>
              </w:rPr>
            </w:pPr>
          </w:p>
        </w:tc>
      </w:tr>
      <w:tr w:rsidR="00207803" w:rsidRPr="002602C7" w14:paraId="6DA7991B" w14:textId="77777777" w:rsidTr="00C83C7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95EF22" w14:textId="76767A1B" w:rsidR="00207803" w:rsidRPr="00CF6E22" w:rsidRDefault="00207803" w:rsidP="00207803">
            <w:pPr>
              <w:numPr>
                <w:ilvl w:val="0"/>
                <w:numId w:val="4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3439C">
              <w:rPr>
                <w:rFonts w:eastAsia="Arial" w:cs="Times New Roman"/>
                <w:color w:val="auto"/>
                <w:szCs w:val="22"/>
                <w:lang w:eastAsia="en-US"/>
              </w:rPr>
              <w:t>CTE POPE.6.3.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C3439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F347D" w:rsidRPr="00AF347D">
              <w:rPr>
                <w:rFonts w:eastAsia="Arial" w:cs="Times New Roman"/>
                <w:color w:val="auto"/>
                <w:szCs w:val="22"/>
                <w:lang w:eastAsia="en-US"/>
              </w:rPr>
              <w:t>Perform starter current draw tests, determining needed action.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8039EFB" w14:textId="42826CAB" w:rsidR="00207803" w:rsidRDefault="00207803" w:rsidP="00207803">
            <w:pPr>
              <w:jc w:val="center"/>
              <w:rPr>
                <w:rFonts w:eastAsia="Arial" w:cs="Times New Roman"/>
                <w:color w:val="auto"/>
              </w:rPr>
            </w:pPr>
            <w:r w:rsidRPr="00AC27F6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DF6BC6E" w14:textId="77777777" w:rsidR="00207803" w:rsidRPr="002602C7" w:rsidRDefault="00207803" w:rsidP="00207803">
            <w:pPr>
              <w:rPr>
                <w:rFonts w:eastAsia="Arial" w:cs="Times New Roman"/>
                <w:color w:val="auto"/>
              </w:rPr>
            </w:pPr>
          </w:p>
        </w:tc>
      </w:tr>
      <w:tr w:rsidR="00207803" w:rsidRPr="002602C7" w14:paraId="779153E4" w14:textId="77777777" w:rsidTr="00C83C7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5934417" w14:textId="339E6A14" w:rsidR="00207803" w:rsidRPr="00CF6E22" w:rsidRDefault="00207803" w:rsidP="00207803">
            <w:pPr>
              <w:numPr>
                <w:ilvl w:val="0"/>
                <w:numId w:val="4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3439C">
              <w:rPr>
                <w:rFonts w:eastAsia="Arial" w:cs="Times New Roman"/>
                <w:color w:val="auto"/>
                <w:szCs w:val="22"/>
                <w:lang w:eastAsia="en-US"/>
              </w:rPr>
              <w:t>CTE POPE.6.3.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C3439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7153E" w:rsidRPr="0067153E">
              <w:rPr>
                <w:rFonts w:eastAsia="Arial" w:cs="Times New Roman"/>
                <w:color w:val="auto"/>
                <w:szCs w:val="22"/>
                <w:lang w:eastAsia="en-US"/>
              </w:rPr>
              <w:t>Compare electrical and engine mechanical problems resulting in slow or no-crank conditions.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DA7E66A" w14:textId="208FAAB9" w:rsidR="00207803" w:rsidRDefault="00207803" w:rsidP="00207803">
            <w:pPr>
              <w:jc w:val="center"/>
              <w:rPr>
                <w:rFonts w:eastAsia="Arial" w:cs="Times New Roman"/>
                <w:color w:val="auto"/>
              </w:rPr>
            </w:pPr>
            <w:r w:rsidRPr="00AC27F6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D3F7C53" w14:textId="77777777" w:rsidR="00207803" w:rsidRPr="002602C7" w:rsidRDefault="00207803" w:rsidP="00207803">
            <w:pPr>
              <w:rPr>
                <w:rFonts w:eastAsia="Arial" w:cs="Times New Roman"/>
                <w:color w:val="auto"/>
              </w:rPr>
            </w:pPr>
          </w:p>
        </w:tc>
      </w:tr>
      <w:tr w:rsidR="00207803" w:rsidRPr="002602C7" w14:paraId="2D0D146D" w14:textId="77777777" w:rsidTr="00C83C7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531F311" w14:textId="0CEE2A92" w:rsidR="00207803" w:rsidRPr="00CF6E22" w:rsidRDefault="00207803" w:rsidP="00207803">
            <w:pPr>
              <w:numPr>
                <w:ilvl w:val="0"/>
                <w:numId w:val="4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3439C">
              <w:rPr>
                <w:rFonts w:eastAsia="Arial" w:cs="Times New Roman"/>
                <w:color w:val="auto"/>
                <w:szCs w:val="22"/>
                <w:lang w:eastAsia="en-US"/>
              </w:rPr>
              <w:t>CTE POPE.6.3.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Pr="00C3439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7153E" w:rsidRPr="0067153E">
              <w:rPr>
                <w:rFonts w:eastAsia="Arial" w:cs="Times New Roman"/>
                <w:color w:val="auto"/>
                <w:szCs w:val="22"/>
                <w:lang w:eastAsia="en-US"/>
              </w:rPr>
              <w:t>Check the operation of electrical circuits using fused jumper wires.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84698DB" w14:textId="42954370" w:rsidR="00207803" w:rsidRDefault="00207803" w:rsidP="00207803">
            <w:pPr>
              <w:jc w:val="center"/>
              <w:rPr>
                <w:rFonts w:eastAsia="Arial" w:cs="Times New Roman"/>
                <w:color w:val="auto"/>
              </w:rPr>
            </w:pPr>
            <w:r w:rsidRPr="00AC27F6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76306E9" w14:textId="77777777" w:rsidR="00207803" w:rsidRPr="002602C7" w:rsidRDefault="00207803" w:rsidP="00207803">
            <w:pPr>
              <w:rPr>
                <w:rFonts w:eastAsia="Arial" w:cs="Times New Roman"/>
                <w:color w:val="auto"/>
              </w:rPr>
            </w:pPr>
          </w:p>
        </w:tc>
      </w:tr>
      <w:tr w:rsidR="00207803" w:rsidRPr="002602C7" w14:paraId="226F87CA" w14:textId="77777777" w:rsidTr="00C83C7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CD0152" w14:textId="5CEC478F" w:rsidR="00207803" w:rsidRPr="00CF6E22" w:rsidRDefault="00207803" w:rsidP="00207803">
            <w:pPr>
              <w:numPr>
                <w:ilvl w:val="0"/>
                <w:numId w:val="4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3439C">
              <w:rPr>
                <w:rFonts w:eastAsia="Arial" w:cs="Times New Roman"/>
                <w:color w:val="auto"/>
                <w:szCs w:val="22"/>
                <w:lang w:eastAsia="en-US"/>
              </w:rPr>
              <w:t>CTE POPE.6.3.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 w:rsidRPr="00C3439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7153E" w:rsidRPr="0067153E">
              <w:rPr>
                <w:rFonts w:eastAsia="Arial" w:cs="Times New Roman"/>
                <w:color w:val="auto"/>
                <w:szCs w:val="22"/>
                <w:lang w:eastAsia="en-US"/>
              </w:rPr>
              <w:t>Diagnose (troubleshoot) electrical/electronic circuit problems using wiring diagrams.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8B866ED" w14:textId="7348FD6C" w:rsidR="00207803" w:rsidRDefault="00207803" w:rsidP="00207803">
            <w:pPr>
              <w:jc w:val="center"/>
              <w:rPr>
                <w:rFonts w:eastAsia="Arial" w:cs="Times New Roman"/>
                <w:color w:val="auto"/>
              </w:rPr>
            </w:pPr>
            <w:r w:rsidRPr="00AC27F6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5517E86" w14:textId="77777777" w:rsidR="00207803" w:rsidRPr="002602C7" w:rsidRDefault="00207803" w:rsidP="00207803">
            <w:pPr>
              <w:rPr>
                <w:rFonts w:eastAsia="Arial" w:cs="Times New Roman"/>
                <w:color w:val="auto"/>
              </w:rPr>
            </w:pPr>
          </w:p>
        </w:tc>
      </w:tr>
      <w:tr w:rsidR="00207803" w:rsidRPr="002602C7" w14:paraId="302B7961" w14:textId="77777777" w:rsidTr="00C83C7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D775EE" w14:textId="14720FFE" w:rsidR="00207803" w:rsidRPr="00CF6E22" w:rsidRDefault="00207803" w:rsidP="00207803">
            <w:pPr>
              <w:numPr>
                <w:ilvl w:val="0"/>
                <w:numId w:val="4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3439C">
              <w:rPr>
                <w:rFonts w:eastAsia="Arial" w:cs="Times New Roman"/>
                <w:color w:val="auto"/>
                <w:szCs w:val="22"/>
                <w:lang w:eastAsia="en-US"/>
              </w:rPr>
              <w:t>CTE POPE.6.3.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 w:rsidRPr="00C3439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7153E" w:rsidRPr="0067153E">
              <w:rPr>
                <w:rFonts w:eastAsia="Arial" w:cs="Times New Roman"/>
                <w:color w:val="auto"/>
                <w:szCs w:val="22"/>
                <w:lang w:eastAsia="en-US"/>
              </w:rPr>
              <w:t>Diagnose the cause(s) of excessive key-off battery drain (e.g., parasitic draw) and determine the needed action.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7D3ECA5" w14:textId="522EFAFD" w:rsidR="00207803" w:rsidRDefault="00207803" w:rsidP="00207803">
            <w:pPr>
              <w:jc w:val="center"/>
              <w:rPr>
                <w:rFonts w:eastAsia="Arial" w:cs="Times New Roman"/>
                <w:color w:val="auto"/>
              </w:rPr>
            </w:pPr>
            <w:r w:rsidRPr="00AC27F6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2A7732" w14:textId="77777777" w:rsidR="00207803" w:rsidRPr="002602C7" w:rsidRDefault="00207803" w:rsidP="00207803">
            <w:pPr>
              <w:rPr>
                <w:rFonts w:eastAsia="Arial" w:cs="Times New Roman"/>
                <w:color w:val="auto"/>
              </w:rPr>
            </w:pPr>
          </w:p>
        </w:tc>
      </w:tr>
      <w:tr w:rsidR="00207803" w:rsidRPr="002602C7" w14:paraId="1FEC3E76" w14:textId="77777777" w:rsidTr="00C83C7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E6A7E4A" w14:textId="513661DB" w:rsidR="00207803" w:rsidRPr="00CF6E22" w:rsidRDefault="00207803" w:rsidP="00207803">
            <w:pPr>
              <w:numPr>
                <w:ilvl w:val="0"/>
                <w:numId w:val="4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3439C">
              <w:rPr>
                <w:rFonts w:eastAsia="Arial" w:cs="Times New Roman"/>
                <w:color w:val="auto"/>
                <w:szCs w:val="22"/>
                <w:lang w:eastAsia="en-US"/>
              </w:rPr>
              <w:t>CTE POPE.6.3.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 w:rsidRPr="00C3439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7153E" w:rsidRPr="0067153E">
              <w:rPr>
                <w:rFonts w:eastAsia="Arial" w:cs="Times New Roman"/>
                <w:color w:val="auto"/>
                <w:szCs w:val="22"/>
                <w:lang w:eastAsia="en-US"/>
              </w:rPr>
              <w:t>Inspect and test fusible links, circuit breakers, and fuses, determining needed action.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67B9A66" w14:textId="6F5FA555" w:rsidR="00207803" w:rsidRDefault="00207803" w:rsidP="00207803">
            <w:pPr>
              <w:jc w:val="center"/>
              <w:rPr>
                <w:rFonts w:eastAsia="Arial" w:cs="Times New Roman"/>
                <w:color w:val="auto"/>
              </w:rPr>
            </w:pPr>
            <w:r w:rsidRPr="00AC27F6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EDF19C4" w14:textId="77777777" w:rsidR="00207803" w:rsidRPr="002602C7" w:rsidRDefault="00207803" w:rsidP="00207803">
            <w:pPr>
              <w:rPr>
                <w:rFonts w:eastAsia="Arial" w:cs="Times New Roman"/>
                <w:color w:val="auto"/>
              </w:rPr>
            </w:pPr>
          </w:p>
        </w:tc>
      </w:tr>
      <w:tr w:rsidR="00207803" w:rsidRPr="002602C7" w14:paraId="5E62A1B7" w14:textId="77777777" w:rsidTr="00C83C7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386A98" w14:textId="1E5FCBB1" w:rsidR="00207803" w:rsidRPr="00CF6E22" w:rsidRDefault="00207803" w:rsidP="00207803">
            <w:pPr>
              <w:numPr>
                <w:ilvl w:val="0"/>
                <w:numId w:val="4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3439C">
              <w:rPr>
                <w:rFonts w:eastAsia="Arial" w:cs="Times New Roman"/>
                <w:color w:val="auto"/>
                <w:szCs w:val="22"/>
                <w:lang w:eastAsia="en-US"/>
              </w:rPr>
              <w:t>CTE POPE.6.3.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</w:t>
            </w:r>
            <w:r w:rsidR="0067153E" w:rsidRPr="0067153E">
              <w:t xml:space="preserve"> </w:t>
            </w:r>
            <w:r w:rsidR="0067153E" w:rsidRPr="0067153E">
              <w:rPr>
                <w:rFonts w:eastAsia="Arial" w:cs="Times New Roman"/>
                <w:color w:val="auto"/>
                <w:szCs w:val="22"/>
                <w:lang w:eastAsia="en-US"/>
              </w:rPr>
              <w:t>Inspect, test, repair, and/or replace components, connectors, terminals, harnesses, switches, and wiring in electrical/electronic systems, including necessary solder repairs.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E5E405A" w14:textId="43569D86" w:rsidR="00207803" w:rsidRDefault="00207803" w:rsidP="00207803">
            <w:pPr>
              <w:jc w:val="center"/>
              <w:rPr>
                <w:rFonts w:eastAsia="Arial" w:cs="Times New Roman"/>
                <w:color w:val="auto"/>
              </w:rPr>
            </w:pPr>
            <w:r w:rsidRPr="00AC27F6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0D7B5B5" w14:textId="77777777" w:rsidR="00207803" w:rsidRPr="002602C7" w:rsidRDefault="00207803" w:rsidP="00207803">
            <w:pPr>
              <w:rPr>
                <w:rFonts w:eastAsia="Arial" w:cs="Times New Roman"/>
                <w:color w:val="auto"/>
              </w:rPr>
            </w:pPr>
          </w:p>
        </w:tc>
      </w:tr>
      <w:tr w:rsidR="00207803" w:rsidRPr="002602C7" w14:paraId="60734567" w14:textId="77777777" w:rsidTr="00C83C7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78945D6" w14:textId="673779E3" w:rsidR="00207803" w:rsidRPr="00CF6E22" w:rsidRDefault="00207803" w:rsidP="00207803">
            <w:pPr>
              <w:numPr>
                <w:ilvl w:val="0"/>
                <w:numId w:val="4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3439C">
              <w:rPr>
                <w:rFonts w:eastAsia="Arial" w:cs="Times New Roman"/>
                <w:color w:val="auto"/>
                <w:szCs w:val="22"/>
                <w:lang w:eastAsia="en-US"/>
              </w:rPr>
              <w:t>CTE POPE.6.3.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12</w:t>
            </w:r>
            <w:r w:rsidR="0067153E" w:rsidRPr="0067153E">
              <w:t xml:space="preserve"> </w:t>
            </w:r>
            <w:r w:rsidR="0067153E" w:rsidRPr="0067153E">
              <w:rPr>
                <w:rFonts w:eastAsia="Arial" w:cs="Times New Roman"/>
                <w:color w:val="auto"/>
                <w:szCs w:val="22"/>
                <w:lang w:eastAsia="en-US"/>
              </w:rPr>
              <w:t>Inspect and test gauges and gauge sending units (e.g., speedometers, fuel gauges, voltmeter) for causes of abnormal readings, determining needed action.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848D1B9" w14:textId="6CE5EA07" w:rsidR="00207803" w:rsidRDefault="00207803" w:rsidP="00207803">
            <w:pPr>
              <w:jc w:val="center"/>
              <w:rPr>
                <w:rFonts w:eastAsia="Arial" w:cs="Times New Roman"/>
                <w:color w:val="auto"/>
              </w:rPr>
            </w:pPr>
            <w:r w:rsidRPr="00AC27F6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A27BC6" w14:textId="77777777" w:rsidR="00207803" w:rsidRPr="002602C7" w:rsidRDefault="00207803" w:rsidP="00207803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D98106A" w14:textId="77FDE2EB" w:rsidR="001910F0" w:rsidRDefault="001910F0" w:rsidP="001910F0">
      <w:pPr>
        <w:pStyle w:val="Heading1"/>
      </w:pPr>
      <w:r w:rsidRPr="00CF6E22">
        <w:lastRenderedPageBreak/>
        <w:t xml:space="preserve">CONTENT STANDARD CTE </w:t>
      </w:r>
      <w:r w:rsidR="00097C27">
        <w:t>POPE</w:t>
      </w:r>
      <w:r w:rsidRPr="00CF6E22">
        <w:t>.</w:t>
      </w:r>
      <w:r>
        <w:t>7</w:t>
      </w:r>
      <w:r w:rsidRPr="00CF6E22">
        <w:t>.</w:t>
      </w:r>
      <w:r>
        <w:t>0</w:t>
      </w:r>
      <w:r w:rsidRPr="00CF6E22">
        <w:t xml:space="preserve">: </w:t>
      </w:r>
      <w:r w:rsidR="00735E81" w:rsidRPr="00735E81">
        <w:t>FUEL, IGNITION, AND ENGINE MANAGEMENT SYSTEMS</w:t>
      </w:r>
    </w:p>
    <w:p w14:paraId="5819F7FC" w14:textId="7CD62765" w:rsidR="001910F0" w:rsidRDefault="001910F0" w:rsidP="001910F0">
      <w:pPr>
        <w:pStyle w:val="Heading3"/>
      </w:pPr>
      <w:r w:rsidRPr="00CF6E22">
        <w:t xml:space="preserve">Performance Standard CTE </w:t>
      </w:r>
      <w:r w:rsidR="00097C27">
        <w:t>POPE</w:t>
      </w:r>
      <w:r w:rsidRPr="00CF6E22">
        <w:t>.</w:t>
      </w:r>
      <w:r>
        <w:t xml:space="preserve">7.1 </w:t>
      </w:r>
      <w:r w:rsidR="00735E81">
        <w:t>Fuel Systems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6703038A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74B54C9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000A5D9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3E72F00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1910F0" w:rsidRPr="002602C7" w14:paraId="6DC1140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ABBE97" w14:textId="638F91D5" w:rsidR="001910F0" w:rsidRPr="002602C7" w:rsidRDefault="001910F0" w:rsidP="007301B8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35E81" w:rsidRPr="00735E81">
              <w:rPr>
                <w:rFonts w:eastAsia="Arial" w:cs="Times New Roman"/>
                <w:color w:val="auto"/>
                <w:szCs w:val="22"/>
                <w:lang w:eastAsia="en-US"/>
              </w:rPr>
              <w:t>Describe fuel requirements by type (e.g., octane ratings and factors that affect these ratings, additives, and ethanol percentage).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CBB918E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2CBC13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52B0864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32A4CB4" w14:textId="0F5BC808" w:rsidR="001910F0" w:rsidRPr="002602C7" w:rsidRDefault="007301B8" w:rsidP="007301B8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</w:t>
            </w:r>
            <w:r w:rsidR="00646809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35E81" w:rsidRPr="00735E81">
              <w:rPr>
                <w:rFonts w:eastAsia="Arial" w:cs="Times New Roman"/>
                <w:color w:val="auto"/>
                <w:szCs w:val="22"/>
                <w:lang w:eastAsia="en-US"/>
              </w:rPr>
              <w:t>Describe the operation of a fuel system.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8CD481E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547F9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679A046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1BF5E8" w14:textId="236C5D59" w:rsidR="001910F0" w:rsidRPr="002602C7" w:rsidRDefault="007301B8" w:rsidP="007301B8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</w:t>
            </w:r>
            <w:r w:rsidR="00646809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35E81" w:rsidRPr="00735E81">
              <w:rPr>
                <w:rFonts w:eastAsia="Arial" w:cs="Times New Roman"/>
                <w:color w:val="auto"/>
                <w:szCs w:val="22"/>
                <w:lang w:eastAsia="en-US"/>
              </w:rPr>
              <w:t>Describe the theory and operation of a carburetor and its circuits.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0B5B441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5D0D576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2A3231" w:rsidRPr="002602C7" w14:paraId="1F6BB161" w14:textId="77777777" w:rsidTr="00CE63E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DBAF416" w14:textId="352F78A5" w:rsidR="002A3231" w:rsidRPr="00CF6E22" w:rsidRDefault="002A3231" w:rsidP="002A3231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8E2C32">
              <w:rPr>
                <w:rFonts w:eastAsia="Arial" w:cs="Times New Roman"/>
                <w:color w:val="auto"/>
                <w:szCs w:val="22"/>
                <w:lang w:eastAsia="en-US"/>
              </w:rPr>
              <w:t>CTE POPE.7.1.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8E2C3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35E81" w:rsidRPr="00735E81">
              <w:rPr>
                <w:rFonts w:eastAsia="Arial" w:cs="Times New Roman"/>
                <w:color w:val="auto"/>
                <w:szCs w:val="22"/>
                <w:lang w:eastAsia="en-US"/>
              </w:rPr>
              <w:t>Identify components/circuits of a carbureted fuel system.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832B73F" w14:textId="5E3E9674" w:rsidR="002A3231" w:rsidRDefault="002A3231" w:rsidP="002A3231">
            <w:pPr>
              <w:jc w:val="center"/>
              <w:rPr>
                <w:rFonts w:eastAsia="Arial" w:cs="Times New Roman"/>
                <w:color w:val="auto"/>
              </w:rPr>
            </w:pPr>
            <w:r w:rsidRPr="00371A94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ACE220" w14:textId="77777777" w:rsidR="002A3231" w:rsidRPr="002602C7" w:rsidRDefault="002A3231" w:rsidP="002A3231">
            <w:pPr>
              <w:rPr>
                <w:rFonts w:eastAsia="Arial" w:cs="Times New Roman"/>
                <w:color w:val="auto"/>
              </w:rPr>
            </w:pPr>
          </w:p>
        </w:tc>
      </w:tr>
      <w:tr w:rsidR="002A3231" w:rsidRPr="002602C7" w14:paraId="3E0290CD" w14:textId="77777777" w:rsidTr="00CE63E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993A5A5" w14:textId="11FFDE08" w:rsidR="002A3231" w:rsidRPr="00CF6E22" w:rsidRDefault="002A3231" w:rsidP="002A3231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8E2C32">
              <w:rPr>
                <w:rFonts w:eastAsia="Arial" w:cs="Times New Roman"/>
                <w:color w:val="auto"/>
                <w:szCs w:val="22"/>
                <w:lang w:eastAsia="en-US"/>
              </w:rPr>
              <w:t>CTE POPE.7.1.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8E2C3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53C6B" w:rsidRPr="00253C6B">
              <w:rPr>
                <w:rFonts w:eastAsia="Arial" w:cs="Times New Roman"/>
                <w:color w:val="auto"/>
                <w:szCs w:val="22"/>
                <w:lang w:eastAsia="en-US"/>
              </w:rPr>
              <w:t>Perform carburetor repair and adjustment.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04673C5" w14:textId="221ED541" w:rsidR="002A3231" w:rsidRDefault="002A3231" w:rsidP="002A3231">
            <w:pPr>
              <w:jc w:val="center"/>
              <w:rPr>
                <w:rFonts w:eastAsia="Arial" w:cs="Times New Roman"/>
                <w:color w:val="auto"/>
              </w:rPr>
            </w:pPr>
            <w:r w:rsidRPr="00371A94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D43BAF" w14:textId="77777777" w:rsidR="002A3231" w:rsidRPr="002602C7" w:rsidRDefault="002A3231" w:rsidP="002A3231">
            <w:pPr>
              <w:rPr>
                <w:rFonts w:eastAsia="Arial" w:cs="Times New Roman"/>
                <w:color w:val="auto"/>
              </w:rPr>
            </w:pPr>
          </w:p>
        </w:tc>
      </w:tr>
      <w:tr w:rsidR="002A3231" w:rsidRPr="002602C7" w14:paraId="6028E130" w14:textId="77777777" w:rsidTr="00CE63E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E942694" w14:textId="68284951" w:rsidR="002A3231" w:rsidRPr="00CF6E22" w:rsidRDefault="002A3231" w:rsidP="002A3231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8E2C32">
              <w:rPr>
                <w:rFonts w:eastAsia="Arial" w:cs="Times New Roman"/>
                <w:color w:val="auto"/>
                <w:szCs w:val="22"/>
                <w:lang w:eastAsia="en-US"/>
              </w:rPr>
              <w:t>CTE POPE.7.1.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8E2C3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53C6B" w:rsidRPr="00253C6B">
              <w:rPr>
                <w:rFonts w:eastAsia="Arial" w:cs="Times New Roman"/>
                <w:color w:val="auto"/>
                <w:szCs w:val="22"/>
                <w:lang w:eastAsia="en-US"/>
              </w:rPr>
              <w:t>Describe the theory and operation of electronic fuel injection.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498C0A0" w14:textId="13E7F4C9" w:rsidR="002A3231" w:rsidRDefault="002A3231" w:rsidP="002A3231">
            <w:pPr>
              <w:jc w:val="center"/>
              <w:rPr>
                <w:rFonts w:eastAsia="Arial" w:cs="Times New Roman"/>
                <w:color w:val="auto"/>
              </w:rPr>
            </w:pPr>
            <w:r w:rsidRPr="00371A94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229132" w14:textId="77777777" w:rsidR="002A3231" w:rsidRPr="002602C7" w:rsidRDefault="002A3231" w:rsidP="002A3231">
            <w:pPr>
              <w:rPr>
                <w:rFonts w:eastAsia="Arial" w:cs="Times New Roman"/>
                <w:color w:val="auto"/>
              </w:rPr>
            </w:pPr>
          </w:p>
        </w:tc>
      </w:tr>
      <w:tr w:rsidR="002A3231" w:rsidRPr="002602C7" w14:paraId="22796581" w14:textId="77777777" w:rsidTr="00CE63E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26E82FE" w14:textId="5ECD3F98" w:rsidR="002A3231" w:rsidRPr="00CF6E22" w:rsidRDefault="002A3231" w:rsidP="002A3231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8E2C32">
              <w:rPr>
                <w:rFonts w:eastAsia="Arial" w:cs="Times New Roman"/>
                <w:color w:val="auto"/>
                <w:szCs w:val="22"/>
                <w:lang w:eastAsia="en-US"/>
              </w:rPr>
              <w:t>CTE POPE.7.1.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Pr="008E2C3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53C6B" w:rsidRPr="00253C6B">
              <w:rPr>
                <w:rFonts w:eastAsia="Arial" w:cs="Times New Roman"/>
                <w:color w:val="auto"/>
                <w:szCs w:val="22"/>
                <w:lang w:eastAsia="en-US"/>
              </w:rPr>
              <w:t>Identify the components of electronic fuel injection.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4A43EF0" w14:textId="44A67226" w:rsidR="002A3231" w:rsidRDefault="002A3231" w:rsidP="002A3231">
            <w:pPr>
              <w:jc w:val="center"/>
              <w:rPr>
                <w:rFonts w:eastAsia="Arial" w:cs="Times New Roman"/>
                <w:color w:val="auto"/>
              </w:rPr>
            </w:pPr>
            <w:r w:rsidRPr="00371A94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C0F4FE8" w14:textId="77777777" w:rsidR="002A3231" w:rsidRPr="002602C7" w:rsidRDefault="002A3231" w:rsidP="002A3231">
            <w:pPr>
              <w:rPr>
                <w:rFonts w:eastAsia="Arial" w:cs="Times New Roman"/>
                <w:color w:val="auto"/>
              </w:rPr>
            </w:pPr>
          </w:p>
        </w:tc>
      </w:tr>
      <w:tr w:rsidR="002A3231" w:rsidRPr="002602C7" w14:paraId="52B7D360" w14:textId="77777777" w:rsidTr="00CE63E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2B563B9" w14:textId="062B32FD" w:rsidR="002A3231" w:rsidRPr="00CF6E22" w:rsidRDefault="002A3231" w:rsidP="002A3231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8E2C32">
              <w:rPr>
                <w:rFonts w:eastAsia="Arial" w:cs="Times New Roman"/>
                <w:color w:val="auto"/>
                <w:szCs w:val="22"/>
                <w:lang w:eastAsia="en-US"/>
              </w:rPr>
              <w:t>CTE POPE.7.1.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 w:rsidRPr="008E2C3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53C6B" w:rsidRPr="00253C6B">
              <w:rPr>
                <w:rFonts w:eastAsia="Arial" w:cs="Times New Roman"/>
                <w:color w:val="auto"/>
                <w:szCs w:val="22"/>
                <w:lang w:eastAsia="en-US"/>
              </w:rPr>
              <w:t>Inspect and test the fuel pump(s) and pump control system for pressure, regulation, and volume, determining what action is needed.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3BF6C87" w14:textId="4075FF4F" w:rsidR="002A3231" w:rsidRDefault="002A3231" w:rsidP="002A3231">
            <w:pPr>
              <w:jc w:val="center"/>
              <w:rPr>
                <w:rFonts w:eastAsia="Arial" w:cs="Times New Roman"/>
                <w:color w:val="auto"/>
              </w:rPr>
            </w:pPr>
            <w:r w:rsidRPr="00371A94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1B332FD" w14:textId="77777777" w:rsidR="002A3231" w:rsidRPr="002602C7" w:rsidRDefault="002A3231" w:rsidP="002A3231">
            <w:pPr>
              <w:rPr>
                <w:rFonts w:eastAsia="Arial" w:cs="Times New Roman"/>
                <w:color w:val="auto"/>
              </w:rPr>
            </w:pPr>
          </w:p>
        </w:tc>
      </w:tr>
      <w:tr w:rsidR="002A3231" w:rsidRPr="002602C7" w14:paraId="5C641181" w14:textId="77777777" w:rsidTr="00CE63E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2DA1C6D" w14:textId="4E5D8A4B" w:rsidR="002A3231" w:rsidRPr="00CF6E22" w:rsidRDefault="002A3231" w:rsidP="002A3231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8E2C32">
              <w:rPr>
                <w:rFonts w:eastAsia="Arial" w:cs="Times New Roman"/>
                <w:color w:val="auto"/>
                <w:szCs w:val="22"/>
                <w:lang w:eastAsia="en-US"/>
              </w:rPr>
              <w:t>CTE POPE.7.1.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 w:rsidRPr="008E2C3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53C6B" w:rsidRPr="00253C6B">
              <w:rPr>
                <w:rFonts w:eastAsia="Arial" w:cs="Times New Roman"/>
                <w:color w:val="auto"/>
                <w:szCs w:val="22"/>
                <w:lang w:eastAsia="en-US"/>
              </w:rPr>
              <w:t>Replace fuel filter(s) where applicable.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481701E" w14:textId="09D05BEF" w:rsidR="002A3231" w:rsidRDefault="002A3231" w:rsidP="002A3231">
            <w:pPr>
              <w:jc w:val="center"/>
              <w:rPr>
                <w:rFonts w:eastAsia="Arial" w:cs="Times New Roman"/>
                <w:color w:val="auto"/>
              </w:rPr>
            </w:pPr>
            <w:r w:rsidRPr="00371A94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4B705BD" w14:textId="77777777" w:rsidR="002A3231" w:rsidRPr="002602C7" w:rsidRDefault="002A3231" w:rsidP="002A3231">
            <w:pPr>
              <w:rPr>
                <w:rFonts w:eastAsia="Arial" w:cs="Times New Roman"/>
                <w:color w:val="auto"/>
              </w:rPr>
            </w:pPr>
          </w:p>
        </w:tc>
      </w:tr>
      <w:tr w:rsidR="002A3231" w:rsidRPr="002602C7" w14:paraId="3DB5BB6C" w14:textId="77777777" w:rsidTr="00CE63E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8FA38D" w14:textId="0BE06275" w:rsidR="002A3231" w:rsidRPr="00CF6E22" w:rsidRDefault="002A3231" w:rsidP="002A3231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8E2C32">
              <w:rPr>
                <w:rFonts w:eastAsia="Arial" w:cs="Times New Roman"/>
                <w:color w:val="auto"/>
                <w:szCs w:val="22"/>
                <w:lang w:eastAsia="en-US"/>
              </w:rPr>
              <w:t>CTE POPE.7.1.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 w:rsidRPr="008E2C3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53C6B" w:rsidRPr="00253C6B">
              <w:rPr>
                <w:rFonts w:eastAsia="Arial" w:cs="Times New Roman"/>
                <w:color w:val="auto"/>
                <w:szCs w:val="22"/>
                <w:lang w:eastAsia="en-US"/>
              </w:rPr>
              <w:t>Inspect, service, or replace air filters, filter housings, and intake ductwork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08240FA" w14:textId="19639853" w:rsidR="002A3231" w:rsidRDefault="002A3231" w:rsidP="002A3231">
            <w:pPr>
              <w:jc w:val="center"/>
              <w:rPr>
                <w:rFonts w:eastAsia="Arial" w:cs="Times New Roman"/>
                <w:color w:val="auto"/>
              </w:rPr>
            </w:pPr>
            <w:r w:rsidRPr="00371A94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00367E7" w14:textId="77777777" w:rsidR="002A3231" w:rsidRPr="002602C7" w:rsidRDefault="002A3231" w:rsidP="002A3231">
            <w:pPr>
              <w:rPr>
                <w:rFonts w:eastAsia="Arial" w:cs="Times New Roman"/>
                <w:color w:val="auto"/>
              </w:rPr>
            </w:pPr>
          </w:p>
        </w:tc>
      </w:tr>
      <w:tr w:rsidR="002A3231" w:rsidRPr="002602C7" w14:paraId="49A872DA" w14:textId="77777777" w:rsidTr="00CE63E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9850D1E" w14:textId="45511787" w:rsidR="002A3231" w:rsidRPr="00CF6E22" w:rsidRDefault="002A3231" w:rsidP="002A3231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8E2C32">
              <w:rPr>
                <w:rFonts w:eastAsia="Arial" w:cs="Times New Roman"/>
                <w:color w:val="auto"/>
                <w:szCs w:val="22"/>
                <w:lang w:eastAsia="en-US"/>
              </w:rPr>
              <w:t>CTE POPE.7.1.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</w:t>
            </w:r>
            <w:r w:rsidR="00253C6B" w:rsidRPr="00253C6B">
              <w:t xml:space="preserve"> </w:t>
            </w:r>
            <w:r w:rsidR="00253C6B" w:rsidRPr="00253C6B">
              <w:rPr>
                <w:rFonts w:eastAsia="Arial" w:cs="Times New Roman"/>
                <w:color w:val="auto"/>
                <w:szCs w:val="22"/>
                <w:lang w:eastAsia="en-US"/>
              </w:rPr>
              <w:t>Inspect the throttle body, air induction system, intake manifold, and gaskets for vacuum leaks and/or unmetered air.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0553867" w14:textId="1CD759FB" w:rsidR="002A3231" w:rsidRDefault="002A3231" w:rsidP="002A3231">
            <w:pPr>
              <w:jc w:val="center"/>
              <w:rPr>
                <w:rFonts w:eastAsia="Arial" w:cs="Times New Roman"/>
                <w:color w:val="auto"/>
              </w:rPr>
            </w:pPr>
            <w:r w:rsidRPr="00371A94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618E99" w14:textId="77777777" w:rsidR="002A3231" w:rsidRPr="002602C7" w:rsidRDefault="002A3231" w:rsidP="002A3231">
            <w:pPr>
              <w:rPr>
                <w:rFonts w:eastAsia="Arial" w:cs="Times New Roman"/>
                <w:color w:val="auto"/>
              </w:rPr>
            </w:pPr>
          </w:p>
        </w:tc>
      </w:tr>
      <w:tr w:rsidR="002A3231" w:rsidRPr="002602C7" w14:paraId="30B85825" w14:textId="77777777" w:rsidTr="00CE63E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C25292" w14:textId="0B590FD7" w:rsidR="002A3231" w:rsidRPr="00CF6E22" w:rsidRDefault="002A3231" w:rsidP="002A3231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8E2C32">
              <w:rPr>
                <w:rFonts w:eastAsia="Arial" w:cs="Times New Roman"/>
                <w:color w:val="auto"/>
                <w:szCs w:val="22"/>
                <w:lang w:eastAsia="en-US"/>
              </w:rPr>
              <w:t>CTE POPE.7.1.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12</w:t>
            </w:r>
            <w:r w:rsidRPr="008E2C3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53C6B" w:rsidRPr="00253C6B">
              <w:rPr>
                <w:rFonts w:eastAsia="Arial" w:cs="Times New Roman"/>
                <w:color w:val="auto"/>
                <w:szCs w:val="22"/>
                <w:lang w:eastAsia="en-US"/>
              </w:rPr>
              <w:t>Inspect, test, service, and/or replace the positive crankcase ventilation (PCV) filter/breather, valve, tubes, orifices, and hoses, determining the needed action.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4E68269" w14:textId="0CA3C402" w:rsidR="002A3231" w:rsidRDefault="002A3231" w:rsidP="002A3231">
            <w:pPr>
              <w:jc w:val="center"/>
              <w:rPr>
                <w:rFonts w:eastAsia="Arial" w:cs="Times New Roman"/>
                <w:color w:val="auto"/>
              </w:rPr>
            </w:pPr>
            <w:r w:rsidRPr="00371A94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25A1AE" w14:textId="77777777" w:rsidR="002A3231" w:rsidRPr="002602C7" w:rsidRDefault="002A3231" w:rsidP="002A323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0657B45" w14:textId="5DFF0056" w:rsidR="0067153E" w:rsidRDefault="0067153E" w:rsidP="0067153E">
      <w:pPr>
        <w:pStyle w:val="Heading3"/>
      </w:pPr>
      <w:r w:rsidRPr="00CF6E22">
        <w:lastRenderedPageBreak/>
        <w:t xml:space="preserve">Performance Standard CTE </w:t>
      </w:r>
      <w:r>
        <w:t>POPE</w:t>
      </w:r>
      <w:r w:rsidRPr="00CF6E22">
        <w:t>.</w:t>
      </w:r>
      <w:r>
        <w:t xml:space="preserve">7.2 </w:t>
      </w:r>
      <w:r w:rsidR="00EA2843" w:rsidRPr="00EA2843">
        <w:t>Ignition Systems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67153E" w:rsidRPr="002602C7" w14:paraId="67CE2F55" w14:textId="77777777" w:rsidTr="00CB7E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036B80C" w14:textId="77777777" w:rsidR="0067153E" w:rsidRPr="002602C7" w:rsidRDefault="0067153E" w:rsidP="00CB7E97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E3F5DC1" w14:textId="77777777" w:rsidR="0067153E" w:rsidRPr="002602C7" w:rsidRDefault="0067153E" w:rsidP="00CB7E97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FFC9433" w14:textId="77777777" w:rsidR="0067153E" w:rsidRPr="002602C7" w:rsidRDefault="0067153E" w:rsidP="00CB7E97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67153E" w:rsidRPr="002602C7" w14:paraId="13997F97" w14:textId="77777777" w:rsidTr="00CB7E9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FAC2AB" w14:textId="18181A76" w:rsidR="0067153E" w:rsidRPr="002602C7" w:rsidRDefault="0067153E" w:rsidP="0067153E">
            <w:pPr>
              <w:numPr>
                <w:ilvl w:val="0"/>
                <w:numId w:val="4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A2843" w:rsidRPr="00EA2843">
              <w:rPr>
                <w:rFonts w:eastAsia="Arial" w:cs="Times New Roman"/>
                <w:color w:val="auto"/>
                <w:szCs w:val="22"/>
                <w:lang w:eastAsia="en-US"/>
              </w:rPr>
              <w:t>Describe the common components found in all types of ignition systems.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E0AFE74" w14:textId="77777777" w:rsidR="0067153E" w:rsidRPr="002602C7" w:rsidRDefault="0067153E" w:rsidP="00CB7E97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D06402" w14:textId="77777777" w:rsidR="0067153E" w:rsidRPr="002602C7" w:rsidRDefault="0067153E" w:rsidP="00CB7E97">
            <w:pPr>
              <w:rPr>
                <w:rFonts w:eastAsia="Arial" w:cs="Times New Roman"/>
                <w:color w:val="auto"/>
              </w:rPr>
            </w:pPr>
          </w:p>
        </w:tc>
      </w:tr>
      <w:tr w:rsidR="0067153E" w:rsidRPr="002602C7" w14:paraId="4FAA2ACD" w14:textId="77777777" w:rsidTr="00CB7E9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2C075B0" w14:textId="49C66838" w:rsidR="0067153E" w:rsidRPr="002602C7" w:rsidRDefault="0067153E" w:rsidP="0067153E">
            <w:pPr>
              <w:numPr>
                <w:ilvl w:val="0"/>
                <w:numId w:val="4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A2843" w:rsidRPr="00EA2843">
              <w:rPr>
                <w:rFonts w:eastAsia="Arial" w:cs="Times New Roman"/>
                <w:color w:val="auto"/>
                <w:szCs w:val="22"/>
                <w:lang w:eastAsia="en-US"/>
              </w:rPr>
              <w:t>Describe the operation of battery-powered, magneto-powered, and electronic ignition systems.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C6F8C66" w14:textId="77777777" w:rsidR="0067153E" w:rsidRPr="002602C7" w:rsidRDefault="0067153E" w:rsidP="00CB7E97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69E605" w14:textId="77777777" w:rsidR="0067153E" w:rsidRPr="002602C7" w:rsidRDefault="0067153E" w:rsidP="00CB7E97">
            <w:pPr>
              <w:rPr>
                <w:rFonts w:eastAsia="Arial" w:cs="Times New Roman"/>
                <w:color w:val="auto"/>
              </w:rPr>
            </w:pPr>
          </w:p>
        </w:tc>
      </w:tr>
      <w:tr w:rsidR="0067153E" w:rsidRPr="002602C7" w14:paraId="3F969C81" w14:textId="77777777" w:rsidTr="00CB7E9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38E445" w14:textId="562062FC" w:rsidR="0067153E" w:rsidRPr="002602C7" w:rsidRDefault="0067153E" w:rsidP="0067153E">
            <w:pPr>
              <w:numPr>
                <w:ilvl w:val="0"/>
                <w:numId w:val="4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A2843" w:rsidRPr="00EA2843">
              <w:rPr>
                <w:rFonts w:eastAsia="Arial" w:cs="Times New Roman"/>
                <w:color w:val="auto"/>
                <w:szCs w:val="22"/>
                <w:lang w:eastAsia="en-US"/>
              </w:rPr>
              <w:t>Diagnose (troubleshoot) ignition system-related problems such as no-starting, hard starting, engine misfire, poor drivability, spark knock, power loss, poor mileage, and emissions concerns, determining needed action.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79A172F" w14:textId="77777777" w:rsidR="0067153E" w:rsidRPr="002602C7" w:rsidRDefault="0067153E" w:rsidP="00CB7E97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D786A65" w14:textId="77777777" w:rsidR="0067153E" w:rsidRPr="002602C7" w:rsidRDefault="0067153E" w:rsidP="00CB7E97">
            <w:pPr>
              <w:rPr>
                <w:rFonts w:eastAsia="Arial" w:cs="Times New Roman"/>
                <w:color w:val="auto"/>
              </w:rPr>
            </w:pPr>
          </w:p>
        </w:tc>
      </w:tr>
      <w:tr w:rsidR="002A3231" w:rsidRPr="002602C7" w14:paraId="0ABEE510" w14:textId="77777777" w:rsidTr="00CB7E9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78E53B" w14:textId="4F73FB10" w:rsidR="002A3231" w:rsidRPr="00CF6E22" w:rsidRDefault="002A3231" w:rsidP="0067153E">
            <w:pPr>
              <w:numPr>
                <w:ilvl w:val="0"/>
                <w:numId w:val="4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7.2.4</w:t>
            </w:r>
            <w:r w:rsidR="00EA2843" w:rsidRPr="00EA2843">
              <w:t xml:space="preserve"> </w:t>
            </w:r>
            <w:r w:rsidR="00EA2843" w:rsidRPr="00EA2843">
              <w:rPr>
                <w:rFonts w:eastAsia="Arial" w:cs="Times New Roman"/>
                <w:color w:val="auto"/>
                <w:szCs w:val="22"/>
                <w:lang w:eastAsia="en-US"/>
              </w:rPr>
              <w:t>Remove and replace spark plugs, inspecting secondary ignition components for wear and damage.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2FECF9E" w14:textId="379BC41B" w:rsidR="002A3231" w:rsidRDefault="002A3231" w:rsidP="00CB7E97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46FA94E" w14:textId="77777777" w:rsidR="002A3231" w:rsidRPr="002602C7" w:rsidRDefault="002A3231" w:rsidP="00CB7E97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0FFEC56D" w14:textId="535124C7" w:rsidR="0067153E" w:rsidRDefault="0067153E" w:rsidP="0067153E">
      <w:pPr>
        <w:pStyle w:val="Heading3"/>
      </w:pPr>
      <w:r w:rsidRPr="00CF6E22">
        <w:t xml:space="preserve">Performance Standard CTE </w:t>
      </w:r>
      <w:r>
        <w:t>POPE</w:t>
      </w:r>
      <w:r w:rsidRPr="00CF6E22">
        <w:t>.</w:t>
      </w:r>
      <w:r>
        <w:t xml:space="preserve">7.3 </w:t>
      </w:r>
      <w:r w:rsidR="008E742B" w:rsidRPr="008E742B">
        <w:t>Exhaust, Emissions and Computer Controls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67153E" w:rsidRPr="002602C7" w14:paraId="6F745ADB" w14:textId="77777777" w:rsidTr="00CB7E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BE8A1CB" w14:textId="77777777" w:rsidR="0067153E" w:rsidRPr="002602C7" w:rsidRDefault="0067153E" w:rsidP="00CB7E97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693AF40" w14:textId="77777777" w:rsidR="0067153E" w:rsidRPr="002602C7" w:rsidRDefault="0067153E" w:rsidP="00CB7E97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4AB72788" w14:textId="77777777" w:rsidR="0067153E" w:rsidRPr="002602C7" w:rsidRDefault="0067153E" w:rsidP="00CB7E97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67153E" w:rsidRPr="002602C7" w14:paraId="2FEC14D4" w14:textId="77777777" w:rsidTr="00CB7E9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DCE6437" w14:textId="3A146F8E" w:rsidR="0067153E" w:rsidRPr="002602C7" w:rsidRDefault="0067153E" w:rsidP="0067153E">
            <w:pPr>
              <w:numPr>
                <w:ilvl w:val="0"/>
                <w:numId w:val="5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7.3.1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40BCF" w:rsidRPr="00440BCF">
              <w:rPr>
                <w:rFonts w:eastAsia="Arial" w:cs="Times New Roman"/>
                <w:color w:val="auto"/>
                <w:szCs w:val="22"/>
                <w:lang w:eastAsia="en-US"/>
              </w:rPr>
              <w:t>Describe the functions of exhaust system components.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1E7781B" w14:textId="77777777" w:rsidR="0067153E" w:rsidRPr="002602C7" w:rsidRDefault="0067153E" w:rsidP="00CB7E97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7F793C1" w14:textId="77777777" w:rsidR="0067153E" w:rsidRPr="002602C7" w:rsidRDefault="0067153E" w:rsidP="00CB7E97">
            <w:pPr>
              <w:rPr>
                <w:rFonts w:eastAsia="Arial" w:cs="Times New Roman"/>
                <w:color w:val="auto"/>
              </w:rPr>
            </w:pPr>
          </w:p>
        </w:tc>
      </w:tr>
      <w:tr w:rsidR="0067153E" w:rsidRPr="002602C7" w14:paraId="686C493B" w14:textId="77777777" w:rsidTr="00CB7E9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EE7C7F5" w14:textId="1CED6E33" w:rsidR="0067153E" w:rsidRPr="002602C7" w:rsidRDefault="0067153E" w:rsidP="0067153E">
            <w:pPr>
              <w:numPr>
                <w:ilvl w:val="0"/>
                <w:numId w:val="5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7.3.2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C1EEC" w:rsidRPr="00CC1EEC">
              <w:rPr>
                <w:rFonts w:eastAsia="Arial" w:cs="Times New Roman"/>
                <w:color w:val="auto"/>
                <w:szCs w:val="22"/>
                <w:lang w:eastAsia="en-US"/>
              </w:rPr>
              <w:t>Describe procedures for inspecting and servicing exhaust systems.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CEECBA8" w14:textId="77777777" w:rsidR="0067153E" w:rsidRPr="002602C7" w:rsidRDefault="0067153E" w:rsidP="00CB7E97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007DB14" w14:textId="77777777" w:rsidR="0067153E" w:rsidRPr="002602C7" w:rsidRDefault="0067153E" w:rsidP="00CB7E97">
            <w:pPr>
              <w:rPr>
                <w:rFonts w:eastAsia="Arial" w:cs="Times New Roman"/>
                <w:color w:val="auto"/>
              </w:rPr>
            </w:pPr>
          </w:p>
        </w:tc>
      </w:tr>
      <w:tr w:rsidR="0067153E" w:rsidRPr="002602C7" w14:paraId="6CBD8DB6" w14:textId="77777777" w:rsidTr="00CB7E9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425AC4" w14:textId="58022FB8" w:rsidR="0067153E" w:rsidRPr="002602C7" w:rsidRDefault="0067153E" w:rsidP="0067153E">
            <w:pPr>
              <w:numPr>
                <w:ilvl w:val="0"/>
                <w:numId w:val="5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7.3.3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91237" w:rsidRPr="00A91237">
              <w:rPr>
                <w:rFonts w:eastAsia="Arial" w:cs="Times New Roman"/>
                <w:color w:val="auto"/>
                <w:szCs w:val="22"/>
                <w:lang w:eastAsia="en-US"/>
              </w:rPr>
              <w:t>Describe the function of a turbocharger.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5A0CE1F" w14:textId="77777777" w:rsidR="0067153E" w:rsidRPr="002602C7" w:rsidRDefault="0067153E" w:rsidP="00CB7E97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5104896" w14:textId="77777777" w:rsidR="0067153E" w:rsidRPr="002602C7" w:rsidRDefault="0067153E" w:rsidP="00CB7E97">
            <w:pPr>
              <w:rPr>
                <w:rFonts w:eastAsia="Arial" w:cs="Times New Roman"/>
                <w:color w:val="auto"/>
              </w:rPr>
            </w:pPr>
          </w:p>
        </w:tc>
      </w:tr>
      <w:tr w:rsidR="002A3231" w:rsidRPr="002602C7" w14:paraId="3F7BE856" w14:textId="77777777" w:rsidTr="005C571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415D26" w14:textId="489B3B4F" w:rsidR="002A3231" w:rsidRPr="00CF6E22" w:rsidRDefault="002A3231" w:rsidP="002A3231">
            <w:pPr>
              <w:numPr>
                <w:ilvl w:val="0"/>
                <w:numId w:val="5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865484">
              <w:rPr>
                <w:rFonts w:eastAsia="Arial" w:cs="Times New Roman"/>
                <w:color w:val="auto"/>
                <w:szCs w:val="22"/>
                <w:lang w:eastAsia="en-US"/>
              </w:rPr>
              <w:t>CTE POPE.7.3.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86548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91237" w:rsidRPr="00A91237">
              <w:rPr>
                <w:rFonts w:eastAsia="Arial" w:cs="Times New Roman"/>
                <w:color w:val="auto"/>
                <w:szCs w:val="22"/>
                <w:lang w:eastAsia="en-US"/>
              </w:rPr>
              <w:t>Describe the different types of emission control systems (e.g., catalytic converter).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19F5EFC" w14:textId="2765199F" w:rsidR="002A3231" w:rsidRDefault="002A3231" w:rsidP="002A3231">
            <w:pPr>
              <w:jc w:val="center"/>
              <w:rPr>
                <w:rFonts w:eastAsia="Arial" w:cs="Times New Roman"/>
                <w:color w:val="auto"/>
              </w:rPr>
            </w:pPr>
            <w:r w:rsidRPr="001A337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A0BBDC4" w14:textId="77777777" w:rsidR="002A3231" w:rsidRPr="002602C7" w:rsidRDefault="002A3231" w:rsidP="002A3231">
            <w:pPr>
              <w:rPr>
                <w:rFonts w:eastAsia="Arial" w:cs="Times New Roman"/>
                <w:color w:val="auto"/>
              </w:rPr>
            </w:pPr>
          </w:p>
        </w:tc>
      </w:tr>
      <w:tr w:rsidR="002A3231" w:rsidRPr="002602C7" w14:paraId="0CEE3D13" w14:textId="77777777" w:rsidTr="005C571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73E4A1" w14:textId="35D5B519" w:rsidR="002A3231" w:rsidRPr="00CF6E22" w:rsidRDefault="002A3231" w:rsidP="002A3231">
            <w:pPr>
              <w:numPr>
                <w:ilvl w:val="0"/>
                <w:numId w:val="5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865484">
              <w:rPr>
                <w:rFonts w:eastAsia="Arial" w:cs="Times New Roman"/>
                <w:color w:val="auto"/>
                <w:szCs w:val="22"/>
                <w:lang w:eastAsia="en-US"/>
              </w:rPr>
              <w:t>CTE POPE.7.3.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86548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91237" w:rsidRPr="00A91237">
              <w:rPr>
                <w:rFonts w:eastAsia="Arial" w:cs="Times New Roman"/>
                <w:color w:val="auto"/>
                <w:szCs w:val="22"/>
                <w:lang w:eastAsia="en-US"/>
              </w:rPr>
              <w:t>Identify the types of pollutants that engines create.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116C5F0" w14:textId="6C94A4DA" w:rsidR="002A3231" w:rsidRDefault="002A3231" w:rsidP="002A3231">
            <w:pPr>
              <w:jc w:val="center"/>
              <w:rPr>
                <w:rFonts w:eastAsia="Arial" w:cs="Times New Roman"/>
                <w:color w:val="auto"/>
              </w:rPr>
            </w:pPr>
            <w:r w:rsidRPr="001A337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B44CAC" w14:textId="77777777" w:rsidR="002A3231" w:rsidRPr="002602C7" w:rsidRDefault="002A3231" w:rsidP="002A3231">
            <w:pPr>
              <w:rPr>
                <w:rFonts w:eastAsia="Arial" w:cs="Times New Roman"/>
                <w:color w:val="auto"/>
              </w:rPr>
            </w:pPr>
          </w:p>
        </w:tc>
      </w:tr>
      <w:tr w:rsidR="002A3231" w:rsidRPr="002602C7" w14:paraId="6E1A3FEE" w14:textId="77777777" w:rsidTr="005C571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F9EC510" w14:textId="4301D675" w:rsidR="002A3231" w:rsidRPr="00CF6E22" w:rsidRDefault="002A3231" w:rsidP="002A3231">
            <w:pPr>
              <w:numPr>
                <w:ilvl w:val="0"/>
                <w:numId w:val="5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865484">
              <w:rPr>
                <w:rFonts w:eastAsia="Arial" w:cs="Times New Roman"/>
                <w:color w:val="auto"/>
                <w:szCs w:val="22"/>
                <w:lang w:eastAsia="en-US"/>
              </w:rPr>
              <w:t>CTE POPE.7.3.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86548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009DA" w:rsidRPr="001009DA">
              <w:rPr>
                <w:rFonts w:eastAsia="Arial" w:cs="Times New Roman"/>
                <w:color w:val="auto"/>
                <w:szCs w:val="22"/>
                <w:lang w:eastAsia="en-US"/>
              </w:rPr>
              <w:t>Describe the various sensors and components used in computer-controlled engines.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8FAD2BF" w14:textId="1D8532F6" w:rsidR="002A3231" w:rsidRDefault="002A3231" w:rsidP="002A3231">
            <w:pPr>
              <w:jc w:val="center"/>
              <w:rPr>
                <w:rFonts w:eastAsia="Arial" w:cs="Times New Roman"/>
                <w:color w:val="auto"/>
              </w:rPr>
            </w:pPr>
            <w:r w:rsidRPr="001A337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73E4B7" w14:textId="77777777" w:rsidR="002A3231" w:rsidRPr="002602C7" w:rsidRDefault="002A3231" w:rsidP="002A3231">
            <w:pPr>
              <w:rPr>
                <w:rFonts w:eastAsia="Arial" w:cs="Times New Roman"/>
                <w:color w:val="auto"/>
              </w:rPr>
            </w:pPr>
          </w:p>
        </w:tc>
      </w:tr>
      <w:tr w:rsidR="002A3231" w:rsidRPr="002602C7" w14:paraId="4736746B" w14:textId="77777777" w:rsidTr="005C571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1AAC1E" w14:textId="2B8DCA72" w:rsidR="002A3231" w:rsidRPr="00CF6E22" w:rsidRDefault="002A3231" w:rsidP="002A3231">
            <w:pPr>
              <w:numPr>
                <w:ilvl w:val="0"/>
                <w:numId w:val="5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865484">
              <w:rPr>
                <w:rFonts w:eastAsia="Arial" w:cs="Times New Roman"/>
                <w:color w:val="auto"/>
                <w:szCs w:val="22"/>
                <w:lang w:eastAsia="en-US"/>
              </w:rPr>
              <w:t>CTE POPE.7.3.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Pr="0086548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009DA" w:rsidRPr="001009DA">
              <w:rPr>
                <w:rFonts w:eastAsia="Arial" w:cs="Times New Roman"/>
                <w:color w:val="auto"/>
                <w:szCs w:val="22"/>
                <w:lang w:eastAsia="en-US"/>
              </w:rPr>
              <w:t>Interpret diagnostic trouble codes (DTC).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549C84C" w14:textId="1A00D346" w:rsidR="002A3231" w:rsidRDefault="002A3231" w:rsidP="002A3231">
            <w:pPr>
              <w:jc w:val="center"/>
              <w:rPr>
                <w:rFonts w:eastAsia="Arial" w:cs="Times New Roman"/>
                <w:color w:val="auto"/>
              </w:rPr>
            </w:pPr>
            <w:r w:rsidRPr="001A337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A95FDCC" w14:textId="77777777" w:rsidR="002A3231" w:rsidRPr="002602C7" w:rsidRDefault="002A3231" w:rsidP="002A3231">
            <w:pPr>
              <w:rPr>
                <w:rFonts w:eastAsia="Arial" w:cs="Times New Roman"/>
                <w:color w:val="auto"/>
              </w:rPr>
            </w:pPr>
          </w:p>
        </w:tc>
      </w:tr>
      <w:tr w:rsidR="002A3231" w:rsidRPr="002602C7" w14:paraId="53D0DA55" w14:textId="77777777" w:rsidTr="005C571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4C675F" w14:textId="0F833913" w:rsidR="002A3231" w:rsidRPr="00CF6E22" w:rsidRDefault="002A3231" w:rsidP="002A3231">
            <w:pPr>
              <w:numPr>
                <w:ilvl w:val="0"/>
                <w:numId w:val="5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865484">
              <w:rPr>
                <w:rFonts w:eastAsia="Arial" w:cs="Times New Roman"/>
                <w:color w:val="auto"/>
                <w:szCs w:val="22"/>
                <w:lang w:eastAsia="en-US"/>
              </w:rPr>
              <w:t>CTE POPE.7.3.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 w:rsidRPr="0086548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009DA" w:rsidRPr="001009DA">
              <w:rPr>
                <w:rFonts w:eastAsia="Arial" w:cs="Times New Roman"/>
                <w:color w:val="auto"/>
                <w:szCs w:val="22"/>
                <w:lang w:eastAsia="en-US"/>
              </w:rPr>
              <w:t>Access service information to perform step-by-step (troubleshooting) diagnosis.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326677F" w14:textId="2CB5D7FB" w:rsidR="002A3231" w:rsidRDefault="002A3231" w:rsidP="002A3231">
            <w:pPr>
              <w:jc w:val="center"/>
              <w:rPr>
                <w:rFonts w:eastAsia="Arial" w:cs="Times New Roman"/>
                <w:color w:val="auto"/>
              </w:rPr>
            </w:pPr>
            <w:r w:rsidRPr="001A337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35D77FD" w14:textId="77777777" w:rsidR="002A3231" w:rsidRPr="002602C7" w:rsidRDefault="002A3231" w:rsidP="002A3231">
            <w:pPr>
              <w:rPr>
                <w:rFonts w:eastAsia="Arial" w:cs="Times New Roman"/>
                <w:color w:val="auto"/>
              </w:rPr>
            </w:pPr>
          </w:p>
        </w:tc>
      </w:tr>
      <w:tr w:rsidR="002A3231" w:rsidRPr="002602C7" w14:paraId="6121D9C7" w14:textId="77777777" w:rsidTr="005C571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5349569" w14:textId="3A0A6854" w:rsidR="002A3231" w:rsidRPr="00CF6E22" w:rsidRDefault="002A3231" w:rsidP="002A3231">
            <w:pPr>
              <w:numPr>
                <w:ilvl w:val="0"/>
                <w:numId w:val="5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865484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>CTE POPE.7.3.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 w:rsidRPr="0086548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009DA" w:rsidRPr="001009DA">
              <w:rPr>
                <w:rFonts w:eastAsia="Arial" w:cs="Times New Roman"/>
                <w:color w:val="auto"/>
                <w:szCs w:val="22"/>
                <w:lang w:eastAsia="en-US"/>
              </w:rPr>
              <w:t>Inspect integrity of the exhaust manifold, exhaust pipes, muffler(s), catalytic converter(s), resonator(s), tail pipe(s), and heat shields, determining needed action.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D54981E" w14:textId="572B90D3" w:rsidR="002A3231" w:rsidRDefault="002A3231" w:rsidP="002A3231">
            <w:pPr>
              <w:jc w:val="center"/>
              <w:rPr>
                <w:rFonts w:eastAsia="Arial" w:cs="Times New Roman"/>
                <w:color w:val="auto"/>
              </w:rPr>
            </w:pPr>
            <w:r w:rsidRPr="001A337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5C6880" w14:textId="77777777" w:rsidR="002A3231" w:rsidRPr="002602C7" w:rsidRDefault="002A3231" w:rsidP="002A3231">
            <w:pPr>
              <w:rPr>
                <w:rFonts w:eastAsia="Arial" w:cs="Times New Roman"/>
                <w:color w:val="auto"/>
              </w:rPr>
            </w:pPr>
          </w:p>
        </w:tc>
      </w:tr>
      <w:tr w:rsidR="002A3231" w:rsidRPr="002602C7" w14:paraId="6DEEA7F1" w14:textId="77777777" w:rsidTr="005C571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D606159" w14:textId="1DF39486" w:rsidR="002A3231" w:rsidRPr="00CF6E22" w:rsidRDefault="002A3231" w:rsidP="002A3231">
            <w:pPr>
              <w:numPr>
                <w:ilvl w:val="0"/>
                <w:numId w:val="5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865484">
              <w:rPr>
                <w:rFonts w:eastAsia="Arial" w:cs="Times New Roman"/>
                <w:color w:val="auto"/>
                <w:szCs w:val="22"/>
                <w:lang w:eastAsia="en-US"/>
              </w:rPr>
              <w:t>CTE POPE.7.3.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 w:rsidRPr="0086548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009DA" w:rsidRPr="001009DA">
              <w:rPr>
                <w:rFonts w:eastAsia="Arial" w:cs="Times New Roman"/>
                <w:color w:val="auto"/>
                <w:szCs w:val="22"/>
                <w:lang w:eastAsia="en-US"/>
              </w:rPr>
              <w:t>Describe the operation of turbocharger/supercharger systems.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58379D6" w14:textId="3D5FC3EC" w:rsidR="002A3231" w:rsidRDefault="002A3231" w:rsidP="002A3231">
            <w:pPr>
              <w:jc w:val="center"/>
              <w:rPr>
                <w:rFonts w:eastAsia="Arial" w:cs="Times New Roman"/>
                <w:color w:val="auto"/>
              </w:rPr>
            </w:pPr>
            <w:r w:rsidRPr="001A337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FE5CCCD" w14:textId="77777777" w:rsidR="002A3231" w:rsidRPr="002602C7" w:rsidRDefault="002A3231" w:rsidP="002A323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C9808F8" w14:textId="09A83865" w:rsidR="001910F0" w:rsidRDefault="001910F0" w:rsidP="001910F0">
      <w:pPr>
        <w:pStyle w:val="Heading1"/>
      </w:pPr>
      <w:r w:rsidRPr="00CF6E22">
        <w:t xml:space="preserve">CONTENT STANDARD CTE </w:t>
      </w:r>
      <w:r w:rsidR="00097C27">
        <w:t>POPE</w:t>
      </w:r>
      <w:r w:rsidRPr="00CF6E22">
        <w:t>.</w:t>
      </w:r>
      <w:r w:rsidR="007301B8">
        <w:t>8</w:t>
      </w:r>
      <w:r w:rsidRPr="00CF6E22">
        <w:t>.</w:t>
      </w:r>
      <w:r>
        <w:t>0</w:t>
      </w:r>
      <w:r w:rsidRPr="00CF6E22">
        <w:t xml:space="preserve">: </w:t>
      </w:r>
      <w:r w:rsidR="00481DA8" w:rsidRPr="00481DA8">
        <w:t>DRIVES, CLUTCHES, AXLES, AND TRANSMISSION SYSTEMS</w:t>
      </w:r>
    </w:p>
    <w:p w14:paraId="2F9CF1A1" w14:textId="03E6A3EA" w:rsidR="001910F0" w:rsidRDefault="001910F0" w:rsidP="001910F0">
      <w:pPr>
        <w:pStyle w:val="Heading3"/>
      </w:pPr>
      <w:r w:rsidRPr="00CF6E22">
        <w:t xml:space="preserve">Performance Standard CTE </w:t>
      </w:r>
      <w:r w:rsidR="00097C27">
        <w:t>POPE</w:t>
      </w:r>
      <w:r w:rsidRPr="00CF6E22">
        <w:t>.</w:t>
      </w:r>
      <w:r w:rsidR="007301B8">
        <w:t>8</w:t>
      </w:r>
      <w:r w:rsidRPr="00CF6E22">
        <w:t>.</w:t>
      </w:r>
      <w:r>
        <w:t>1</w:t>
      </w:r>
      <w:r w:rsidRPr="00CF6E22">
        <w:t xml:space="preserve"> </w:t>
      </w:r>
      <w:r w:rsidR="00481DA8" w:rsidRPr="00481DA8">
        <w:t>Drives, Clutches, Axles, and Transmissions Components and Repair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777E05DC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2EE77AB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171AE39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1355EAF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1910F0" w:rsidRPr="002602C7" w14:paraId="1AB2BFE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B3CDA8" w14:textId="7AF0967B" w:rsidR="001910F0" w:rsidRPr="002602C7" w:rsidRDefault="001910F0" w:rsidP="007301B8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81DA8" w:rsidRPr="00481DA8">
              <w:rPr>
                <w:rFonts w:eastAsia="Arial" w:cs="Times New Roman"/>
                <w:color w:val="auto"/>
                <w:szCs w:val="22"/>
                <w:lang w:eastAsia="en-US"/>
              </w:rPr>
              <w:t>Identify the components and their functions within the primary drive system of powersports, marine, and outdoor power equipment.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4E57395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8FF4E4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47B19BB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7891B3" w14:textId="3B62E5BC" w:rsidR="001910F0" w:rsidRDefault="001910F0" w:rsidP="007301B8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81DA8" w:rsidRPr="00481DA8">
              <w:rPr>
                <w:rFonts w:eastAsia="Arial" w:cs="Times New Roman"/>
                <w:color w:val="auto"/>
                <w:szCs w:val="22"/>
                <w:lang w:eastAsia="en-US"/>
              </w:rPr>
              <w:t>Describe the types of clutches used in powersports and outdoor power equipment.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A7A743D" w14:textId="77777777" w:rsidR="001910F0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CA3DCB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52F4B57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AEB464" w14:textId="49505792" w:rsidR="001910F0" w:rsidRPr="002602C7" w:rsidRDefault="001910F0" w:rsidP="007301B8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81DA8" w:rsidRPr="00481DA8">
              <w:rPr>
                <w:rFonts w:eastAsia="Arial" w:cs="Times New Roman"/>
                <w:color w:val="auto"/>
                <w:szCs w:val="22"/>
                <w:lang w:eastAsia="en-US"/>
              </w:rPr>
              <w:t>Describe the types of final drive systems.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04B00B2" w14:textId="77777777" w:rsidR="001910F0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66987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6B99EFF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E3AAEC" w14:textId="5CF643A4" w:rsidR="001910F0" w:rsidRPr="002602C7" w:rsidRDefault="001910F0" w:rsidP="007301B8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A1633" w:rsidRPr="002A1633">
              <w:rPr>
                <w:rFonts w:eastAsia="Arial" w:cs="Times New Roman"/>
                <w:color w:val="auto"/>
                <w:szCs w:val="22"/>
                <w:lang w:eastAsia="en-US"/>
              </w:rPr>
              <w:t>Identify the major parts of a primary drive, transmission, and final drive assembly.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920D4CA" w14:textId="77777777" w:rsidR="001910F0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8FED93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009DA" w:rsidRPr="002602C7" w14:paraId="1CD52A96" w14:textId="77777777" w:rsidTr="009C59D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44652CE" w14:textId="5266E168" w:rsidR="001009DA" w:rsidRPr="00CF6E22" w:rsidRDefault="001009DA" w:rsidP="001009DA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4E319B">
              <w:rPr>
                <w:rFonts w:eastAsia="Arial" w:cs="Times New Roman"/>
                <w:color w:val="auto"/>
                <w:szCs w:val="22"/>
                <w:lang w:eastAsia="en-US"/>
              </w:rPr>
              <w:t>CTE POPE.8.1.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4E319B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A1633" w:rsidRPr="002A1633">
              <w:rPr>
                <w:rFonts w:eastAsia="Arial" w:cs="Times New Roman"/>
                <w:color w:val="auto"/>
                <w:szCs w:val="22"/>
                <w:lang w:eastAsia="en-US"/>
              </w:rPr>
              <w:t>Describe the operating principles of a primary drive, clutch, transmission, and final drive.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8E39110" w14:textId="1D6E809C" w:rsidR="001009DA" w:rsidRDefault="001009DA" w:rsidP="001009DA">
            <w:pPr>
              <w:jc w:val="center"/>
              <w:rPr>
                <w:rFonts w:eastAsia="Arial" w:cs="Times New Roman"/>
                <w:color w:val="auto"/>
              </w:rPr>
            </w:pPr>
            <w:r w:rsidRPr="004858C0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D40DFC3" w14:textId="77777777" w:rsidR="001009DA" w:rsidRPr="002602C7" w:rsidRDefault="001009DA" w:rsidP="001009DA">
            <w:pPr>
              <w:rPr>
                <w:rFonts w:eastAsia="Arial" w:cs="Times New Roman"/>
                <w:color w:val="auto"/>
              </w:rPr>
            </w:pPr>
          </w:p>
        </w:tc>
      </w:tr>
      <w:tr w:rsidR="001009DA" w:rsidRPr="002602C7" w14:paraId="3C2E4222" w14:textId="77777777" w:rsidTr="009C59D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F210C3" w14:textId="6AE43DF3" w:rsidR="001009DA" w:rsidRPr="00CF6E22" w:rsidRDefault="001009DA" w:rsidP="001009DA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4E319B">
              <w:rPr>
                <w:rFonts w:eastAsia="Arial" w:cs="Times New Roman"/>
                <w:color w:val="auto"/>
                <w:szCs w:val="22"/>
                <w:lang w:eastAsia="en-US"/>
              </w:rPr>
              <w:t>CTE POPE.8.1.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4E319B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A1633" w:rsidRPr="002A1633">
              <w:rPr>
                <w:rFonts w:eastAsia="Arial" w:cs="Times New Roman"/>
                <w:color w:val="auto"/>
                <w:szCs w:val="22"/>
                <w:lang w:eastAsia="en-US"/>
              </w:rPr>
              <w:t>Trace power flow through a primary drive, transmission, and final drive.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179E65A" w14:textId="33489E57" w:rsidR="001009DA" w:rsidRDefault="001009DA" w:rsidP="001009DA">
            <w:pPr>
              <w:jc w:val="center"/>
              <w:rPr>
                <w:rFonts w:eastAsia="Arial" w:cs="Times New Roman"/>
                <w:color w:val="auto"/>
              </w:rPr>
            </w:pPr>
            <w:r w:rsidRPr="004858C0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86D88B" w14:textId="77777777" w:rsidR="001009DA" w:rsidRPr="002602C7" w:rsidRDefault="001009DA" w:rsidP="001009DA">
            <w:pPr>
              <w:rPr>
                <w:rFonts w:eastAsia="Arial" w:cs="Times New Roman"/>
                <w:color w:val="auto"/>
              </w:rPr>
            </w:pPr>
          </w:p>
        </w:tc>
      </w:tr>
      <w:tr w:rsidR="001009DA" w:rsidRPr="002602C7" w14:paraId="2E519849" w14:textId="77777777" w:rsidTr="009C59D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04D3B6" w14:textId="68E15494" w:rsidR="001009DA" w:rsidRPr="00CF6E22" w:rsidRDefault="001009DA" w:rsidP="001009DA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4E319B">
              <w:rPr>
                <w:rFonts w:eastAsia="Arial" w:cs="Times New Roman"/>
                <w:color w:val="auto"/>
                <w:szCs w:val="22"/>
                <w:lang w:eastAsia="en-US"/>
              </w:rPr>
              <w:t>CTE POPE.8.1.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Pr="004E319B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A1633" w:rsidRPr="002A1633">
              <w:rPr>
                <w:rFonts w:eastAsia="Arial" w:cs="Times New Roman"/>
                <w:color w:val="auto"/>
                <w:szCs w:val="22"/>
                <w:lang w:eastAsia="en-US"/>
              </w:rPr>
              <w:t>Check fluid level in a transmission equipped with/without a dip-stick.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93AD890" w14:textId="03EF35E4" w:rsidR="001009DA" w:rsidRDefault="001009DA" w:rsidP="001009DA">
            <w:pPr>
              <w:jc w:val="center"/>
              <w:rPr>
                <w:rFonts w:eastAsia="Arial" w:cs="Times New Roman"/>
                <w:color w:val="auto"/>
              </w:rPr>
            </w:pPr>
            <w:r w:rsidRPr="004858C0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192F86E" w14:textId="77777777" w:rsidR="001009DA" w:rsidRPr="002602C7" w:rsidRDefault="001009DA" w:rsidP="001009DA">
            <w:pPr>
              <w:rPr>
                <w:rFonts w:eastAsia="Arial" w:cs="Times New Roman"/>
                <w:color w:val="auto"/>
              </w:rPr>
            </w:pPr>
          </w:p>
        </w:tc>
      </w:tr>
      <w:tr w:rsidR="001009DA" w:rsidRPr="002602C7" w14:paraId="68BD212C" w14:textId="77777777" w:rsidTr="009C59D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4D36105" w14:textId="71F22E60" w:rsidR="001009DA" w:rsidRPr="00CF6E22" w:rsidRDefault="001009DA" w:rsidP="001009DA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4E319B">
              <w:rPr>
                <w:rFonts w:eastAsia="Arial" w:cs="Times New Roman"/>
                <w:color w:val="auto"/>
                <w:szCs w:val="22"/>
                <w:lang w:eastAsia="en-US"/>
              </w:rPr>
              <w:t>CTE POPE.8.1.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 w:rsidRPr="004E319B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A1633" w:rsidRPr="002A1633">
              <w:rPr>
                <w:rFonts w:eastAsia="Arial" w:cs="Times New Roman"/>
                <w:color w:val="auto"/>
                <w:szCs w:val="22"/>
                <w:lang w:eastAsia="en-US"/>
              </w:rPr>
              <w:t>Inspect and adjust external shift linkage/cable and transmission range sensor/switch (e.g., neutral, park, gear position sensor).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C3DC1D4" w14:textId="0AF32DD8" w:rsidR="001009DA" w:rsidRDefault="001009DA" w:rsidP="001009DA">
            <w:pPr>
              <w:jc w:val="center"/>
              <w:rPr>
                <w:rFonts w:eastAsia="Arial" w:cs="Times New Roman"/>
                <w:color w:val="auto"/>
              </w:rPr>
            </w:pPr>
            <w:r w:rsidRPr="004858C0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841A0A8" w14:textId="77777777" w:rsidR="001009DA" w:rsidRPr="002602C7" w:rsidRDefault="001009DA" w:rsidP="001009DA">
            <w:pPr>
              <w:rPr>
                <w:rFonts w:eastAsia="Arial" w:cs="Times New Roman"/>
                <w:color w:val="auto"/>
              </w:rPr>
            </w:pPr>
          </w:p>
        </w:tc>
      </w:tr>
      <w:tr w:rsidR="001009DA" w:rsidRPr="002602C7" w14:paraId="52E4D7CA" w14:textId="77777777" w:rsidTr="009C59D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3253A13" w14:textId="35C0D4F6" w:rsidR="001009DA" w:rsidRPr="00CF6E22" w:rsidRDefault="001009DA" w:rsidP="001009DA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4E319B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>CTE POPE.8.1.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 w:rsidRPr="004E319B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A1633" w:rsidRPr="002A1633">
              <w:rPr>
                <w:rFonts w:eastAsia="Arial" w:cs="Times New Roman"/>
                <w:color w:val="auto"/>
                <w:szCs w:val="22"/>
                <w:lang w:eastAsia="en-US"/>
              </w:rPr>
              <w:t>Inspect for leakage, replacing external seals, gaskets, and bushings as needed.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631A6C5" w14:textId="2E326BEC" w:rsidR="001009DA" w:rsidRDefault="001009DA" w:rsidP="001009DA">
            <w:pPr>
              <w:jc w:val="center"/>
              <w:rPr>
                <w:rFonts w:eastAsia="Arial" w:cs="Times New Roman"/>
                <w:color w:val="auto"/>
              </w:rPr>
            </w:pPr>
            <w:r w:rsidRPr="004858C0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D7B26D" w14:textId="77777777" w:rsidR="001009DA" w:rsidRPr="002602C7" w:rsidRDefault="001009DA" w:rsidP="001009DA">
            <w:pPr>
              <w:rPr>
                <w:rFonts w:eastAsia="Arial" w:cs="Times New Roman"/>
                <w:color w:val="auto"/>
              </w:rPr>
            </w:pPr>
          </w:p>
        </w:tc>
      </w:tr>
      <w:tr w:rsidR="001009DA" w:rsidRPr="002602C7" w14:paraId="1E45FB52" w14:textId="77777777" w:rsidTr="009C59D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3F9FEB6" w14:textId="58911589" w:rsidR="001009DA" w:rsidRPr="00CF6E22" w:rsidRDefault="001009DA" w:rsidP="001009DA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4E319B">
              <w:rPr>
                <w:rFonts w:eastAsia="Arial" w:cs="Times New Roman"/>
                <w:color w:val="auto"/>
                <w:szCs w:val="22"/>
                <w:lang w:eastAsia="en-US"/>
              </w:rPr>
              <w:t>CTE POPE.8.1.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 w:rsidRPr="004E319B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A1633" w:rsidRPr="002A1633">
              <w:rPr>
                <w:rFonts w:eastAsia="Arial" w:cs="Times New Roman"/>
                <w:color w:val="auto"/>
                <w:szCs w:val="22"/>
                <w:lang w:eastAsia="en-US"/>
              </w:rPr>
              <w:t>Drain and replace fluid and filter(s), using proper fluid type, per manufacturer specification.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8AD4D3B" w14:textId="5F62F5E7" w:rsidR="001009DA" w:rsidRDefault="001009DA" w:rsidP="001009DA">
            <w:pPr>
              <w:jc w:val="center"/>
              <w:rPr>
                <w:rFonts w:eastAsia="Arial" w:cs="Times New Roman"/>
                <w:color w:val="auto"/>
              </w:rPr>
            </w:pPr>
            <w:r w:rsidRPr="004858C0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78A45B" w14:textId="77777777" w:rsidR="001009DA" w:rsidRPr="002602C7" w:rsidRDefault="001009DA" w:rsidP="001009DA">
            <w:pPr>
              <w:rPr>
                <w:rFonts w:eastAsia="Arial" w:cs="Times New Roman"/>
                <w:color w:val="auto"/>
              </w:rPr>
            </w:pPr>
          </w:p>
        </w:tc>
      </w:tr>
      <w:tr w:rsidR="001009DA" w:rsidRPr="002602C7" w14:paraId="3DA73315" w14:textId="77777777" w:rsidTr="009C59D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455B4AD" w14:textId="44363F23" w:rsidR="001009DA" w:rsidRPr="00CF6E22" w:rsidRDefault="001009DA" w:rsidP="001009DA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4E319B">
              <w:rPr>
                <w:rFonts w:eastAsia="Arial" w:cs="Times New Roman"/>
                <w:color w:val="auto"/>
                <w:szCs w:val="22"/>
                <w:lang w:eastAsia="en-US"/>
              </w:rPr>
              <w:t>CTE POPE.8.1.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</w:t>
            </w:r>
            <w:r w:rsidR="00BD5ACC" w:rsidRPr="00BD5ACC">
              <w:t xml:space="preserve"> </w:t>
            </w:r>
            <w:r w:rsidR="00BD5ACC" w:rsidRPr="00BD5ACC">
              <w:rPr>
                <w:rFonts w:eastAsia="Arial" w:cs="Times New Roman"/>
                <w:color w:val="auto"/>
                <w:szCs w:val="22"/>
                <w:lang w:eastAsia="en-US"/>
              </w:rPr>
              <w:t>Inspect powertrain mounts.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7013028" w14:textId="72808F75" w:rsidR="001009DA" w:rsidRDefault="001009DA" w:rsidP="001009DA">
            <w:pPr>
              <w:jc w:val="center"/>
              <w:rPr>
                <w:rFonts w:eastAsia="Arial" w:cs="Times New Roman"/>
                <w:color w:val="auto"/>
              </w:rPr>
            </w:pPr>
            <w:r w:rsidRPr="004858C0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3A14A2B" w14:textId="77777777" w:rsidR="001009DA" w:rsidRPr="002602C7" w:rsidRDefault="001009DA" w:rsidP="001009DA">
            <w:pPr>
              <w:rPr>
                <w:rFonts w:eastAsia="Arial" w:cs="Times New Roman"/>
                <w:color w:val="auto"/>
              </w:rPr>
            </w:pPr>
          </w:p>
        </w:tc>
      </w:tr>
      <w:tr w:rsidR="001009DA" w:rsidRPr="002602C7" w14:paraId="4AF94AC3" w14:textId="77777777" w:rsidTr="009C59D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83226C4" w14:textId="2985A812" w:rsidR="001009DA" w:rsidRPr="00CF6E22" w:rsidRDefault="001009DA" w:rsidP="001009DA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4E319B">
              <w:rPr>
                <w:rFonts w:eastAsia="Arial" w:cs="Times New Roman"/>
                <w:color w:val="auto"/>
                <w:szCs w:val="22"/>
                <w:lang w:eastAsia="en-US"/>
              </w:rPr>
              <w:t>CTE POPE.8.1.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12</w:t>
            </w:r>
            <w:r w:rsidR="00BD5ACC" w:rsidRPr="00BD5ACC">
              <w:t xml:space="preserve"> </w:t>
            </w:r>
            <w:r w:rsidR="00BD5ACC" w:rsidRPr="00BD5ACC">
              <w:rPr>
                <w:rFonts w:eastAsia="Arial" w:cs="Times New Roman"/>
                <w:color w:val="auto"/>
                <w:szCs w:val="22"/>
                <w:lang w:eastAsia="en-US"/>
              </w:rPr>
              <w:t>Describe the operational characteristics of a continuously variable transmission (CVT).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7060D0A" w14:textId="490C74F6" w:rsidR="001009DA" w:rsidRDefault="001009DA" w:rsidP="001009DA">
            <w:pPr>
              <w:jc w:val="center"/>
              <w:rPr>
                <w:rFonts w:eastAsia="Arial" w:cs="Times New Roman"/>
                <w:color w:val="auto"/>
              </w:rPr>
            </w:pPr>
            <w:r w:rsidRPr="004858C0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E2EF852" w14:textId="77777777" w:rsidR="001009DA" w:rsidRPr="002602C7" w:rsidRDefault="001009DA" w:rsidP="001009DA">
            <w:pPr>
              <w:rPr>
                <w:rFonts w:eastAsia="Arial" w:cs="Times New Roman"/>
                <w:color w:val="auto"/>
              </w:rPr>
            </w:pPr>
          </w:p>
        </w:tc>
      </w:tr>
      <w:tr w:rsidR="001009DA" w:rsidRPr="002602C7" w14:paraId="629E513B" w14:textId="77777777" w:rsidTr="009C59D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C8DA392" w14:textId="24697617" w:rsidR="001009DA" w:rsidRPr="00CF6E22" w:rsidRDefault="001009DA" w:rsidP="001009DA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4E319B">
              <w:rPr>
                <w:rFonts w:eastAsia="Arial" w:cs="Times New Roman"/>
                <w:color w:val="auto"/>
                <w:szCs w:val="22"/>
                <w:lang w:eastAsia="en-US"/>
              </w:rPr>
              <w:t>CTE POPE.8.1.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13</w:t>
            </w:r>
            <w:r w:rsidR="00BD5ACC" w:rsidRPr="00BD5ACC">
              <w:t xml:space="preserve"> </w:t>
            </w:r>
            <w:r w:rsidR="00BD5ACC" w:rsidRPr="00BD5ACC">
              <w:rPr>
                <w:rFonts w:eastAsia="Arial" w:cs="Times New Roman"/>
                <w:color w:val="auto"/>
                <w:szCs w:val="22"/>
                <w:lang w:eastAsia="en-US"/>
              </w:rPr>
              <w:t>Drain and refill manual transmission/transaxle and final drive unit, using proper fluid type, per manufacturer specification.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0C8E9DC" w14:textId="7DEFEC23" w:rsidR="001009DA" w:rsidRDefault="001009DA" w:rsidP="001009DA">
            <w:pPr>
              <w:jc w:val="center"/>
              <w:rPr>
                <w:rFonts w:eastAsia="Arial" w:cs="Times New Roman"/>
                <w:color w:val="auto"/>
              </w:rPr>
            </w:pPr>
            <w:r w:rsidRPr="004858C0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6C0843F" w14:textId="77777777" w:rsidR="001009DA" w:rsidRPr="002602C7" w:rsidRDefault="001009DA" w:rsidP="001009DA">
            <w:pPr>
              <w:rPr>
                <w:rFonts w:eastAsia="Arial" w:cs="Times New Roman"/>
                <w:color w:val="auto"/>
              </w:rPr>
            </w:pPr>
          </w:p>
        </w:tc>
      </w:tr>
      <w:tr w:rsidR="001009DA" w:rsidRPr="002602C7" w14:paraId="67984F0D" w14:textId="77777777" w:rsidTr="009C59D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1B45770" w14:textId="0BB5AB5D" w:rsidR="001009DA" w:rsidRPr="00CF6E22" w:rsidRDefault="001009DA" w:rsidP="001009DA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4E319B">
              <w:rPr>
                <w:rFonts w:eastAsia="Arial" w:cs="Times New Roman"/>
                <w:color w:val="auto"/>
                <w:szCs w:val="22"/>
                <w:lang w:eastAsia="en-US"/>
              </w:rPr>
              <w:t>CTE POPE.8.1.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14</w:t>
            </w:r>
            <w:r w:rsidR="00BD5ACC" w:rsidRPr="00BD5ACC">
              <w:t xml:space="preserve"> </w:t>
            </w:r>
            <w:r w:rsidR="00BD5ACC" w:rsidRPr="00BD5ACC">
              <w:rPr>
                <w:rFonts w:eastAsia="Arial" w:cs="Times New Roman"/>
                <w:color w:val="auto"/>
                <w:szCs w:val="22"/>
                <w:lang w:eastAsia="en-US"/>
              </w:rPr>
              <w:t>Diagnose clutch noise, binding, slippage, pulsation, and chatter, determining needed action.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E8B3271" w14:textId="7842F4B2" w:rsidR="001009DA" w:rsidRDefault="001009DA" w:rsidP="001009DA">
            <w:pPr>
              <w:jc w:val="center"/>
              <w:rPr>
                <w:rFonts w:eastAsia="Arial" w:cs="Times New Roman"/>
                <w:color w:val="auto"/>
              </w:rPr>
            </w:pPr>
            <w:r w:rsidRPr="004858C0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D1AC8DB" w14:textId="77777777" w:rsidR="001009DA" w:rsidRPr="002602C7" w:rsidRDefault="001009DA" w:rsidP="001009DA">
            <w:pPr>
              <w:rPr>
                <w:rFonts w:eastAsia="Arial" w:cs="Times New Roman"/>
                <w:color w:val="auto"/>
              </w:rPr>
            </w:pPr>
          </w:p>
        </w:tc>
      </w:tr>
      <w:tr w:rsidR="001009DA" w:rsidRPr="002602C7" w14:paraId="7D3E913F" w14:textId="77777777" w:rsidTr="009C59D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42464C" w14:textId="65FFBDD2" w:rsidR="001009DA" w:rsidRPr="00CF6E22" w:rsidRDefault="001009DA" w:rsidP="001009DA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4E319B">
              <w:rPr>
                <w:rFonts w:eastAsia="Arial" w:cs="Times New Roman"/>
                <w:color w:val="auto"/>
                <w:szCs w:val="22"/>
                <w:lang w:eastAsia="en-US"/>
              </w:rPr>
              <w:t>CTE POPE.8.1.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15</w:t>
            </w:r>
            <w:r w:rsidR="00BD5ACC" w:rsidRPr="00BD5ACC">
              <w:t xml:space="preserve"> </w:t>
            </w:r>
            <w:r w:rsidR="00BD5ACC" w:rsidRPr="00BD5ACC">
              <w:rPr>
                <w:rFonts w:eastAsia="Arial" w:cs="Times New Roman"/>
                <w:color w:val="auto"/>
                <w:szCs w:val="22"/>
                <w:lang w:eastAsia="en-US"/>
              </w:rPr>
              <w:t>Inspect clutch linkage, cables, automatic adjuster mechanisms, brackets, bushings, pivots, and springs, determining needed action.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28F92BA" w14:textId="3BB245C7" w:rsidR="001009DA" w:rsidRDefault="001009DA" w:rsidP="001009DA">
            <w:pPr>
              <w:jc w:val="center"/>
              <w:rPr>
                <w:rFonts w:eastAsia="Arial" w:cs="Times New Roman"/>
                <w:color w:val="auto"/>
              </w:rPr>
            </w:pPr>
            <w:r w:rsidRPr="004858C0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8FC9721" w14:textId="77777777" w:rsidR="001009DA" w:rsidRPr="002602C7" w:rsidRDefault="001009DA" w:rsidP="001009DA">
            <w:pPr>
              <w:rPr>
                <w:rFonts w:eastAsia="Arial" w:cs="Times New Roman"/>
                <w:color w:val="auto"/>
              </w:rPr>
            </w:pPr>
          </w:p>
        </w:tc>
      </w:tr>
      <w:tr w:rsidR="001009DA" w:rsidRPr="002602C7" w14:paraId="1ADBE28E" w14:textId="77777777" w:rsidTr="009C59D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E3A9C80" w14:textId="51B7BF61" w:rsidR="001009DA" w:rsidRPr="00CF6E22" w:rsidRDefault="001009DA" w:rsidP="001009DA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4E319B">
              <w:rPr>
                <w:rFonts w:eastAsia="Arial" w:cs="Times New Roman"/>
                <w:color w:val="auto"/>
                <w:szCs w:val="22"/>
                <w:lang w:eastAsia="en-US"/>
              </w:rPr>
              <w:t>CTE POPE.8.1.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16</w:t>
            </w:r>
            <w:r w:rsidR="00BD5ACC" w:rsidRPr="00BD5ACC">
              <w:t xml:space="preserve"> </w:t>
            </w:r>
            <w:r w:rsidR="00BD5ACC" w:rsidRPr="00BD5ACC">
              <w:rPr>
                <w:rFonts w:eastAsia="Arial" w:cs="Times New Roman"/>
                <w:color w:val="auto"/>
                <w:szCs w:val="22"/>
                <w:lang w:eastAsia="en-US"/>
              </w:rPr>
              <w:t>Inspect and/or replace clutch pressure plate assembly, clutch disc, release (throw-out) bearing, and linkage.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992A7C1" w14:textId="412BB989" w:rsidR="001009DA" w:rsidRDefault="001009DA" w:rsidP="001009DA">
            <w:pPr>
              <w:jc w:val="center"/>
              <w:rPr>
                <w:rFonts w:eastAsia="Arial" w:cs="Times New Roman"/>
                <w:color w:val="auto"/>
              </w:rPr>
            </w:pPr>
            <w:r w:rsidRPr="004858C0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A3A5501" w14:textId="77777777" w:rsidR="001009DA" w:rsidRPr="002602C7" w:rsidRDefault="001009DA" w:rsidP="001009DA">
            <w:pPr>
              <w:rPr>
                <w:rFonts w:eastAsia="Arial" w:cs="Times New Roman"/>
                <w:color w:val="auto"/>
              </w:rPr>
            </w:pPr>
          </w:p>
        </w:tc>
      </w:tr>
      <w:tr w:rsidR="001009DA" w:rsidRPr="002602C7" w14:paraId="0621DBC7" w14:textId="77777777" w:rsidTr="009C59D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3109A6" w14:textId="7EBEEC93" w:rsidR="001009DA" w:rsidRPr="00CF6E22" w:rsidRDefault="001009DA" w:rsidP="001009DA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4E319B">
              <w:rPr>
                <w:rFonts w:eastAsia="Arial" w:cs="Times New Roman"/>
                <w:color w:val="auto"/>
                <w:szCs w:val="22"/>
                <w:lang w:eastAsia="en-US"/>
              </w:rPr>
              <w:t>CTE POPE.8.1.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17</w:t>
            </w:r>
            <w:r w:rsidR="00BD5ACC" w:rsidRPr="00BD5ACC">
              <w:t xml:space="preserve"> </w:t>
            </w:r>
            <w:r w:rsidR="00BD5ACC" w:rsidRPr="00BD5ACC">
              <w:rPr>
                <w:rFonts w:eastAsia="Arial" w:cs="Times New Roman"/>
                <w:color w:val="auto"/>
                <w:szCs w:val="22"/>
                <w:lang w:eastAsia="en-US"/>
              </w:rPr>
              <w:t>Check for leaks, adjust, and bleed clutch master cylinder, refilling with proper fluid type, per manufacturer specification, as needed.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24C0B95" w14:textId="4579993B" w:rsidR="001009DA" w:rsidRDefault="001009DA" w:rsidP="001009DA">
            <w:pPr>
              <w:jc w:val="center"/>
              <w:rPr>
                <w:rFonts w:eastAsia="Arial" w:cs="Times New Roman"/>
                <w:color w:val="auto"/>
              </w:rPr>
            </w:pPr>
            <w:r w:rsidRPr="004858C0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A652AA6" w14:textId="77777777" w:rsidR="001009DA" w:rsidRPr="002602C7" w:rsidRDefault="001009DA" w:rsidP="001009DA">
            <w:pPr>
              <w:rPr>
                <w:rFonts w:eastAsia="Arial" w:cs="Times New Roman"/>
                <w:color w:val="auto"/>
              </w:rPr>
            </w:pPr>
          </w:p>
        </w:tc>
      </w:tr>
      <w:tr w:rsidR="001009DA" w:rsidRPr="002602C7" w14:paraId="5DAA56BF" w14:textId="77777777" w:rsidTr="009C59D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DAAD12" w14:textId="01980002" w:rsidR="001009DA" w:rsidRPr="00CF6E22" w:rsidRDefault="001009DA" w:rsidP="001009DA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4E319B">
              <w:rPr>
                <w:rFonts w:eastAsia="Arial" w:cs="Times New Roman"/>
                <w:color w:val="auto"/>
                <w:szCs w:val="22"/>
                <w:lang w:eastAsia="en-US"/>
              </w:rPr>
              <w:t>CTE POPE.8.1.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18</w:t>
            </w:r>
            <w:r w:rsidR="00BD5ACC" w:rsidRPr="00BD5ACC">
              <w:t xml:space="preserve"> </w:t>
            </w:r>
            <w:r w:rsidR="00BD5ACC" w:rsidRPr="00BD5ACC">
              <w:rPr>
                <w:rFonts w:eastAsia="Arial" w:cs="Times New Roman"/>
                <w:color w:val="auto"/>
                <w:szCs w:val="22"/>
                <w:lang w:eastAsia="en-US"/>
              </w:rPr>
              <w:t>Diagnose constant-velocity (CV) and universal joint noise and vibration concerns, determining needed action.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82E7A23" w14:textId="64F84BD1" w:rsidR="001009DA" w:rsidRDefault="001009DA" w:rsidP="001009DA">
            <w:pPr>
              <w:jc w:val="center"/>
              <w:rPr>
                <w:rFonts w:eastAsia="Arial" w:cs="Times New Roman"/>
                <w:color w:val="auto"/>
              </w:rPr>
            </w:pPr>
            <w:r w:rsidRPr="004858C0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A104815" w14:textId="77777777" w:rsidR="001009DA" w:rsidRPr="002602C7" w:rsidRDefault="001009DA" w:rsidP="001009DA">
            <w:pPr>
              <w:rPr>
                <w:rFonts w:eastAsia="Arial" w:cs="Times New Roman"/>
                <w:color w:val="auto"/>
              </w:rPr>
            </w:pPr>
          </w:p>
        </w:tc>
      </w:tr>
      <w:tr w:rsidR="001009DA" w:rsidRPr="002602C7" w14:paraId="6C712C82" w14:textId="77777777" w:rsidTr="009C59D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E30E85" w14:textId="7760BD9C" w:rsidR="001009DA" w:rsidRPr="00CF6E22" w:rsidRDefault="001009DA" w:rsidP="001009DA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4E319B">
              <w:rPr>
                <w:rFonts w:eastAsia="Arial" w:cs="Times New Roman"/>
                <w:color w:val="auto"/>
                <w:szCs w:val="22"/>
                <w:lang w:eastAsia="en-US"/>
              </w:rPr>
              <w:t>CTE POPE.8.1.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19</w:t>
            </w:r>
            <w:r w:rsidR="00BD5ACC" w:rsidRPr="00BD5ACC">
              <w:t xml:space="preserve"> </w:t>
            </w:r>
            <w:r w:rsidR="00BD5ACC" w:rsidRPr="00BD5ACC">
              <w:rPr>
                <w:rFonts w:eastAsia="Arial" w:cs="Times New Roman"/>
                <w:color w:val="auto"/>
                <w:szCs w:val="22"/>
                <w:lang w:eastAsia="en-US"/>
              </w:rPr>
              <w:t>Check and adjust differential case fluid level, checking for leaks, inspecting housing vent, and using proper fluid type, per manufacturer specification.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7B1002C" w14:textId="24817389" w:rsidR="001009DA" w:rsidRDefault="001009DA" w:rsidP="001009DA">
            <w:pPr>
              <w:jc w:val="center"/>
              <w:rPr>
                <w:rFonts w:eastAsia="Arial" w:cs="Times New Roman"/>
                <w:color w:val="auto"/>
              </w:rPr>
            </w:pPr>
            <w:r w:rsidRPr="004858C0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607B91" w14:textId="77777777" w:rsidR="001009DA" w:rsidRPr="002602C7" w:rsidRDefault="001009DA" w:rsidP="001009DA">
            <w:pPr>
              <w:rPr>
                <w:rFonts w:eastAsia="Arial" w:cs="Times New Roman"/>
                <w:color w:val="auto"/>
              </w:rPr>
            </w:pPr>
          </w:p>
        </w:tc>
      </w:tr>
      <w:tr w:rsidR="001009DA" w:rsidRPr="002602C7" w14:paraId="11DA3F91" w14:textId="77777777" w:rsidTr="009C59D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96271D" w14:textId="1658838F" w:rsidR="001009DA" w:rsidRPr="00CF6E22" w:rsidRDefault="001009DA" w:rsidP="001009DA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4E319B">
              <w:rPr>
                <w:rFonts w:eastAsia="Arial" w:cs="Times New Roman"/>
                <w:color w:val="auto"/>
                <w:szCs w:val="22"/>
                <w:lang w:eastAsia="en-US"/>
              </w:rPr>
              <w:t>CTE POPE.8.1.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20</w:t>
            </w:r>
            <w:r w:rsidR="00956F22" w:rsidRPr="00956F22">
              <w:t xml:space="preserve"> </w:t>
            </w:r>
            <w:r w:rsidR="00956F22" w:rsidRPr="00956F22">
              <w:rPr>
                <w:rFonts w:eastAsia="Arial" w:cs="Times New Roman"/>
                <w:color w:val="auto"/>
                <w:szCs w:val="22"/>
                <w:lang w:eastAsia="en-US"/>
              </w:rPr>
              <w:t>Drain and refill differential case, using proper fluid type, per manufacturer specification.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A676145" w14:textId="153A03BF" w:rsidR="001009DA" w:rsidRDefault="001009DA" w:rsidP="001009DA">
            <w:pPr>
              <w:jc w:val="center"/>
              <w:rPr>
                <w:rFonts w:eastAsia="Arial" w:cs="Times New Roman"/>
                <w:color w:val="auto"/>
              </w:rPr>
            </w:pPr>
            <w:r w:rsidRPr="004858C0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0B76D2" w14:textId="77777777" w:rsidR="001009DA" w:rsidRPr="002602C7" w:rsidRDefault="001009DA" w:rsidP="001009DA">
            <w:pPr>
              <w:rPr>
                <w:rFonts w:eastAsia="Arial" w:cs="Times New Roman"/>
                <w:color w:val="auto"/>
              </w:rPr>
            </w:pPr>
          </w:p>
        </w:tc>
      </w:tr>
      <w:tr w:rsidR="001009DA" w:rsidRPr="002602C7" w14:paraId="2A48FC0E" w14:textId="77777777" w:rsidTr="009C59D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DB6E56" w14:textId="042D8A3A" w:rsidR="001009DA" w:rsidRPr="00CF6E22" w:rsidRDefault="001009DA" w:rsidP="001009DA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4E319B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>CTE POPE.8.1.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21</w:t>
            </w:r>
            <w:r w:rsidR="001A548B" w:rsidRPr="001A548B">
              <w:t xml:space="preserve"> </w:t>
            </w:r>
            <w:r w:rsidR="001A548B" w:rsidRPr="001A548B">
              <w:rPr>
                <w:rFonts w:eastAsia="Arial" w:cs="Times New Roman"/>
                <w:color w:val="auto"/>
                <w:szCs w:val="22"/>
                <w:lang w:eastAsia="en-US"/>
              </w:rPr>
              <w:t>Inspect and replace drive axle wheel studs.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6249CAE" w14:textId="6DAE79F8" w:rsidR="001009DA" w:rsidRDefault="001009DA" w:rsidP="001009DA">
            <w:pPr>
              <w:jc w:val="center"/>
              <w:rPr>
                <w:rFonts w:eastAsia="Arial" w:cs="Times New Roman"/>
                <w:color w:val="auto"/>
              </w:rPr>
            </w:pPr>
            <w:r w:rsidRPr="004858C0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59B84F8" w14:textId="77777777" w:rsidR="001009DA" w:rsidRPr="002602C7" w:rsidRDefault="001009DA" w:rsidP="001009DA">
            <w:pPr>
              <w:rPr>
                <w:rFonts w:eastAsia="Arial" w:cs="Times New Roman"/>
                <w:color w:val="auto"/>
              </w:rPr>
            </w:pPr>
          </w:p>
        </w:tc>
      </w:tr>
      <w:tr w:rsidR="001009DA" w:rsidRPr="002602C7" w14:paraId="688EE41E" w14:textId="77777777" w:rsidTr="009C59D2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44D50E" w14:textId="3371B92B" w:rsidR="001009DA" w:rsidRPr="00CF6E22" w:rsidRDefault="001009DA" w:rsidP="001009DA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4E319B">
              <w:rPr>
                <w:rFonts w:eastAsia="Arial" w:cs="Times New Roman"/>
                <w:color w:val="auto"/>
                <w:szCs w:val="22"/>
                <w:lang w:eastAsia="en-US"/>
              </w:rPr>
              <w:t>CTE POPE.8.1.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22</w:t>
            </w:r>
            <w:r w:rsidR="001A548B" w:rsidRPr="001A548B">
              <w:t xml:space="preserve"> </w:t>
            </w:r>
            <w:r w:rsidR="001A548B" w:rsidRPr="001A548B">
              <w:rPr>
                <w:rFonts w:eastAsia="Arial" w:cs="Times New Roman"/>
                <w:color w:val="auto"/>
                <w:szCs w:val="22"/>
                <w:lang w:eastAsia="en-US"/>
              </w:rPr>
              <w:t>Remove and replace drive axle shafts.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BAE2745" w14:textId="598A1927" w:rsidR="001009DA" w:rsidRDefault="001009DA" w:rsidP="001009DA">
            <w:pPr>
              <w:jc w:val="center"/>
              <w:rPr>
                <w:rFonts w:eastAsia="Arial" w:cs="Times New Roman"/>
                <w:color w:val="auto"/>
              </w:rPr>
            </w:pPr>
            <w:r w:rsidRPr="004858C0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32549DA" w14:textId="77777777" w:rsidR="001009DA" w:rsidRPr="002602C7" w:rsidRDefault="001009DA" w:rsidP="001009DA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BF0DD3B" w14:textId="0F74EEBF" w:rsidR="007301B8" w:rsidRPr="007301B8" w:rsidRDefault="007301B8" w:rsidP="007301B8">
      <w:pPr>
        <w:pStyle w:val="Heading3"/>
        <w:spacing w:before="600" w:after="240"/>
        <w:rPr>
          <w:rFonts w:eastAsiaTheme="minorHAnsi" w:cstheme="minorBidi"/>
          <w:bCs/>
          <w:caps/>
          <w:color w:val="0E3354"/>
          <w:sz w:val="28"/>
          <w:szCs w:val="28"/>
        </w:rPr>
      </w:pP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CONTENT STANDARD CTE </w:t>
      </w:r>
      <w:r w:rsidR="00097C27">
        <w:rPr>
          <w:rFonts w:eastAsiaTheme="minorHAnsi" w:cstheme="minorBidi"/>
          <w:bCs/>
          <w:caps/>
          <w:color w:val="0E3354"/>
          <w:sz w:val="28"/>
          <w:szCs w:val="28"/>
        </w:rPr>
        <w:t>POPE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>.</w:t>
      </w:r>
      <w:r>
        <w:rPr>
          <w:rFonts w:eastAsiaTheme="minorHAnsi" w:cstheme="minorBidi"/>
          <w:bCs/>
          <w:caps/>
          <w:color w:val="0E3354"/>
          <w:sz w:val="28"/>
          <w:szCs w:val="28"/>
        </w:rPr>
        <w:t>9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.0: </w:t>
      </w:r>
      <w:r w:rsidR="00521BB7" w:rsidRPr="00521BB7">
        <w:rPr>
          <w:rFonts w:eastAsiaTheme="minorHAnsi" w:cstheme="minorBidi"/>
          <w:bCs/>
          <w:caps/>
          <w:color w:val="0E3354"/>
          <w:sz w:val="28"/>
          <w:szCs w:val="28"/>
        </w:rPr>
        <w:t>WHEELS, TIRES, AND BRAKE SYSTEMS</w:t>
      </w:r>
    </w:p>
    <w:p w14:paraId="0B981FEB" w14:textId="3E7A8369" w:rsidR="001910F0" w:rsidRDefault="001910F0" w:rsidP="001910F0">
      <w:pPr>
        <w:pStyle w:val="Heading3"/>
      </w:pPr>
      <w:r w:rsidRPr="00CF6E22">
        <w:t xml:space="preserve">Performance Standard CTE </w:t>
      </w:r>
      <w:r w:rsidR="00097C27">
        <w:t>POPE</w:t>
      </w:r>
      <w:r w:rsidRPr="00CF6E22">
        <w:t>.</w:t>
      </w:r>
      <w:r w:rsidR="007301B8">
        <w:t>9.1</w:t>
      </w:r>
      <w:r w:rsidRPr="00CF6E22">
        <w:t xml:space="preserve"> </w:t>
      </w:r>
      <w:r w:rsidR="00521BB7" w:rsidRPr="00521BB7">
        <w:t>Wheels and Tires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2764AA6D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60D229B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0F582E8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5ABB5A8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1910F0" w:rsidRPr="002602C7" w14:paraId="7C7B94B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BEADA82" w14:textId="4356F052" w:rsidR="001910F0" w:rsidRPr="002602C7" w:rsidRDefault="001910F0" w:rsidP="007301B8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9.1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21BB7" w:rsidRPr="00521BB7">
              <w:rPr>
                <w:rFonts w:eastAsia="Arial" w:cs="Times New Roman"/>
                <w:color w:val="auto"/>
                <w:szCs w:val="22"/>
                <w:lang w:eastAsia="en-US"/>
              </w:rPr>
              <w:t>Describe the operating principles of mechanical, electrical, and hydraulic brake systems.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BCD8EEF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7F13B44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48D9E392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C060C60" w14:textId="371CBD83" w:rsidR="001910F0" w:rsidRPr="002602C7" w:rsidRDefault="001910F0" w:rsidP="007301B8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5D65EA">
              <w:rPr>
                <w:rFonts w:eastAsia="Arial" w:cs="Times New Roman"/>
                <w:color w:val="auto"/>
                <w:szCs w:val="22"/>
                <w:lang w:eastAsia="en-US"/>
              </w:rPr>
              <w:t>9.1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21BB7" w:rsidRPr="00521BB7">
              <w:rPr>
                <w:rFonts w:eastAsia="Arial" w:cs="Times New Roman"/>
                <w:color w:val="auto"/>
                <w:szCs w:val="22"/>
                <w:lang w:eastAsia="en-US"/>
              </w:rPr>
              <w:t>Identify the brake system components used on powersports vehicles.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F158022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E1A091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2A0E6E6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9FC2C7B" w14:textId="130F47D8" w:rsidR="001910F0" w:rsidRPr="002602C7" w:rsidRDefault="001910F0" w:rsidP="007301B8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5D65EA">
              <w:rPr>
                <w:rFonts w:eastAsia="Arial" w:cs="Times New Roman"/>
                <w:color w:val="auto"/>
                <w:szCs w:val="22"/>
                <w:lang w:eastAsia="en-US"/>
              </w:rPr>
              <w:t>9.1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21BB7" w:rsidRPr="00521BB7">
              <w:rPr>
                <w:rFonts w:eastAsia="Arial" w:cs="Times New Roman"/>
                <w:color w:val="auto"/>
                <w:szCs w:val="22"/>
                <w:lang w:eastAsia="en-US"/>
              </w:rPr>
              <w:t>Describe ABS and linked systems.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A435FBA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5BC0B68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A548B" w:rsidRPr="002602C7" w14:paraId="2820546D" w14:textId="77777777" w:rsidTr="00D11DC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C3C112" w14:textId="2257D350" w:rsidR="001A548B" w:rsidRPr="00CF6E22" w:rsidRDefault="001A548B" w:rsidP="001A548B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566B49">
              <w:rPr>
                <w:rFonts w:eastAsia="Arial" w:cs="Times New Roman"/>
                <w:color w:val="auto"/>
                <w:szCs w:val="22"/>
                <w:lang w:eastAsia="en-US"/>
              </w:rPr>
              <w:t>CTE POPE.9.1.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566B4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36480" w:rsidRPr="00336480">
              <w:rPr>
                <w:rFonts w:eastAsia="Arial" w:cs="Times New Roman"/>
                <w:color w:val="auto"/>
                <w:szCs w:val="22"/>
                <w:lang w:eastAsia="en-US"/>
              </w:rPr>
              <w:t>Describe the types of wheels used on modern powersports vehicles.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CD2A70E" w14:textId="7A5CDDE9" w:rsidR="001A548B" w:rsidRDefault="001A548B" w:rsidP="001A548B">
            <w:pPr>
              <w:jc w:val="center"/>
              <w:rPr>
                <w:rFonts w:eastAsia="Arial" w:cs="Times New Roman"/>
                <w:color w:val="auto"/>
              </w:rPr>
            </w:pPr>
            <w:r w:rsidRPr="00EF0366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5FA3EC" w14:textId="77777777" w:rsidR="001A548B" w:rsidRPr="002602C7" w:rsidRDefault="001A548B" w:rsidP="001A548B">
            <w:pPr>
              <w:rPr>
                <w:rFonts w:eastAsia="Arial" w:cs="Times New Roman"/>
                <w:color w:val="auto"/>
              </w:rPr>
            </w:pPr>
          </w:p>
        </w:tc>
      </w:tr>
      <w:tr w:rsidR="001A548B" w:rsidRPr="002602C7" w14:paraId="4FEFF29A" w14:textId="77777777" w:rsidTr="00D11DC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A213F28" w14:textId="496063E7" w:rsidR="001A548B" w:rsidRPr="00CF6E22" w:rsidRDefault="001A548B" w:rsidP="001A548B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566B49">
              <w:rPr>
                <w:rFonts w:eastAsia="Arial" w:cs="Times New Roman"/>
                <w:color w:val="auto"/>
                <w:szCs w:val="22"/>
                <w:lang w:eastAsia="en-US"/>
              </w:rPr>
              <w:t>CTE POPE.9.1.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566B4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36480" w:rsidRPr="00336480">
              <w:rPr>
                <w:rFonts w:eastAsia="Arial" w:cs="Times New Roman"/>
                <w:color w:val="auto"/>
                <w:szCs w:val="22"/>
                <w:lang w:eastAsia="en-US"/>
              </w:rPr>
              <w:t>Identify the types of tire construction used on powersports and outdoor power equipment.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880D8BE" w14:textId="57BA3545" w:rsidR="001A548B" w:rsidRDefault="001A548B" w:rsidP="001A548B">
            <w:pPr>
              <w:jc w:val="center"/>
              <w:rPr>
                <w:rFonts w:eastAsia="Arial" w:cs="Times New Roman"/>
                <w:color w:val="auto"/>
              </w:rPr>
            </w:pPr>
            <w:r w:rsidRPr="00EF0366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07CA7E" w14:textId="77777777" w:rsidR="001A548B" w:rsidRPr="002602C7" w:rsidRDefault="001A548B" w:rsidP="001A548B">
            <w:pPr>
              <w:rPr>
                <w:rFonts w:eastAsia="Arial" w:cs="Times New Roman"/>
                <w:color w:val="auto"/>
              </w:rPr>
            </w:pPr>
          </w:p>
        </w:tc>
      </w:tr>
      <w:tr w:rsidR="001A548B" w:rsidRPr="002602C7" w14:paraId="4FD1C6BC" w14:textId="77777777" w:rsidTr="00D11DC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6EFD0B1" w14:textId="65679E93" w:rsidR="001A548B" w:rsidRPr="00CF6E22" w:rsidRDefault="001A548B" w:rsidP="001A548B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566B49">
              <w:rPr>
                <w:rFonts w:eastAsia="Arial" w:cs="Times New Roman"/>
                <w:color w:val="auto"/>
                <w:szCs w:val="22"/>
                <w:lang w:eastAsia="en-US"/>
              </w:rPr>
              <w:t>CTE POPE.9.1.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566B4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36480" w:rsidRPr="00336480">
              <w:rPr>
                <w:rFonts w:eastAsia="Arial" w:cs="Times New Roman"/>
                <w:color w:val="auto"/>
                <w:szCs w:val="22"/>
                <w:lang w:eastAsia="en-US"/>
              </w:rPr>
              <w:t>Inspect tire condition; identify tire wear patterns; check for the correct tire size, application (e.g., load ratings, speed ratings), and air pressure, as listed on the tire information placard/label.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925F1C9" w14:textId="1D9A7B33" w:rsidR="001A548B" w:rsidRDefault="001A548B" w:rsidP="001A548B">
            <w:pPr>
              <w:jc w:val="center"/>
              <w:rPr>
                <w:rFonts w:eastAsia="Arial" w:cs="Times New Roman"/>
                <w:color w:val="auto"/>
              </w:rPr>
            </w:pPr>
            <w:r w:rsidRPr="00EF0366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FB9A3E8" w14:textId="77777777" w:rsidR="001A548B" w:rsidRPr="002602C7" w:rsidRDefault="001A548B" w:rsidP="001A548B">
            <w:pPr>
              <w:rPr>
                <w:rFonts w:eastAsia="Arial" w:cs="Times New Roman"/>
                <w:color w:val="auto"/>
              </w:rPr>
            </w:pPr>
          </w:p>
        </w:tc>
      </w:tr>
      <w:tr w:rsidR="001A548B" w:rsidRPr="002602C7" w14:paraId="2700FC05" w14:textId="77777777" w:rsidTr="00D11DC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DD5EDC2" w14:textId="025FFF03" w:rsidR="001A548B" w:rsidRPr="00CF6E22" w:rsidRDefault="001A548B" w:rsidP="001A548B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566B49">
              <w:rPr>
                <w:rFonts w:eastAsia="Arial" w:cs="Times New Roman"/>
                <w:color w:val="auto"/>
                <w:szCs w:val="22"/>
                <w:lang w:eastAsia="en-US"/>
              </w:rPr>
              <w:t>CTE POPE.9.1.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Pr="00566B4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36480" w:rsidRPr="00336480">
              <w:rPr>
                <w:rFonts w:eastAsia="Arial" w:cs="Times New Roman"/>
                <w:color w:val="auto"/>
                <w:szCs w:val="22"/>
                <w:lang w:eastAsia="en-US"/>
              </w:rPr>
              <w:t>Diagnose wheel/tire vibration, shimmy, air loss, pull, and noise, determining needed action.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30F0026" w14:textId="4A7512EB" w:rsidR="001A548B" w:rsidRDefault="001A548B" w:rsidP="001A548B">
            <w:pPr>
              <w:jc w:val="center"/>
              <w:rPr>
                <w:rFonts w:eastAsia="Arial" w:cs="Times New Roman"/>
                <w:color w:val="auto"/>
              </w:rPr>
            </w:pPr>
            <w:r w:rsidRPr="00EF0366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1856F05" w14:textId="77777777" w:rsidR="001A548B" w:rsidRPr="002602C7" w:rsidRDefault="001A548B" w:rsidP="001A548B">
            <w:pPr>
              <w:rPr>
                <w:rFonts w:eastAsia="Arial" w:cs="Times New Roman"/>
                <w:color w:val="auto"/>
              </w:rPr>
            </w:pPr>
          </w:p>
        </w:tc>
      </w:tr>
      <w:tr w:rsidR="001A548B" w:rsidRPr="002602C7" w14:paraId="319CD062" w14:textId="77777777" w:rsidTr="00D11DC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FE4145D" w14:textId="5AF40841" w:rsidR="001A548B" w:rsidRPr="00CF6E22" w:rsidRDefault="001A548B" w:rsidP="001A548B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566B49">
              <w:rPr>
                <w:rFonts w:eastAsia="Arial" w:cs="Times New Roman"/>
                <w:color w:val="auto"/>
                <w:szCs w:val="22"/>
                <w:lang w:eastAsia="en-US"/>
              </w:rPr>
              <w:t>CTE POPE.9.1.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 w:rsidRPr="00566B4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36480" w:rsidRPr="00336480">
              <w:rPr>
                <w:rFonts w:eastAsia="Arial" w:cs="Times New Roman"/>
                <w:color w:val="auto"/>
                <w:szCs w:val="22"/>
                <w:lang w:eastAsia="en-US"/>
              </w:rPr>
              <w:t>Rotate tires according to the manufacturer’s recommendation.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BEE21A0" w14:textId="08638E7A" w:rsidR="001A548B" w:rsidRDefault="001A548B" w:rsidP="001A548B">
            <w:pPr>
              <w:jc w:val="center"/>
              <w:rPr>
                <w:rFonts w:eastAsia="Arial" w:cs="Times New Roman"/>
                <w:color w:val="auto"/>
              </w:rPr>
            </w:pPr>
            <w:r w:rsidRPr="00EF0366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8D0243" w14:textId="77777777" w:rsidR="001A548B" w:rsidRPr="002602C7" w:rsidRDefault="001A548B" w:rsidP="001A548B">
            <w:pPr>
              <w:rPr>
                <w:rFonts w:eastAsia="Arial" w:cs="Times New Roman"/>
                <w:color w:val="auto"/>
              </w:rPr>
            </w:pPr>
          </w:p>
        </w:tc>
      </w:tr>
      <w:tr w:rsidR="001A548B" w:rsidRPr="002602C7" w14:paraId="25F28D38" w14:textId="77777777" w:rsidTr="00D11DC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3A0A953" w14:textId="50370089" w:rsidR="001A548B" w:rsidRPr="00CF6E22" w:rsidRDefault="001A548B" w:rsidP="001A548B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566B49">
              <w:rPr>
                <w:rFonts w:eastAsia="Arial" w:cs="Times New Roman"/>
                <w:color w:val="auto"/>
                <w:szCs w:val="22"/>
                <w:lang w:eastAsia="en-US"/>
              </w:rPr>
              <w:t>CTE POPE.9.1.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 w:rsidRPr="00566B4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E1C15" w:rsidRPr="00BE1C15">
              <w:rPr>
                <w:rFonts w:eastAsia="Arial" w:cs="Times New Roman"/>
                <w:color w:val="auto"/>
                <w:szCs w:val="22"/>
                <w:lang w:eastAsia="en-US"/>
              </w:rPr>
              <w:t>Measure wheel, tire, axle flange, and hub runout, determining needed action.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58CB955" w14:textId="6E5D8E46" w:rsidR="001A548B" w:rsidRDefault="001A548B" w:rsidP="001A548B">
            <w:pPr>
              <w:jc w:val="center"/>
              <w:rPr>
                <w:rFonts w:eastAsia="Arial" w:cs="Times New Roman"/>
                <w:color w:val="auto"/>
              </w:rPr>
            </w:pPr>
            <w:r w:rsidRPr="00EF0366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2AEC61A" w14:textId="77777777" w:rsidR="001A548B" w:rsidRPr="002602C7" w:rsidRDefault="001A548B" w:rsidP="001A548B">
            <w:pPr>
              <w:rPr>
                <w:rFonts w:eastAsia="Arial" w:cs="Times New Roman"/>
                <w:color w:val="auto"/>
              </w:rPr>
            </w:pPr>
          </w:p>
        </w:tc>
      </w:tr>
      <w:tr w:rsidR="001A548B" w:rsidRPr="002602C7" w14:paraId="204D9059" w14:textId="77777777" w:rsidTr="00D11DC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C4949F" w14:textId="72AB676C" w:rsidR="001A548B" w:rsidRPr="00CF6E22" w:rsidRDefault="001A548B" w:rsidP="001A548B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566B49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>CTE POPE.9.1.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 w:rsidRPr="00566B4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E1C15" w:rsidRPr="00BE1C15">
              <w:rPr>
                <w:rFonts w:eastAsia="Arial" w:cs="Times New Roman"/>
                <w:color w:val="auto"/>
                <w:szCs w:val="22"/>
                <w:lang w:eastAsia="en-US"/>
              </w:rPr>
              <w:t>Dismount, inspect, and remount the tire on the wheel, balancing wheel, and tire assembly.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086476A" w14:textId="1627F6DD" w:rsidR="001A548B" w:rsidRDefault="001A548B" w:rsidP="001A548B">
            <w:pPr>
              <w:jc w:val="center"/>
              <w:rPr>
                <w:rFonts w:eastAsia="Arial" w:cs="Times New Roman"/>
                <w:color w:val="auto"/>
              </w:rPr>
            </w:pPr>
            <w:r w:rsidRPr="00EF0366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6E9B6E" w14:textId="77777777" w:rsidR="001A548B" w:rsidRPr="002602C7" w:rsidRDefault="001A548B" w:rsidP="001A548B">
            <w:pPr>
              <w:rPr>
                <w:rFonts w:eastAsia="Arial" w:cs="Times New Roman"/>
                <w:color w:val="auto"/>
              </w:rPr>
            </w:pPr>
          </w:p>
        </w:tc>
      </w:tr>
      <w:tr w:rsidR="001A548B" w:rsidRPr="002602C7" w14:paraId="13A19B3B" w14:textId="77777777" w:rsidTr="00D11DC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A0D6E33" w14:textId="54230076" w:rsidR="001A548B" w:rsidRPr="00CF6E22" w:rsidRDefault="001A548B" w:rsidP="001A548B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566B49">
              <w:rPr>
                <w:rFonts w:eastAsia="Arial" w:cs="Times New Roman"/>
                <w:color w:val="auto"/>
                <w:szCs w:val="22"/>
                <w:lang w:eastAsia="en-US"/>
              </w:rPr>
              <w:t>CTE POPE.9.1.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</w:t>
            </w:r>
            <w:r w:rsidR="00BE1C15" w:rsidRPr="00BE1C15">
              <w:t xml:space="preserve"> </w:t>
            </w:r>
            <w:r w:rsidR="00BE1C15" w:rsidRPr="00BE1C15">
              <w:rPr>
                <w:rFonts w:eastAsia="Arial" w:cs="Times New Roman"/>
                <w:color w:val="auto"/>
                <w:szCs w:val="22"/>
                <w:lang w:eastAsia="en-US"/>
              </w:rPr>
              <w:t>Install wheel and torque lug nuts.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0495CB0" w14:textId="16363143" w:rsidR="001A548B" w:rsidRDefault="001A548B" w:rsidP="001A548B">
            <w:pPr>
              <w:jc w:val="center"/>
              <w:rPr>
                <w:rFonts w:eastAsia="Arial" w:cs="Times New Roman"/>
                <w:color w:val="auto"/>
              </w:rPr>
            </w:pPr>
            <w:r w:rsidRPr="00EF0366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75B4B0" w14:textId="77777777" w:rsidR="001A548B" w:rsidRPr="002602C7" w:rsidRDefault="001A548B" w:rsidP="001A548B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E059660" w14:textId="2AB2665B" w:rsidR="005D65EA" w:rsidRDefault="005D65EA" w:rsidP="005D65EA">
      <w:pPr>
        <w:pStyle w:val="Heading3"/>
      </w:pPr>
      <w:r w:rsidRPr="00CF6E22">
        <w:t xml:space="preserve">Performance Standard CTE </w:t>
      </w:r>
      <w:r w:rsidR="00097C27">
        <w:t>POPE</w:t>
      </w:r>
      <w:r w:rsidRPr="00CF6E22">
        <w:t>.</w:t>
      </w:r>
      <w:r>
        <w:t>9.2</w:t>
      </w:r>
      <w:r w:rsidRPr="00CF6E22">
        <w:t xml:space="preserve"> </w:t>
      </w:r>
      <w:r w:rsidR="00BE1C15">
        <w:t>Brake Systems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5D65EA" w:rsidRPr="002602C7" w14:paraId="02D75DF8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766A4D5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7CE75EB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68E797B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5D65EA" w:rsidRPr="002602C7" w14:paraId="490D322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3CB75B" w14:textId="5BFAA28C" w:rsidR="005D65EA" w:rsidRPr="002602C7" w:rsidRDefault="005D65EA" w:rsidP="005D65EA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E1C15" w:rsidRPr="00BE1C15">
              <w:rPr>
                <w:rFonts w:eastAsia="Arial" w:cs="Times New Roman"/>
                <w:color w:val="auto"/>
                <w:szCs w:val="22"/>
                <w:lang w:eastAsia="en-US"/>
              </w:rPr>
              <w:t>Describe the operating principles of mechanical, electrical, and hydraulic brake systems.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352E3C0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F7DE05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5D65EA" w:rsidRPr="002602C7" w14:paraId="6D2E9EA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4A8FFD" w14:textId="4BF803B8" w:rsidR="005D65EA" w:rsidRPr="002602C7" w:rsidRDefault="005D65EA" w:rsidP="005D65EA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818D2" w:rsidRPr="00B818D2">
              <w:rPr>
                <w:rFonts w:eastAsia="Arial" w:cs="Times New Roman"/>
                <w:color w:val="auto"/>
                <w:szCs w:val="22"/>
                <w:lang w:eastAsia="en-US"/>
              </w:rPr>
              <w:t>Identify the brake system components used on powersports vehicles.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98293C2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6B51D1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5D65EA" w:rsidRPr="002602C7" w14:paraId="573EC2C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08A7EA9" w14:textId="5A884B47" w:rsidR="005D65EA" w:rsidRPr="002602C7" w:rsidRDefault="005D65EA" w:rsidP="005D65EA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9.2.3</w:t>
            </w:r>
            <w:r w:rsidR="00B818D2" w:rsidRPr="00B818D2">
              <w:t xml:space="preserve"> </w:t>
            </w:r>
            <w:r w:rsidR="00B818D2" w:rsidRPr="00B818D2">
              <w:rPr>
                <w:rFonts w:eastAsia="Arial" w:cs="Times New Roman"/>
                <w:color w:val="auto"/>
                <w:szCs w:val="22"/>
                <w:lang w:eastAsia="en-US"/>
              </w:rPr>
              <w:t>Describe ABS and linked systems.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C29E034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D8AF750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A548B" w:rsidRPr="002602C7" w14:paraId="46771EF3" w14:textId="77777777" w:rsidTr="003B3B3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4920837" w14:textId="07A53F7F" w:rsidR="001A548B" w:rsidRPr="00CF6E22" w:rsidRDefault="001A548B" w:rsidP="001A548B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887840">
              <w:rPr>
                <w:rFonts w:eastAsia="Arial" w:cs="Times New Roman"/>
                <w:color w:val="auto"/>
                <w:szCs w:val="22"/>
                <w:lang w:eastAsia="en-US"/>
              </w:rPr>
              <w:t>CTE POPE.9.2.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887840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818D2" w:rsidRPr="00B818D2">
              <w:rPr>
                <w:rFonts w:eastAsia="Arial" w:cs="Times New Roman"/>
                <w:color w:val="auto"/>
                <w:szCs w:val="22"/>
                <w:lang w:eastAsia="en-US"/>
              </w:rPr>
              <w:t>Describe the types of wheels used on modern powersports vehicles.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15207E9" w14:textId="095434AE" w:rsidR="001A548B" w:rsidRDefault="001A548B" w:rsidP="001A548B">
            <w:pPr>
              <w:jc w:val="center"/>
              <w:rPr>
                <w:rFonts w:eastAsia="Arial" w:cs="Times New Roman"/>
                <w:color w:val="auto"/>
              </w:rPr>
            </w:pPr>
            <w:r w:rsidRPr="0037162E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3065EFF" w14:textId="77777777" w:rsidR="001A548B" w:rsidRPr="002602C7" w:rsidRDefault="001A548B" w:rsidP="001A548B">
            <w:pPr>
              <w:rPr>
                <w:rFonts w:eastAsia="Arial" w:cs="Times New Roman"/>
                <w:color w:val="auto"/>
              </w:rPr>
            </w:pPr>
          </w:p>
        </w:tc>
      </w:tr>
      <w:tr w:rsidR="001A548B" w:rsidRPr="002602C7" w14:paraId="5AA32A91" w14:textId="77777777" w:rsidTr="003B3B3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CEC9B2" w14:textId="6762D474" w:rsidR="001A548B" w:rsidRPr="00CF6E22" w:rsidRDefault="001A548B" w:rsidP="001A548B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887840">
              <w:rPr>
                <w:rFonts w:eastAsia="Arial" w:cs="Times New Roman"/>
                <w:color w:val="auto"/>
                <w:szCs w:val="22"/>
                <w:lang w:eastAsia="en-US"/>
              </w:rPr>
              <w:t>CTE POPE.9.2.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887840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818D2" w:rsidRPr="00B818D2">
              <w:rPr>
                <w:rFonts w:eastAsia="Arial" w:cs="Times New Roman"/>
                <w:color w:val="auto"/>
                <w:szCs w:val="22"/>
                <w:lang w:eastAsia="en-US"/>
              </w:rPr>
              <w:t>Identify the types of tire construction used on powersports and outdoor power equipment.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81C9372" w14:textId="7E75B0E7" w:rsidR="001A548B" w:rsidRDefault="001A548B" w:rsidP="001A548B">
            <w:pPr>
              <w:jc w:val="center"/>
              <w:rPr>
                <w:rFonts w:eastAsia="Arial" w:cs="Times New Roman"/>
                <w:color w:val="auto"/>
              </w:rPr>
            </w:pPr>
            <w:r w:rsidRPr="0037162E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B5157D3" w14:textId="77777777" w:rsidR="001A548B" w:rsidRPr="002602C7" w:rsidRDefault="001A548B" w:rsidP="001A548B">
            <w:pPr>
              <w:rPr>
                <w:rFonts w:eastAsia="Arial" w:cs="Times New Roman"/>
                <w:color w:val="auto"/>
              </w:rPr>
            </w:pPr>
          </w:p>
        </w:tc>
      </w:tr>
      <w:tr w:rsidR="001A548B" w:rsidRPr="002602C7" w14:paraId="3E6C9C74" w14:textId="77777777" w:rsidTr="003B3B3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A3E9ABD" w14:textId="0C5E119E" w:rsidR="001A548B" w:rsidRPr="00CF6E22" w:rsidRDefault="001A548B" w:rsidP="001A548B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887840">
              <w:rPr>
                <w:rFonts w:eastAsia="Arial" w:cs="Times New Roman"/>
                <w:color w:val="auto"/>
                <w:szCs w:val="22"/>
                <w:lang w:eastAsia="en-US"/>
              </w:rPr>
              <w:t>CTE POPE.9.2.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887840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818D2" w:rsidRPr="00B818D2">
              <w:rPr>
                <w:rFonts w:eastAsia="Arial" w:cs="Times New Roman"/>
                <w:color w:val="auto"/>
                <w:szCs w:val="22"/>
                <w:lang w:eastAsia="en-US"/>
              </w:rPr>
              <w:t>Inspect tire condition; identify tire wear patterns; check for the correct tire size, application (e.g., load ratings, speed ratings), and air pressure, as listed on the tire information placard/label.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EC321DF" w14:textId="041088E1" w:rsidR="001A548B" w:rsidRDefault="001A548B" w:rsidP="001A548B">
            <w:pPr>
              <w:jc w:val="center"/>
              <w:rPr>
                <w:rFonts w:eastAsia="Arial" w:cs="Times New Roman"/>
                <w:color w:val="auto"/>
              </w:rPr>
            </w:pPr>
            <w:r w:rsidRPr="0037162E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EF7405B" w14:textId="77777777" w:rsidR="001A548B" w:rsidRPr="002602C7" w:rsidRDefault="001A548B" w:rsidP="001A548B">
            <w:pPr>
              <w:rPr>
                <w:rFonts w:eastAsia="Arial" w:cs="Times New Roman"/>
                <w:color w:val="auto"/>
              </w:rPr>
            </w:pPr>
          </w:p>
        </w:tc>
      </w:tr>
      <w:tr w:rsidR="001A548B" w:rsidRPr="002602C7" w14:paraId="238C1481" w14:textId="77777777" w:rsidTr="003B3B3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E231EB" w14:textId="0B93F690" w:rsidR="001A548B" w:rsidRPr="00CF6E22" w:rsidRDefault="001A548B" w:rsidP="001A548B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887840">
              <w:rPr>
                <w:rFonts w:eastAsia="Arial" w:cs="Times New Roman"/>
                <w:color w:val="auto"/>
                <w:szCs w:val="22"/>
                <w:lang w:eastAsia="en-US"/>
              </w:rPr>
              <w:t>CTE POPE.9.2.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Pr="00887840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818D2" w:rsidRPr="00B818D2">
              <w:rPr>
                <w:rFonts w:eastAsia="Arial" w:cs="Times New Roman"/>
                <w:color w:val="auto"/>
                <w:szCs w:val="22"/>
                <w:lang w:eastAsia="en-US"/>
              </w:rPr>
              <w:t>Diagnose wheel/tire vibration, shimmy, air loss, pull, and noise, determining needed action.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6A1FB6F" w14:textId="095FD611" w:rsidR="001A548B" w:rsidRDefault="001A548B" w:rsidP="001A548B">
            <w:pPr>
              <w:jc w:val="center"/>
              <w:rPr>
                <w:rFonts w:eastAsia="Arial" w:cs="Times New Roman"/>
                <w:color w:val="auto"/>
              </w:rPr>
            </w:pPr>
            <w:r w:rsidRPr="0037162E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F379CED" w14:textId="77777777" w:rsidR="001A548B" w:rsidRPr="002602C7" w:rsidRDefault="001A548B" w:rsidP="001A548B">
            <w:pPr>
              <w:rPr>
                <w:rFonts w:eastAsia="Arial" w:cs="Times New Roman"/>
                <w:color w:val="auto"/>
              </w:rPr>
            </w:pPr>
          </w:p>
        </w:tc>
      </w:tr>
      <w:tr w:rsidR="001A548B" w:rsidRPr="002602C7" w14:paraId="7BF4E1EF" w14:textId="77777777" w:rsidTr="003B3B3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AFE7ED" w14:textId="5812F6E1" w:rsidR="001A548B" w:rsidRPr="00CF6E22" w:rsidRDefault="001A548B" w:rsidP="001A548B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887840">
              <w:rPr>
                <w:rFonts w:eastAsia="Arial" w:cs="Times New Roman"/>
                <w:color w:val="auto"/>
                <w:szCs w:val="22"/>
                <w:lang w:eastAsia="en-US"/>
              </w:rPr>
              <w:t>CTE POPE.9.2.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 w:rsidRPr="00887840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818D2" w:rsidRPr="00B818D2">
              <w:rPr>
                <w:rFonts w:eastAsia="Arial" w:cs="Times New Roman"/>
                <w:color w:val="auto"/>
                <w:szCs w:val="22"/>
                <w:lang w:eastAsia="en-US"/>
              </w:rPr>
              <w:t>Rotate tires according to the manufacturer’s recommendation.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0615226" w14:textId="3CA3F1BD" w:rsidR="001A548B" w:rsidRDefault="001A548B" w:rsidP="001A548B">
            <w:pPr>
              <w:jc w:val="center"/>
              <w:rPr>
                <w:rFonts w:eastAsia="Arial" w:cs="Times New Roman"/>
                <w:color w:val="auto"/>
              </w:rPr>
            </w:pPr>
            <w:r w:rsidRPr="0037162E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09980F3" w14:textId="77777777" w:rsidR="001A548B" w:rsidRPr="002602C7" w:rsidRDefault="001A548B" w:rsidP="001A548B">
            <w:pPr>
              <w:rPr>
                <w:rFonts w:eastAsia="Arial" w:cs="Times New Roman"/>
                <w:color w:val="auto"/>
              </w:rPr>
            </w:pPr>
          </w:p>
        </w:tc>
      </w:tr>
      <w:tr w:rsidR="001A548B" w:rsidRPr="002602C7" w14:paraId="3A4DACF1" w14:textId="77777777" w:rsidTr="003B3B3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284C166" w14:textId="0DE5BA9F" w:rsidR="001A548B" w:rsidRPr="00CF6E22" w:rsidRDefault="001A548B" w:rsidP="001A548B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887840">
              <w:rPr>
                <w:rFonts w:eastAsia="Arial" w:cs="Times New Roman"/>
                <w:color w:val="auto"/>
                <w:szCs w:val="22"/>
                <w:lang w:eastAsia="en-US"/>
              </w:rPr>
              <w:t>CTE POPE.9.2.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 w:rsidRPr="00887840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818D2" w:rsidRPr="00B818D2">
              <w:rPr>
                <w:rFonts w:eastAsia="Arial" w:cs="Times New Roman"/>
                <w:color w:val="auto"/>
                <w:szCs w:val="22"/>
                <w:lang w:eastAsia="en-US"/>
              </w:rPr>
              <w:t>Measure wheel, tire, axle flange, and hub runout, determining needed action.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9FC321B" w14:textId="787DB5E6" w:rsidR="001A548B" w:rsidRDefault="001A548B" w:rsidP="001A548B">
            <w:pPr>
              <w:jc w:val="center"/>
              <w:rPr>
                <w:rFonts w:eastAsia="Arial" w:cs="Times New Roman"/>
                <w:color w:val="auto"/>
              </w:rPr>
            </w:pPr>
            <w:r w:rsidRPr="0037162E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B1B1DA8" w14:textId="77777777" w:rsidR="001A548B" w:rsidRPr="002602C7" w:rsidRDefault="001A548B" w:rsidP="001A548B">
            <w:pPr>
              <w:rPr>
                <w:rFonts w:eastAsia="Arial" w:cs="Times New Roman"/>
                <w:color w:val="auto"/>
              </w:rPr>
            </w:pPr>
          </w:p>
        </w:tc>
      </w:tr>
      <w:tr w:rsidR="001A548B" w:rsidRPr="002602C7" w14:paraId="572A18EB" w14:textId="77777777" w:rsidTr="003B3B3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6B19177" w14:textId="7F0F920E" w:rsidR="001A548B" w:rsidRPr="00CF6E22" w:rsidRDefault="001A548B" w:rsidP="001A548B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887840">
              <w:rPr>
                <w:rFonts w:eastAsia="Arial" w:cs="Times New Roman"/>
                <w:color w:val="auto"/>
                <w:szCs w:val="22"/>
                <w:lang w:eastAsia="en-US"/>
              </w:rPr>
              <w:t>CTE POPE.9.2.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 w:rsidRPr="00887840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B0AD2" w:rsidRPr="003B0AD2">
              <w:rPr>
                <w:rFonts w:eastAsia="Arial" w:cs="Times New Roman"/>
                <w:color w:val="auto"/>
                <w:szCs w:val="22"/>
                <w:lang w:eastAsia="en-US"/>
              </w:rPr>
              <w:t>Dismount, inspect, and remount the tire on the wheel, balancing wheel, and tire assembly.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5264A50" w14:textId="09B83B62" w:rsidR="001A548B" w:rsidRDefault="001A548B" w:rsidP="001A548B">
            <w:pPr>
              <w:jc w:val="center"/>
              <w:rPr>
                <w:rFonts w:eastAsia="Arial" w:cs="Times New Roman"/>
                <w:color w:val="auto"/>
              </w:rPr>
            </w:pPr>
            <w:r w:rsidRPr="0037162E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FDAEDD" w14:textId="77777777" w:rsidR="001A548B" w:rsidRPr="002602C7" w:rsidRDefault="001A548B" w:rsidP="001A548B">
            <w:pPr>
              <w:rPr>
                <w:rFonts w:eastAsia="Arial" w:cs="Times New Roman"/>
                <w:color w:val="auto"/>
              </w:rPr>
            </w:pPr>
          </w:p>
        </w:tc>
      </w:tr>
      <w:tr w:rsidR="001A548B" w:rsidRPr="002602C7" w14:paraId="2C2B7545" w14:textId="77777777" w:rsidTr="003B3B3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4683CF3" w14:textId="667BD438" w:rsidR="001A548B" w:rsidRPr="00CF6E22" w:rsidRDefault="001A548B" w:rsidP="001A548B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887840">
              <w:rPr>
                <w:rFonts w:eastAsia="Arial" w:cs="Times New Roman"/>
                <w:color w:val="auto"/>
                <w:szCs w:val="22"/>
                <w:lang w:eastAsia="en-US"/>
              </w:rPr>
              <w:t>CTE POPE.9.2.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</w:t>
            </w:r>
            <w:r w:rsidR="003B0AD2" w:rsidRPr="003B0AD2">
              <w:t xml:space="preserve"> </w:t>
            </w:r>
            <w:r w:rsidR="003B0AD2" w:rsidRPr="003B0AD2">
              <w:rPr>
                <w:rFonts w:eastAsia="Arial" w:cs="Times New Roman"/>
                <w:color w:val="auto"/>
                <w:szCs w:val="22"/>
                <w:lang w:eastAsia="en-US"/>
              </w:rPr>
              <w:t>Install wheel and torque lug nuts.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DF70F97" w14:textId="7BCAD7C5" w:rsidR="001A548B" w:rsidRDefault="001A548B" w:rsidP="001A548B">
            <w:pPr>
              <w:jc w:val="center"/>
              <w:rPr>
                <w:rFonts w:eastAsia="Arial" w:cs="Times New Roman"/>
                <w:color w:val="auto"/>
              </w:rPr>
            </w:pPr>
            <w:r w:rsidRPr="0037162E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A1E017A" w14:textId="77777777" w:rsidR="001A548B" w:rsidRPr="002602C7" w:rsidRDefault="001A548B" w:rsidP="001A548B">
            <w:pPr>
              <w:rPr>
                <w:rFonts w:eastAsia="Arial" w:cs="Times New Roman"/>
                <w:color w:val="auto"/>
              </w:rPr>
            </w:pPr>
          </w:p>
        </w:tc>
      </w:tr>
      <w:tr w:rsidR="001A548B" w:rsidRPr="002602C7" w14:paraId="324D017A" w14:textId="77777777" w:rsidTr="003B3B3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E0B6A29" w14:textId="00C39148" w:rsidR="001A548B" w:rsidRPr="00CF6E22" w:rsidRDefault="001A548B" w:rsidP="001A548B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887840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>CTE POPE.9.2.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12</w:t>
            </w:r>
            <w:r w:rsidR="003B0AD2" w:rsidRPr="003B0AD2">
              <w:t xml:space="preserve"> </w:t>
            </w:r>
            <w:r w:rsidR="003B0AD2" w:rsidRPr="003B0AD2">
              <w:rPr>
                <w:rFonts w:eastAsia="Arial" w:cs="Times New Roman"/>
                <w:color w:val="auto"/>
                <w:szCs w:val="22"/>
                <w:lang w:eastAsia="en-US"/>
              </w:rPr>
              <w:t>Clean and inspect the rotor and mounting surface, measuring the rotor thickness, thickness variation, and lateral runout and determining the needed action.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6F47258" w14:textId="2FC4911C" w:rsidR="001A548B" w:rsidRDefault="001A548B" w:rsidP="001A548B">
            <w:pPr>
              <w:jc w:val="center"/>
              <w:rPr>
                <w:rFonts w:eastAsia="Arial" w:cs="Times New Roman"/>
                <w:color w:val="auto"/>
              </w:rPr>
            </w:pPr>
            <w:r w:rsidRPr="0037162E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AD396CD" w14:textId="77777777" w:rsidR="001A548B" w:rsidRPr="002602C7" w:rsidRDefault="001A548B" w:rsidP="001A548B">
            <w:pPr>
              <w:rPr>
                <w:rFonts w:eastAsia="Arial" w:cs="Times New Roman"/>
                <w:color w:val="auto"/>
              </w:rPr>
            </w:pPr>
          </w:p>
        </w:tc>
      </w:tr>
      <w:tr w:rsidR="001A548B" w:rsidRPr="002602C7" w14:paraId="409B0BFA" w14:textId="77777777" w:rsidTr="003B3B3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66855CD" w14:textId="3C80A7D8" w:rsidR="001A548B" w:rsidRPr="00CF6E22" w:rsidRDefault="001A548B" w:rsidP="001A548B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887840">
              <w:rPr>
                <w:rFonts w:eastAsia="Arial" w:cs="Times New Roman"/>
                <w:color w:val="auto"/>
                <w:szCs w:val="22"/>
                <w:lang w:eastAsia="en-US"/>
              </w:rPr>
              <w:t>CTE POPE.9.2.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13</w:t>
            </w:r>
            <w:r w:rsidR="003B0AD2" w:rsidRPr="003B0AD2">
              <w:t xml:space="preserve"> </w:t>
            </w:r>
            <w:r w:rsidR="003B0AD2" w:rsidRPr="003B0AD2">
              <w:rPr>
                <w:rFonts w:eastAsia="Arial" w:cs="Times New Roman"/>
                <w:color w:val="auto"/>
                <w:szCs w:val="22"/>
                <w:lang w:eastAsia="en-US"/>
              </w:rPr>
              <w:t>Remove and reinstall/replace the rotor.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BB0635B" w14:textId="22FFB26B" w:rsidR="001A548B" w:rsidRDefault="001A548B" w:rsidP="001A548B">
            <w:pPr>
              <w:jc w:val="center"/>
              <w:rPr>
                <w:rFonts w:eastAsia="Arial" w:cs="Times New Roman"/>
                <w:color w:val="auto"/>
              </w:rPr>
            </w:pPr>
            <w:r w:rsidRPr="0037162E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8E05148" w14:textId="77777777" w:rsidR="001A548B" w:rsidRPr="002602C7" w:rsidRDefault="001A548B" w:rsidP="001A548B">
            <w:pPr>
              <w:rPr>
                <w:rFonts w:eastAsia="Arial" w:cs="Times New Roman"/>
                <w:color w:val="auto"/>
              </w:rPr>
            </w:pPr>
          </w:p>
        </w:tc>
      </w:tr>
      <w:tr w:rsidR="001A548B" w:rsidRPr="002602C7" w14:paraId="429F2BBA" w14:textId="77777777" w:rsidTr="003B3B3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EAF274F" w14:textId="4D397D3C" w:rsidR="001A548B" w:rsidRPr="00CF6E22" w:rsidRDefault="001A548B" w:rsidP="001A548B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887840">
              <w:rPr>
                <w:rFonts w:eastAsia="Arial" w:cs="Times New Roman"/>
                <w:color w:val="auto"/>
                <w:szCs w:val="22"/>
                <w:lang w:eastAsia="en-US"/>
              </w:rPr>
              <w:t>CTE POPE.9.2.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14</w:t>
            </w:r>
            <w:r w:rsidR="003B0AD2" w:rsidRPr="003B0AD2">
              <w:t xml:space="preserve"> </w:t>
            </w:r>
            <w:r w:rsidR="003B0AD2" w:rsidRPr="003B0AD2">
              <w:rPr>
                <w:rFonts w:eastAsia="Arial" w:cs="Times New Roman"/>
                <w:color w:val="auto"/>
                <w:szCs w:val="22"/>
                <w:lang w:eastAsia="en-US"/>
              </w:rPr>
              <w:t>Describe the importance of operating the vehicle to burnish/break-in replacement brake pads, per the manufacturer’s recommendations.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083E820" w14:textId="466C8524" w:rsidR="001A548B" w:rsidRDefault="001A548B" w:rsidP="001A548B">
            <w:pPr>
              <w:jc w:val="center"/>
              <w:rPr>
                <w:rFonts w:eastAsia="Arial" w:cs="Times New Roman"/>
                <w:color w:val="auto"/>
              </w:rPr>
            </w:pPr>
            <w:r w:rsidRPr="0037162E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F6CF926" w14:textId="77777777" w:rsidR="001A548B" w:rsidRPr="002602C7" w:rsidRDefault="001A548B" w:rsidP="001A548B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CEE0696" w14:textId="7CCD2EA7" w:rsidR="005D65EA" w:rsidRPr="007301B8" w:rsidRDefault="005D65EA" w:rsidP="005D65EA">
      <w:pPr>
        <w:pStyle w:val="Heading3"/>
        <w:spacing w:before="600" w:after="240"/>
        <w:rPr>
          <w:rFonts w:eastAsiaTheme="minorHAnsi" w:cstheme="minorBidi"/>
          <w:bCs/>
          <w:caps/>
          <w:color w:val="0E3354"/>
          <w:sz w:val="28"/>
          <w:szCs w:val="28"/>
        </w:rPr>
      </w:pP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CONTENT STANDARD CTE </w:t>
      </w:r>
      <w:r w:rsidR="00097C27">
        <w:rPr>
          <w:rFonts w:eastAsiaTheme="minorHAnsi" w:cstheme="minorBidi"/>
          <w:bCs/>
          <w:caps/>
          <w:color w:val="0E3354"/>
          <w:sz w:val="28"/>
          <w:szCs w:val="28"/>
        </w:rPr>
        <w:t>POPE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>.</w:t>
      </w:r>
      <w:r>
        <w:rPr>
          <w:rFonts w:eastAsiaTheme="minorHAnsi" w:cstheme="minorBidi"/>
          <w:bCs/>
          <w:caps/>
          <w:color w:val="0E3354"/>
          <w:sz w:val="28"/>
          <w:szCs w:val="28"/>
        </w:rPr>
        <w:t>10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.0: </w:t>
      </w:r>
      <w:r w:rsidR="00941AAC" w:rsidRPr="00941AAC">
        <w:rPr>
          <w:rFonts w:eastAsiaTheme="minorHAnsi" w:cstheme="minorBidi"/>
          <w:bCs/>
          <w:caps/>
          <w:color w:val="0E3354"/>
          <w:sz w:val="28"/>
          <w:szCs w:val="28"/>
        </w:rPr>
        <w:t>CHASSIS, SUSPENSION, AND STEERING SYSTEMS</w:t>
      </w:r>
    </w:p>
    <w:p w14:paraId="527FA266" w14:textId="6861C7CF" w:rsidR="005D65EA" w:rsidRDefault="005D65EA" w:rsidP="005D65EA">
      <w:pPr>
        <w:pStyle w:val="Heading3"/>
      </w:pPr>
      <w:r w:rsidRPr="00CF6E22">
        <w:t xml:space="preserve">Performance Standard CTE </w:t>
      </w:r>
      <w:r w:rsidR="00097C27">
        <w:t>POPE</w:t>
      </w:r>
      <w:r w:rsidRPr="00CF6E22">
        <w:t>.</w:t>
      </w:r>
      <w:r>
        <w:t>10.1</w:t>
      </w:r>
      <w:r w:rsidRPr="00CF6E22">
        <w:t xml:space="preserve"> </w:t>
      </w:r>
      <w:r w:rsidR="00941AAC" w:rsidRPr="00941AAC">
        <w:t>Chassis, Suspension, and Steering Components and Repair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5D65EA" w:rsidRPr="002602C7" w14:paraId="4D324B3A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5861147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3518BB1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A68AFEF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5D65EA" w:rsidRPr="002602C7" w14:paraId="7BA4808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7CD407" w14:textId="7B26B422" w:rsidR="005D65EA" w:rsidRPr="002602C7" w:rsidRDefault="005D65EA" w:rsidP="005D65EA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41AAC" w:rsidRPr="00941AAC">
              <w:rPr>
                <w:rFonts w:eastAsia="Arial" w:cs="Times New Roman"/>
                <w:color w:val="auto"/>
                <w:szCs w:val="22"/>
                <w:lang w:eastAsia="en-US"/>
              </w:rPr>
              <w:t>Describe the types, functions, and components of front and rear suspension systems.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8DECFDB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D8F10D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5D65EA" w:rsidRPr="002602C7" w14:paraId="13D56F1B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E377CF" w14:textId="628F99DE" w:rsidR="005D65EA" w:rsidRPr="002602C7" w:rsidRDefault="005D65EA" w:rsidP="005D65EA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41AAC" w:rsidRPr="00941AAC">
              <w:rPr>
                <w:rFonts w:eastAsia="Arial" w:cs="Times New Roman"/>
                <w:color w:val="auto"/>
                <w:szCs w:val="22"/>
                <w:lang w:eastAsia="en-US"/>
              </w:rPr>
              <w:t>Inspect suspension components for leaks, determining needed action.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1782606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57AEB0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5D65EA" w:rsidRPr="002602C7" w14:paraId="7A460ED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141820" w14:textId="2ED23D37" w:rsidR="005D65EA" w:rsidRPr="002602C7" w:rsidRDefault="005D65EA" w:rsidP="005D65EA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9346A3">
              <w:rPr>
                <w:rFonts w:eastAsia="Arial" w:cs="Times New Roman"/>
                <w:color w:val="auto"/>
                <w:szCs w:val="22"/>
                <w:lang w:eastAsia="en-US"/>
              </w:rPr>
              <w:t>10.1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41AAC" w:rsidRPr="00941AAC">
              <w:rPr>
                <w:rFonts w:eastAsia="Arial" w:cs="Times New Roman"/>
                <w:color w:val="auto"/>
                <w:szCs w:val="22"/>
                <w:lang w:eastAsia="en-US"/>
              </w:rPr>
              <w:t>Inspect chassis bearings (e.g., steering head, swing arm, wheel) for wear and play.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3EE821A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0210A9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5D65EA" w:rsidRPr="002602C7" w14:paraId="7925779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B6A8758" w14:textId="2CCA7975" w:rsidR="005D65EA" w:rsidRPr="00CF6E22" w:rsidRDefault="009346A3" w:rsidP="005D65EA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10.1.4 </w:t>
            </w:r>
            <w:r w:rsidR="00EC3502" w:rsidRPr="00EC3502">
              <w:rPr>
                <w:rFonts w:eastAsia="Arial" w:cs="Times New Roman"/>
                <w:color w:val="auto"/>
                <w:szCs w:val="22"/>
                <w:lang w:eastAsia="en-US"/>
              </w:rPr>
              <w:t>Describe the procedures for rebuilding a front fork assembly and shock absorber.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0D70646" w14:textId="0F0D8231" w:rsidR="005D65EA" w:rsidRDefault="009346A3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41873F6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3B0AD2" w:rsidRPr="002602C7" w14:paraId="363EBBD8" w14:textId="77777777" w:rsidTr="00F40164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EFF2445" w14:textId="53B170C6" w:rsidR="003B0AD2" w:rsidRDefault="003B0AD2" w:rsidP="003B0AD2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DD19F4">
              <w:rPr>
                <w:rFonts w:eastAsia="Arial" w:cs="Times New Roman"/>
                <w:color w:val="auto"/>
                <w:szCs w:val="22"/>
                <w:lang w:eastAsia="en-US"/>
              </w:rPr>
              <w:t>CTE POPE 10.1.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DD19F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C3502" w:rsidRPr="00EC3502">
              <w:rPr>
                <w:rFonts w:eastAsia="Arial" w:cs="Times New Roman"/>
                <w:color w:val="auto"/>
                <w:szCs w:val="22"/>
                <w:lang w:eastAsia="en-US"/>
              </w:rPr>
              <w:t>Interpret suspension and steering system concerns (e.g., ride height, sway, noises) to determine the needed action.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D1F419D" w14:textId="7D99B7DD" w:rsidR="003B0AD2" w:rsidRDefault="003B0AD2" w:rsidP="003B0AD2">
            <w:pPr>
              <w:jc w:val="center"/>
              <w:rPr>
                <w:rFonts w:eastAsia="Arial" w:cs="Times New Roman"/>
                <w:color w:val="auto"/>
              </w:rPr>
            </w:pPr>
            <w:r w:rsidRPr="006A1C1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24CFA6" w14:textId="77777777" w:rsidR="003B0AD2" w:rsidRPr="002602C7" w:rsidRDefault="003B0AD2" w:rsidP="003B0AD2">
            <w:pPr>
              <w:rPr>
                <w:rFonts w:eastAsia="Arial" w:cs="Times New Roman"/>
                <w:color w:val="auto"/>
              </w:rPr>
            </w:pPr>
          </w:p>
        </w:tc>
      </w:tr>
      <w:tr w:rsidR="003B0AD2" w:rsidRPr="002602C7" w14:paraId="27FB5E91" w14:textId="77777777" w:rsidTr="00F40164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FC3252" w14:textId="2C8D7BEF" w:rsidR="003B0AD2" w:rsidRDefault="003B0AD2" w:rsidP="003B0AD2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DD19F4">
              <w:rPr>
                <w:rFonts w:eastAsia="Arial" w:cs="Times New Roman"/>
                <w:color w:val="auto"/>
                <w:szCs w:val="22"/>
                <w:lang w:eastAsia="en-US"/>
              </w:rPr>
              <w:t>CTE POPE 10.1.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DD19F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C3502" w:rsidRPr="00EC3502">
              <w:rPr>
                <w:rFonts w:eastAsia="Arial" w:cs="Times New Roman"/>
                <w:color w:val="auto"/>
                <w:szCs w:val="22"/>
                <w:lang w:eastAsia="en-US"/>
              </w:rPr>
              <w:t>Inspect upper and lower control arms, bushings, shafts, and rebound bumpers.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5232A7D" w14:textId="0D2F863C" w:rsidR="003B0AD2" w:rsidRDefault="003B0AD2" w:rsidP="003B0AD2">
            <w:pPr>
              <w:jc w:val="center"/>
              <w:rPr>
                <w:rFonts w:eastAsia="Arial" w:cs="Times New Roman"/>
                <w:color w:val="auto"/>
              </w:rPr>
            </w:pPr>
            <w:r w:rsidRPr="006A1C1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121C7D1" w14:textId="77777777" w:rsidR="003B0AD2" w:rsidRPr="002602C7" w:rsidRDefault="003B0AD2" w:rsidP="003B0AD2">
            <w:pPr>
              <w:rPr>
                <w:rFonts w:eastAsia="Arial" w:cs="Times New Roman"/>
                <w:color w:val="auto"/>
              </w:rPr>
            </w:pPr>
          </w:p>
        </w:tc>
      </w:tr>
      <w:tr w:rsidR="003B0AD2" w:rsidRPr="002602C7" w14:paraId="35750966" w14:textId="77777777" w:rsidTr="00F40164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60C366" w14:textId="0F6CA17D" w:rsidR="003B0AD2" w:rsidRDefault="003B0AD2" w:rsidP="003B0AD2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DD19F4">
              <w:rPr>
                <w:rFonts w:eastAsia="Arial" w:cs="Times New Roman"/>
                <w:color w:val="auto"/>
                <w:szCs w:val="22"/>
                <w:lang w:eastAsia="en-US"/>
              </w:rPr>
              <w:t>CTE POPE 10.1.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Pr="00DD19F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C3502" w:rsidRPr="00EC3502">
              <w:rPr>
                <w:rFonts w:eastAsia="Arial" w:cs="Times New Roman"/>
                <w:color w:val="auto"/>
                <w:szCs w:val="22"/>
                <w:lang w:eastAsia="en-US"/>
              </w:rPr>
              <w:t>Inspect upper and/or lower ball joints with or without wear indicators.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0350727" w14:textId="733D6EDB" w:rsidR="003B0AD2" w:rsidRDefault="003B0AD2" w:rsidP="003B0AD2">
            <w:pPr>
              <w:jc w:val="center"/>
              <w:rPr>
                <w:rFonts w:eastAsia="Arial" w:cs="Times New Roman"/>
                <w:color w:val="auto"/>
              </w:rPr>
            </w:pPr>
            <w:r w:rsidRPr="006A1C1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D6060F9" w14:textId="77777777" w:rsidR="003B0AD2" w:rsidRPr="002602C7" w:rsidRDefault="003B0AD2" w:rsidP="003B0AD2">
            <w:pPr>
              <w:rPr>
                <w:rFonts w:eastAsia="Arial" w:cs="Times New Roman"/>
                <w:color w:val="auto"/>
              </w:rPr>
            </w:pPr>
          </w:p>
        </w:tc>
      </w:tr>
      <w:tr w:rsidR="003B0AD2" w:rsidRPr="002602C7" w14:paraId="5B1F51AA" w14:textId="77777777" w:rsidTr="00F40164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A427485" w14:textId="36EB2769" w:rsidR="003B0AD2" w:rsidRDefault="003B0AD2" w:rsidP="003B0AD2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DD19F4">
              <w:rPr>
                <w:rFonts w:eastAsia="Arial" w:cs="Times New Roman"/>
                <w:color w:val="auto"/>
                <w:szCs w:val="22"/>
                <w:lang w:eastAsia="en-US"/>
              </w:rPr>
              <w:t>CTE POPE 10.1.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 w:rsidRPr="00DD19F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C3502" w:rsidRPr="00EC3502">
              <w:rPr>
                <w:rFonts w:eastAsia="Arial" w:cs="Times New Roman"/>
                <w:color w:val="auto"/>
                <w:szCs w:val="22"/>
                <w:lang w:eastAsia="en-US"/>
              </w:rPr>
              <w:t>Inspect steering knuckle assemblies.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27D0123" w14:textId="16D2B734" w:rsidR="003B0AD2" w:rsidRDefault="003B0AD2" w:rsidP="003B0AD2">
            <w:pPr>
              <w:jc w:val="center"/>
              <w:rPr>
                <w:rFonts w:eastAsia="Arial" w:cs="Times New Roman"/>
                <w:color w:val="auto"/>
              </w:rPr>
            </w:pPr>
            <w:r w:rsidRPr="006A1C1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A167FE" w14:textId="77777777" w:rsidR="003B0AD2" w:rsidRPr="002602C7" w:rsidRDefault="003B0AD2" w:rsidP="003B0AD2">
            <w:pPr>
              <w:rPr>
                <w:rFonts w:eastAsia="Arial" w:cs="Times New Roman"/>
                <w:color w:val="auto"/>
              </w:rPr>
            </w:pPr>
          </w:p>
        </w:tc>
      </w:tr>
      <w:tr w:rsidR="003B0AD2" w:rsidRPr="002602C7" w14:paraId="496E326F" w14:textId="77777777" w:rsidTr="00F40164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EA3C18D" w14:textId="1B28866E" w:rsidR="003B0AD2" w:rsidRDefault="003B0AD2" w:rsidP="003B0AD2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DD19F4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>CTE POPE 10.1.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 w:rsidRPr="00DD19F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C3502" w:rsidRPr="00EC3502">
              <w:rPr>
                <w:rFonts w:eastAsia="Arial" w:cs="Times New Roman"/>
                <w:color w:val="auto"/>
                <w:szCs w:val="22"/>
                <w:lang w:eastAsia="en-US"/>
              </w:rPr>
              <w:t>Inspect, remove, and/or replace shock absorbers, inspecting mounts and bushings.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B44F260" w14:textId="2CCB123E" w:rsidR="003B0AD2" w:rsidRDefault="003B0AD2" w:rsidP="003B0AD2">
            <w:pPr>
              <w:jc w:val="center"/>
              <w:rPr>
                <w:rFonts w:eastAsia="Arial" w:cs="Times New Roman"/>
                <w:color w:val="auto"/>
              </w:rPr>
            </w:pPr>
            <w:r w:rsidRPr="006A1C1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F131088" w14:textId="77777777" w:rsidR="003B0AD2" w:rsidRPr="002602C7" w:rsidRDefault="003B0AD2" w:rsidP="003B0AD2">
            <w:pPr>
              <w:rPr>
                <w:rFonts w:eastAsia="Arial" w:cs="Times New Roman"/>
                <w:color w:val="auto"/>
              </w:rPr>
            </w:pPr>
          </w:p>
        </w:tc>
      </w:tr>
      <w:tr w:rsidR="003B0AD2" w:rsidRPr="002602C7" w14:paraId="7525046E" w14:textId="77777777" w:rsidTr="00F40164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6B65B8F" w14:textId="1555CDE1" w:rsidR="003B0AD2" w:rsidRDefault="003B0AD2" w:rsidP="003B0AD2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DD19F4">
              <w:rPr>
                <w:rFonts w:eastAsia="Arial" w:cs="Times New Roman"/>
                <w:color w:val="auto"/>
                <w:szCs w:val="22"/>
                <w:lang w:eastAsia="en-US"/>
              </w:rPr>
              <w:t>CTE POPE 10.1.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 w:rsidRPr="00DD19F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C3502" w:rsidRPr="00EC3502">
              <w:rPr>
                <w:rFonts w:eastAsia="Arial" w:cs="Times New Roman"/>
                <w:color w:val="auto"/>
                <w:szCs w:val="22"/>
                <w:lang w:eastAsia="en-US"/>
              </w:rPr>
              <w:t>Remove, inspect, service, and/or replace front and rear wheel bearings.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CE33D77" w14:textId="0587B1E3" w:rsidR="003B0AD2" w:rsidRDefault="003B0AD2" w:rsidP="003B0AD2">
            <w:pPr>
              <w:jc w:val="center"/>
              <w:rPr>
                <w:rFonts w:eastAsia="Arial" w:cs="Times New Roman"/>
                <w:color w:val="auto"/>
              </w:rPr>
            </w:pPr>
            <w:r w:rsidRPr="006A1C1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4B9C0C4" w14:textId="77777777" w:rsidR="003B0AD2" w:rsidRPr="002602C7" w:rsidRDefault="003B0AD2" w:rsidP="003B0AD2">
            <w:pPr>
              <w:rPr>
                <w:rFonts w:eastAsia="Arial" w:cs="Times New Roman"/>
                <w:color w:val="auto"/>
              </w:rPr>
            </w:pPr>
          </w:p>
        </w:tc>
      </w:tr>
      <w:tr w:rsidR="003B0AD2" w:rsidRPr="002602C7" w14:paraId="17D5796D" w14:textId="77777777" w:rsidTr="00F40164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21BBD40" w14:textId="6C6E186E" w:rsidR="003B0AD2" w:rsidRDefault="003B0AD2" w:rsidP="003B0AD2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DD19F4">
              <w:rPr>
                <w:rFonts w:eastAsia="Arial" w:cs="Times New Roman"/>
                <w:color w:val="auto"/>
                <w:szCs w:val="22"/>
                <w:lang w:eastAsia="en-US"/>
              </w:rPr>
              <w:t>CTE POPE 10.1.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</w:t>
            </w:r>
            <w:r w:rsidR="00BA554E" w:rsidRPr="00BA554E">
              <w:t xml:space="preserve"> </w:t>
            </w:r>
            <w:r w:rsidR="00BA554E" w:rsidRPr="00BA554E">
              <w:rPr>
                <w:rFonts w:eastAsia="Arial" w:cs="Times New Roman"/>
                <w:color w:val="auto"/>
                <w:szCs w:val="22"/>
                <w:lang w:eastAsia="en-US"/>
              </w:rPr>
              <w:t>Inspect steering alignment per manufacturer’s specification.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D382568" w14:textId="41C01161" w:rsidR="003B0AD2" w:rsidRDefault="003B0AD2" w:rsidP="003B0AD2">
            <w:pPr>
              <w:jc w:val="center"/>
              <w:rPr>
                <w:rFonts w:eastAsia="Arial" w:cs="Times New Roman"/>
                <w:color w:val="auto"/>
              </w:rPr>
            </w:pPr>
            <w:r w:rsidRPr="006A1C1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DFFC280" w14:textId="77777777" w:rsidR="003B0AD2" w:rsidRPr="002602C7" w:rsidRDefault="003B0AD2" w:rsidP="003B0AD2">
            <w:pPr>
              <w:rPr>
                <w:rFonts w:eastAsia="Arial" w:cs="Times New Roman"/>
                <w:color w:val="auto"/>
              </w:rPr>
            </w:pPr>
          </w:p>
        </w:tc>
      </w:tr>
      <w:tr w:rsidR="003B0AD2" w:rsidRPr="002602C7" w14:paraId="6277F344" w14:textId="77777777" w:rsidTr="00F40164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C56C8C" w14:textId="3CC8E6EE" w:rsidR="003B0AD2" w:rsidRDefault="003B0AD2" w:rsidP="003B0AD2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DD19F4">
              <w:rPr>
                <w:rFonts w:eastAsia="Arial" w:cs="Times New Roman"/>
                <w:color w:val="auto"/>
                <w:szCs w:val="22"/>
                <w:lang w:eastAsia="en-US"/>
              </w:rPr>
              <w:t>CTE POPE 10.1.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12</w:t>
            </w:r>
            <w:r w:rsidR="00BA554E" w:rsidRPr="00BA554E">
              <w:t xml:space="preserve"> </w:t>
            </w:r>
            <w:r w:rsidR="00BA554E" w:rsidRPr="00BA554E">
              <w:rPr>
                <w:rFonts w:eastAsia="Arial" w:cs="Times New Roman"/>
                <w:color w:val="auto"/>
                <w:szCs w:val="22"/>
                <w:lang w:eastAsia="en-US"/>
              </w:rPr>
              <w:t>Describe the effects of camber, caster, and toe on handling, performance, and ride quality.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5E221F0" w14:textId="00678DC2" w:rsidR="003B0AD2" w:rsidRDefault="003B0AD2" w:rsidP="003B0AD2">
            <w:pPr>
              <w:jc w:val="center"/>
              <w:rPr>
                <w:rFonts w:eastAsia="Arial" w:cs="Times New Roman"/>
                <w:color w:val="auto"/>
              </w:rPr>
            </w:pPr>
            <w:r w:rsidRPr="006A1C1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F3C96F4" w14:textId="77777777" w:rsidR="003B0AD2" w:rsidRPr="002602C7" w:rsidRDefault="003B0AD2" w:rsidP="003B0AD2">
            <w:pPr>
              <w:rPr>
                <w:rFonts w:eastAsia="Arial" w:cs="Times New Roman"/>
                <w:color w:val="auto"/>
              </w:rPr>
            </w:pPr>
          </w:p>
        </w:tc>
      </w:tr>
      <w:tr w:rsidR="003B0AD2" w:rsidRPr="002602C7" w14:paraId="5FF58FD8" w14:textId="77777777" w:rsidTr="00F40164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3D3E62D" w14:textId="2D3A48C6" w:rsidR="003B0AD2" w:rsidRDefault="003B0AD2" w:rsidP="003B0AD2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DD19F4">
              <w:rPr>
                <w:rFonts w:eastAsia="Arial" w:cs="Times New Roman"/>
                <w:color w:val="auto"/>
                <w:szCs w:val="22"/>
                <w:lang w:eastAsia="en-US"/>
              </w:rPr>
              <w:t>CTE POPE 10.1.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13</w:t>
            </w:r>
            <w:r w:rsidR="00BA554E" w:rsidRPr="00BA554E">
              <w:t xml:space="preserve"> </w:t>
            </w:r>
            <w:r w:rsidR="00BA554E" w:rsidRPr="00BA554E">
              <w:rPr>
                <w:rFonts w:eastAsia="Arial" w:cs="Times New Roman"/>
                <w:color w:val="auto"/>
                <w:szCs w:val="22"/>
                <w:lang w:eastAsia="en-US"/>
              </w:rPr>
              <w:t>Inspect steering systems and components (e.g., electric assist, hydraulic assist, hydrostatic, cable, rack, and pinion).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33223F1" w14:textId="1FB604F3" w:rsidR="003B0AD2" w:rsidRDefault="003B0AD2" w:rsidP="003B0AD2">
            <w:pPr>
              <w:jc w:val="center"/>
              <w:rPr>
                <w:rFonts w:eastAsia="Arial" w:cs="Times New Roman"/>
                <w:color w:val="auto"/>
              </w:rPr>
            </w:pPr>
            <w:r w:rsidRPr="006A1C1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59994FD" w14:textId="77777777" w:rsidR="003B0AD2" w:rsidRPr="002602C7" w:rsidRDefault="003B0AD2" w:rsidP="003B0AD2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8F1C0D2" w14:textId="50137FD4" w:rsidR="00EB0D3B" w:rsidRPr="007301B8" w:rsidRDefault="00EB0D3B" w:rsidP="00EB0D3B">
      <w:pPr>
        <w:pStyle w:val="Heading3"/>
        <w:spacing w:before="600" w:after="240"/>
        <w:rPr>
          <w:rFonts w:eastAsiaTheme="minorHAnsi" w:cstheme="minorBidi"/>
          <w:bCs/>
          <w:caps/>
          <w:color w:val="0E3354"/>
          <w:sz w:val="28"/>
          <w:szCs w:val="28"/>
        </w:rPr>
      </w:pP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CONTENT STANDARD CTE </w:t>
      </w:r>
      <w:r w:rsidR="00097C27">
        <w:rPr>
          <w:rFonts w:eastAsiaTheme="minorHAnsi" w:cstheme="minorBidi"/>
          <w:bCs/>
          <w:caps/>
          <w:color w:val="0E3354"/>
          <w:sz w:val="28"/>
          <w:szCs w:val="28"/>
        </w:rPr>
        <w:t>POPE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>.</w:t>
      </w:r>
      <w:r>
        <w:rPr>
          <w:rFonts w:eastAsiaTheme="minorHAnsi" w:cstheme="minorBidi"/>
          <w:bCs/>
          <w:caps/>
          <w:color w:val="0E3354"/>
          <w:sz w:val="28"/>
          <w:szCs w:val="28"/>
        </w:rPr>
        <w:t>11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.0: </w:t>
      </w:r>
      <w:r w:rsidR="00143D59" w:rsidRPr="00143D59">
        <w:rPr>
          <w:rFonts w:eastAsiaTheme="minorHAnsi" w:cstheme="minorBidi"/>
          <w:bCs/>
          <w:caps/>
          <w:color w:val="0E3354"/>
          <w:sz w:val="28"/>
          <w:szCs w:val="28"/>
        </w:rPr>
        <w:t>HYDRAULIC SYSTEMS</w:t>
      </w:r>
    </w:p>
    <w:p w14:paraId="0D7EEF5D" w14:textId="14651425" w:rsidR="00EB0D3B" w:rsidRDefault="00EB0D3B" w:rsidP="00EB0D3B">
      <w:pPr>
        <w:pStyle w:val="Heading3"/>
      </w:pPr>
      <w:r w:rsidRPr="00CF6E22">
        <w:t xml:space="preserve">Performance Standard CTE </w:t>
      </w:r>
      <w:r w:rsidR="00097C27">
        <w:t>POPE</w:t>
      </w:r>
      <w:r w:rsidRPr="00CF6E22">
        <w:t>.</w:t>
      </w:r>
      <w:r>
        <w:t>11.1</w:t>
      </w:r>
      <w:r w:rsidRPr="00CF6E22">
        <w:t xml:space="preserve"> </w:t>
      </w:r>
      <w:r w:rsidR="00143D59" w:rsidRPr="00143D59">
        <w:t>Hydraulics Components and Repair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EB0D3B" w:rsidRPr="002602C7" w14:paraId="2E77076D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9B189AB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AFB3885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2B40029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EB0D3B" w:rsidRPr="002602C7" w14:paraId="465980F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764B4F8" w14:textId="6BAD8487" w:rsidR="00EB0D3B" w:rsidRPr="002602C7" w:rsidRDefault="00EB0D3B" w:rsidP="00EB0D3B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43D59" w:rsidRPr="00143D59">
              <w:rPr>
                <w:rFonts w:eastAsia="Arial" w:cs="Times New Roman"/>
                <w:color w:val="auto"/>
                <w:szCs w:val="22"/>
                <w:lang w:eastAsia="en-US"/>
              </w:rPr>
              <w:t>Describe fundamental features and principles of hydraulics using hydraulics terminology.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D7F55CC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0B6CCA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6E95C92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2B62A45" w14:textId="674A81F9" w:rsidR="00EB0D3B" w:rsidRPr="002602C7" w:rsidRDefault="00EB0D3B" w:rsidP="00EB0D3B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43D59" w:rsidRPr="00143D59">
              <w:rPr>
                <w:rFonts w:eastAsia="Arial" w:cs="Times New Roman"/>
                <w:color w:val="auto"/>
                <w:szCs w:val="22"/>
                <w:lang w:eastAsia="en-US"/>
              </w:rPr>
              <w:t>Identify safety concerns and procedures specific to hydraulic systems.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1809A64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AFDBF3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700D590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52A8C6" w14:textId="466AF1F9" w:rsidR="00EB0D3B" w:rsidRPr="002602C7" w:rsidRDefault="00EB0D3B" w:rsidP="00EB0D3B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43D59" w:rsidRPr="00143D59">
              <w:rPr>
                <w:rFonts w:eastAsia="Arial" w:cs="Times New Roman"/>
                <w:color w:val="auto"/>
                <w:szCs w:val="22"/>
                <w:lang w:eastAsia="en-US"/>
              </w:rPr>
              <w:t>Describe the function of the primary hydraulic system components.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521720C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F210017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1FCDE782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1C75B9" w14:textId="6D8E5640" w:rsidR="00EB0D3B" w:rsidRPr="00CF6E22" w:rsidRDefault="00EB0D3B" w:rsidP="00EB0D3B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11.1.4 </w:t>
            </w:r>
            <w:r w:rsidR="00422C5D" w:rsidRPr="00422C5D">
              <w:rPr>
                <w:rFonts w:eastAsia="Arial" w:cs="Times New Roman"/>
                <w:color w:val="auto"/>
                <w:szCs w:val="22"/>
                <w:lang w:eastAsia="en-US"/>
              </w:rPr>
              <w:t>Describe open-center and closed-center hydraulic systems and their operating principles.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DDD0583" w14:textId="77777777" w:rsidR="00EB0D3B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3293B1F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16457AF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1696BA9" w14:textId="3431334F" w:rsidR="00EB0D3B" w:rsidRDefault="00EB0D3B" w:rsidP="00EB0D3B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11.1.5 </w:t>
            </w:r>
            <w:r w:rsidR="00422C5D" w:rsidRPr="00422C5D">
              <w:rPr>
                <w:rFonts w:eastAsia="Arial" w:cs="Times New Roman"/>
                <w:color w:val="auto"/>
                <w:szCs w:val="22"/>
                <w:lang w:eastAsia="en-US"/>
              </w:rPr>
              <w:t>Describe the types and functions of hydraulic fluid.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4540FAE" w14:textId="334F24C9" w:rsidR="00EB0D3B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7EA6586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1802DA1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ADF9836" w14:textId="6A1E4CD5" w:rsidR="00EB0D3B" w:rsidRDefault="00EB0D3B" w:rsidP="00EB0D3B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11.1.6 </w:t>
            </w:r>
            <w:r w:rsidR="00422C5D" w:rsidRPr="00422C5D">
              <w:rPr>
                <w:rFonts w:eastAsia="Arial" w:cs="Times New Roman"/>
                <w:color w:val="auto"/>
                <w:szCs w:val="22"/>
                <w:lang w:eastAsia="en-US"/>
              </w:rPr>
              <w:t>Describe the types and functions of hydraulic reservoirs and cooling systems.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EDF3D16" w14:textId="7E4306C9" w:rsidR="00EB0D3B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375D4A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51730F2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E52CD23" w14:textId="5A20388D" w:rsidR="00EB0D3B" w:rsidRDefault="00EB0D3B" w:rsidP="00EB0D3B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11.1.7 </w:t>
            </w:r>
            <w:r w:rsidR="00422C5D" w:rsidRPr="00422C5D">
              <w:rPr>
                <w:rFonts w:eastAsia="Arial" w:cs="Times New Roman"/>
                <w:color w:val="auto"/>
                <w:szCs w:val="22"/>
                <w:lang w:eastAsia="en-US"/>
              </w:rPr>
              <w:t>Describe the types of hydraulic pumps and their principles of operation.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994A8DA" w14:textId="6C685011" w:rsidR="00EB0D3B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71EBE30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577E9762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6016C55" w14:textId="4292137F" w:rsidR="00EB0D3B" w:rsidRDefault="00EB0D3B" w:rsidP="00EB0D3B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11.1.8 </w:t>
            </w:r>
            <w:r w:rsidR="00422C5D" w:rsidRPr="00422C5D">
              <w:rPr>
                <w:rFonts w:eastAsia="Arial" w:cs="Times New Roman"/>
                <w:color w:val="auto"/>
                <w:szCs w:val="22"/>
                <w:lang w:eastAsia="en-US"/>
              </w:rPr>
              <w:t>Describe the types and functions of hydraulic control valves and valve actuating systems.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FA5C65B" w14:textId="78D49089" w:rsidR="00EB0D3B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5B763DB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0A70AE1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37242BB" w14:textId="236504C5" w:rsidR="00EB0D3B" w:rsidRDefault="00EB0D3B" w:rsidP="00EB0D3B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11.1.9 </w:t>
            </w:r>
            <w:r w:rsidR="00422C5D" w:rsidRPr="00422C5D">
              <w:rPr>
                <w:rFonts w:eastAsia="Arial" w:cs="Times New Roman"/>
                <w:color w:val="auto"/>
                <w:szCs w:val="22"/>
                <w:lang w:eastAsia="en-US"/>
              </w:rPr>
              <w:t>Describe the types and functions of hydraulic actuators.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176CA31" w14:textId="0DB9DB6C" w:rsidR="00EB0D3B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5376D81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7078B7D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610C9A" w14:textId="2F409CC5" w:rsidR="00EB0D3B" w:rsidRDefault="00EB0D3B" w:rsidP="00EB0D3B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11.1.10 </w:t>
            </w:r>
            <w:r w:rsidR="00FC7381" w:rsidRPr="00FC7381">
              <w:rPr>
                <w:rFonts w:eastAsia="Arial" w:cs="Times New Roman"/>
                <w:color w:val="auto"/>
                <w:szCs w:val="22"/>
                <w:lang w:eastAsia="en-US"/>
              </w:rPr>
              <w:t>Describe the types and applications of hydraulic fittings, hoses, and lines.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22D6463" w14:textId="2E237742" w:rsidR="00EB0D3B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270E7C7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37A08380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BAC6D99" w14:textId="559CC481" w:rsidR="00EB0D3B" w:rsidRDefault="00EB0D3B" w:rsidP="00EB0D3B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11.1.11 </w:t>
            </w:r>
            <w:r w:rsidR="00FC7381" w:rsidRPr="00FC7381">
              <w:rPr>
                <w:rFonts w:eastAsia="Arial" w:cs="Times New Roman"/>
                <w:color w:val="auto"/>
                <w:szCs w:val="22"/>
                <w:lang w:eastAsia="en-US"/>
              </w:rPr>
              <w:t>Interpret hydraulic symbols from a hydraulic schematic.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0F55DCE" w14:textId="21A2DB39" w:rsidR="00EB0D3B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01C456E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6F75B62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F02DC68" w14:textId="2C56DE2E" w:rsidR="00EB0D3B" w:rsidRDefault="00EB0D3B" w:rsidP="00EB0D3B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11.1.12 </w:t>
            </w:r>
            <w:r w:rsidR="00FC7381" w:rsidRPr="00FC7381">
              <w:rPr>
                <w:rFonts w:eastAsia="Arial" w:cs="Times New Roman"/>
                <w:color w:val="auto"/>
                <w:szCs w:val="22"/>
                <w:lang w:eastAsia="en-US"/>
              </w:rPr>
              <w:t>Compare a hydraulic drive system and a hydrostatic drive system.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BCE7D7D" w14:textId="7FC0CEAE" w:rsidR="00EB0D3B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B0FA0E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4734A8E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2561D63" w14:textId="7561BC59" w:rsidR="00EB0D3B" w:rsidRDefault="00EB0D3B" w:rsidP="00EB0D3B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11.1.13 </w:t>
            </w:r>
            <w:r w:rsidR="00556FBD" w:rsidRPr="00556FBD">
              <w:rPr>
                <w:rFonts w:eastAsia="Arial" w:cs="Times New Roman"/>
                <w:color w:val="auto"/>
                <w:szCs w:val="22"/>
                <w:lang w:eastAsia="en-US"/>
              </w:rPr>
              <w:t>Calculate hydraulic cylinder force and cycle times based on pump pressure and flow using Pascal’s law.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CB2240C" w14:textId="22C5D329" w:rsidR="00EB0D3B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91DCC55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5F642192" w14:textId="77777777" w:rsidTr="00FB63F8">
        <w:trPr>
          <w:trHeight w:val="260"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4F40995" w14:textId="618D4ECE" w:rsidR="00EB0D3B" w:rsidRDefault="00EB0D3B" w:rsidP="00EB0D3B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097C27">
              <w:rPr>
                <w:rFonts w:eastAsia="Arial" w:cs="Times New Roman"/>
                <w:color w:val="auto"/>
                <w:szCs w:val="22"/>
                <w:lang w:eastAsia="en-US"/>
              </w:rPr>
              <w:t>POPE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11.1.14 </w:t>
            </w:r>
            <w:r w:rsidR="00FB63F8" w:rsidRPr="00FB63F8">
              <w:rPr>
                <w:rFonts w:eastAsia="Arial" w:cs="Times New Roman"/>
                <w:color w:val="auto"/>
                <w:szCs w:val="22"/>
                <w:lang w:eastAsia="en-US"/>
              </w:rPr>
              <w:t>Disassemble, inspect and repair hydraulic control valves.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1204C9B" w14:textId="1A429FBE" w:rsidR="00EB0D3B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F27A7FA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BA554E" w:rsidRPr="002602C7" w14:paraId="16469D34" w14:textId="77777777" w:rsidTr="001B570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9FC0313" w14:textId="06557231" w:rsidR="00BA554E" w:rsidRDefault="00BA554E" w:rsidP="00BA554E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3E4D43">
              <w:rPr>
                <w:rFonts w:eastAsia="Arial" w:cs="Times New Roman"/>
                <w:color w:val="auto"/>
                <w:szCs w:val="22"/>
                <w:lang w:eastAsia="en-US"/>
              </w:rPr>
              <w:t>CTE POPE 11.1.1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3E4D4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B63F8" w:rsidRPr="00FB63F8">
              <w:rPr>
                <w:rFonts w:eastAsia="Arial" w:cs="Times New Roman"/>
                <w:color w:val="auto"/>
                <w:szCs w:val="22"/>
                <w:lang w:eastAsia="en-US"/>
              </w:rPr>
              <w:t>Disassemble, inspect and repair hydraulic pumps.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40EB3B7" w14:textId="67057FF0" w:rsidR="00BA554E" w:rsidRDefault="00BA554E" w:rsidP="00BA554E">
            <w:pPr>
              <w:jc w:val="center"/>
              <w:rPr>
                <w:rFonts w:eastAsia="Arial" w:cs="Times New Roman"/>
                <w:color w:val="auto"/>
              </w:rPr>
            </w:pPr>
            <w:r w:rsidRPr="00ED5DCE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31135B8" w14:textId="77777777" w:rsidR="00BA554E" w:rsidRPr="002602C7" w:rsidRDefault="00BA554E" w:rsidP="00BA554E">
            <w:pPr>
              <w:rPr>
                <w:rFonts w:eastAsia="Arial" w:cs="Times New Roman"/>
                <w:color w:val="auto"/>
              </w:rPr>
            </w:pPr>
          </w:p>
        </w:tc>
      </w:tr>
      <w:tr w:rsidR="00BA554E" w:rsidRPr="002602C7" w14:paraId="4394B197" w14:textId="77777777" w:rsidTr="001B570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76D46A" w14:textId="03D65B08" w:rsidR="00BA554E" w:rsidRDefault="00BA554E" w:rsidP="00BA554E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3E4D43">
              <w:rPr>
                <w:rFonts w:eastAsia="Arial" w:cs="Times New Roman"/>
                <w:color w:val="auto"/>
                <w:szCs w:val="22"/>
                <w:lang w:eastAsia="en-US"/>
              </w:rPr>
              <w:t>CTE POPE 11.1.1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3E4D4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B63F8" w:rsidRPr="00FB63F8">
              <w:rPr>
                <w:rFonts w:eastAsia="Arial" w:cs="Times New Roman"/>
                <w:color w:val="auto"/>
                <w:szCs w:val="22"/>
                <w:lang w:eastAsia="en-US"/>
              </w:rPr>
              <w:t>Disassemble, inspect and repair hydraulic actuators.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4BFD0E8" w14:textId="5909F812" w:rsidR="00BA554E" w:rsidRDefault="00BA554E" w:rsidP="00BA554E">
            <w:pPr>
              <w:jc w:val="center"/>
              <w:rPr>
                <w:rFonts w:eastAsia="Arial" w:cs="Times New Roman"/>
                <w:color w:val="auto"/>
              </w:rPr>
            </w:pPr>
            <w:r w:rsidRPr="00ED5DCE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DBE2B6C" w14:textId="77777777" w:rsidR="00BA554E" w:rsidRPr="002602C7" w:rsidRDefault="00BA554E" w:rsidP="00BA554E">
            <w:pPr>
              <w:rPr>
                <w:rFonts w:eastAsia="Arial" w:cs="Times New Roman"/>
                <w:color w:val="auto"/>
              </w:rPr>
            </w:pPr>
          </w:p>
        </w:tc>
      </w:tr>
      <w:tr w:rsidR="00BA554E" w:rsidRPr="002602C7" w14:paraId="7F893E8A" w14:textId="77777777" w:rsidTr="001B570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43D56DE" w14:textId="6E90B617" w:rsidR="00BA554E" w:rsidRDefault="00BA554E" w:rsidP="00BA554E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3E4D43">
              <w:rPr>
                <w:rFonts w:eastAsia="Arial" w:cs="Times New Roman"/>
                <w:color w:val="auto"/>
                <w:szCs w:val="22"/>
                <w:lang w:eastAsia="en-US"/>
              </w:rPr>
              <w:t>CTE POPE 11.1.1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Pr="003E4D4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B63F8" w:rsidRPr="00FB63F8">
              <w:rPr>
                <w:rFonts w:eastAsia="Arial" w:cs="Times New Roman"/>
                <w:color w:val="auto"/>
                <w:szCs w:val="22"/>
                <w:lang w:eastAsia="en-US"/>
              </w:rPr>
              <w:t>Describe the operation of a hydrostatic transmission.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03A4D0E" w14:textId="6E7EBB3B" w:rsidR="00BA554E" w:rsidRDefault="00BA554E" w:rsidP="00BA554E">
            <w:pPr>
              <w:jc w:val="center"/>
              <w:rPr>
                <w:rFonts w:eastAsia="Arial" w:cs="Times New Roman"/>
                <w:color w:val="auto"/>
              </w:rPr>
            </w:pPr>
            <w:r w:rsidRPr="00ED5DCE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AAD3B9" w14:textId="77777777" w:rsidR="00BA554E" w:rsidRPr="002602C7" w:rsidRDefault="00BA554E" w:rsidP="00BA554E">
            <w:pPr>
              <w:rPr>
                <w:rFonts w:eastAsia="Arial" w:cs="Times New Roman"/>
                <w:color w:val="auto"/>
              </w:rPr>
            </w:pPr>
          </w:p>
        </w:tc>
      </w:tr>
      <w:tr w:rsidR="00BA554E" w:rsidRPr="002602C7" w14:paraId="68268866" w14:textId="77777777" w:rsidTr="001B570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8311333" w14:textId="60F67357" w:rsidR="00BA554E" w:rsidRDefault="00BA554E" w:rsidP="00BA554E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3E4D43">
              <w:rPr>
                <w:rFonts w:eastAsia="Arial" w:cs="Times New Roman"/>
                <w:color w:val="auto"/>
                <w:szCs w:val="22"/>
                <w:lang w:eastAsia="en-US"/>
              </w:rPr>
              <w:t>CTE POPE 11.1.1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 w:rsidRPr="003E4D4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B63F8" w:rsidRPr="00FB63F8">
              <w:rPr>
                <w:rFonts w:eastAsia="Arial" w:cs="Times New Roman"/>
                <w:color w:val="auto"/>
                <w:szCs w:val="22"/>
                <w:lang w:eastAsia="en-US"/>
              </w:rPr>
              <w:t>Replace hydraulic hose, line, and seal.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DBA8882" w14:textId="0EE1A778" w:rsidR="00BA554E" w:rsidRDefault="00BA554E" w:rsidP="00BA554E">
            <w:pPr>
              <w:jc w:val="center"/>
              <w:rPr>
                <w:rFonts w:eastAsia="Arial" w:cs="Times New Roman"/>
                <w:color w:val="auto"/>
              </w:rPr>
            </w:pPr>
            <w:r w:rsidRPr="00ED5DCE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13BC2B" w14:textId="77777777" w:rsidR="00BA554E" w:rsidRPr="002602C7" w:rsidRDefault="00BA554E" w:rsidP="00BA554E">
            <w:pPr>
              <w:rPr>
                <w:rFonts w:eastAsia="Arial" w:cs="Times New Roman"/>
                <w:color w:val="auto"/>
              </w:rPr>
            </w:pPr>
          </w:p>
        </w:tc>
      </w:tr>
      <w:tr w:rsidR="00BA554E" w:rsidRPr="002602C7" w14:paraId="760F6846" w14:textId="77777777" w:rsidTr="001B570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E9FD069" w14:textId="5A73A369" w:rsidR="00BA554E" w:rsidRDefault="00BA554E" w:rsidP="00BA554E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3E4D43">
              <w:rPr>
                <w:rFonts w:eastAsia="Arial" w:cs="Times New Roman"/>
                <w:color w:val="auto"/>
                <w:szCs w:val="22"/>
                <w:lang w:eastAsia="en-US"/>
              </w:rPr>
              <w:t>CTE POPE 11.1.1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 w:rsidRPr="003E4D4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B63F8" w:rsidRPr="00FB63F8">
              <w:rPr>
                <w:rFonts w:eastAsia="Arial" w:cs="Times New Roman"/>
                <w:color w:val="auto"/>
                <w:szCs w:val="22"/>
                <w:lang w:eastAsia="en-US"/>
              </w:rPr>
              <w:t>Perform hydraulic system pressure and flow tests.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40B1C05" w14:textId="01E262C4" w:rsidR="00BA554E" w:rsidRDefault="00BA554E" w:rsidP="00BA554E">
            <w:pPr>
              <w:jc w:val="center"/>
              <w:rPr>
                <w:rFonts w:eastAsia="Arial" w:cs="Times New Roman"/>
                <w:color w:val="auto"/>
              </w:rPr>
            </w:pPr>
            <w:r w:rsidRPr="00ED5DCE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3EB76A" w14:textId="77777777" w:rsidR="00BA554E" w:rsidRPr="002602C7" w:rsidRDefault="00BA554E" w:rsidP="00BA554E">
            <w:pPr>
              <w:rPr>
                <w:rFonts w:eastAsia="Arial" w:cs="Times New Roman"/>
                <w:color w:val="auto"/>
              </w:rPr>
            </w:pPr>
          </w:p>
        </w:tc>
      </w:tr>
      <w:tr w:rsidR="00BA554E" w:rsidRPr="002602C7" w14:paraId="65BAC014" w14:textId="77777777" w:rsidTr="001B570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4EDDC0" w14:textId="3EAC14B6" w:rsidR="00BA554E" w:rsidRDefault="00BA554E" w:rsidP="00BA554E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3E4D43">
              <w:rPr>
                <w:rFonts w:eastAsia="Arial" w:cs="Times New Roman"/>
                <w:color w:val="auto"/>
                <w:szCs w:val="22"/>
                <w:lang w:eastAsia="en-US"/>
              </w:rPr>
              <w:t>CTE POPE 11.1.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20</w:t>
            </w:r>
            <w:r w:rsidRPr="003E4D4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617DB" w:rsidRPr="005617DB">
              <w:rPr>
                <w:rFonts w:eastAsia="Arial" w:cs="Times New Roman"/>
                <w:color w:val="auto"/>
                <w:szCs w:val="22"/>
                <w:lang w:eastAsia="en-US"/>
              </w:rPr>
              <w:t>Diagnose and suggest solutions for hydraulic system problems.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E9DD9C0" w14:textId="64F3A735" w:rsidR="00BA554E" w:rsidRDefault="00BA554E" w:rsidP="00BA554E">
            <w:pPr>
              <w:jc w:val="center"/>
              <w:rPr>
                <w:rFonts w:eastAsia="Arial" w:cs="Times New Roman"/>
                <w:color w:val="auto"/>
              </w:rPr>
            </w:pPr>
            <w:r w:rsidRPr="00ED5DCE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8B79422" w14:textId="77777777" w:rsidR="00BA554E" w:rsidRPr="002602C7" w:rsidRDefault="00BA554E" w:rsidP="00BA554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9C62089" w14:textId="77777777" w:rsidR="009335DA" w:rsidRDefault="009335DA" w:rsidP="00483D84">
      <w:pPr>
        <w:pStyle w:val="Heading1"/>
      </w:pPr>
    </w:p>
    <w:p w14:paraId="7B472172" w14:textId="77777777" w:rsidR="009335DA" w:rsidRDefault="009335DA">
      <w:pPr>
        <w:rPr>
          <w:b/>
          <w:bCs/>
          <w:caps/>
          <w:color w:val="0E3354"/>
          <w:sz w:val="28"/>
          <w:szCs w:val="28"/>
        </w:rPr>
      </w:pPr>
      <w:r>
        <w:br w:type="page"/>
      </w:r>
    </w:p>
    <w:p w14:paraId="78A6D22F" w14:textId="77777777" w:rsidR="008104EE" w:rsidRPr="00607716" w:rsidRDefault="008104EE" w:rsidP="008104EE">
      <w:pPr>
        <w:keepNext/>
        <w:keepLines/>
        <w:spacing w:before="24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607716">
        <w:rPr>
          <w:rFonts w:eastAsia="Arial" w:cs="Times New Roman"/>
          <w:bCs/>
          <w:color w:val="2B63AC"/>
          <w:sz w:val="28"/>
          <w:szCs w:val="24"/>
        </w:rPr>
        <w:lastRenderedPageBreak/>
        <w:t xml:space="preserve">Scoring for </w:t>
      </w:r>
      <w:r>
        <w:rPr>
          <w:rFonts w:eastAsia="Arial" w:cs="Times New Roman"/>
          <w:bCs/>
          <w:color w:val="2B63AC"/>
          <w:sz w:val="28"/>
          <w:szCs w:val="24"/>
        </w:rPr>
        <w:t>Best</w:t>
      </w:r>
      <w:r w:rsidRPr="00607716">
        <w:rPr>
          <w:rFonts w:eastAsia="Arial" w:cs="Times New Roman"/>
          <w:bCs/>
          <w:color w:val="2B63AC"/>
          <w:sz w:val="28"/>
          <w:szCs w:val="24"/>
        </w:rPr>
        <w:t xml:space="preserve"> Practices</w:t>
      </w:r>
      <w:r>
        <w:rPr>
          <w:rFonts w:eastAsia="Arial" w:cs="Times New Roman"/>
          <w:bCs/>
          <w:color w:val="2B63AC"/>
          <w:sz w:val="28"/>
          <w:szCs w:val="24"/>
        </w:rPr>
        <w:t xml:space="preserve"> and Assessment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396"/>
        <w:gridCol w:w="3698"/>
        <w:gridCol w:w="4257"/>
        <w:gridCol w:w="3039"/>
      </w:tblGrid>
      <w:tr w:rsidR="008104EE" w:rsidRPr="00E138FA" w14:paraId="7D8A0027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8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32DA52F4" w14:textId="77777777" w:rsidR="008104EE" w:rsidRPr="00983A0D" w:rsidRDefault="008104E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7CAD3A78" w14:textId="77777777" w:rsidR="008104EE" w:rsidRPr="00983A0D" w:rsidRDefault="008104E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1CA91A03" w14:textId="77777777" w:rsidR="008104EE" w:rsidRPr="00983A0D" w:rsidRDefault="008104E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1E57A7DA" w14:textId="77777777" w:rsidR="008104EE" w:rsidRPr="00983A0D" w:rsidRDefault="008104E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7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23CF29F8" w14:textId="77777777" w:rsidR="008104EE" w:rsidRPr="00983A0D" w:rsidRDefault="008104E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5D89C56A" w14:textId="77777777" w:rsidR="008104EE" w:rsidRPr="00983A0D" w:rsidRDefault="008104E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096767CD" w14:textId="77777777" w:rsidR="008104EE" w:rsidRPr="00983A0D" w:rsidRDefault="008104E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5F05D35A" w14:textId="77777777" w:rsidR="008104EE" w:rsidRPr="00983A0D" w:rsidRDefault="008104E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8104EE" w:rsidRPr="00E138FA" w14:paraId="71B1BED6" w14:textId="77777777" w:rsidTr="00C67B13">
        <w:tc>
          <w:tcPr>
            <w:tcW w:w="118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234DDEB" w14:textId="77777777" w:rsidR="008104EE" w:rsidRPr="00E138FA" w:rsidRDefault="008104EE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There is no evidence of the teaching practice.</w:t>
            </w:r>
          </w:p>
        </w:tc>
        <w:tc>
          <w:tcPr>
            <w:tcW w:w="128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1323CB1" w14:textId="77777777" w:rsidR="008104EE" w:rsidRPr="00E138FA" w:rsidRDefault="008104EE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 teaching practice is embedded in some lessons.</w:t>
            </w:r>
          </w:p>
        </w:tc>
        <w:tc>
          <w:tcPr>
            <w:tcW w:w="147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F4F0E3E" w14:textId="77777777" w:rsidR="008104EE" w:rsidRPr="00E138FA" w:rsidRDefault="008104EE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Materials regularly embed supports for teachers to implement best practices and assessment. 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6E2465A" w14:textId="77777777" w:rsidR="008104EE" w:rsidRPr="00E138FA" w:rsidRDefault="008104EE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4AF31745" w14:textId="77777777" w:rsidR="008104EE" w:rsidRDefault="008104EE" w:rsidP="008104EE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t xml:space="preserve">Scoring for Alignment </w:t>
      </w:r>
      <w:r>
        <w:rPr>
          <w:rFonts w:eastAsia="Arial" w:cs="Times New Roman"/>
          <w:bCs/>
          <w:color w:val="2B63AC"/>
          <w:sz w:val="28"/>
          <w:szCs w:val="24"/>
        </w:rPr>
        <w:t>to Best Practices and Assessment: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8104EE" w:rsidRPr="00E138FA" w14:paraId="11A40719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AD091E6" w14:textId="77777777" w:rsidR="008104EE" w:rsidRPr="00E138FA" w:rsidRDefault="008104EE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Best Practices and Assessments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E7A0A9B" w14:textId="77777777" w:rsidR="008104EE" w:rsidRPr="00E138FA" w:rsidRDefault="008104EE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AF5C570" w14:textId="77777777" w:rsidR="008104EE" w:rsidRPr="00E138FA" w:rsidRDefault="008104EE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Justification or Comments</w:t>
            </w:r>
          </w:p>
        </w:tc>
      </w:tr>
      <w:tr w:rsidR="008104EE" w:rsidRPr="00E138FA" w14:paraId="19EACF1A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B10067" w14:textId="77777777" w:rsidR="008104EE" w:rsidRPr="00E138FA" w:rsidRDefault="008104EE" w:rsidP="008104EE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szCs w:val="24"/>
              </w:rPr>
              <w:t>Materials contain clear statements and explanations of purpose, goals, and learning outcomes.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D6963B6" w14:textId="77777777" w:rsidR="008104EE" w:rsidRPr="00E138FA" w:rsidRDefault="008104EE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F22ED00" w14:textId="77777777" w:rsidR="008104EE" w:rsidRPr="00E138FA" w:rsidRDefault="008104EE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8104EE" w:rsidRPr="00E138FA" w14:paraId="6587C636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017D177" w14:textId="77777777" w:rsidR="008104EE" w:rsidRPr="00E138FA" w:rsidRDefault="008104EE" w:rsidP="008104EE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Materials are systematic and sequential – prerequisite skills taught first and vertically aligned appropriately.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CCBA4D7" w14:textId="77777777" w:rsidR="008104EE" w:rsidRPr="00E138FA" w:rsidRDefault="008104EE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B7F8114" w14:textId="77777777" w:rsidR="008104EE" w:rsidRPr="00E138FA" w:rsidRDefault="008104EE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8104EE" w:rsidRPr="003533E2" w14:paraId="0EF2587C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4CBFFD4" w14:textId="77777777" w:rsidR="008104EE" w:rsidRPr="003533E2" w:rsidRDefault="008104EE" w:rsidP="008104EE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4"/>
                <w:lang w:eastAsia="en-US"/>
              </w:rPr>
              <w:t>Materials include formative and summative assessments and/or test data banks that allow the instructor to edit materials when appropriate.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122254F" w14:textId="77777777" w:rsidR="008104EE" w:rsidRPr="003533E2" w:rsidRDefault="008104EE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5FE1181" w14:textId="77777777" w:rsidR="008104EE" w:rsidRPr="003533E2" w:rsidRDefault="008104EE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8104EE" w:rsidRPr="00E138FA" w14:paraId="6A9282C9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2393FA1" w14:textId="77777777" w:rsidR="008104EE" w:rsidRPr="00E138FA" w:rsidRDefault="008104EE" w:rsidP="008104EE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rFonts w:eastAsia="Arial" w:cs="Times New Roman"/>
                <w:color w:val="auto"/>
                <w:szCs w:val="24"/>
                <w:lang w:eastAsia="en-US"/>
              </w:rPr>
              <w:t>Digital materials and assessments are easy to edit and revise and access to distribute and/or print.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94AA7E7" w14:textId="77777777" w:rsidR="008104EE" w:rsidRPr="00E138FA" w:rsidRDefault="008104EE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182D66" w14:textId="77777777" w:rsidR="008104EE" w:rsidRPr="00E138FA" w:rsidRDefault="008104EE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11B0460B" w14:textId="77777777" w:rsidR="008104EE" w:rsidRPr="00CA7A5F" w:rsidRDefault="008104EE" w:rsidP="008104EE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>
        <w:rPr>
          <w:rFonts w:eastAsia="Arial" w:cs="Times New Roman"/>
          <w:bCs/>
          <w:color w:val="2B63AC"/>
          <w:sz w:val="28"/>
          <w:szCs w:val="24"/>
        </w:rPr>
        <w:t>S</w:t>
      </w:r>
      <w:r w:rsidRPr="00CA7A5F">
        <w:rPr>
          <w:rFonts w:eastAsia="Arial" w:cs="Times New Roman"/>
          <w:bCs/>
          <w:color w:val="2B63AC"/>
          <w:sz w:val="28"/>
          <w:szCs w:val="24"/>
        </w:rPr>
        <w:t xml:space="preserve">coring for </w:t>
      </w:r>
      <w:r>
        <w:rPr>
          <w:rFonts w:eastAsia="Arial" w:cs="Times New Roman"/>
          <w:bCs/>
          <w:color w:val="2B63AC"/>
          <w:sz w:val="28"/>
          <w:szCs w:val="24"/>
        </w:rPr>
        <w:t>Additional Indicators of Quality Materials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494"/>
        <w:gridCol w:w="3701"/>
        <w:gridCol w:w="4156"/>
        <w:gridCol w:w="3039"/>
      </w:tblGrid>
      <w:tr w:rsidR="008104EE" w:rsidRPr="00E138FA" w14:paraId="10794E1A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327BD27D" w14:textId="77777777" w:rsidR="008104EE" w:rsidRPr="00983A0D" w:rsidRDefault="008104E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5346CB9E" w14:textId="77777777" w:rsidR="008104EE" w:rsidRPr="00983A0D" w:rsidRDefault="008104E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5DFE4DCE" w14:textId="77777777" w:rsidR="008104EE" w:rsidRPr="00983A0D" w:rsidRDefault="008104E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7FFBB6C4" w14:textId="77777777" w:rsidR="008104EE" w:rsidRPr="00983A0D" w:rsidRDefault="008104E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769F82B9" w14:textId="77777777" w:rsidR="008104EE" w:rsidRPr="00983A0D" w:rsidRDefault="008104E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6066E76B" w14:textId="77777777" w:rsidR="008104EE" w:rsidRPr="00983A0D" w:rsidRDefault="008104E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66C8E995" w14:textId="77777777" w:rsidR="008104EE" w:rsidRPr="00983A0D" w:rsidRDefault="008104E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44B5E0AE" w14:textId="77777777" w:rsidR="008104EE" w:rsidRPr="00983A0D" w:rsidRDefault="008104E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8104EE" w:rsidRPr="00E138FA" w14:paraId="53AB7EBB" w14:textId="77777777" w:rsidTr="00C67B13"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B5FB96" w14:textId="77777777" w:rsidR="008104EE" w:rsidRPr="00E138FA" w:rsidRDefault="008104EE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There is no evidence of differentiation elements or engaging tools. 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8816F8E" w14:textId="77777777" w:rsidR="008104EE" w:rsidRPr="00E138FA" w:rsidRDefault="008104EE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There is some evidence of differentiation elements or engaging tools.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8A147B2" w14:textId="77777777" w:rsidR="008104EE" w:rsidRPr="00E138FA" w:rsidRDefault="008104EE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Materials include differentiation elements as well as engaging tools.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E48387B" w14:textId="77777777" w:rsidR="008104EE" w:rsidRPr="00E138FA" w:rsidRDefault="008104EE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7529A0AD" w14:textId="77777777" w:rsidR="008104EE" w:rsidRDefault="008104EE" w:rsidP="008104EE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lastRenderedPageBreak/>
        <w:t xml:space="preserve">Scoring for Alignment </w:t>
      </w:r>
      <w:r>
        <w:rPr>
          <w:rFonts w:eastAsia="Arial" w:cs="Times New Roman"/>
          <w:bCs/>
          <w:color w:val="2B63AC"/>
          <w:sz w:val="28"/>
          <w:szCs w:val="24"/>
        </w:rPr>
        <w:t>to Additional Indicators of Quality Materials: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97"/>
        <w:gridCol w:w="2400"/>
        <w:gridCol w:w="5393"/>
      </w:tblGrid>
      <w:tr w:rsidR="008104EE" w:rsidRPr="00E138FA" w14:paraId="4E9AEE09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905F765" w14:textId="77777777" w:rsidR="008104EE" w:rsidRPr="00E138FA" w:rsidRDefault="008104EE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Indicators of Quality Materials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4F0C2EB" w14:textId="77777777" w:rsidR="008104EE" w:rsidRPr="00E138FA" w:rsidRDefault="008104EE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Meets Criteria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3729A6C" w14:textId="77777777" w:rsidR="008104EE" w:rsidRPr="00E138FA" w:rsidRDefault="008104EE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Justification or Comments</w:t>
            </w:r>
          </w:p>
        </w:tc>
      </w:tr>
      <w:tr w:rsidR="008104EE" w:rsidRPr="00E138FA" w14:paraId="5A6D8C01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8AAB014" w14:textId="77777777" w:rsidR="008104EE" w:rsidRPr="00E138FA" w:rsidRDefault="008104EE" w:rsidP="008104EE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szCs w:val="24"/>
              </w:rPr>
            </w:pPr>
            <w:r w:rsidRPr="00E138FA">
              <w:rPr>
                <w:rFonts w:eastAsia="Arial" w:cs="Times New Roman"/>
                <w:szCs w:val="24"/>
              </w:rPr>
              <w:t xml:space="preserve">Materials provide instructional strategies to accommodate the learning differences of all students.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731BCD1" w14:textId="77777777" w:rsidR="008104EE" w:rsidRPr="00E138FA" w:rsidRDefault="008104EE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A2577B2" w14:textId="77777777" w:rsidR="008104EE" w:rsidRPr="00E138FA" w:rsidRDefault="008104EE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8104EE" w:rsidRPr="00E138FA" w14:paraId="28D1828E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7A0DFE0" w14:textId="77777777" w:rsidR="008104EE" w:rsidRPr="00E138FA" w:rsidRDefault="008104EE" w:rsidP="008104EE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E138FA">
              <w:rPr>
                <w:rFonts w:eastAsia="Arial" w:cs="Times New Roman"/>
                <w:szCs w:val="24"/>
              </w:rPr>
              <w:t>Materials are available in language(s) other than English.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1B9623A" w14:textId="77777777" w:rsidR="008104EE" w:rsidRPr="00E138FA" w:rsidRDefault="008104EE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FA1A59" w14:textId="77777777" w:rsidR="008104EE" w:rsidRPr="00E138FA" w:rsidRDefault="008104EE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8104EE" w:rsidRPr="00E138FA" w14:paraId="5A1662E7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88A3A3C" w14:textId="77777777" w:rsidR="008104EE" w:rsidRPr="00983A0D" w:rsidRDefault="008104EE" w:rsidP="008104EE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983A0D">
              <w:rPr>
                <w:szCs w:val="24"/>
              </w:rPr>
              <w:t>The material has an aesthetically appealing appearance.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9E8CF90" w14:textId="77777777" w:rsidR="008104EE" w:rsidRPr="00983A0D" w:rsidRDefault="008104EE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36F90E5" w14:textId="77777777" w:rsidR="008104EE" w:rsidRPr="00E138FA" w:rsidRDefault="008104EE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8104EE" w:rsidRPr="00E138FA" w14:paraId="06E0136B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7DD1D39" w14:textId="77777777" w:rsidR="008104EE" w:rsidRPr="00983A0D" w:rsidRDefault="008104EE" w:rsidP="008104EE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szCs w:val="24"/>
              </w:rPr>
            </w:pPr>
            <w:r w:rsidRPr="00983A0D">
              <w:rPr>
                <w:szCs w:val="24"/>
              </w:rPr>
              <w:t xml:space="preserve">Digital and print materials are consistently formatted, visually focused, and uncluttered for efficient use.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8B6DD5C" w14:textId="77777777" w:rsidR="008104EE" w:rsidRPr="00983A0D" w:rsidRDefault="008104EE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A570177" w14:textId="77777777" w:rsidR="008104EE" w:rsidRPr="00E138FA" w:rsidRDefault="008104EE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8104EE" w:rsidRPr="00E138FA" w14:paraId="26EBD98E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D559389" w14:textId="77777777" w:rsidR="008104EE" w:rsidRPr="00983A0D" w:rsidRDefault="008104EE" w:rsidP="008104EE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szCs w:val="24"/>
              </w:rPr>
            </w:pPr>
            <w:r w:rsidRPr="00983A0D">
              <w:rPr>
                <w:szCs w:val="24"/>
              </w:rPr>
              <w:t>The illustrations clearly cross-reference the text, are directly relevant to the content (not simply decorative), and promote thinking, discussion, and problem solving.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709DA4B" w14:textId="77777777" w:rsidR="008104EE" w:rsidRPr="00983A0D" w:rsidRDefault="008104EE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083BD3" w14:textId="77777777" w:rsidR="008104EE" w:rsidRPr="00E138FA" w:rsidRDefault="008104EE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4105F680" w14:textId="77777777" w:rsidR="008104EE" w:rsidRDefault="008104EE" w:rsidP="008104EE"/>
    <w:p w14:paraId="1CCE6525" w14:textId="77777777" w:rsidR="008104EE" w:rsidRPr="00CA7A5F" w:rsidRDefault="008104EE" w:rsidP="008104EE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>
        <w:rPr>
          <w:rFonts w:eastAsia="Arial" w:cs="Times New Roman"/>
          <w:bCs/>
          <w:color w:val="2B63AC"/>
          <w:sz w:val="28"/>
          <w:szCs w:val="24"/>
        </w:rPr>
        <w:t>S</w:t>
      </w:r>
      <w:r w:rsidRPr="00CA7A5F">
        <w:rPr>
          <w:rFonts w:eastAsia="Arial" w:cs="Times New Roman"/>
          <w:bCs/>
          <w:color w:val="2B63AC"/>
          <w:sz w:val="28"/>
          <w:szCs w:val="24"/>
        </w:rPr>
        <w:t xml:space="preserve">coring for </w:t>
      </w:r>
      <w:r>
        <w:rPr>
          <w:rFonts w:eastAsia="Arial" w:cs="Times New Roman"/>
          <w:bCs/>
          <w:color w:val="2B63AC"/>
          <w:sz w:val="28"/>
          <w:szCs w:val="24"/>
        </w:rPr>
        <w:t>Best Practices in the Use of Technology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494"/>
        <w:gridCol w:w="3701"/>
        <w:gridCol w:w="4156"/>
        <w:gridCol w:w="3039"/>
      </w:tblGrid>
      <w:tr w:rsidR="008104EE" w:rsidRPr="00E138FA" w14:paraId="13EA2D8D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350AEB59" w14:textId="77777777" w:rsidR="008104EE" w:rsidRPr="00983A0D" w:rsidRDefault="008104E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7EF383EE" w14:textId="77777777" w:rsidR="008104EE" w:rsidRPr="00983A0D" w:rsidRDefault="008104E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5F19300E" w14:textId="77777777" w:rsidR="008104EE" w:rsidRPr="00983A0D" w:rsidRDefault="008104E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645566D2" w14:textId="77777777" w:rsidR="008104EE" w:rsidRPr="00983A0D" w:rsidRDefault="008104E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3B56690C" w14:textId="77777777" w:rsidR="008104EE" w:rsidRPr="00983A0D" w:rsidRDefault="008104E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7D08B444" w14:textId="77777777" w:rsidR="008104EE" w:rsidRPr="00983A0D" w:rsidRDefault="008104E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51F89CC6" w14:textId="77777777" w:rsidR="008104EE" w:rsidRPr="00983A0D" w:rsidRDefault="008104E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49A32C60" w14:textId="77777777" w:rsidR="008104EE" w:rsidRPr="00983A0D" w:rsidRDefault="008104EE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8104EE" w:rsidRPr="00E138FA" w14:paraId="2EB5E95D" w14:textId="77777777" w:rsidTr="00C67B13"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E2496D" w14:textId="77777777" w:rsidR="008104EE" w:rsidRPr="00E138FA" w:rsidRDefault="008104EE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There is no evidence of</w:t>
            </w:r>
            <w:r>
              <w:rPr>
                <w:rFonts w:eastAsia="Arial" w:cs="Times New Roman"/>
                <w:color w:val="auto"/>
                <w:szCs w:val="24"/>
              </w:rPr>
              <w:t xml:space="preserve"> 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 xml:space="preserve">. 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9278DDA" w14:textId="77777777" w:rsidR="008104EE" w:rsidRPr="00E138FA" w:rsidRDefault="008104EE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There is some evidence of </w:t>
            </w:r>
            <w:r>
              <w:rPr>
                <w:rFonts w:eastAsia="Arial" w:cs="Times New Roman"/>
                <w:color w:val="auto"/>
                <w:szCs w:val="24"/>
              </w:rPr>
              <w:t>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D79A0F7" w14:textId="77777777" w:rsidR="008104EE" w:rsidRPr="00E138FA" w:rsidRDefault="008104EE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Materials include </w:t>
            </w:r>
            <w:r>
              <w:rPr>
                <w:rFonts w:eastAsia="Arial" w:cs="Times New Roman"/>
                <w:color w:val="auto"/>
                <w:szCs w:val="24"/>
              </w:rPr>
              <w:t>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E20E31E" w14:textId="77777777" w:rsidR="008104EE" w:rsidRPr="00E138FA" w:rsidRDefault="008104EE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13C66B1B" w14:textId="77777777" w:rsidR="008104EE" w:rsidRPr="0004754B" w:rsidRDefault="008104EE" w:rsidP="008104EE"/>
    <w:p w14:paraId="3E07A7E0" w14:textId="77777777" w:rsidR="008104EE" w:rsidRPr="0004754B" w:rsidRDefault="008104EE" w:rsidP="008104EE">
      <w:pPr>
        <w:rPr>
          <w:bCs/>
        </w:rPr>
      </w:pPr>
      <w:r>
        <w:rPr>
          <w:rFonts w:eastAsia="Arial" w:cs="Times New Roman"/>
          <w:bCs/>
          <w:color w:val="2B63AC"/>
          <w:sz w:val="28"/>
          <w:szCs w:val="24"/>
        </w:rPr>
        <w:t>Use of Technology</w:t>
      </w:r>
    </w:p>
    <w:tbl>
      <w:tblPr>
        <w:tblW w:w="4668" w:type="pct"/>
        <w:tblLook w:val="04A0" w:firstRow="1" w:lastRow="0" w:firstColumn="1" w:lastColumn="0" w:noHBand="0" w:noVBand="1"/>
        <w:tblDescription w:val="Table of technology standards"/>
      </w:tblPr>
      <w:tblGrid>
        <w:gridCol w:w="6782"/>
        <w:gridCol w:w="6653"/>
      </w:tblGrid>
      <w:tr w:rsidR="008104EE" w:rsidRPr="0004754B" w14:paraId="084F74FC" w14:textId="77777777" w:rsidTr="00C67B13">
        <w:trPr>
          <w:tblHeader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4EF"/>
            <w:vAlign w:val="center"/>
            <w:hideMark/>
          </w:tcPr>
          <w:p w14:paraId="46C017A3" w14:textId="77777777" w:rsidR="008104EE" w:rsidRPr="0004754B" w:rsidRDefault="008104EE" w:rsidP="00C67B13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Use of Technology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4EF"/>
            <w:hideMark/>
          </w:tcPr>
          <w:p w14:paraId="5257AB32" w14:textId="77777777" w:rsidR="008104EE" w:rsidRPr="0004754B" w:rsidRDefault="008104EE" w:rsidP="00C67B13">
            <w:pPr>
              <w:spacing w:before="120" w:after="120" w:line="240" w:lineRule="auto"/>
              <w:jc w:val="center"/>
              <w:rPr>
                <w:b/>
              </w:rPr>
            </w:pPr>
            <w:r w:rsidRPr="0004754B">
              <w:rPr>
                <w:b/>
              </w:rPr>
              <w:t>Justification: Provide examples from materials as evidence to support each response for this section. Provide descriptions, not just page numbers.</w:t>
            </w:r>
          </w:p>
        </w:tc>
      </w:tr>
      <w:tr w:rsidR="008104EE" w:rsidRPr="0004754B" w14:paraId="5D79E14B" w14:textId="77777777" w:rsidTr="00C67B13">
        <w:tc>
          <w:tcPr>
            <w:tcW w:w="2524" w:type="pct"/>
            <w:tcBorders>
              <w:top w:val="single" w:sz="4" w:space="0" w:color="auto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6B479686" w14:textId="77777777" w:rsidR="008104EE" w:rsidRPr="0004754B" w:rsidRDefault="008104EE" w:rsidP="008104EE">
            <w:pPr>
              <w:numPr>
                <w:ilvl w:val="0"/>
                <w:numId w:val="17"/>
              </w:numPr>
              <w:spacing w:before="120" w:after="120" w:line="240" w:lineRule="auto"/>
              <w:contextualSpacing/>
            </w:pPr>
            <w:r w:rsidRPr="0004754B">
              <w:t xml:space="preserve">Technology and digital media support, extend, and enhance learning experiences. 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4668E9D" w14:textId="77777777" w:rsidR="008104EE" w:rsidRPr="0004754B" w:rsidRDefault="008104EE" w:rsidP="00C67B13">
            <w:pPr>
              <w:spacing w:before="120" w:after="120" w:line="240" w:lineRule="auto"/>
              <w:contextualSpacing/>
            </w:pPr>
          </w:p>
        </w:tc>
      </w:tr>
      <w:tr w:rsidR="008104EE" w:rsidRPr="0004754B" w14:paraId="3733D394" w14:textId="77777777" w:rsidTr="00C67B13">
        <w:tc>
          <w:tcPr>
            <w:tcW w:w="252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27C4E64B" w14:textId="77777777" w:rsidR="008104EE" w:rsidRPr="0004754B" w:rsidRDefault="008104EE" w:rsidP="008104EE">
            <w:pPr>
              <w:numPr>
                <w:ilvl w:val="0"/>
                <w:numId w:val="17"/>
              </w:numPr>
              <w:spacing w:before="120" w:after="120" w:line="240" w:lineRule="auto"/>
              <w:contextualSpacing/>
            </w:pPr>
            <w:r w:rsidRPr="0004754B">
              <w:t>The material has “platform neutral” technology (i.e., cloud based) and availability for networking.</w:t>
            </w:r>
          </w:p>
        </w:tc>
        <w:tc>
          <w:tcPr>
            <w:tcW w:w="247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7C3A23D" w14:textId="77777777" w:rsidR="008104EE" w:rsidRPr="0004754B" w:rsidRDefault="008104EE" w:rsidP="00C67B13">
            <w:pPr>
              <w:spacing w:before="120" w:after="120" w:line="240" w:lineRule="auto"/>
              <w:contextualSpacing/>
            </w:pPr>
          </w:p>
        </w:tc>
      </w:tr>
      <w:tr w:rsidR="008104EE" w:rsidRPr="0004754B" w14:paraId="3059F7A3" w14:textId="77777777" w:rsidTr="00C67B13">
        <w:tc>
          <w:tcPr>
            <w:tcW w:w="252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5A48B14D" w14:textId="77777777" w:rsidR="008104EE" w:rsidRPr="0004754B" w:rsidRDefault="008104EE" w:rsidP="008104EE">
            <w:pPr>
              <w:numPr>
                <w:ilvl w:val="0"/>
                <w:numId w:val="17"/>
              </w:numPr>
              <w:spacing w:before="120" w:after="120" w:line="240" w:lineRule="auto"/>
              <w:contextualSpacing/>
            </w:pPr>
            <w:r w:rsidRPr="0004754B">
              <w:t>The material has a user-friendly and interactive interface allowing the user to control (shift among activities).</w:t>
            </w:r>
          </w:p>
        </w:tc>
        <w:tc>
          <w:tcPr>
            <w:tcW w:w="247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1C6BD53" w14:textId="77777777" w:rsidR="008104EE" w:rsidRPr="0004754B" w:rsidRDefault="008104EE" w:rsidP="00C67B13">
            <w:pPr>
              <w:spacing w:before="120" w:after="120" w:line="240" w:lineRule="auto"/>
              <w:contextualSpacing/>
            </w:pPr>
          </w:p>
        </w:tc>
      </w:tr>
    </w:tbl>
    <w:p w14:paraId="3C6418DA" w14:textId="77777777" w:rsidR="00C04ABA" w:rsidRDefault="00C04ABA" w:rsidP="00C04ABA"/>
    <w:p w14:paraId="671A4A85" w14:textId="77777777" w:rsidR="00C04ABA" w:rsidRPr="00BE25AF" w:rsidRDefault="00C04ABA" w:rsidP="00C04ABA">
      <w:pPr>
        <w:pStyle w:val="Contact"/>
      </w:pPr>
      <w:r w:rsidRPr="00BE25AF">
        <w:t>For Questions Contact</w:t>
      </w:r>
    </w:p>
    <w:p w14:paraId="76A9BCA9" w14:textId="77777777" w:rsidR="00C04ABA" w:rsidRDefault="00C04ABA" w:rsidP="00C04ABA">
      <w:pPr>
        <w:spacing w:after="0" w:line="240" w:lineRule="auto"/>
      </w:pPr>
      <w:r>
        <w:t>Content &amp; Curriculum – Curricular Materials</w:t>
      </w:r>
    </w:p>
    <w:p w14:paraId="68B79242" w14:textId="5BE70856" w:rsidR="00C04ABA" w:rsidRDefault="00C04ABA" w:rsidP="00C04ABA">
      <w:pPr>
        <w:spacing w:after="0" w:line="240" w:lineRule="auto"/>
      </w:pPr>
      <w:r>
        <w:t>Idaho Department of Education</w:t>
      </w:r>
    </w:p>
    <w:p w14:paraId="6572D959" w14:textId="77777777" w:rsidR="00C04ABA" w:rsidRDefault="00C04ABA" w:rsidP="00C04ABA">
      <w:pPr>
        <w:spacing w:after="0" w:line="240" w:lineRule="auto"/>
      </w:pPr>
      <w:r>
        <w:t>650 W State Street, Boise, ID 83702</w:t>
      </w:r>
    </w:p>
    <w:p w14:paraId="02091057" w14:textId="77777777" w:rsidR="00C04ABA" w:rsidRPr="00032F5D" w:rsidRDefault="00C04ABA" w:rsidP="00C04ABA">
      <w:pPr>
        <w:spacing w:after="0" w:line="240" w:lineRule="auto"/>
      </w:pPr>
      <w:r>
        <w:t>208 332 6800 | www.sde.idaho.gov</w:t>
      </w:r>
    </w:p>
    <w:p w14:paraId="1319EE85" w14:textId="19740D65" w:rsidR="00032F5D" w:rsidRDefault="00032F5D" w:rsidP="00C04ABA">
      <w:pPr>
        <w:keepNext/>
        <w:keepLines/>
        <w:spacing w:before="360" w:after="120" w:line="240" w:lineRule="auto"/>
        <w:outlineLvl w:val="1"/>
        <w:rPr>
          <w:rFonts w:ascii="Times New Roman" w:hAnsi="Times New Roman" w:cs="Times New Roman"/>
          <w:szCs w:val="24"/>
        </w:rPr>
      </w:pPr>
    </w:p>
    <w:sectPr w:rsidR="00032F5D" w:rsidSect="00C46A03">
      <w:pgSz w:w="15840" w:h="12240" w:orient="landscape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BE02B" w14:textId="77777777" w:rsidR="00026E5A" w:rsidRDefault="00026E5A">
      <w:pPr>
        <w:spacing w:after="0" w:line="240" w:lineRule="auto"/>
      </w:pPr>
      <w:r>
        <w:separator/>
      </w:r>
    </w:p>
  </w:endnote>
  <w:endnote w:type="continuationSeparator" w:id="0">
    <w:p w14:paraId="1CC70420" w14:textId="77777777" w:rsidR="00026E5A" w:rsidRDefault="0002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4FB1A" w14:textId="2FD81C31" w:rsidR="00D550CF" w:rsidRPr="00132C9E" w:rsidRDefault="00C04ABA" w:rsidP="00D550C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="00D85AB1">
      <w:rPr>
        <w:rFonts w:ascii="Calibri" w:hAnsi="Calibri" w:cs="Open Sans"/>
        <w:color w:val="5C5C5C" w:themeColor="text1" w:themeTint="BF"/>
      </w:rPr>
      <w:t>11/5/2024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="00D85AB1">
      <w:rPr>
        <w:rFonts w:ascii="Calibri" w:hAnsi="Calibri" w:cs="Open Sans SemiBold"/>
        <w:color w:val="112845" w:themeColor="text2" w:themeShade="BF"/>
      </w:rPr>
      <w:t>9</w:t>
    </w:r>
    <w:r>
      <w:rPr>
        <w:rFonts w:ascii="Calibri" w:hAnsi="Calibri" w:cs="Open Sans SemiBold"/>
        <w:color w:val="112845" w:themeColor="text2" w:themeShade="BF"/>
      </w:rPr>
      <w:t xml:space="preserve">-12 </w:t>
    </w:r>
    <w:r w:rsidR="00097C27">
      <w:rPr>
        <w:rFonts w:ascii="Calibri" w:hAnsi="Calibri" w:cs="Open Sans SemiBold"/>
        <w:color w:val="112845" w:themeColor="text2" w:themeShade="BF"/>
      </w:rPr>
      <w:t>Powersports and Outdoor Power Equipment</w:t>
    </w:r>
    <w:r>
      <w:rPr>
        <w:rFonts w:ascii="Calibri" w:hAnsi="Calibri" w:cs="Open Sans SemiBold"/>
        <w:color w:val="112845" w:themeColor="text2" w:themeShade="BF"/>
      </w:rPr>
      <w:t xml:space="preserve"> Evaluation Form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Content &amp; Curriculum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</w:t>
    </w:r>
    <w:r w:rsidR="00D550CF">
      <w:rPr>
        <w:rFonts w:ascii="Calibri" w:hAnsi="Calibri" w:cs="Open Sans"/>
        <w:color w:val="5C5C5C" w:themeColor="text1" w:themeTint="BF"/>
      </w:rPr>
      <w:t xml:space="preserve"> </w:t>
    </w:r>
    <w:r w:rsidR="00D550CF" w:rsidRPr="00132C9E">
      <w:rPr>
        <w:rFonts w:ascii="Calibri" w:hAnsi="Calibri" w:cs="Open Sans"/>
        <w:color w:val="5C5C5C" w:themeColor="text1" w:themeTint="BF"/>
      </w:rPr>
      <w:t xml:space="preserve"> </w: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D550CF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4</w:t>
    </w:r>
    <w:r w:rsidR="00D550CF" w:rsidRPr="00132C9E">
      <w:rPr>
        <w:rFonts w:ascii="Calibri" w:hAnsi="Calibri" w:cs="Open Sans SemiBold"/>
        <w:color w:val="112845" w:themeColor="text2" w:themeShade="BF"/>
      </w:rPr>
      <w:fldChar w:fldCharType="end"/>
    </w:r>
    <w:r w:rsidR="00D550CF"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3F71CB4B" w14:textId="77777777" w:rsidR="00F94D3A" w:rsidRPr="00D96187" w:rsidRDefault="00F94D3A" w:rsidP="00D96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E55F9" w14:textId="6FD9683E" w:rsidR="006B5881" w:rsidRPr="00132C9E" w:rsidRDefault="00C04ABA" w:rsidP="006B5881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09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12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2023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="00C44310">
      <w:rPr>
        <w:rFonts w:ascii="Calibri" w:hAnsi="Calibri" w:cs="Open Sans SemiBold"/>
        <w:color w:val="112845" w:themeColor="text2" w:themeShade="BF"/>
      </w:rPr>
      <w:t xml:space="preserve">9-12 </w:t>
    </w:r>
    <w:r w:rsidR="00097C27">
      <w:rPr>
        <w:rFonts w:ascii="Calibri" w:hAnsi="Calibri" w:cs="Open Sans SemiBold"/>
        <w:color w:val="112845" w:themeColor="text2" w:themeShade="BF"/>
      </w:rPr>
      <w:t>Powersports and Outdoor Power Equipment</w:t>
    </w:r>
    <w:r>
      <w:rPr>
        <w:rFonts w:ascii="Calibri" w:hAnsi="Calibri" w:cs="Open Sans SemiBold"/>
        <w:color w:val="112845" w:themeColor="text2" w:themeShade="BF"/>
      </w:rPr>
      <w:t xml:space="preserve"> Evaluation Form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Content &amp; Curriculum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</w:t>
    </w:r>
    <w:r w:rsidR="000B65DD">
      <w:rPr>
        <w:rFonts w:ascii="Calibri" w:hAnsi="Calibri" w:cs="Open Sans"/>
        <w:color w:val="5C5C5C" w:themeColor="text1" w:themeTint="BF"/>
      </w:rPr>
      <w:t xml:space="preserve"> </w:t>
    </w:r>
    <w:r w:rsidR="00494FD9" w:rsidRPr="00132C9E">
      <w:rPr>
        <w:rFonts w:ascii="Calibri" w:hAnsi="Calibri" w:cs="Open Sans"/>
        <w:color w:val="5C5C5C" w:themeColor="text1" w:themeTint="BF"/>
      </w:rPr>
      <w:t xml:space="preserve"> </w: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6B5881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1</w:t>
    </w:r>
    <w:r w:rsidR="006B5881" w:rsidRPr="00132C9E">
      <w:rPr>
        <w:rFonts w:ascii="Calibri" w:hAnsi="Calibri" w:cs="Open Sans SemiBold"/>
        <w:color w:val="112845" w:themeColor="text2" w:themeShade="BF"/>
      </w:rPr>
      <w:fldChar w:fldCharType="end"/>
    </w:r>
    <w:r w:rsidR="006B5881"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30E51D48" w14:textId="77777777" w:rsidR="008C6AA4" w:rsidRPr="006B5881" w:rsidRDefault="008C6AA4" w:rsidP="006B5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AE26D" w14:textId="77777777" w:rsidR="00026E5A" w:rsidRDefault="00026E5A">
      <w:pPr>
        <w:spacing w:after="0" w:line="240" w:lineRule="auto"/>
      </w:pPr>
      <w:r>
        <w:separator/>
      </w:r>
    </w:p>
  </w:footnote>
  <w:footnote w:type="continuationSeparator" w:id="0">
    <w:p w14:paraId="31B54EF4" w14:textId="77777777" w:rsidR="00026E5A" w:rsidRDefault="00026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85E40" w14:textId="77777777" w:rsidR="00032F5D" w:rsidRDefault="00946345" w:rsidP="00032F5D">
    <w:pPr>
      <w:pStyle w:val="Header"/>
      <w:jc w:val="right"/>
    </w:pPr>
    <w:r>
      <w:rPr>
        <w:noProof/>
      </w:rPr>
      <w:drawing>
        <wp:inline distT="0" distB="0" distL="0" distR="0" wp14:anchorId="20EF6EA4" wp14:editId="1C745482">
          <wp:extent cx="771525" cy="771525"/>
          <wp:effectExtent l="0" t="0" r="9525" b="9525"/>
          <wp:docPr id="1083776170" name="Picture 1083776170" descr="Idah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E-logo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7" cy="77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043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6137C3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6F4755"/>
    <w:multiLevelType w:val="hybridMultilevel"/>
    <w:tmpl w:val="43F68D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C5193"/>
    <w:multiLevelType w:val="hybridMultilevel"/>
    <w:tmpl w:val="6E541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C4752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AF7674"/>
    <w:multiLevelType w:val="hybridMultilevel"/>
    <w:tmpl w:val="06347B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759E9"/>
    <w:multiLevelType w:val="hybridMultilevel"/>
    <w:tmpl w:val="73E6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E05B0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5D4D35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17346D"/>
    <w:multiLevelType w:val="hybridMultilevel"/>
    <w:tmpl w:val="30FEC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7A6AD1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2861D4"/>
    <w:multiLevelType w:val="hybridMultilevel"/>
    <w:tmpl w:val="6B122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81B9A"/>
    <w:multiLevelType w:val="hybridMultilevel"/>
    <w:tmpl w:val="8838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052AAF"/>
    <w:multiLevelType w:val="hybridMultilevel"/>
    <w:tmpl w:val="E45299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C55B8E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C54CB8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C530E9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A67A3F"/>
    <w:multiLevelType w:val="hybridMultilevel"/>
    <w:tmpl w:val="32B47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06903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FD0A1B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A74776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457470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077216"/>
    <w:multiLevelType w:val="hybridMultilevel"/>
    <w:tmpl w:val="BBD0AB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BA3885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343A4B"/>
    <w:multiLevelType w:val="hybridMultilevel"/>
    <w:tmpl w:val="670460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6F06A2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1F59B2"/>
    <w:multiLevelType w:val="hybridMultilevel"/>
    <w:tmpl w:val="AF0E3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52DAF"/>
    <w:multiLevelType w:val="hybridMultilevel"/>
    <w:tmpl w:val="E45299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E508BD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C23AD0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B0411B3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D1C01D9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CB3C8E"/>
    <w:multiLevelType w:val="hybridMultilevel"/>
    <w:tmpl w:val="CACA49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443357"/>
    <w:multiLevelType w:val="hybridMultilevel"/>
    <w:tmpl w:val="67046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9B3D36"/>
    <w:multiLevelType w:val="hybridMultilevel"/>
    <w:tmpl w:val="8DD83DD6"/>
    <w:lvl w:ilvl="0" w:tplc="0409000F">
      <w:start w:val="1"/>
      <w:numFmt w:val="decimal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8" w15:restartNumberingAfterBreak="0">
    <w:nsid w:val="62AB7BFD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2A34FA"/>
    <w:multiLevelType w:val="hybridMultilevel"/>
    <w:tmpl w:val="43F68D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6745F"/>
    <w:multiLevelType w:val="hybridMultilevel"/>
    <w:tmpl w:val="D4E03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75370D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613B32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4E187F"/>
    <w:multiLevelType w:val="hybridMultilevel"/>
    <w:tmpl w:val="30FEC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73175E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3515EC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A9875D9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C26186A"/>
    <w:multiLevelType w:val="hybridMultilevel"/>
    <w:tmpl w:val="E45299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DCD6462"/>
    <w:multiLevelType w:val="hybridMultilevel"/>
    <w:tmpl w:val="BBD0AB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428122">
    <w:abstractNumId w:val="39"/>
  </w:num>
  <w:num w:numId="2" w16cid:durableId="471217501">
    <w:abstractNumId w:val="8"/>
  </w:num>
  <w:num w:numId="3" w16cid:durableId="1073428235">
    <w:abstractNumId w:val="7"/>
  </w:num>
  <w:num w:numId="4" w16cid:durableId="1004629069">
    <w:abstractNumId w:val="9"/>
  </w:num>
  <w:num w:numId="5" w16cid:durableId="1998679208">
    <w:abstractNumId w:val="3"/>
  </w:num>
  <w:num w:numId="6" w16cid:durableId="1052584180">
    <w:abstractNumId w:val="15"/>
  </w:num>
  <w:num w:numId="7" w16cid:durableId="1339425633">
    <w:abstractNumId w:val="37"/>
  </w:num>
  <w:num w:numId="8" w16cid:durableId="458690094">
    <w:abstractNumId w:val="29"/>
  </w:num>
  <w:num w:numId="9" w16cid:durableId="301471097">
    <w:abstractNumId w:val="6"/>
  </w:num>
  <w:num w:numId="10" w16cid:durableId="1184980668">
    <w:abstractNumId w:val="36"/>
  </w:num>
  <w:num w:numId="11" w16cid:durableId="657617757">
    <w:abstractNumId w:val="41"/>
  </w:num>
  <w:num w:numId="12" w16cid:durableId="109514677">
    <w:abstractNumId w:val="27"/>
  </w:num>
  <w:num w:numId="13" w16cid:durableId="1397972813">
    <w:abstractNumId w:val="44"/>
  </w:num>
  <w:num w:numId="14" w16cid:durableId="544948802">
    <w:abstractNumId w:val="12"/>
  </w:num>
  <w:num w:numId="15" w16cid:durableId="1388452071">
    <w:abstractNumId w:val="14"/>
  </w:num>
  <w:num w:numId="16" w16cid:durableId="10213981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75554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0540161">
    <w:abstractNumId w:val="43"/>
  </w:num>
  <w:num w:numId="19" w16cid:durableId="689649616">
    <w:abstractNumId w:val="17"/>
  </w:num>
  <w:num w:numId="20" w16cid:durableId="1917546054">
    <w:abstractNumId w:val="18"/>
  </w:num>
  <w:num w:numId="21" w16cid:durableId="125318787">
    <w:abstractNumId w:val="34"/>
  </w:num>
  <w:num w:numId="22" w16cid:durableId="1813516455">
    <w:abstractNumId w:val="32"/>
  </w:num>
  <w:num w:numId="23" w16cid:durableId="1096056440">
    <w:abstractNumId w:val="24"/>
  </w:num>
  <w:num w:numId="24" w16cid:durableId="47724023">
    <w:abstractNumId w:val="1"/>
  </w:num>
  <w:num w:numId="25" w16cid:durableId="265235427">
    <w:abstractNumId w:val="19"/>
  </w:num>
  <w:num w:numId="26" w16cid:durableId="9113985">
    <w:abstractNumId w:val="26"/>
  </w:num>
  <w:num w:numId="27" w16cid:durableId="1803956057">
    <w:abstractNumId w:val="22"/>
  </w:num>
  <w:num w:numId="28" w16cid:durableId="1844933286">
    <w:abstractNumId w:val="31"/>
  </w:num>
  <w:num w:numId="29" w16cid:durableId="1489980661">
    <w:abstractNumId w:val="10"/>
  </w:num>
  <w:num w:numId="30" w16cid:durableId="444278167">
    <w:abstractNumId w:val="45"/>
  </w:num>
  <w:num w:numId="31" w16cid:durableId="1718821681">
    <w:abstractNumId w:val="38"/>
  </w:num>
  <w:num w:numId="32" w16cid:durableId="2025859083">
    <w:abstractNumId w:val="21"/>
  </w:num>
  <w:num w:numId="33" w16cid:durableId="1182864926">
    <w:abstractNumId w:val="33"/>
  </w:num>
  <w:num w:numId="34" w16cid:durableId="1757941728">
    <w:abstractNumId w:val="4"/>
  </w:num>
  <w:num w:numId="35" w16cid:durableId="86771620">
    <w:abstractNumId w:val="0"/>
  </w:num>
  <w:num w:numId="36" w16cid:durableId="492914939">
    <w:abstractNumId w:val="28"/>
  </w:num>
  <w:num w:numId="37" w16cid:durableId="1515918994">
    <w:abstractNumId w:val="48"/>
  </w:num>
  <w:num w:numId="38" w16cid:durableId="1221553640">
    <w:abstractNumId w:val="16"/>
  </w:num>
  <w:num w:numId="39" w16cid:durableId="1520201237">
    <w:abstractNumId w:val="49"/>
  </w:num>
  <w:num w:numId="40" w16cid:durableId="1941180409">
    <w:abstractNumId w:val="25"/>
  </w:num>
  <w:num w:numId="41" w16cid:durableId="2086567172">
    <w:abstractNumId w:val="35"/>
  </w:num>
  <w:num w:numId="42" w16cid:durableId="939534351">
    <w:abstractNumId w:val="2"/>
  </w:num>
  <w:num w:numId="43" w16cid:durableId="695237424">
    <w:abstractNumId w:val="40"/>
  </w:num>
  <w:num w:numId="44" w16cid:durableId="998341693">
    <w:abstractNumId w:val="5"/>
  </w:num>
  <w:num w:numId="45" w16cid:durableId="258148374">
    <w:abstractNumId w:val="13"/>
  </w:num>
  <w:num w:numId="46" w16cid:durableId="1325090219">
    <w:abstractNumId w:val="23"/>
  </w:num>
  <w:num w:numId="47" w16cid:durableId="1747265768">
    <w:abstractNumId w:val="47"/>
  </w:num>
  <w:num w:numId="48" w16cid:durableId="676081106">
    <w:abstractNumId w:val="11"/>
  </w:num>
  <w:num w:numId="49" w16cid:durableId="978457404">
    <w:abstractNumId w:val="42"/>
  </w:num>
  <w:num w:numId="50" w16cid:durableId="991835330">
    <w:abstractNumId w:val="4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4BAE"/>
    <w:rsid w:val="00007887"/>
    <w:rsid w:val="0001378B"/>
    <w:rsid w:val="000160F4"/>
    <w:rsid w:val="00026E5A"/>
    <w:rsid w:val="00032F5D"/>
    <w:rsid w:val="00033CD6"/>
    <w:rsid w:val="0004754B"/>
    <w:rsid w:val="00062E3E"/>
    <w:rsid w:val="00077252"/>
    <w:rsid w:val="00083931"/>
    <w:rsid w:val="00096168"/>
    <w:rsid w:val="00097C27"/>
    <w:rsid w:val="000A035E"/>
    <w:rsid w:val="000A5788"/>
    <w:rsid w:val="000A5C19"/>
    <w:rsid w:val="000B61B4"/>
    <w:rsid w:val="000B65DD"/>
    <w:rsid w:val="000D1BB3"/>
    <w:rsid w:val="000E51BA"/>
    <w:rsid w:val="000F040D"/>
    <w:rsid w:val="0010006A"/>
    <w:rsid w:val="001009DA"/>
    <w:rsid w:val="00103DBC"/>
    <w:rsid w:val="00112D4A"/>
    <w:rsid w:val="001168C0"/>
    <w:rsid w:val="00122EBE"/>
    <w:rsid w:val="00134B34"/>
    <w:rsid w:val="00140921"/>
    <w:rsid w:val="0014101C"/>
    <w:rsid w:val="00143D59"/>
    <w:rsid w:val="00154031"/>
    <w:rsid w:val="00180F84"/>
    <w:rsid w:val="0018288A"/>
    <w:rsid w:val="001910F0"/>
    <w:rsid w:val="00196761"/>
    <w:rsid w:val="001A548B"/>
    <w:rsid w:val="001B5314"/>
    <w:rsid w:val="00202E46"/>
    <w:rsid w:val="00207803"/>
    <w:rsid w:val="00223C30"/>
    <w:rsid w:val="00245FA3"/>
    <w:rsid w:val="002518BE"/>
    <w:rsid w:val="00253C6B"/>
    <w:rsid w:val="0025689F"/>
    <w:rsid w:val="0026476C"/>
    <w:rsid w:val="00281739"/>
    <w:rsid w:val="0029223D"/>
    <w:rsid w:val="002A1633"/>
    <w:rsid w:val="002A18F2"/>
    <w:rsid w:val="002A3231"/>
    <w:rsid w:val="002A6E52"/>
    <w:rsid w:val="002B28EA"/>
    <w:rsid w:val="002C4235"/>
    <w:rsid w:val="002D14F2"/>
    <w:rsid w:val="002E5E1E"/>
    <w:rsid w:val="002F1BB5"/>
    <w:rsid w:val="002F3D18"/>
    <w:rsid w:val="00305789"/>
    <w:rsid w:val="003328C8"/>
    <w:rsid w:val="00336480"/>
    <w:rsid w:val="00347EBE"/>
    <w:rsid w:val="00382287"/>
    <w:rsid w:val="003A5AAF"/>
    <w:rsid w:val="003B0AD2"/>
    <w:rsid w:val="003B3A9C"/>
    <w:rsid w:val="003D0381"/>
    <w:rsid w:val="003D0540"/>
    <w:rsid w:val="003D4B4A"/>
    <w:rsid w:val="003D525E"/>
    <w:rsid w:val="003D5F75"/>
    <w:rsid w:val="003E3B7B"/>
    <w:rsid w:val="00410B6A"/>
    <w:rsid w:val="00417281"/>
    <w:rsid w:val="00421B69"/>
    <w:rsid w:val="00422C5D"/>
    <w:rsid w:val="00430650"/>
    <w:rsid w:val="00440BCF"/>
    <w:rsid w:val="004667B3"/>
    <w:rsid w:val="00481DA8"/>
    <w:rsid w:val="00483D84"/>
    <w:rsid w:val="00491645"/>
    <w:rsid w:val="00492A4E"/>
    <w:rsid w:val="00494FD9"/>
    <w:rsid w:val="004E05E7"/>
    <w:rsid w:val="00521BB7"/>
    <w:rsid w:val="00522A56"/>
    <w:rsid w:val="00526A0A"/>
    <w:rsid w:val="005332E1"/>
    <w:rsid w:val="005538F4"/>
    <w:rsid w:val="00556FBD"/>
    <w:rsid w:val="005617DB"/>
    <w:rsid w:val="005618B5"/>
    <w:rsid w:val="00563CDB"/>
    <w:rsid w:val="00582063"/>
    <w:rsid w:val="00583967"/>
    <w:rsid w:val="005B1976"/>
    <w:rsid w:val="005B77D6"/>
    <w:rsid w:val="005D65EA"/>
    <w:rsid w:val="005D6D12"/>
    <w:rsid w:val="005E74DA"/>
    <w:rsid w:val="00602D8C"/>
    <w:rsid w:val="00615807"/>
    <w:rsid w:val="00615FC5"/>
    <w:rsid w:val="00622FB8"/>
    <w:rsid w:val="00631317"/>
    <w:rsid w:val="006368B2"/>
    <w:rsid w:val="00646404"/>
    <w:rsid w:val="00646809"/>
    <w:rsid w:val="006632B0"/>
    <w:rsid w:val="0066761D"/>
    <w:rsid w:val="0067153E"/>
    <w:rsid w:val="0068508B"/>
    <w:rsid w:val="006B5881"/>
    <w:rsid w:val="006D6449"/>
    <w:rsid w:val="006D681E"/>
    <w:rsid w:val="006E01ED"/>
    <w:rsid w:val="00715120"/>
    <w:rsid w:val="007227B7"/>
    <w:rsid w:val="007301B8"/>
    <w:rsid w:val="007334DA"/>
    <w:rsid w:val="00735E81"/>
    <w:rsid w:val="007413E1"/>
    <w:rsid w:val="007424B5"/>
    <w:rsid w:val="00775B05"/>
    <w:rsid w:val="00791D1B"/>
    <w:rsid w:val="007E114F"/>
    <w:rsid w:val="00807835"/>
    <w:rsid w:val="008104EE"/>
    <w:rsid w:val="0082650C"/>
    <w:rsid w:val="00852EF6"/>
    <w:rsid w:val="00853C51"/>
    <w:rsid w:val="008649D9"/>
    <w:rsid w:val="00872142"/>
    <w:rsid w:val="00882F0E"/>
    <w:rsid w:val="0089512B"/>
    <w:rsid w:val="008A3DEA"/>
    <w:rsid w:val="008B16D9"/>
    <w:rsid w:val="008B6BD4"/>
    <w:rsid w:val="008C25B0"/>
    <w:rsid w:val="008C6AA4"/>
    <w:rsid w:val="008E742B"/>
    <w:rsid w:val="00904606"/>
    <w:rsid w:val="009057E8"/>
    <w:rsid w:val="009262F6"/>
    <w:rsid w:val="009335DA"/>
    <w:rsid w:val="009346A3"/>
    <w:rsid w:val="00940C28"/>
    <w:rsid w:val="00941AAC"/>
    <w:rsid w:val="00946345"/>
    <w:rsid w:val="00956C1B"/>
    <w:rsid w:val="00956F22"/>
    <w:rsid w:val="00967BD3"/>
    <w:rsid w:val="00976BFB"/>
    <w:rsid w:val="00990C23"/>
    <w:rsid w:val="009B4882"/>
    <w:rsid w:val="00A01BFA"/>
    <w:rsid w:val="00A55729"/>
    <w:rsid w:val="00A66E42"/>
    <w:rsid w:val="00A70A61"/>
    <w:rsid w:val="00A74CE1"/>
    <w:rsid w:val="00A77472"/>
    <w:rsid w:val="00A87505"/>
    <w:rsid w:val="00A91237"/>
    <w:rsid w:val="00AA2D4B"/>
    <w:rsid w:val="00AA4463"/>
    <w:rsid w:val="00AB0F1C"/>
    <w:rsid w:val="00AB20D3"/>
    <w:rsid w:val="00AB724D"/>
    <w:rsid w:val="00AD1E5A"/>
    <w:rsid w:val="00AD4B8D"/>
    <w:rsid w:val="00AD673F"/>
    <w:rsid w:val="00AD7F3B"/>
    <w:rsid w:val="00AE0F6C"/>
    <w:rsid w:val="00AE5111"/>
    <w:rsid w:val="00AF347D"/>
    <w:rsid w:val="00B17D56"/>
    <w:rsid w:val="00B33BBD"/>
    <w:rsid w:val="00B412F6"/>
    <w:rsid w:val="00B46408"/>
    <w:rsid w:val="00B5377E"/>
    <w:rsid w:val="00B565A2"/>
    <w:rsid w:val="00B71048"/>
    <w:rsid w:val="00B74E2E"/>
    <w:rsid w:val="00B818D2"/>
    <w:rsid w:val="00B962A4"/>
    <w:rsid w:val="00BA554E"/>
    <w:rsid w:val="00BA5A3A"/>
    <w:rsid w:val="00BA6767"/>
    <w:rsid w:val="00BA67CE"/>
    <w:rsid w:val="00BB7C99"/>
    <w:rsid w:val="00BC3467"/>
    <w:rsid w:val="00BC4FCB"/>
    <w:rsid w:val="00BD1383"/>
    <w:rsid w:val="00BD5ACC"/>
    <w:rsid w:val="00BE1C15"/>
    <w:rsid w:val="00BF6007"/>
    <w:rsid w:val="00C04ABA"/>
    <w:rsid w:val="00C11D5D"/>
    <w:rsid w:val="00C20313"/>
    <w:rsid w:val="00C26593"/>
    <w:rsid w:val="00C308A6"/>
    <w:rsid w:val="00C318EC"/>
    <w:rsid w:val="00C37647"/>
    <w:rsid w:val="00C44310"/>
    <w:rsid w:val="00C46A03"/>
    <w:rsid w:val="00C53AE9"/>
    <w:rsid w:val="00C55449"/>
    <w:rsid w:val="00C6216E"/>
    <w:rsid w:val="00C807B2"/>
    <w:rsid w:val="00C81D83"/>
    <w:rsid w:val="00C96EF5"/>
    <w:rsid w:val="00CA2966"/>
    <w:rsid w:val="00CA469D"/>
    <w:rsid w:val="00CB7368"/>
    <w:rsid w:val="00CC1EEC"/>
    <w:rsid w:val="00CC33FF"/>
    <w:rsid w:val="00CD072C"/>
    <w:rsid w:val="00CF3B01"/>
    <w:rsid w:val="00CF6E22"/>
    <w:rsid w:val="00D022E5"/>
    <w:rsid w:val="00D17E99"/>
    <w:rsid w:val="00D32DE0"/>
    <w:rsid w:val="00D40010"/>
    <w:rsid w:val="00D475FE"/>
    <w:rsid w:val="00D550CF"/>
    <w:rsid w:val="00D85AB1"/>
    <w:rsid w:val="00D96187"/>
    <w:rsid w:val="00DB7859"/>
    <w:rsid w:val="00DC6DFA"/>
    <w:rsid w:val="00DE52FA"/>
    <w:rsid w:val="00DE768A"/>
    <w:rsid w:val="00DF27A6"/>
    <w:rsid w:val="00E44F51"/>
    <w:rsid w:val="00E80235"/>
    <w:rsid w:val="00E90C9B"/>
    <w:rsid w:val="00EA2843"/>
    <w:rsid w:val="00EB0D3B"/>
    <w:rsid w:val="00EB2D92"/>
    <w:rsid w:val="00EC3502"/>
    <w:rsid w:val="00EC4660"/>
    <w:rsid w:val="00ED18BD"/>
    <w:rsid w:val="00ED76D3"/>
    <w:rsid w:val="00F144BF"/>
    <w:rsid w:val="00F174FF"/>
    <w:rsid w:val="00F3077F"/>
    <w:rsid w:val="00F449ED"/>
    <w:rsid w:val="00F548FB"/>
    <w:rsid w:val="00F559D9"/>
    <w:rsid w:val="00F775BF"/>
    <w:rsid w:val="00F814F1"/>
    <w:rsid w:val="00F94617"/>
    <w:rsid w:val="00F94D3A"/>
    <w:rsid w:val="00F94FAE"/>
    <w:rsid w:val="00FA186E"/>
    <w:rsid w:val="00FA5BEA"/>
    <w:rsid w:val="00FB2758"/>
    <w:rsid w:val="00FB4A46"/>
    <w:rsid w:val="00FB63F8"/>
    <w:rsid w:val="00FB6665"/>
    <w:rsid w:val="00FC72DE"/>
    <w:rsid w:val="00FC7381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54AA5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1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2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4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  <w:style w:type="table" w:customStyle="1" w:styleId="ProposalTable1">
    <w:name w:val="Proposal Table1"/>
    <w:basedOn w:val="TableNormal"/>
    <w:uiPriority w:val="99"/>
    <w:rsid w:val="00494FD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D673F"/>
    <w:rPr>
      <w:color w:val="605E5C"/>
      <w:shd w:val="clear" w:color="auto" w:fill="E1DFDD"/>
    </w:rPr>
  </w:style>
  <w:style w:type="paragraph" w:customStyle="1" w:styleId="Default">
    <w:name w:val="Default"/>
    <w:rsid w:val="00C11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te.idaho.gov/wp-content/uploads/2024/04/powersports-and-outdoor-power-equipment-standards-2024-draft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C72D7-2DE8-471D-9BAD-8684A577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456</TotalTime>
  <Pages>24</Pages>
  <Words>5455</Words>
  <Characters>31100</Characters>
  <Application>Microsoft Office Word</Application>
  <DocSecurity>0</DocSecurity>
  <Lines>259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36483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Program Name</dc:subject>
  <dc:creator>SDE</dc:creator>
  <cp:keywords/>
  <cp:lastModifiedBy>Raley Ollerenshaw</cp:lastModifiedBy>
  <cp:revision>68</cp:revision>
  <cp:lastPrinted>2017-06-14T17:22:00Z</cp:lastPrinted>
  <dcterms:created xsi:type="dcterms:W3CDTF">2024-11-05T16:39:00Z</dcterms:created>
  <dcterms:modified xsi:type="dcterms:W3CDTF">2024-11-25T16:10:00Z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