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E70A" w14:textId="79E6FC47" w:rsidR="00563CDB" w:rsidRDefault="00B72181" w:rsidP="00C04ABA">
      <w:pPr>
        <w:pStyle w:val="Title"/>
      </w:pPr>
      <w:bookmarkStart w:id="0" w:name="_Toc488850727"/>
      <w:r>
        <w:t>Pre-Engineering</w:t>
      </w:r>
    </w:p>
    <w:p w14:paraId="19BB39DD" w14:textId="19054825" w:rsidR="00C04ABA" w:rsidRDefault="00C04ABA" w:rsidP="00C04ABA">
      <w:pPr>
        <w:pStyle w:val="Title"/>
      </w:pPr>
      <w:r>
        <w:t>Evaluation Form</w:t>
      </w:r>
    </w:p>
    <w:p w14:paraId="3EA7A51B" w14:textId="6D45E985" w:rsidR="00C04ABA" w:rsidRPr="00032F5D" w:rsidRDefault="00C04ABA" w:rsidP="00C04ABA">
      <w:pPr>
        <w:pStyle w:val="Subtitle"/>
      </w:pPr>
      <w:r>
        <w:t>202</w:t>
      </w:r>
      <w:r w:rsidR="00563CDB">
        <w:t>5</w:t>
      </w:r>
      <w:r>
        <w:t xml:space="preserve"> Curricular Materials Review</w:t>
      </w:r>
    </w:p>
    <w:bookmarkEnd w:id="0"/>
    <w:p w14:paraId="4B1FF2E0" w14:textId="77777777" w:rsidR="00C04ABA" w:rsidRDefault="00C04ABA" w:rsidP="00C04ABA">
      <w:pPr>
        <w:pStyle w:val="Heading1"/>
      </w:pPr>
      <w:r>
        <w:t>Publisher information</w:t>
      </w:r>
    </w:p>
    <w:p w14:paraId="23B54A5A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Publisher Name:</w:t>
      </w:r>
    </w:p>
    <w:p w14:paraId="7CF22367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Title:</w:t>
      </w:r>
    </w:p>
    <w:p w14:paraId="704515E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ISBN #:</w:t>
      </w:r>
    </w:p>
    <w:p w14:paraId="25667046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Author:</w:t>
      </w:r>
    </w:p>
    <w:p w14:paraId="65EE052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Copyright:</w:t>
      </w:r>
    </w:p>
    <w:p w14:paraId="7749375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Most Recently Published Edition and Website:</w:t>
      </w:r>
    </w:p>
    <w:p w14:paraId="4EDD9E1C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Materials provided for evaluation:</w:t>
      </w:r>
    </w:p>
    <w:p w14:paraId="2707825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Teacher Audience(s):</w:t>
      </w:r>
    </w:p>
    <w:p w14:paraId="66205291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Student Audience(s):</w:t>
      </w:r>
    </w:p>
    <w:p w14:paraId="010C7466" w14:textId="77777777" w:rsidR="00C04ABA" w:rsidRPr="00D56971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 this curriculum in a digital format, print format, or both?</w:t>
      </w:r>
    </w:p>
    <w:p w14:paraId="55DA19DC" w14:textId="77777777" w:rsidR="00C04ABA" w:rsidRDefault="00C04ABA" w:rsidP="00C04ABA">
      <w:pPr>
        <w:pStyle w:val="Heading1"/>
      </w:pPr>
      <w:r>
        <w:t>Instruction</w:t>
      </w:r>
    </w:p>
    <w:p w14:paraId="2B1EFE97" w14:textId="77777777" w:rsidR="00C04ABA" w:rsidRDefault="00C04ABA" w:rsidP="00C04ABA">
      <w:pPr>
        <w:pStyle w:val="Heading2"/>
      </w:pPr>
      <w:r>
        <w:t>Publishing Company</w:t>
      </w:r>
    </w:p>
    <w:p w14:paraId="5F19BAD9" w14:textId="0EEEAE42" w:rsidR="00C04ABA" w:rsidRPr="00D56971" w:rsidRDefault="00C04ABA" w:rsidP="006368B2">
      <w:pPr>
        <w:pStyle w:val="ListParagraph"/>
        <w:numPr>
          <w:ilvl w:val="0"/>
          <w:numId w:val="6"/>
        </w:numPr>
      </w:pPr>
      <w:r>
        <w:t xml:space="preserve">Complete the </w:t>
      </w:r>
      <w:r w:rsidR="008B6BD4">
        <w:t xml:space="preserve">curriculum </w:t>
      </w:r>
      <w:r>
        <w:t xml:space="preserve">evaluation form below. Please provide written justification as to how the material meets the </w:t>
      </w:r>
      <w:proofErr w:type="gramStart"/>
      <w:r>
        <w:t>criterion</w:t>
      </w:r>
      <w:proofErr w:type="gramEnd"/>
      <w:r>
        <w:t xml:space="preserve"> along with location references. If a justification requires additional space, please submit a response on an additional document.</w:t>
      </w:r>
    </w:p>
    <w:p w14:paraId="7922086C" w14:textId="77777777" w:rsidR="00C04ABA" w:rsidRDefault="00C04ABA" w:rsidP="00C04ABA">
      <w:pPr>
        <w:pStyle w:val="Heading2"/>
      </w:pPr>
      <w:r>
        <w:t>Review Team Member:</w:t>
      </w:r>
    </w:p>
    <w:p w14:paraId="29A9FF29" w14:textId="2E8F2C48" w:rsidR="00C04ABA" w:rsidRDefault="00C04ABA" w:rsidP="006368B2">
      <w:pPr>
        <w:pStyle w:val="ListParagraph"/>
        <w:numPr>
          <w:ilvl w:val="0"/>
          <w:numId w:val="6"/>
        </w:numPr>
      </w:pPr>
      <w:r>
        <w:t>Please use information and attachments to complete the c</w:t>
      </w:r>
      <w:r w:rsidR="005D6D12">
        <w:t>urriculum</w:t>
      </w:r>
      <w:r>
        <w:t xml:space="preserve"> evaluation form. </w:t>
      </w:r>
    </w:p>
    <w:p w14:paraId="79AE9F55" w14:textId="77777777" w:rsidR="00C04ABA" w:rsidRDefault="00C04ABA" w:rsidP="006368B2">
      <w:pPr>
        <w:pStyle w:val="ListParagraph"/>
        <w:numPr>
          <w:ilvl w:val="0"/>
          <w:numId w:val="6"/>
        </w:numPr>
      </w:pPr>
      <w:r>
        <w:t xml:space="preserve">Explain any discrepancies between your findings and the </w:t>
      </w:r>
      <w:proofErr w:type="gramStart"/>
      <w:r>
        <w:t>provided information</w:t>
      </w:r>
      <w:proofErr w:type="gramEnd"/>
      <w:r>
        <w:t>.</w:t>
      </w:r>
    </w:p>
    <w:p w14:paraId="4A8C7045" w14:textId="16CC8BC2" w:rsidR="00AD673F" w:rsidRPr="00D56971" w:rsidRDefault="00C04ABA" w:rsidP="00AD673F">
      <w:pPr>
        <w:pStyle w:val="ListParagraph"/>
        <w:numPr>
          <w:ilvl w:val="0"/>
          <w:numId w:val="6"/>
        </w:numPr>
      </w:pPr>
      <w:r>
        <w:t xml:space="preserve">Findings, explanations, and comments should directly reflect the rubric. </w:t>
      </w:r>
    </w:p>
    <w:p w14:paraId="20B32187" w14:textId="07FCC5DA" w:rsidR="00032F5D" w:rsidRDefault="00032F5D" w:rsidP="00032F5D">
      <w:pPr>
        <w:rPr>
          <w:rStyle w:val="IntenseEmphasis"/>
          <w:b w:val="0"/>
        </w:rPr>
      </w:pPr>
      <w:r>
        <w:rPr>
          <w:rStyle w:val="IntenseEmphasis"/>
        </w:rPr>
        <w:br w:type="page"/>
      </w:r>
    </w:p>
    <w:p w14:paraId="001111E1" w14:textId="77777777" w:rsidR="00494FD9" w:rsidRDefault="00494FD9" w:rsidP="00494FD9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  <w:sectPr w:rsidR="00494FD9" w:rsidSect="00C46A03"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432" w:footer="432" w:gutter="0"/>
          <w:cols w:space="720"/>
          <w:titlePg/>
          <w:docGrid w:linePitch="360"/>
        </w:sectPr>
      </w:pPr>
      <w:bookmarkStart w:id="1" w:name="_Toc485030149"/>
      <w:bookmarkStart w:id="2" w:name="_Toc485030150"/>
      <w:bookmarkStart w:id="3" w:name="_Toc485030151"/>
      <w:bookmarkEnd w:id="1"/>
      <w:bookmarkEnd w:id="2"/>
      <w:bookmarkEnd w:id="3"/>
    </w:p>
    <w:p w14:paraId="12AF04F3" w14:textId="54CB22C2" w:rsidR="00C04ABA" w:rsidRDefault="00C04ABA" w:rsidP="00C04ABA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to </w:t>
      </w:r>
      <w:r w:rsidR="00D40010">
        <w:rPr>
          <w:rFonts w:eastAsia="Arial" w:cs="Times New Roman"/>
          <w:bCs/>
          <w:color w:val="2B63AC"/>
          <w:sz w:val="28"/>
          <w:szCs w:val="24"/>
        </w:rPr>
        <w:t>Program Standards</w:t>
      </w:r>
      <w:r w:rsidRPr="002602C7">
        <w:rPr>
          <w:rFonts w:eastAsia="Arial" w:cs="Times New Roman"/>
          <w:bCs/>
          <w:color w:val="2B63AC"/>
          <w:sz w:val="28"/>
          <w:szCs w:val="24"/>
        </w:rPr>
        <w:t>:</w:t>
      </w:r>
    </w:p>
    <w:p w14:paraId="5F5DA72E" w14:textId="66821640" w:rsidR="00C04ABA" w:rsidRDefault="00C04ABA" w:rsidP="00C04ABA">
      <w:pPr>
        <w:pStyle w:val="BodyText"/>
      </w:pPr>
      <w:r>
        <w:t xml:space="preserve">To evaluate each course’s materials for alignment to </w:t>
      </w:r>
      <w:hyperlink r:id="rId12" w:history="1">
        <w:r w:rsidR="00B72181">
          <w:rPr>
            <w:rStyle w:val="Hyperlink"/>
            <w:b/>
            <w:bCs/>
          </w:rPr>
          <w:t>Pre-Engineering</w:t>
        </w:r>
      </w:hyperlink>
      <w:r>
        <w:t xml:space="preserve">, analyze the materials against the relevant criteria in the tables below. Instructional materials must meet most criteria and metrics to align with </w:t>
      </w:r>
      <w:r w:rsidR="00D40010">
        <w:t>program</w:t>
      </w:r>
      <w:r>
        <w:t xml:space="preserve"> standards. </w:t>
      </w:r>
    </w:p>
    <w:p w14:paraId="26E385CD" w14:textId="77777777" w:rsidR="00C04ABA" w:rsidRDefault="00C04ABA" w:rsidP="00C04ABA">
      <w:pPr>
        <w:pStyle w:val="BodyText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7"/>
        <w:gridCol w:w="3603"/>
        <w:gridCol w:w="4815"/>
        <w:gridCol w:w="2795"/>
      </w:tblGrid>
      <w:tr w:rsidR="00C04ABA" w:rsidRPr="007734CE" w14:paraId="7E546834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190C725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0 Points</w:t>
            </w:r>
          </w:p>
          <w:p w14:paraId="2A34765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AD8FC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1 Point</w:t>
            </w:r>
          </w:p>
          <w:p w14:paraId="52726B6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A8FFC62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2 Points</w:t>
            </w:r>
          </w:p>
          <w:p w14:paraId="50D1EF87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0DEE32A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NA</w:t>
            </w:r>
          </w:p>
          <w:p w14:paraId="21BD82E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C04ABA" w:rsidRPr="007734CE" w14:paraId="0338B2FF" w14:textId="77777777" w:rsidTr="00775B05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072E963E" w14:textId="6AF4E2AB" w:rsidR="00C04ABA" w:rsidRPr="007734CE" w:rsidRDefault="00C04ABA" w:rsidP="00775B05">
            <w:pPr>
              <w:spacing w:after="60"/>
              <w:jc w:val="center"/>
              <w:rPr>
                <w:rFonts w:eastAsia="Arial" w:cs="Times New Roman"/>
                <w:color w:val="auto"/>
                <w:szCs w:val="24"/>
              </w:rPr>
            </w:pPr>
            <w:proofErr w:type="gramStart"/>
            <w:r w:rsidRPr="007734CE">
              <w:rPr>
                <w:rFonts w:eastAsia="Arial" w:cs="Times New Roman"/>
                <w:color w:val="auto"/>
                <w:szCs w:val="24"/>
              </w:rPr>
              <w:t>Standard</w:t>
            </w:r>
            <w:proofErr w:type="gramEnd"/>
            <w:r w:rsidRPr="007734CE">
              <w:rPr>
                <w:rFonts w:eastAsia="Arial" w:cs="Times New Roman"/>
                <w:color w:val="auto"/>
                <w:szCs w:val="24"/>
              </w:rPr>
              <w:t xml:space="preserve"> for </w:t>
            </w:r>
            <w:r w:rsidR="00B72181">
              <w:rPr>
                <w:rFonts w:eastAsia="Arial" w:cs="Times New Roman"/>
                <w:color w:val="auto"/>
                <w:szCs w:val="24"/>
              </w:rPr>
              <w:t>Pre-Engineering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is not evident.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468C09" w14:textId="1634BD02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There is some evidence of the Standard for </w:t>
            </w:r>
            <w:r w:rsidR="00B72181">
              <w:rPr>
                <w:rFonts w:eastAsia="Arial" w:cs="Times New Roman"/>
                <w:color w:val="auto"/>
                <w:szCs w:val="24"/>
              </w:rPr>
              <w:t>Pre-Engineering</w:t>
            </w:r>
            <w:r w:rsidRPr="007734CE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A7701FF" w14:textId="424878D3" w:rsidR="00C04ABA" w:rsidRPr="007734CE" w:rsidRDefault="00C04ABA" w:rsidP="00775B05">
            <w:pPr>
              <w:spacing w:after="0"/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Materials explicitly align to and support the Standard 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for </w:t>
            </w:r>
            <w:r w:rsidR="00B72181">
              <w:rPr>
                <w:rFonts w:eastAsia="Arial" w:cs="Times New Roman"/>
                <w:color w:val="auto"/>
                <w:szCs w:val="24"/>
              </w:rPr>
              <w:t>Pre-Engineering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 through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regular and authentic engagement opportunities for students.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32946D7A" w14:textId="77777777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</w:p>
        </w:tc>
      </w:tr>
    </w:tbl>
    <w:p w14:paraId="3DEAABCB" w14:textId="1C11D5DA" w:rsidR="005332E1" w:rsidRPr="00CF6E22" w:rsidRDefault="00CF6E22" w:rsidP="005332E1">
      <w:pPr>
        <w:pStyle w:val="Heading1"/>
      </w:pPr>
      <w:r w:rsidRPr="00CF6E22">
        <w:t xml:space="preserve">CONTENT STANDARD CTE </w:t>
      </w:r>
      <w:r w:rsidR="00B72181">
        <w:t>PE</w:t>
      </w:r>
      <w:r w:rsidRPr="00CF6E22">
        <w:t>.1.0: Professional Organizations and Leadership</w:t>
      </w:r>
      <w:r w:rsidR="00602D8C" w:rsidRPr="00CF6E22">
        <w:t xml:space="preserve"> </w:t>
      </w:r>
    </w:p>
    <w:p w14:paraId="31F422C8" w14:textId="57E5037D" w:rsidR="00A66E42" w:rsidRDefault="00602D8C" w:rsidP="00A66E42">
      <w:pPr>
        <w:pStyle w:val="Heading3"/>
      </w:pPr>
      <w:r w:rsidRPr="00CF6E22">
        <w:t xml:space="preserve">Performance Standard </w:t>
      </w:r>
      <w:r w:rsidR="00CF6E22" w:rsidRPr="00CF6E22">
        <w:t xml:space="preserve">CTE </w:t>
      </w:r>
      <w:r w:rsidR="00B72181">
        <w:t>PE</w:t>
      </w:r>
      <w:r w:rsidRPr="00CF6E22">
        <w:t>.1.</w:t>
      </w:r>
      <w:r w:rsidR="002F3D18">
        <w:t>1</w:t>
      </w:r>
      <w:r w:rsidRPr="00CF6E22">
        <w:t xml:space="preserve"> </w:t>
      </w:r>
      <w:r w:rsidR="00CF6E22" w:rsidRPr="00CF6E22">
        <w:t>Student Leadership in Career Technical Student Organizations (CTSO) and Professional Associations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04ABA" w:rsidRPr="002602C7" w14:paraId="0C17D5AC" w14:textId="77777777" w:rsidTr="00410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C28AEFC" w14:textId="5C7E738E" w:rsidR="00C04ABA" w:rsidRPr="002602C7" w:rsidRDefault="00582063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FCDDC4C" w14:textId="77777777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895F40" w14:textId="219C20B0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</w:t>
            </w:r>
            <w:r w:rsidR="00582063">
              <w:rPr>
                <w:rFonts w:eastAsia="Arial" w:cs="Times New Roman"/>
                <w:color w:val="3B3B3B"/>
              </w:rPr>
              <w:t>: Provide examples from materials as evidence to support each response for this section. Provide descriptions in addition to page numbers.</w:t>
            </w:r>
          </w:p>
        </w:tc>
      </w:tr>
      <w:tr w:rsidR="00C04ABA" w:rsidRPr="002602C7" w14:paraId="566246A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6CDC8A" w14:textId="00C14C2F" w:rsidR="00C04ABA" w:rsidRPr="002602C7" w:rsidRDefault="00882F0E" w:rsidP="002B137E">
            <w:pPr>
              <w:numPr>
                <w:ilvl w:val="0"/>
                <w:numId w:val="8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.1.1.1 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Explore the role of professional organizations and/or associations in the </w:t>
            </w:r>
            <w:r w:rsidR="00807AB1">
              <w:rPr>
                <w:rFonts w:eastAsia="Arial" w:cs="Times New Roman"/>
                <w:color w:val="auto"/>
                <w:szCs w:val="22"/>
                <w:lang w:eastAsia="en-US"/>
              </w:rPr>
              <w:t>engineering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553E53" w14:textId="77777777" w:rsidR="00C04ABA" w:rsidRPr="002602C7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44C5BA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40B93CF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3DB649" w14:textId="04FEDB66" w:rsidR="00C04ABA" w:rsidRDefault="00CF6E22" w:rsidP="002B137E">
            <w:pPr>
              <w:numPr>
                <w:ilvl w:val="0"/>
                <w:numId w:val="8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Define the value, role, and opportunities provided through career technical student organizations.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186CFC8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DE0D83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074C96C6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64E2F8" w14:textId="15B0443E" w:rsidR="00C04ABA" w:rsidRPr="002602C7" w:rsidRDefault="00AA4463" w:rsidP="002B137E">
            <w:pPr>
              <w:numPr>
                <w:ilvl w:val="0"/>
                <w:numId w:val="8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4463">
              <w:rPr>
                <w:rFonts w:eastAsia="Arial" w:cs="Times New Roman"/>
                <w:color w:val="auto"/>
                <w:szCs w:val="22"/>
                <w:lang w:eastAsia="en-US"/>
              </w:rPr>
              <w:t>Engage in career exploration and leadership development.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63F4A6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AD52C2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0C23691" w14:textId="031FC99D" w:rsidR="00CF6E22" w:rsidRDefault="00AA4463" w:rsidP="00CF6E22">
      <w:pPr>
        <w:pStyle w:val="Heading1"/>
      </w:pPr>
      <w:r w:rsidRPr="00CF6E22">
        <w:lastRenderedPageBreak/>
        <w:t xml:space="preserve">CONTENT STANDARD CTE </w:t>
      </w:r>
      <w:r w:rsidR="00B72181">
        <w:t>PE</w:t>
      </w:r>
      <w:r w:rsidRPr="00CF6E22">
        <w:t>.</w:t>
      </w:r>
      <w:r>
        <w:t>2</w:t>
      </w:r>
      <w:r w:rsidRPr="00CF6E22">
        <w:t xml:space="preserve">.0: </w:t>
      </w:r>
      <w:r w:rsidR="00A86592">
        <w:t>lab workplace safety and tool use</w:t>
      </w:r>
    </w:p>
    <w:p w14:paraId="6AB94338" w14:textId="7DE5A5AE" w:rsidR="00AA4463" w:rsidRDefault="00AA4463" w:rsidP="00AA4463">
      <w:pPr>
        <w:pStyle w:val="Heading3"/>
      </w:pPr>
      <w:r w:rsidRPr="00CF6E22">
        <w:t xml:space="preserve">Performance Standard CTE </w:t>
      </w:r>
      <w:r w:rsidR="00B72181">
        <w:t>PE</w:t>
      </w:r>
      <w:r w:rsidRPr="00CF6E22">
        <w:t>.</w:t>
      </w:r>
      <w:r>
        <w:t>2</w:t>
      </w:r>
      <w:r w:rsidRPr="00CF6E22">
        <w:t>.</w:t>
      </w:r>
      <w:r w:rsidR="002F3D18">
        <w:t>1</w:t>
      </w:r>
      <w:r w:rsidRPr="00CF6E22">
        <w:t xml:space="preserve"> </w:t>
      </w:r>
      <w:r w:rsidR="00A86592">
        <w:t>Safety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2C8C01A9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BBDF23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102ECF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848D123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44F53A7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2870FC" w14:textId="0EFC9B73" w:rsidR="00CF6E22" w:rsidRPr="002602C7" w:rsidRDefault="00AA4463" w:rsidP="002B137E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.1.1 </w:t>
            </w:r>
            <w:r w:rsidR="007847E5" w:rsidRPr="007847E5">
              <w:rPr>
                <w:rFonts w:eastAsia="Arial" w:cs="Times New Roman"/>
                <w:color w:val="auto"/>
                <w:szCs w:val="22"/>
                <w:lang w:eastAsia="en-US"/>
              </w:rPr>
              <w:t>Describe the role of the Occupational Safety and Health Administration (OSHA).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4833D0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C9FCD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449653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CFCA55" w14:textId="191CD453" w:rsidR="00CF6E22" w:rsidRDefault="00AA4463" w:rsidP="002B137E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847E5" w:rsidRPr="007847E5">
              <w:rPr>
                <w:rFonts w:eastAsia="Arial" w:cs="Times New Roman"/>
                <w:color w:val="auto"/>
                <w:szCs w:val="22"/>
                <w:lang w:eastAsia="en-US"/>
              </w:rPr>
              <w:t>Comply with requirements for personal protection equipment (PPE).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491EB14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F4540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24D864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BDD25D" w14:textId="0FD302F7" w:rsidR="00CF6E22" w:rsidRPr="002602C7" w:rsidRDefault="00AA4463" w:rsidP="002B137E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847E5" w:rsidRPr="007847E5">
              <w:rPr>
                <w:rFonts w:eastAsia="Arial" w:cs="Times New Roman"/>
                <w:color w:val="auto"/>
                <w:szCs w:val="22"/>
                <w:lang w:eastAsia="en-US"/>
              </w:rPr>
              <w:t>Describe material handling, storage, use, and disposal requirements.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3C27A1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C9304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D675C3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2643DD" w14:textId="50321C9A" w:rsidR="00CF6E22" w:rsidRPr="002602C7" w:rsidRDefault="00AA4463" w:rsidP="002B137E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 w:rsidR="002F3D18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847E5" w:rsidRPr="007847E5">
              <w:rPr>
                <w:rFonts w:eastAsia="Arial" w:cs="Times New Roman"/>
                <w:color w:val="auto"/>
                <w:szCs w:val="22"/>
                <w:lang w:eastAsia="en-US"/>
              </w:rPr>
              <w:t>Interpret safety data sheets (SDS) before using materials (i.e., handling, storage use, disposal requirements).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E0653D7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CB6826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86592" w:rsidRPr="002602C7" w14:paraId="3383C4B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4F22D7" w14:textId="49990C60" w:rsidR="00A86592" w:rsidRPr="00CF6E22" w:rsidRDefault="00A86592" w:rsidP="002B137E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="007847E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847E5" w:rsidRPr="007847E5">
              <w:rPr>
                <w:rFonts w:eastAsia="Arial" w:cs="Times New Roman"/>
                <w:color w:val="auto"/>
                <w:szCs w:val="22"/>
                <w:lang w:eastAsia="en-US"/>
              </w:rPr>
              <w:t>Interpret safety signage for hazards, evacuation routes, and safety areas.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8F85829" w14:textId="67CB48F9" w:rsidR="00A86592" w:rsidRDefault="00A86592" w:rsidP="00A8659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5B16BB" w14:textId="77777777" w:rsidR="00A86592" w:rsidRPr="002602C7" w:rsidRDefault="00A86592" w:rsidP="00A86592">
            <w:pPr>
              <w:rPr>
                <w:rFonts w:eastAsia="Arial" w:cs="Times New Roman"/>
                <w:color w:val="auto"/>
              </w:rPr>
            </w:pPr>
          </w:p>
        </w:tc>
      </w:tr>
      <w:tr w:rsidR="00A86592" w:rsidRPr="002602C7" w14:paraId="6FBDDC6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1E0A1A" w14:textId="42C4115D" w:rsidR="00A86592" w:rsidRPr="00CF6E22" w:rsidRDefault="00A86592" w:rsidP="002B137E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="006B699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B6994" w:rsidRPr="006B6994">
              <w:rPr>
                <w:rFonts w:eastAsia="Arial" w:cs="Times New Roman"/>
                <w:color w:val="auto"/>
                <w:szCs w:val="22"/>
                <w:lang w:eastAsia="en-US"/>
              </w:rPr>
              <w:t>Identify the location and the types of fire extinguishers and other fire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276628E" w14:textId="7CBB7595" w:rsidR="00A86592" w:rsidRDefault="00A86592" w:rsidP="00A8659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AFDCFE" w14:textId="77777777" w:rsidR="00A86592" w:rsidRPr="002602C7" w:rsidRDefault="00A86592" w:rsidP="00A86592">
            <w:pPr>
              <w:rPr>
                <w:rFonts w:eastAsia="Arial" w:cs="Times New Roman"/>
                <w:color w:val="auto"/>
              </w:rPr>
            </w:pPr>
          </w:p>
        </w:tc>
      </w:tr>
      <w:tr w:rsidR="00A86592" w:rsidRPr="002602C7" w14:paraId="7F06F42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E94626" w14:textId="3D20F2C9" w:rsidR="00A86592" w:rsidRPr="00CF6E22" w:rsidRDefault="00A86592" w:rsidP="002B137E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="006B699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B6994" w:rsidRPr="006B6994">
              <w:rPr>
                <w:rFonts w:eastAsia="Arial" w:cs="Times New Roman"/>
                <w:color w:val="auto"/>
                <w:szCs w:val="22"/>
                <w:lang w:eastAsia="en-US"/>
              </w:rPr>
              <w:t>Describe procedures for using fire extinguishers and other fire safety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6350E66" w14:textId="3E9AE25F" w:rsidR="00A86592" w:rsidRDefault="00A86592" w:rsidP="00A8659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C763CCB" w14:textId="77777777" w:rsidR="00A86592" w:rsidRPr="002602C7" w:rsidRDefault="00A86592" w:rsidP="00A86592">
            <w:pPr>
              <w:rPr>
                <w:rFonts w:eastAsia="Arial" w:cs="Times New Roman"/>
                <w:color w:val="auto"/>
              </w:rPr>
            </w:pPr>
          </w:p>
        </w:tc>
      </w:tr>
      <w:tr w:rsidR="00A86592" w:rsidRPr="002602C7" w14:paraId="524D749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48CE08" w14:textId="7F7192CF" w:rsidR="00A86592" w:rsidRPr="00CF6E22" w:rsidRDefault="00A86592" w:rsidP="002B137E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="006B699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B6994" w:rsidRPr="006B6994">
              <w:rPr>
                <w:rFonts w:eastAsia="Arial" w:cs="Times New Roman"/>
                <w:color w:val="auto"/>
                <w:szCs w:val="22"/>
                <w:lang w:eastAsia="en-US"/>
              </w:rPr>
              <w:t>Describe the requirements for using eye-wash stations.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014FED9" w14:textId="56EB191F" w:rsidR="00A86592" w:rsidRDefault="00A86592" w:rsidP="00A8659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817AB7" w14:textId="77777777" w:rsidR="00A86592" w:rsidRPr="002602C7" w:rsidRDefault="00A86592" w:rsidP="00A86592">
            <w:pPr>
              <w:rPr>
                <w:rFonts w:eastAsia="Arial" w:cs="Times New Roman"/>
                <w:color w:val="auto"/>
              </w:rPr>
            </w:pPr>
          </w:p>
        </w:tc>
      </w:tr>
      <w:tr w:rsidR="00A86592" w:rsidRPr="002602C7" w14:paraId="6F9D192A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856822" w14:textId="04A31B07" w:rsidR="00A86592" w:rsidRPr="00CF6E22" w:rsidRDefault="00A86592" w:rsidP="002B137E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="006B699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B6994" w:rsidRPr="006B6994">
              <w:rPr>
                <w:rFonts w:eastAsia="Arial" w:cs="Times New Roman"/>
                <w:color w:val="auto"/>
                <w:szCs w:val="22"/>
                <w:lang w:eastAsia="en-US"/>
              </w:rPr>
              <w:t>Describe electrical hazards and the effects of electrical shock on the human body.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FF894B9" w14:textId="4EFB76D9" w:rsidR="00A86592" w:rsidRDefault="00A86592" w:rsidP="00A8659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6E7C22" w14:textId="77777777" w:rsidR="00A86592" w:rsidRPr="002602C7" w:rsidRDefault="00A86592" w:rsidP="00A86592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4215C19" w14:textId="161EED9B" w:rsidR="00CF6E22" w:rsidRDefault="002F3D18" w:rsidP="00CF6E22">
      <w:pPr>
        <w:pStyle w:val="Heading3"/>
      </w:pPr>
      <w:r w:rsidRPr="00CF6E22">
        <w:t xml:space="preserve">Performance Standard CTE </w:t>
      </w:r>
      <w:r w:rsidR="00B72181">
        <w:t>PE</w:t>
      </w:r>
      <w:r w:rsidRPr="00CF6E22">
        <w:t>.</w:t>
      </w:r>
      <w:r>
        <w:t>2</w:t>
      </w:r>
      <w:r w:rsidRPr="00CF6E22">
        <w:t>.</w:t>
      </w:r>
      <w:r>
        <w:t>2</w:t>
      </w:r>
      <w:r w:rsidRPr="00CF6E22">
        <w:t xml:space="preserve"> </w:t>
      </w:r>
      <w:r w:rsidR="006B6994">
        <w:t>Tool Identification and Safe Use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0BF43284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ED6D4F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2B4F62C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354EC26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1D88F15A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42BB16" w14:textId="42D16510" w:rsidR="00CF6E22" w:rsidRPr="002602C7" w:rsidRDefault="00D85AB1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F5C0F" w:rsidRPr="00EF5C0F">
              <w:rPr>
                <w:rFonts w:eastAsia="Arial" w:cs="Times New Roman"/>
                <w:color w:val="auto"/>
                <w:szCs w:val="22"/>
                <w:lang w:eastAsia="en-US"/>
              </w:rPr>
              <w:t>Identify hand tools and power tools, including precision measuring tools.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50FF94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DA30A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1C26E85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9FC125" w14:textId="43E25B06" w:rsidR="00CF6E22" w:rsidRPr="002602C7" w:rsidRDefault="00D85AB1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F5C0F" w:rsidRPr="00EF5C0F">
              <w:rPr>
                <w:rFonts w:eastAsia="Arial" w:cs="Times New Roman"/>
                <w:color w:val="auto"/>
                <w:szCs w:val="22"/>
                <w:lang w:eastAsia="en-US"/>
              </w:rPr>
              <w:t>Maintain tools.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0C16BC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517CA0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8EBC1A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ACC9EC" w14:textId="61976F95" w:rsidR="00CF6E22" w:rsidRPr="002602C7" w:rsidRDefault="002F3D18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F5C0F" w:rsidRPr="00EF5C0F">
              <w:rPr>
                <w:rFonts w:eastAsia="Arial" w:cs="Times New Roman"/>
                <w:color w:val="auto"/>
                <w:szCs w:val="22"/>
                <w:lang w:eastAsia="en-US"/>
              </w:rPr>
              <w:t>Match tools to their intended use and purpose.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ECB149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E0AA22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DF9901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771F632" w14:textId="7B0AD8D8" w:rsidR="00CF6E22" w:rsidRPr="002602C7" w:rsidRDefault="002F3D18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F5C0F" w:rsidRPr="00EF5C0F">
              <w:rPr>
                <w:rFonts w:eastAsia="Arial" w:cs="Times New Roman"/>
                <w:color w:val="auto"/>
                <w:szCs w:val="22"/>
                <w:lang w:eastAsia="en-US"/>
              </w:rPr>
              <w:t>Perform a safety check before using tools.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FEA8AB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996D0F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A1ACD87" w14:textId="572D8A7B" w:rsidR="00CF6E22" w:rsidRDefault="002F3D18" w:rsidP="00CF6E22">
      <w:pPr>
        <w:pStyle w:val="Heading1"/>
      </w:pPr>
      <w:r w:rsidRPr="00CF6E22">
        <w:t xml:space="preserve">CONTENT STANDARD CTE </w:t>
      </w:r>
      <w:r w:rsidR="00B72181">
        <w:t>PE</w:t>
      </w:r>
      <w:r w:rsidRPr="00CF6E22">
        <w:t>.</w:t>
      </w:r>
      <w:r>
        <w:t>3</w:t>
      </w:r>
      <w:r w:rsidRPr="00CF6E22">
        <w:t xml:space="preserve">.0: </w:t>
      </w:r>
      <w:r w:rsidR="00EF5C0F">
        <w:t>impact of engineering</w:t>
      </w:r>
    </w:p>
    <w:p w14:paraId="014B8CD6" w14:textId="27EE306B" w:rsidR="00CF6E22" w:rsidRDefault="002F3D18" w:rsidP="00CF6E22">
      <w:pPr>
        <w:pStyle w:val="Heading3"/>
      </w:pPr>
      <w:r w:rsidRPr="00CF6E22">
        <w:t xml:space="preserve">Performance Standard CTE </w:t>
      </w:r>
      <w:r w:rsidR="00B72181">
        <w:t>PE</w:t>
      </w:r>
      <w:r w:rsidRPr="00CF6E22">
        <w:t>.</w:t>
      </w:r>
      <w:r>
        <w:t>3</w:t>
      </w:r>
      <w:r w:rsidRPr="00CF6E22">
        <w:t>.</w:t>
      </w:r>
      <w:r>
        <w:t>1</w:t>
      </w:r>
      <w:r w:rsidRPr="00CF6E22">
        <w:t xml:space="preserve"> </w:t>
      </w:r>
      <w:r w:rsidR="00EF5C0F">
        <w:t>Engineering Careers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1745174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A66AA95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FAB02D9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E9939A4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FE11B1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99E7D0" w14:textId="2467C3B9" w:rsidR="00CF6E22" w:rsidRPr="002602C7" w:rsidRDefault="002F3D18" w:rsidP="002B137E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93D0F" w:rsidRPr="00993D0F">
              <w:rPr>
                <w:rFonts w:eastAsia="Arial" w:cs="Times New Roman"/>
                <w:color w:val="auto"/>
                <w:szCs w:val="22"/>
                <w:lang w:eastAsia="en-US"/>
              </w:rPr>
              <w:t>Define engineering.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5EF02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30D17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23B0F1D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D87502" w14:textId="5F3F3599" w:rsidR="00CF6E22" w:rsidRDefault="002F3D18" w:rsidP="002B137E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93D0F" w:rsidRPr="00993D0F">
              <w:rPr>
                <w:rFonts w:eastAsia="Arial" w:cs="Times New Roman"/>
                <w:color w:val="auto"/>
                <w:szCs w:val="22"/>
                <w:lang w:eastAsia="en-US"/>
              </w:rPr>
              <w:t>Research career opportunities and the educational requirements for a given engineering field.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0D7DA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9B5FA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D539F1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3AA816" w14:textId="62C5A690" w:rsidR="00CF6E22" w:rsidRPr="002602C7" w:rsidRDefault="002F3D18" w:rsidP="002B137E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93D0F" w:rsidRPr="00993D0F">
              <w:rPr>
                <w:rFonts w:eastAsia="Arial" w:cs="Times New Roman"/>
                <w:color w:val="auto"/>
                <w:szCs w:val="22"/>
                <w:lang w:eastAsia="en-US"/>
              </w:rPr>
              <w:t>Create an education and career plan for a career in engineering.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4F2BC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50798B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4444DE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0A1349" w14:textId="69D668C1" w:rsidR="00CF6E22" w:rsidRPr="002602C7" w:rsidRDefault="002F3D18" w:rsidP="002B137E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93D0F" w:rsidRPr="00993D0F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collaboration in the engineering industry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92B5A1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4EC0B9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02170D0" w14:textId="038C181F" w:rsidR="000F040D" w:rsidRDefault="000F040D" w:rsidP="000F040D">
      <w:pPr>
        <w:pStyle w:val="Heading3"/>
      </w:pPr>
      <w:r w:rsidRPr="00CF6E22">
        <w:t xml:space="preserve">Performance Standard CTE </w:t>
      </w:r>
      <w:r w:rsidR="00B72181">
        <w:t>PE</w:t>
      </w:r>
      <w:r w:rsidRPr="00CF6E22">
        <w:t>.</w:t>
      </w:r>
      <w:r>
        <w:t>3</w:t>
      </w:r>
      <w:r w:rsidRPr="00CF6E22">
        <w:t>.</w:t>
      </w:r>
      <w:r>
        <w:t>2</w:t>
      </w:r>
      <w:r w:rsidRPr="00CF6E22">
        <w:t xml:space="preserve"> </w:t>
      </w:r>
      <w:r w:rsidR="00993D0F">
        <w:t>Ethics in Engineering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1ADE674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2A2D98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C7EE9A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BD58F1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738B6F3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2BE78D" w14:textId="0C066DBF" w:rsidR="00CF6E22" w:rsidRPr="002602C7" w:rsidRDefault="000F040D" w:rsidP="002B137E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711AB" w:rsidRPr="00D711AB">
              <w:rPr>
                <w:rFonts w:eastAsia="Arial" w:cs="Times New Roman"/>
                <w:color w:val="auto"/>
                <w:szCs w:val="22"/>
                <w:lang w:eastAsia="en-US"/>
              </w:rPr>
              <w:t>Identify current engineering codes of ethics and their purpose.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C5EFC3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FF9F3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C21300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36B5AC" w14:textId="7BD7A0D4" w:rsidR="00CF6E22" w:rsidRPr="002602C7" w:rsidRDefault="000F040D" w:rsidP="002B137E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711AB" w:rsidRPr="00D711AB">
              <w:rPr>
                <w:rFonts w:eastAsia="Arial" w:cs="Times New Roman"/>
                <w:color w:val="auto"/>
                <w:szCs w:val="22"/>
                <w:lang w:eastAsia="en-US"/>
              </w:rPr>
              <w:t>Describe ethical engineering issues.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8E46AEB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E66E46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7B31B8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3D142E" w14:textId="40678344" w:rsidR="00CF6E22" w:rsidRPr="002602C7" w:rsidRDefault="000F040D" w:rsidP="002B137E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711AB" w:rsidRPr="00D711AB">
              <w:rPr>
                <w:rFonts w:eastAsia="Arial" w:cs="Times New Roman"/>
                <w:color w:val="auto"/>
                <w:szCs w:val="22"/>
                <w:lang w:eastAsia="en-US"/>
              </w:rPr>
              <w:t>Analyze the ethical issues involved in an engineering failure.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3BD7B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CE76E0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ED1B412" w14:textId="731762A1" w:rsidR="00CF6E22" w:rsidRDefault="00CF3B01" w:rsidP="00CF6E22">
      <w:pPr>
        <w:pStyle w:val="Heading1"/>
      </w:pPr>
      <w:r w:rsidRPr="00CF6E22">
        <w:lastRenderedPageBreak/>
        <w:t xml:space="preserve">CONTENT STANDARD CTE </w:t>
      </w:r>
      <w:r w:rsidR="00B72181">
        <w:t>PE</w:t>
      </w:r>
      <w:r w:rsidRPr="00CF6E22">
        <w:t>.</w:t>
      </w:r>
      <w:r>
        <w:t>4</w:t>
      </w:r>
      <w:r w:rsidRPr="00CF6E22">
        <w:t>.</w:t>
      </w:r>
      <w:r>
        <w:t>0</w:t>
      </w:r>
      <w:r w:rsidRPr="00CF6E22">
        <w:t xml:space="preserve">: </w:t>
      </w:r>
      <w:r w:rsidR="00F337EC">
        <w:t>engineering design process</w:t>
      </w:r>
    </w:p>
    <w:p w14:paraId="0DF5E046" w14:textId="2C1364FA" w:rsidR="00CF6E22" w:rsidRDefault="00CF3B01" w:rsidP="00CF6E22">
      <w:pPr>
        <w:pStyle w:val="Heading3"/>
      </w:pPr>
      <w:r w:rsidRPr="00CF6E22">
        <w:t xml:space="preserve">Performance Standard CTE </w:t>
      </w:r>
      <w:r w:rsidR="00B72181">
        <w:t>PE</w:t>
      </w:r>
      <w:r w:rsidRPr="00CF6E22">
        <w:t>.</w:t>
      </w:r>
      <w:r>
        <w:t>4</w:t>
      </w:r>
      <w:r w:rsidRPr="00CF6E22">
        <w:t>.</w:t>
      </w:r>
      <w:r>
        <w:t>1</w:t>
      </w:r>
      <w:r w:rsidRPr="00CF6E22">
        <w:t xml:space="preserve"> </w:t>
      </w:r>
      <w:r w:rsidR="00F337EC">
        <w:t>Design Process Concepts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3D5FB4A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CA986B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EA1F78A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6A259E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9DDA24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A169CB" w14:textId="24858AD9" w:rsidR="00CF6E22" w:rsidRPr="002602C7" w:rsidRDefault="00CF3B01" w:rsidP="002B137E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673DE" w:rsidRPr="00E673DE">
              <w:rPr>
                <w:rFonts w:eastAsia="Arial" w:cs="Times New Roman"/>
                <w:color w:val="auto"/>
                <w:szCs w:val="22"/>
                <w:lang w:eastAsia="en-US"/>
              </w:rPr>
              <w:t>Apply the steps of the design process to solve a design problem (i.e., define the problem, generate concepts, develop a solution, develop a design proposal, construct and test a prototype, refine the design, evaluate a solution, and communicate the processes and results).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A645A6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ECEA1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4A72F8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A6D4BB" w14:textId="7C8E2986" w:rsidR="00CF6E22" w:rsidRDefault="00CF3B01" w:rsidP="002B137E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77191" w:rsidRPr="00A77191">
              <w:rPr>
                <w:rFonts w:eastAsia="Arial" w:cs="Times New Roman"/>
                <w:color w:val="auto"/>
                <w:szCs w:val="22"/>
                <w:lang w:eastAsia="en-US"/>
              </w:rPr>
              <w:t>Describe how social, environmental, regulatory, and financial constraints influence the design process.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93BF575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44561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74089B4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D74E64" w14:textId="32203E1B" w:rsidR="00CF6E22" w:rsidRPr="002602C7" w:rsidRDefault="00CF3B01" w:rsidP="002B137E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77191" w:rsidRPr="00A77191">
              <w:rPr>
                <w:rFonts w:eastAsia="Arial" w:cs="Times New Roman"/>
                <w:color w:val="auto"/>
                <w:szCs w:val="22"/>
                <w:lang w:eastAsia="en-US"/>
              </w:rPr>
              <w:t>Describe the evolution and lifecycle of a product (i.e., introduction, growth, maturity, decline).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E7584C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33531F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2579EA6" w14:textId="7601B28D" w:rsidR="00CF6E22" w:rsidRDefault="00AA2D4B" w:rsidP="00CF6E22">
      <w:pPr>
        <w:pStyle w:val="Heading3"/>
      </w:pPr>
      <w:r w:rsidRPr="00CF6E22">
        <w:t xml:space="preserve">Performance Standard CTE </w:t>
      </w:r>
      <w:r w:rsidR="00B72181">
        <w:t>PE</w:t>
      </w:r>
      <w:r w:rsidRPr="00CF6E22">
        <w:t>.</w:t>
      </w:r>
      <w:r>
        <w:t>4</w:t>
      </w:r>
      <w:r w:rsidRPr="00CF6E22">
        <w:t>.</w:t>
      </w:r>
      <w:r>
        <w:t>2</w:t>
      </w:r>
      <w:r w:rsidRPr="00CF6E22">
        <w:t xml:space="preserve"> </w:t>
      </w:r>
      <w:r w:rsidR="00A77191">
        <w:t>Measuring and Scaling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75ED9FE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66E246B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A77D5B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24FAEB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0474762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1B6403" w14:textId="4C9EF66C" w:rsidR="00CF6E22" w:rsidRPr="002602C7" w:rsidRDefault="00AA2D4B" w:rsidP="002B137E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33400" w:rsidRPr="00133400">
              <w:rPr>
                <w:rFonts w:eastAsia="Arial" w:cs="Times New Roman"/>
                <w:color w:val="auto"/>
                <w:szCs w:val="22"/>
                <w:lang w:eastAsia="en-US"/>
              </w:rPr>
              <w:t>Identify imperial/standard and metric/SI units of measure and level of accuracy requirements for an engineering problem/design.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DD8A8E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D34E6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2F9C6D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E585BF" w14:textId="6A5A7CC7" w:rsidR="00CF6E22" w:rsidRPr="002602C7" w:rsidRDefault="00AA2D4B" w:rsidP="002B137E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33400" w:rsidRPr="00133400">
              <w:rPr>
                <w:rFonts w:eastAsia="Arial" w:cs="Times New Roman"/>
                <w:color w:val="auto"/>
                <w:szCs w:val="22"/>
                <w:lang w:eastAsia="en-US"/>
              </w:rPr>
              <w:t>Convert between imperial/standard and metric/SI units of measure in an engineering problem/design.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A48A01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336D6E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8B46E6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4EE514" w14:textId="3D246C88" w:rsidR="00CF6E22" w:rsidRPr="002602C7" w:rsidRDefault="00AA2D4B" w:rsidP="002B137E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33400" w:rsidRPr="00133400">
              <w:rPr>
                <w:rFonts w:eastAsia="Arial" w:cs="Times New Roman"/>
                <w:color w:val="auto"/>
                <w:szCs w:val="22"/>
                <w:lang w:eastAsia="en-US"/>
              </w:rPr>
              <w:t>Determine scale on a blueprint.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4B6ED1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B3118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1AF569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FB6405" w14:textId="51589058" w:rsidR="00CF6E22" w:rsidRPr="002602C7" w:rsidRDefault="00AA2D4B" w:rsidP="002B137E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33400" w:rsidRPr="00133400">
              <w:rPr>
                <w:rFonts w:eastAsia="Arial" w:cs="Times New Roman"/>
                <w:color w:val="auto"/>
                <w:szCs w:val="22"/>
                <w:lang w:eastAsia="en-US"/>
              </w:rPr>
              <w:t>Apply algebraic and geometric calculations to determine size, mass, volume, and surface area in an engineering problem/design.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38D30F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05A59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3F4285" w:rsidRPr="002602C7" w14:paraId="1FA8AEF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8EAB74" w14:textId="0FD982BA" w:rsidR="003F4285" w:rsidRPr="00CF6E22" w:rsidRDefault="003F4285" w:rsidP="002B137E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133400">
              <w:rPr>
                <w:rFonts w:eastAsia="Arial" w:cs="Times New Roman"/>
                <w:color w:val="auto"/>
                <w:szCs w:val="22"/>
                <w:lang w:eastAsia="en-US"/>
              </w:rPr>
              <w:t>Convert between fractions and decimals in an engineering problem/design.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45465EB" w14:textId="6008C71C" w:rsidR="003F4285" w:rsidRDefault="003F4285" w:rsidP="003F428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D6CDF9" w14:textId="77777777" w:rsidR="003F4285" w:rsidRPr="002602C7" w:rsidRDefault="003F4285" w:rsidP="003F4285">
            <w:pPr>
              <w:rPr>
                <w:rFonts w:eastAsia="Arial" w:cs="Times New Roman"/>
                <w:color w:val="auto"/>
              </w:rPr>
            </w:pPr>
          </w:p>
        </w:tc>
      </w:tr>
      <w:tr w:rsidR="003F4285" w:rsidRPr="002602C7" w14:paraId="0CB766B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387150" w14:textId="34F3C6ED" w:rsidR="003F4285" w:rsidRPr="00CF6E22" w:rsidRDefault="003F4285" w:rsidP="002B137E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3F4285">
              <w:rPr>
                <w:rFonts w:eastAsia="Arial" w:cs="Times New Roman"/>
                <w:color w:val="auto"/>
                <w:szCs w:val="22"/>
                <w:lang w:eastAsia="en-US"/>
              </w:rPr>
              <w:t>Report measurements by using and reading precision measuring tools.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C5FB7C4" w14:textId="4BCB5C55" w:rsidR="003F4285" w:rsidRDefault="003F4285" w:rsidP="003F428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19D2C4" w14:textId="77777777" w:rsidR="003F4285" w:rsidRPr="002602C7" w:rsidRDefault="003F4285" w:rsidP="003F4285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2384BF4" w14:textId="5709F6D0" w:rsidR="00D711AB" w:rsidRDefault="00D711AB" w:rsidP="00D711AB">
      <w:pPr>
        <w:pStyle w:val="Heading3"/>
      </w:pPr>
      <w:r w:rsidRPr="00CF6E22">
        <w:t xml:space="preserve">Performance Standard CTE </w:t>
      </w:r>
      <w:r>
        <w:t>PE</w:t>
      </w:r>
      <w:r w:rsidRPr="00CF6E22">
        <w:t>.</w:t>
      </w:r>
      <w:r>
        <w:t>4</w:t>
      </w:r>
      <w:r w:rsidRPr="00CF6E22">
        <w:t>.</w:t>
      </w:r>
      <w:r>
        <w:t>3</w:t>
      </w:r>
      <w:r w:rsidRPr="00CF6E22">
        <w:t xml:space="preserve"> </w:t>
      </w:r>
      <w:r w:rsidR="003F4285">
        <w:t>Technical Sketching and Drawing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D711AB" w:rsidRPr="002602C7" w14:paraId="17A31394" w14:textId="77777777" w:rsidTr="00DA0E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4C69DDF" w14:textId="77777777" w:rsidR="00D711AB" w:rsidRPr="002602C7" w:rsidRDefault="00D711AB" w:rsidP="00DA0E5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2A31966" w14:textId="77777777" w:rsidR="00D711AB" w:rsidRPr="002602C7" w:rsidRDefault="00D711AB" w:rsidP="00DA0E5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6125065" w14:textId="77777777" w:rsidR="00D711AB" w:rsidRPr="002602C7" w:rsidRDefault="00D711AB" w:rsidP="00DA0E5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D711AB" w:rsidRPr="002602C7" w14:paraId="0A8B566B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32C2EB" w14:textId="7A83DCFB" w:rsidR="00D711AB" w:rsidRPr="002602C7" w:rsidRDefault="00D711AB" w:rsidP="002B137E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3F4285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30DFC" w:rsidRPr="00D30DFC">
              <w:rPr>
                <w:rFonts w:eastAsia="Arial" w:cs="Times New Roman"/>
                <w:color w:val="auto"/>
                <w:szCs w:val="22"/>
                <w:lang w:eastAsia="en-US"/>
              </w:rPr>
              <w:t>Communicate ideas, using freehand sketching (e.g., pictorial, multi-view) and annotations.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46CAD61" w14:textId="77777777" w:rsidR="00D711AB" w:rsidRPr="002602C7" w:rsidRDefault="00D711AB" w:rsidP="00DA0E5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442D52" w14:textId="77777777" w:rsidR="00D711AB" w:rsidRPr="002602C7" w:rsidRDefault="00D711AB" w:rsidP="00DA0E58">
            <w:pPr>
              <w:rPr>
                <w:rFonts w:eastAsia="Arial" w:cs="Times New Roman"/>
                <w:color w:val="auto"/>
              </w:rPr>
            </w:pPr>
          </w:p>
        </w:tc>
      </w:tr>
      <w:tr w:rsidR="00D711AB" w:rsidRPr="002602C7" w14:paraId="238CC6F4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E7F001E" w14:textId="578D27AD" w:rsidR="00D711AB" w:rsidRPr="002602C7" w:rsidRDefault="00D711AB" w:rsidP="002B137E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3F4285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30DFC" w:rsidRPr="00D30DFC">
              <w:rPr>
                <w:rFonts w:eastAsia="Arial" w:cs="Times New Roman"/>
                <w:color w:val="auto"/>
                <w:szCs w:val="22"/>
                <w:lang w:eastAsia="en-US"/>
              </w:rPr>
              <w:t>Produce drawings from sketches.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34500D" w14:textId="77777777" w:rsidR="00D711AB" w:rsidRPr="002602C7" w:rsidRDefault="00D711AB" w:rsidP="00DA0E5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EFAB56" w14:textId="77777777" w:rsidR="00D711AB" w:rsidRPr="002602C7" w:rsidRDefault="00D711AB" w:rsidP="00DA0E58">
            <w:pPr>
              <w:rPr>
                <w:rFonts w:eastAsia="Arial" w:cs="Times New Roman"/>
                <w:color w:val="auto"/>
              </w:rPr>
            </w:pPr>
          </w:p>
        </w:tc>
      </w:tr>
      <w:tr w:rsidR="00D711AB" w:rsidRPr="002602C7" w14:paraId="0AD330CA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B947C5" w14:textId="41FF33B8" w:rsidR="00D711AB" w:rsidRPr="002602C7" w:rsidRDefault="00D711AB" w:rsidP="002B137E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3F4285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30DFC" w:rsidRPr="00D30DFC">
              <w:rPr>
                <w:rFonts w:eastAsia="Arial" w:cs="Times New Roman"/>
                <w:color w:val="auto"/>
                <w:szCs w:val="22"/>
                <w:lang w:eastAsia="en-US"/>
              </w:rPr>
              <w:t>Identify the six primary orthographic views.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1033532" w14:textId="77777777" w:rsidR="00D711AB" w:rsidRPr="002602C7" w:rsidRDefault="00D711AB" w:rsidP="00DA0E5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1C96D4" w14:textId="77777777" w:rsidR="00D711AB" w:rsidRPr="002602C7" w:rsidRDefault="00D711AB" w:rsidP="00DA0E58">
            <w:pPr>
              <w:rPr>
                <w:rFonts w:eastAsia="Arial" w:cs="Times New Roman"/>
                <w:color w:val="auto"/>
              </w:rPr>
            </w:pPr>
          </w:p>
        </w:tc>
      </w:tr>
      <w:tr w:rsidR="00D711AB" w:rsidRPr="002602C7" w14:paraId="5B4AC2A4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036CD4" w14:textId="0C789A64" w:rsidR="00D711AB" w:rsidRPr="002602C7" w:rsidRDefault="00D711AB" w:rsidP="002B137E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3F4285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30DFC" w:rsidRPr="00D30DFC">
              <w:rPr>
                <w:rFonts w:eastAsia="Arial" w:cs="Times New Roman"/>
                <w:color w:val="auto"/>
                <w:szCs w:val="22"/>
                <w:lang w:eastAsia="en-US"/>
              </w:rPr>
              <w:t>Identify the alphabet of lines (i.e., styles, weights) and line conventions.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572EABE" w14:textId="77777777" w:rsidR="00D711AB" w:rsidRPr="002602C7" w:rsidRDefault="00D711AB" w:rsidP="00DA0E5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A439CF" w14:textId="77777777" w:rsidR="00D711AB" w:rsidRPr="002602C7" w:rsidRDefault="00D711AB" w:rsidP="00DA0E58">
            <w:pPr>
              <w:rPr>
                <w:rFonts w:eastAsia="Arial" w:cs="Times New Roman"/>
                <w:color w:val="auto"/>
              </w:rPr>
            </w:pPr>
          </w:p>
        </w:tc>
      </w:tr>
      <w:tr w:rsidR="003F4285" w:rsidRPr="002602C7" w14:paraId="3E1EC895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1A04F0" w14:textId="1C3349CE" w:rsidR="003F4285" w:rsidRPr="00CF6E22" w:rsidRDefault="003F4285" w:rsidP="002B137E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4.3.5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30DFC" w:rsidRPr="00D30DFC">
              <w:rPr>
                <w:rFonts w:eastAsia="Arial" w:cs="Times New Roman"/>
                <w:color w:val="auto"/>
                <w:szCs w:val="22"/>
                <w:lang w:eastAsia="en-US"/>
              </w:rPr>
              <w:t>Apply basic elements (e.g., title block information, dimensions, and line types) in a technical drawing.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73C5297" w14:textId="6A31A2F9" w:rsidR="003F4285" w:rsidRDefault="003F4285" w:rsidP="003F428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3937CE" w14:textId="77777777" w:rsidR="003F4285" w:rsidRPr="002602C7" w:rsidRDefault="003F4285" w:rsidP="003F4285">
            <w:pPr>
              <w:rPr>
                <w:rFonts w:eastAsia="Arial" w:cs="Times New Roman"/>
                <w:color w:val="auto"/>
              </w:rPr>
            </w:pPr>
          </w:p>
        </w:tc>
      </w:tr>
      <w:tr w:rsidR="003F4285" w:rsidRPr="002602C7" w14:paraId="6F1A51E2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01C170" w14:textId="05A443FF" w:rsidR="003F4285" w:rsidRPr="00CF6E22" w:rsidRDefault="003F4285" w:rsidP="002B137E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4.3.6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F62C2" w:rsidRPr="005F62C2">
              <w:rPr>
                <w:rFonts w:eastAsia="Arial" w:cs="Times New Roman"/>
                <w:color w:val="auto"/>
                <w:szCs w:val="22"/>
                <w:lang w:eastAsia="en-US"/>
              </w:rPr>
              <w:t>Identify basic industry standard symbols on sketches, drawings, and blueprints.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466C033" w14:textId="0D461263" w:rsidR="003F4285" w:rsidRDefault="003F4285" w:rsidP="003F428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4E84E8D" w14:textId="77777777" w:rsidR="003F4285" w:rsidRPr="002602C7" w:rsidRDefault="003F4285" w:rsidP="003F4285">
            <w:pPr>
              <w:rPr>
                <w:rFonts w:eastAsia="Arial" w:cs="Times New Roman"/>
                <w:color w:val="auto"/>
              </w:rPr>
            </w:pPr>
          </w:p>
        </w:tc>
      </w:tr>
      <w:tr w:rsidR="003F4285" w:rsidRPr="002602C7" w14:paraId="4C9D97B6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C4430F" w14:textId="11D7F843" w:rsidR="003F4285" w:rsidRPr="00CF6E22" w:rsidRDefault="003F4285" w:rsidP="002B137E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4.3.7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F62C2" w:rsidRPr="005F62C2">
              <w:rPr>
                <w:rFonts w:eastAsia="Arial" w:cs="Times New Roman"/>
                <w:color w:val="auto"/>
                <w:szCs w:val="22"/>
                <w:lang w:eastAsia="en-US"/>
              </w:rPr>
              <w:t>Produce various types of drawings (e.g., part, assembly, pictorial, orthographic, isometric, and schematic), given an engineering design.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74D8F50" w14:textId="543C10F8" w:rsidR="003F4285" w:rsidRDefault="003F4285" w:rsidP="003F428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7FA304" w14:textId="77777777" w:rsidR="003F4285" w:rsidRPr="002602C7" w:rsidRDefault="003F4285" w:rsidP="003F4285">
            <w:pPr>
              <w:rPr>
                <w:rFonts w:eastAsia="Arial" w:cs="Times New Roman"/>
                <w:color w:val="auto"/>
              </w:rPr>
            </w:pPr>
          </w:p>
        </w:tc>
      </w:tr>
      <w:tr w:rsidR="003F4285" w:rsidRPr="002602C7" w14:paraId="279FDF6B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4D1F0FD" w14:textId="62F15778" w:rsidR="003F4285" w:rsidRPr="00CF6E22" w:rsidRDefault="003F4285" w:rsidP="002B137E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4.3.8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F62C2" w:rsidRPr="005F62C2">
              <w:rPr>
                <w:rFonts w:eastAsia="Arial" w:cs="Times New Roman"/>
                <w:color w:val="auto"/>
                <w:szCs w:val="22"/>
                <w:lang w:eastAsia="en-US"/>
              </w:rPr>
              <w:t>Arrange dimensions and annotations, using ANSI and ISO standards for an engineering problem/design.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5170BE1" w14:textId="1F63CBFE" w:rsidR="003F4285" w:rsidRDefault="003F4285" w:rsidP="003F428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2F74C8" w14:textId="77777777" w:rsidR="003F4285" w:rsidRPr="002602C7" w:rsidRDefault="003F4285" w:rsidP="003F4285">
            <w:pPr>
              <w:rPr>
                <w:rFonts w:eastAsia="Arial" w:cs="Times New Roman"/>
                <w:color w:val="auto"/>
              </w:rPr>
            </w:pPr>
          </w:p>
        </w:tc>
      </w:tr>
      <w:tr w:rsidR="003F4285" w:rsidRPr="002602C7" w14:paraId="6E278F50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0B5FD7" w14:textId="659385CE" w:rsidR="003F4285" w:rsidRPr="00CF6E22" w:rsidRDefault="003F4285" w:rsidP="002B137E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4.3.9</w:t>
            </w:r>
            <w:r w:rsidR="005F62C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F62C2" w:rsidRPr="005F62C2">
              <w:rPr>
                <w:rFonts w:eastAsia="Arial" w:cs="Times New Roman"/>
                <w:color w:val="auto"/>
                <w:szCs w:val="22"/>
                <w:lang w:eastAsia="en-US"/>
              </w:rPr>
              <w:t>Create a bill of materials or schedule from blueprints and specifications.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2688B0F" w14:textId="40DA9E1C" w:rsidR="003F4285" w:rsidRDefault="003F4285" w:rsidP="003F428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FAB6AA7" w14:textId="77777777" w:rsidR="003F4285" w:rsidRPr="002602C7" w:rsidRDefault="003F4285" w:rsidP="003F4285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BBCC5A1" w14:textId="6D5D0861" w:rsidR="00D711AB" w:rsidRDefault="00D711AB" w:rsidP="00D711AB">
      <w:pPr>
        <w:pStyle w:val="Heading3"/>
      </w:pPr>
      <w:r w:rsidRPr="00CF6E22">
        <w:t xml:space="preserve">Performance Standard CTE </w:t>
      </w:r>
      <w:r>
        <w:t>PE</w:t>
      </w:r>
      <w:r w:rsidRPr="00CF6E22">
        <w:t>.</w:t>
      </w:r>
      <w:r>
        <w:t>4</w:t>
      </w:r>
      <w:r w:rsidRPr="00CF6E22">
        <w:t>.</w:t>
      </w:r>
      <w:r>
        <w:t>4</w:t>
      </w:r>
      <w:r w:rsidRPr="00CF6E22">
        <w:t xml:space="preserve"> </w:t>
      </w:r>
      <w:r w:rsidR="005F62C2">
        <w:t>Engineering Documentation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D711AB" w:rsidRPr="002602C7" w14:paraId="3EC48A82" w14:textId="77777777" w:rsidTr="00DA0E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3F687BB" w14:textId="77777777" w:rsidR="00D711AB" w:rsidRPr="002602C7" w:rsidRDefault="00D711AB" w:rsidP="00DA0E5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3C1ED65" w14:textId="77777777" w:rsidR="00D711AB" w:rsidRPr="002602C7" w:rsidRDefault="00D711AB" w:rsidP="00DA0E5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1BD1B14" w14:textId="77777777" w:rsidR="00D711AB" w:rsidRPr="002602C7" w:rsidRDefault="00D711AB" w:rsidP="00DA0E5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D711AB" w:rsidRPr="002602C7" w14:paraId="5D381AFC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027891" w14:textId="3D944527" w:rsidR="00D711AB" w:rsidRPr="002602C7" w:rsidRDefault="00D711AB" w:rsidP="002B137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5F62C2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51B9A" w:rsidRPr="00251B9A">
              <w:rPr>
                <w:rFonts w:eastAsia="Arial" w:cs="Times New Roman"/>
                <w:color w:val="auto"/>
                <w:szCs w:val="22"/>
                <w:lang w:eastAsia="en-US"/>
              </w:rPr>
              <w:t>Describe documentation and communication methods used in engineering.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AD81644" w14:textId="77777777" w:rsidR="00D711AB" w:rsidRPr="002602C7" w:rsidRDefault="00D711AB" w:rsidP="00DA0E5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DADC08" w14:textId="77777777" w:rsidR="00D711AB" w:rsidRPr="002602C7" w:rsidRDefault="00D711AB" w:rsidP="00DA0E58">
            <w:pPr>
              <w:rPr>
                <w:rFonts w:eastAsia="Arial" w:cs="Times New Roman"/>
                <w:color w:val="auto"/>
              </w:rPr>
            </w:pPr>
          </w:p>
        </w:tc>
      </w:tr>
      <w:tr w:rsidR="00D711AB" w:rsidRPr="002602C7" w14:paraId="749BB342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702DF5" w14:textId="69ED28E1" w:rsidR="00D711AB" w:rsidRPr="002602C7" w:rsidRDefault="00D711AB" w:rsidP="002B137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5F62C2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51B9A" w:rsidRPr="00251B9A">
              <w:rPr>
                <w:rFonts w:eastAsia="Arial" w:cs="Times New Roman"/>
                <w:color w:val="auto"/>
                <w:szCs w:val="22"/>
                <w:lang w:eastAsia="en-US"/>
              </w:rPr>
              <w:t>Maintain documentation during the engineering design process.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9FE5E0" w14:textId="77777777" w:rsidR="00D711AB" w:rsidRPr="002602C7" w:rsidRDefault="00D711AB" w:rsidP="00DA0E5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427BFF" w14:textId="77777777" w:rsidR="00D711AB" w:rsidRPr="002602C7" w:rsidRDefault="00D711AB" w:rsidP="00DA0E58">
            <w:pPr>
              <w:rPr>
                <w:rFonts w:eastAsia="Arial" w:cs="Times New Roman"/>
                <w:color w:val="auto"/>
              </w:rPr>
            </w:pPr>
          </w:p>
        </w:tc>
      </w:tr>
      <w:tr w:rsidR="00D711AB" w:rsidRPr="002602C7" w14:paraId="4FA3000B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38F213" w14:textId="48AB37AF" w:rsidR="00D711AB" w:rsidRPr="002602C7" w:rsidRDefault="00D711AB" w:rsidP="002B137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5F62C2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51B9A" w:rsidRPr="00251B9A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proprietary documentation (e.g., copyright, patent) in engineering.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7AB898F" w14:textId="77777777" w:rsidR="00D711AB" w:rsidRPr="002602C7" w:rsidRDefault="00D711AB" w:rsidP="00DA0E5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AC917CE" w14:textId="77777777" w:rsidR="00D711AB" w:rsidRPr="002602C7" w:rsidRDefault="00D711AB" w:rsidP="00DA0E58">
            <w:pPr>
              <w:rPr>
                <w:rFonts w:eastAsia="Arial" w:cs="Times New Roman"/>
                <w:color w:val="auto"/>
              </w:rPr>
            </w:pPr>
          </w:p>
        </w:tc>
      </w:tr>
      <w:tr w:rsidR="00D711AB" w:rsidRPr="002602C7" w14:paraId="7CE58F68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458767" w14:textId="1A4B191C" w:rsidR="00D711AB" w:rsidRPr="002602C7" w:rsidRDefault="00D711AB" w:rsidP="002B137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5F62C2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51B9A" w:rsidRPr="00251B9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Create project-management timelines for </w:t>
            </w:r>
            <w:proofErr w:type="gramStart"/>
            <w:r w:rsidR="00251B9A" w:rsidRPr="00251B9A">
              <w:rPr>
                <w:rFonts w:eastAsia="Arial" w:cs="Times New Roman"/>
                <w:color w:val="auto"/>
                <w:szCs w:val="22"/>
                <w:lang w:eastAsia="en-US"/>
              </w:rPr>
              <w:t>an engineering</w:t>
            </w:r>
            <w:proofErr w:type="gramEnd"/>
            <w:r w:rsidR="00251B9A" w:rsidRPr="00251B9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design.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5685959" w14:textId="77777777" w:rsidR="00D711AB" w:rsidRPr="002602C7" w:rsidRDefault="00D711AB" w:rsidP="00DA0E5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38B0DB" w14:textId="77777777" w:rsidR="00D711AB" w:rsidRPr="002602C7" w:rsidRDefault="00D711AB" w:rsidP="00DA0E58">
            <w:pPr>
              <w:rPr>
                <w:rFonts w:eastAsia="Arial" w:cs="Times New Roman"/>
                <w:color w:val="auto"/>
              </w:rPr>
            </w:pPr>
          </w:p>
        </w:tc>
      </w:tr>
      <w:tr w:rsidR="00D711AB" w:rsidRPr="002602C7" w14:paraId="61146FDD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BB7E6C" w14:textId="6FFAF01E" w:rsidR="00D711AB" w:rsidRPr="00CF6E22" w:rsidRDefault="00D711AB" w:rsidP="002B137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5F62C2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51B9A" w:rsidRPr="00251B9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Write a technical report for </w:t>
            </w:r>
            <w:proofErr w:type="gramStart"/>
            <w:r w:rsidR="00251B9A" w:rsidRPr="00251B9A">
              <w:rPr>
                <w:rFonts w:eastAsia="Arial" w:cs="Times New Roman"/>
                <w:color w:val="auto"/>
                <w:szCs w:val="22"/>
                <w:lang w:eastAsia="en-US"/>
              </w:rPr>
              <w:t>an engineering</w:t>
            </w:r>
            <w:proofErr w:type="gramEnd"/>
            <w:r w:rsidR="00251B9A" w:rsidRPr="00251B9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design.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CEDAF9A" w14:textId="1DF0698C" w:rsidR="00D711AB" w:rsidRDefault="003F4285" w:rsidP="00DA0E5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7693E3" w14:textId="77777777" w:rsidR="00D711AB" w:rsidRPr="002602C7" w:rsidRDefault="00D711AB" w:rsidP="00DA0E5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5D77548" w14:textId="20854A8F" w:rsidR="00D711AB" w:rsidRDefault="00D711AB" w:rsidP="00D711AB">
      <w:pPr>
        <w:pStyle w:val="Heading3"/>
      </w:pPr>
      <w:r w:rsidRPr="00CF6E22">
        <w:t xml:space="preserve">Performance Standard CTE </w:t>
      </w:r>
      <w:r>
        <w:t>PE</w:t>
      </w:r>
      <w:r w:rsidRPr="00CF6E22">
        <w:t>.</w:t>
      </w:r>
      <w:r>
        <w:t>4</w:t>
      </w:r>
      <w:r w:rsidRPr="00CF6E22">
        <w:t>.</w:t>
      </w:r>
      <w:r>
        <w:t>5</w:t>
      </w:r>
      <w:r w:rsidRPr="00CF6E22">
        <w:t xml:space="preserve"> </w:t>
      </w:r>
      <w:r w:rsidR="00251B9A">
        <w:t>Modeling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D711AB" w:rsidRPr="002602C7" w14:paraId="1F49EEF1" w14:textId="77777777" w:rsidTr="00DA0E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5BB0E38" w14:textId="77777777" w:rsidR="00D711AB" w:rsidRPr="002602C7" w:rsidRDefault="00D711AB" w:rsidP="00DA0E5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41D439F" w14:textId="77777777" w:rsidR="00D711AB" w:rsidRPr="002602C7" w:rsidRDefault="00D711AB" w:rsidP="00DA0E5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1B81D54" w14:textId="77777777" w:rsidR="00D711AB" w:rsidRPr="002602C7" w:rsidRDefault="00D711AB" w:rsidP="00DA0E5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D711AB" w:rsidRPr="002602C7" w14:paraId="369D4E84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605BB4" w14:textId="1ABD4D7A" w:rsidR="00D711AB" w:rsidRPr="002602C7" w:rsidRDefault="00D711AB" w:rsidP="002B137E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251B9A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641BB" w:rsidRPr="000641BB">
              <w:rPr>
                <w:rFonts w:eastAsia="Arial" w:cs="Times New Roman"/>
                <w:color w:val="auto"/>
                <w:szCs w:val="22"/>
                <w:lang w:eastAsia="en-US"/>
              </w:rPr>
              <w:t>Identify the areas of modeling (e.g., physical, conceptual, mathematical).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5AB0585" w14:textId="77777777" w:rsidR="00D711AB" w:rsidRPr="002602C7" w:rsidRDefault="00D711AB" w:rsidP="00DA0E5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FFA658" w14:textId="77777777" w:rsidR="00D711AB" w:rsidRPr="002602C7" w:rsidRDefault="00D711AB" w:rsidP="00DA0E58">
            <w:pPr>
              <w:rPr>
                <w:rFonts w:eastAsia="Arial" w:cs="Times New Roman"/>
                <w:color w:val="auto"/>
              </w:rPr>
            </w:pPr>
          </w:p>
        </w:tc>
      </w:tr>
      <w:tr w:rsidR="00D711AB" w:rsidRPr="002602C7" w14:paraId="1894F5F1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DA01E8" w14:textId="5A30F7EF" w:rsidR="00D711AB" w:rsidRPr="002602C7" w:rsidRDefault="00D711AB" w:rsidP="002B137E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251B9A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641BB" w:rsidRPr="000641BB">
              <w:rPr>
                <w:rFonts w:eastAsia="Arial" w:cs="Times New Roman"/>
                <w:color w:val="auto"/>
                <w:szCs w:val="22"/>
                <w:lang w:eastAsia="en-US"/>
              </w:rPr>
              <w:t>Create a scale model or a working prototype.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58806F6" w14:textId="77777777" w:rsidR="00D711AB" w:rsidRPr="002602C7" w:rsidRDefault="00D711AB" w:rsidP="00DA0E5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7FD180" w14:textId="77777777" w:rsidR="00D711AB" w:rsidRPr="002602C7" w:rsidRDefault="00D711AB" w:rsidP="00DA0E58">
            <w:pPr>
              <w:rPr>
                <w:rFonts w:eastAsia="Arial" w:cs="Times New Roman"/>
                <w:color w:val="auto"/>
              </w:rPr>
            </w:pPr>
          </w:p>
        </w:tc>
      </w:tr>
      <w:tr w:rsidR="00D711AB" w:rsidRPr="002602C7" w14:paraId="540D56AD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5ABDB3F" w14:textId="07D15588" w:rsidR="00D711AB" w:rsidRPr="002602C7" w:rsidRDefault="00D711AB" w:rsidP="002B137E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251B9A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641BB" w:rsidRPr="000641BB">
              <w:rPr>
                <w:rFonts w:eastAsia="Arial" w:cs="Times New Roman"/>
                <w:color w:val="auto"/>
                <w:szCs w:val="22"/>
                <w:lang w:eastAsia="en-US"/>
              </w:rPr>
              <w:t>Evaluate the accuracy of a scale model or a working prototype.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D06B84F" w14:textId="77777777" w:rsidR="00D711AB" w:rsidRPr="002602C7" w:rsidRDefault="00D711AB" w:rsidP="00DA0E5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D97FED" w14:textId="77777777" w:rsidR="00D711AB" w:rsidRPr="002602C7" w:rsidRDefault="00D711AB" w:rsidP="00DA0E5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437C26E" w14:textId="570E7C34" w:rsidR="00AA2D4B" w:rsidRDefault="00AA2D4B" w:rsidP="00AA2D4B">
      <w:pPr>
        <w:pStyle w:val="Heading1"/>
      </w:pPr>
      <w:r w:rsidRPr="00CF6E22">
        <w:t xml:space="preserve">CONTENT STANDARD CTE </w:t>
      </w:r>
      <w:r w:rsidR="00B72181">
        <w:t>PE</w:t>
      </w:r>
      <w:r w:rsidRPr="00CF6E22">
        <w:t>.</w:t>
      </w:r>
      <w:r>
        <w:t>5</w:t>
      </w:r>
      <w:r w:rsidRPr="00CF6E22">
        <w:t>.</w:t>
      </w:r>
      <w:r>
        <w:t>0</w:t>
      </w:r>
      <w:r w:rsidRPr="00CF6E22">
        <w:t xml:space="preserve">: </w:t>
      </w:r>
      <w:r w:rsidR="000641BB">
        <w:t>Materials</w:t>
      </w:r>
      <w:r w:rsidRPr="00AA2D4B">
        <w:t xml:space="preserve"> </w:t>
      </w:r>
    </w:p>
    <w:p w14:paraId="3D6CC3CE" w14:textId="6F4D5BC3" w:rsidR="00AA2D4B" w:rsidRDefault="00AA2D4B" w:rsidP="00AA2D4B">
      <w:pPr>
        <w:pStyle w:val="Heading3"/>
      </w:pPr>
      <w:r w:rsidRPr="00CF6E22">
        <w:t xml:space="preserve">Performance Standard CTE </w:t>
      </w:r>
      <w:r w:rsidR="00B72181">
        <w:t>PE</w:t>
      </w:r>
      <w:r w:rsidRPr="00CF6E22">
        <w:t>.</w:t>
      </w:r>
      <w:r>
        <w:t>5</w:t>
      </w:r>
      <w:r w:rsidRPr="00CF6E22">
        <w:t>.</w:t>
      </w:r>
      <w:r>
        <w:t>1</w:t>
      </w:r>
      <w:r w:rsidRPr="00CF6E22">
        <w:t xml:space="preserve"> </w:t>
      </w:r>
      <w:r w:rsidR="000641BB">
        <w:t>Material Properties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A2D4B" w:rsidRPr="002602C7" w14:paraId="7FFFD75C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0A09D7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C599B8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3A7309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AA2D4B" w:rsidRPr="002602C7" w14:paraId="48D77AD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F5E1B4" w14:textId="520437D0" w:rsidR="00AA2D4B" w:rsidRPr="002602C7" w:rsidRDefault="00AA2D4B" w:rsidP="002B137E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F4DAC" w:rsidRPr="005F4DAC">
              <w:rPr>
                <w:rFonts w:eastAsia="Arial" w:cs="Times New Roman"/>
                <w:color w:val="auto"/>
                <w:szCs w:val="22"/>
                <w:lang w:eastAsia="en-US"/>
              </w:rPr>
              <w:t>Identify the major categories of materials (e.g., ceramics, composites, polymers, metals) and their applications.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7E084D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550CC3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445F68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8F85EF" w14:textId="6AE086AB" w:rsidR="00AA2D4B" w:rsidRDefault="00AA2D4B" w:rsidP="002B137E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F4DAC" w:rsidRPr="005F4DAC">
              <w:rPr>
                <w:rFonts w:eastAsia="Arial" w:cs="Times New Roman"/>
                <w:color w:val="auto"/>
                <w:szCs w:val="22"/>
                <w:lang w:eastAsia="en-US"/>
              </w:rPr>
              <w:t>Describe the characteristics of materials by their applications in engineering.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611EBC7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8F15DA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A319B1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0F8AEF" w14:textId="16E14E8C" w:rsidR="00AA2D4B" w:rsidRPr="002602C7" w:rsidRDefault="00AA2D4B" w:rsidP="002B137E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F4DAC" w:rsidRPr="005F4DAC">
              <w:rPr>
                <w:rFonts w:eastAsia="Arial" w:cs="Times New Roman"/>
                <w:color w:val="auto"/>
                <w:szCs w:val="22"/>
                <w:lang w:eastAsia="en-US"/>
              </w:rPr>
              <w:t>Describe the cost and environmental factors that affect choosing specific materials for a design process.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E51D042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AF613A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38502C4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1814A7" w14:textId="7D8417FE" w:rsidR="00AA2D4B" w:rsidRPr="002602C7" w:rsidRDefault="00AA2D4B" w:rsidP="002B137E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F4DAC" w:rsidRPr="005F4DAC">
              <w:rPr>
                <w:rFonts w:eastAsia="Arial" w:cs="Times New Roman"/>
                <w:color w:val="auto"/>
                <w:szCs w:val="22"/>
                <w:lang w:eastAsia="en-US"/>
              </w:rPr>
              <w:t>Differentiate among raw material, standard stock, and finished products.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2DD2D33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1BD1E6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8B90F0A" w14:textId="3AF4FDE9" w:rsidR="00AA2D4B" w:rsidRDefault="00AA2D4B" w:rsidP="00AA2D4B">
      <w:pPr>
        <w:pStyle w:val="Heading3"/>
      </w:pPr>
      <w:r w:rsidRPr="00CF6E22">
        <w:t xml:space="preserve">Performance Standard CTE </w:t>
      </w:r>
      <w:r w:rsidR="00B72181">
        <w:t>PE</w:t>
      </w:r>
      <w:r w:rsidRPr="00CF6E22">
        <w:t>.</w:t>
      </w:r>
      <w:r>
        <w:t>5.2</w:t>
      </w:r>
      <w:r w:rsidRPr="00CF6E22">
        <w:t xml:space="preserve"> </w:t>
      </w:r>
      <w:r w:rsidR="005F4DAC">
        <w:t>Materials Strength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A2D4B" w:rsidRPr="002602C7" w14:paraId="5EC018F7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E82DAEE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D15D6AC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D941DA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AA2D4B" w:rsidRPr="002602C7" w14:paraId="447BEB6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8AB498" w14:textId="1EB0CD04" w:rsidR="00AA2D4B" w:rsidRPr="002602C7" w:rsidRDefault="00AA2D4B" w:rsidP="002B137E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340D1" w:rsidRPr="00F340D1">
              <w:rPr>
                <w:rFonts w:eastAsia="Arial" w:cs="Times New Roman"/>
                <w:color w:val="auto"/>
                <w:szCs w:val="22"/>
                <w:lang w:eastAsia="en-US"/>
              </w:rPr>
              <w:t>Describe the various forms of stress (e.g., compression, tension, torque, and shear) and how they affect materials selection for an engineering design.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3EDE2D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DE053E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09D0268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0273A8" w14:textId="00B4DBDF" w:rsidR="00AA2D4B" w:rsidRPr="002602C7" w:rsidRDefault="00AA2D4B" w:rsidP="002B137E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340D1" w:rsidRPr="00F340D1">
              <w:rPr>
                <w:rFonts w:eastAsia="Arial" w:cs="Times New Roman"/>
                <w:color w:val="auto"/>
                <w:szCs w:val="22"/>
                <w:lang w:eastAsia="en-US"/>
              </w:rPr>
              <w:t>Describe the fundamental principles of a stress-strain curve.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1BD870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4B0372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F1828C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63A58D" w14:textId="793C9F62" w:rsidR="00AA2D4B" w:rsidRPr="002602C7" w:rsidRDefault="00AA2D4B" w:rsidP="002B137E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340D1" w:rsidRPr="00F340D1">
              <w:rPr>
                <w:rFonts w:eastAsia="Arial" w:cs="Times New Roman"/>
                <w:color w:val="auto"/>
                <w:szCs w:val="22"/>
                <w:lang w:eastAsia="en-US"/>
              </w:rPr>
              <w:t>Create free-body diagrams of objects, identifying all forces acting on the object.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D2B9C9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2E2A43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1D6BD80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E21FDB" w14:textId="66F06AFF" w:rsidR="00AA2D4B" w:rsidRPr="002602C7" w:rsidRDefault="00AA2D4B" w:rsidP="002B137E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340D1" w:rsidRPr="00F340D1">
              <w:rPr>
                <w:rFonts w:eastAsia="Arial" w:cs="Times New Roman"/>
                <w:color w:val="auto"/>
                <w:szCs w:val="22"/>
                <w:lang w:eastAsia="en-US"/>
              </w:rPr>
              <w:t>Differentiate between scalar and vector quantities.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9ECF73D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D5C177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F4DAC" w:rsidRPr="002602C7" w14:paraId="2962D8A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82EE50" w14:textId="20A0239C" w:rsidR="005F4DAC" w:rsidRPr="00CF6E22" w:rsidRDefault="005F4DAC" w:rsidP="002B137E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5.2.5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340D1" w:rsidRPr="00F340D1">
              <w:rPr>
                <w:rFonts w:eastAsia="Arial" w:cs="Times New Roman"/>
                <w:color w:val="auto"/>
                <w:szCs w:val="22"/>
                <w:lang w:eastAsia="en-US"/>
              </w:rPr>
              <w:t>Define magnitude, direction, and sense of a vector.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0FD500D" w14:textId="7364BB58" w:rsidR="005F4DAC" w:rsidRDefault="005F4DAC" w:rsidP="005F4DA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F4C628" w14:textId="77777777" w:rsidR="005F4DAC" w:rsidRPr="002602C7" w:rsidRDefault="005F4DAC" w:rsidP="005F4DAC">
            <w:pPr>
              <w:rPr>
                <w:rFonts w:eastAsia="Arial" w:cs="Times New Roman"/>
                <w:color w:val="auto"/>
              </w:rPr>
            </w:pPr>
          </w:p>
        </w:tc>
      </w:tr>
      <w:tr w:rsidR="005F4DAC" w:rsidRPr="002602C7" w14:paraId="1B05FF5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475ACA5" w14:textId="2D8F2384" w:rsidR="005F4DAC" w:rsidRPr="00CF6E22" w:rsidRDefault="005F4DAC" w:rsidP="002B137E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5.2.6</w:t>
            </w:r>
            <w:r w:rsidR="00A867F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867F3" w:rsidRPr="00A867F3">
              <w:rPr>
                <w:rFonts w:eastAsia="Arial" w:cs="Times New Roman"/>
                <w:color w:val="auto"/>
                <w:szCs w:val="22"/>
                <w:lang w:eastAsia="en-US"/>
              </w:rPr>
              <w:t>Measure the magnitude, direction, and sense of a vector.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16D05E4" w14:textId="7A74204B" w:rsidR="005F4DAC" w:rsidRDefault="005F4DAC" w:rsidP="005F4DA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87CE66" w14:textId="77777777" w:rsidR="005F4DAC" w:rsidRPr="002602C7" w:rsidRDefault="005F4DAC" w:rsidP="005F4DAC">
            <w:pPr>
              <w:rPr>
                <w:rFonts w:eastAsia="Arial" w:cs="Times New Roman"/>
                <w:color w:val="auto"/>
              </w:rPr>
            </w:pPr>
          </w:p>
        </w:tc>
      </w:tr>
      <w:tr w:rsidR="005F4DAC" w:rsidRPr="002602C7" w14:paraId="40005A9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80FE63" w14:textId="2850A489" w:rsidR="005F4DAC" w:rsidRPr="00CF6E22" w:rsidRDefault="005F4DAC" w:rsidP="002B137E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5.2.7</w:t>
            </w:r>
            <w:r w:rsidR="00A867F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867F3" w:rsidRPr="00A867F3">
              <w:rPr>
                <w:rFonts w:eastAsia="Arial" w:cs="Times New Roman"/>
                <w:color w:val="auto"/>
                <w:szCs w:val="22"/>
                <w:lang w:eastAsia="en-US"/>
              </w:rPr>
              <w:t>Define moment and torque forces.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7AC06F6" w14:textId="5407CADE" w:rsidR="005F4DAC" w:rsidRDefault="005F4DAC" w:rsidP="005F4DA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93F3E4" w14:textId="77777777" w:rsidR="005F4DAC" w:rsidRPr="002602C7" w:rsidRDefault="005F4DAC" w:rsidP="005F4DAC">
            <w:pPr>
              <w:rPr>
                <w:rFonts w:eastAsia="Arial" w:cs="Times New Roman"/>
                <w:color w:val="auto"/>
              </w:rPr>
            </w:pPr>
          </w:p>
        </w:tc>
      </w:tr>
      <w:tr w:rsidR="005F4DAC" w:rsidRPr="002602C7" w14:paraId="4302731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EB4CBB" w14:textId="5A7806CE" w:rsidR="005F4DAC" w:rsidRPr="00CF6E22" w:rsidRDefault="005F4DAC" w:rsidP="002B137E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5.2.8</w:t>
            </w:r>
            <w:r w:rsidR="00A867F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867F3" w:rsidRPr="00A867F3">
              <w:rPr>
                <w:rFonts w:eastAsia="Arial" w:cs="Times New Roman"/>
                <w:color w:val="auto"/>
                <w:szCs w:val="22"/>
                <w:lang w:eastAsia="en-US"/>
              </w:rPr>
              <w:t>Calculate moment and torque forces in an engineering design.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5EB98B1" w14:textId="49FE7699" w:rsidR="005F4DAC" w:rsidRDefault="005F4DAC" w:rsidP="005F4DA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4DBAC1" w14:textId="77777777" w:rsidR="005F4DAC" w:rsidRPr="002602C7" w:rsidRDefault="005F4DAC" w:rsidP="005F4DA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721FF5A" w14:textId="19007CC0" w:rsidR="001910F0" w:rsidRDefault="001910F0" w:rsidP="001910F0">
      <w:pPr>
        <w:pStyle w:val="Heading1"/>
      </w:pPr>
      <w:r w:rsidRPr="00CF6E22">
        <w:lastRenderedPageBreak/>
        <w:t xml:space="preserve">CONTENT STANDARD CTE </w:t>
      </w:r>
      <w:r w:rsidR="00B72181">
        <w:t>PE</w:t>
      </w:r>
      <w:r w:rsidRPr="00CF6E22">
        <w:t>.</w:t>
      </w:r>
      <w:r>
        <w:t>6</w:t>
      </w:r>
      <w:r w:rsidRPr="00CF6E22">
        <w:t>.</w:t>
      </w:r>
      <w:r>
        <w:t>0</w:t>
      </w:r>
      <w:r w:rsidRPr="00CF6E22">
        <w:t xml:space="preserve">: </w:t>
      </w:r>
      <w:r w:rsidR="00A867F3">
        <w:t>fundamental power systems and energy principles</w:t>
      </w:r>
      <w:r w:rsidRPr="00AA2D4B">
        <w:t xml:space="preserve"> </w:t>
      </w:r>
    </w:p>
    <w:p w14:paraId="0E4DE60E" w14:textId="503472AE" w:rsidR="001910F0" w:rsidRDefault="001910F0" w:rsidP="001910F0">
      <w:pPr>
        <w:pStyle w:val="Heading3"/>
      </w:pPr>
      <w:r w:rsidRPr="00CF6E22">
        <w:t xml:space="preserve">Performance Standard CTE </w:t>
      </w:r>
      <w:r w:rsidR="00B72181">
        <w:t>PE</w:t>
      </w:r>
      <w:r w:rsidRPr="00CF6E22">
        <w:t>.</w:t>
      </w:r>
      <w:r>
        <w:t>6</w:t>
      </w:r>
      <w:r w:rsidRPr="00CF6E22">
        <w:t>.</w:t>
      </w:r>
      <w:r>
        <w:t>1</w:t>
      </w:r>
      <w:r w:rsidRPr="00CF6E22">
        <w:t xml:space="preserve"> </w:t>
      </w:r>
      <w:r w:rsidR="00A867F3">
        <w:t>Basic Mechanical Systems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3FA86A9B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D7F7011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FB12DD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70FAE8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1910F0" w:rsidRPr="002602C7" w14:paraId="50E7E82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0EA12A" w14:textId="5F9BE5EF" w:rsidR="001910F0" w:rsidRPr="002602C7" w:rsidRDefault="001910F0" w:rsidP="002B137E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03E1B" w:rsidRPr="00403E1B">
              <w:rPr>
                <w:rFonts w:eastAsia="Arial" w:cs="Times New Roman"/>
                <w:color w:val="auto"/>
                <w:szCs w:val="22"/>
                <w:lang w:eastAsia="en-US"/>
              </w:rPr>
              <w:t>Distinguish among the characteristics and components of the six simple machines.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498E77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EB4CA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757B641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C1D8F6" w14:textId="0C910BE9" w:rsidR="001910F0" w:rsidRDefault="001910F0" w:rsidP="002B137E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D85AB1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03E1B" w:rsidRPr="00403E1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Measure forces and distances related to mechanisms in </w:t>
            </w:r>
            <w:proofErr w:type="gramStart"/>
            <w:r w:rsidR="00403E1B" w:rsidRPr="00403E1B">
              <w:rPr>
                <w:rFonts w:eastAsia="Arial" w:cs="Times New Roman"/>
                <w:color w:val="auto"/>
                <w:szCs w:val="22"/>
                <w:lang w:eastAsia="en-US"/>
              </w:rPr>
              <w:t>an engineering</w:t>
            </w:r>
            <w:proofErr w:type="gramEnd"/>
            <w:r w:rsidR="00403E1B" w:rsidRPr="00403E1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design.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AD496F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E6E8B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867F3" w:rsidRPr="002602C7" w14:paraId="7B6D0A9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6E55F4D" w14:textId="29817567" w:rsidR="00A867F3" w:rsidRPr="00CF6E22" w:rsidRDefault="00A867F3" w:rsidP="002B137E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6.1.3</w:t>
            </w:r>
            <w:r w:rsidR="00403E1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03E1B" w:rsidRPr="00403E1B">
              <w:rPr>
                <w:rFonts w:eastAsia="Arial" w:cs="Times New Roman"/>
                <w:color w:val="auto"/>
                <w:szCs w:val="22"/>
                <w:lang w:eastAsia="en-US"/>
              </w:rPr>
              <w:t>Determine efficiency in a mechanical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885DFB1" w14:textId="2CA4253A" w:rsidR="00A867F3" w:rsidRDefault="00A867F3" w:rsidP="00A867F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E37785" w14:textId="77777777" w:rsidR="00A867F3" w:rsidRPr="002602C7" w:rsidRDefault="00A867F3" w:rsidP="00A867F3">
            <w:pPr>
              <w:rPr>
                <w:rFonts w:eastAsia="Arial" w:cs="Times New Roman"/>
                <w:color w:val="auto"/>
              </w:rPr>
            </w:pPr>
          </w:p>
        </w:tc>
      </w:tr>
      <w:tr w:rsidR="00A867F3" w:rsidRPr="002602C7" w14:paraId="27C4C65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12ADC6" w14:textId="2E41E927" w:rsidR="00A867F3" w:rsidRPr="00CF6E22" w:rsidRDefault="00A867F3" w:rsidP="002B137E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6.1.4</w:t>
            </w:r>
            <w:r w:rsidR="00403E1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03E1B" w:rsidRPr="00403E1B">
              <w:rPr>
                <w:rFonts w:eastAsia="Arial" w:cs="Times New Roman"/>
                <w:color w:val="auto"/>
                <w:szCs w:val="22"/>
                <w:lang w:eastAsia="en-US"/>
              </w:rPr>
              <w:t>Calculate mechanical advantage and drive ratios of mechanisms.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FA187FA" w14:textId="3034E715" w:rsidR="00A867F3" w:rsidRDefault="00A867F3" w:rsidP="00A867F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EA762E" w14:textId="77777777" w:rsidR="00A867F3" w:rsidRPr="002602C7" w:rsidRDefault="00A867F3" w:rsidP="00A867F3">
            <w:pPr>
              <w:rPr>
                <w:rFonts w:eastAsia="Arial" w:cs="Times New Roman"/>
                <w:color w:val="auto"/>
              </w:rPr>
            </w:pPr>
          </w:p>
        </w:tc>
      </w:tr>
      <w:tr w:rsidR="00A867F3" w:rsidRPr="002602C7" w14:paraId="18AD070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D698EA" w14:textId="01A3689B" w:rsidR="00A867F3" w:rsidRPr="00CF6E22" w:rsidRDefault="00A867F3" w:rsidP="002B137E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6.1.5</w:t>
            </w:r>
            <w:r w:rsidR="00403E1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03E1B" w:rsidRPr="00403E1B">
              <w:rPr>
                <w:rFonts w:eastAsia="Arial" w:cs="Times New Roman"/>
                <w:color w:val="auto"/>
                <w:szCs w:val="22"/>
                <w:lang w:eastAsia="en-US"/>
              </w:rPr>
              <w:t>Calculate work, power, and torque/moment.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BB51CDB" w14:textId="6F4DA542" w:rsidR="00A867F3" w:rsidRDefault="00A867F3" w:rsidP="00A867F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20BADA" w14:textId="77777777" w:rsidR="00A867F3" w:rsidRPr="002602C7" w:rsidRDefault="00A867F3" w:rsidP="00A867F3">
            <w:pPr>
              <w:rPr>
                <w:rFonts w:eastAsia="Arial" w:cs="Times New Roman"/>
                <w:color w:val="auto"/>
              </w:rPr>
            </w:pPr>
          </w:p>
        </w:tc>
      </w:tr>
      <w:tr w:rsidR="00A867F3" w:rsidRPr="002602C7" w14:paraId="00A44A9B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14B315" w14:textId="20319A64" w:rsidR="00A867F3" w:rsidRPr="00CF6E22" w:rsidRDefault="00A867F3" w:rsidP="002B137E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6.1.6</w:t>
            </w:r>
            <w:r w:rsidR="00403E1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03E1B" w:rsidRPr="00403E1B">
              <w:rPr>
                <w:rFonts w:eastAsia="Arial" w:cs="Times New Roman"/>
                <w:color w:val="auto"/>
                <w:szCs w:val="22"/>
                <w:lang w:eastAsia="en-US"/>
              </w:rPr>
              <w:t>Design a basic mechanical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E26F65C" w14:textId="10C9BB7B" w:rsidR="00A867F3" w:rsidRDefault="00A867F3" w:rsidP="00A867F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7C5F711" w14:textId="77777777" w:rsidR="00A867F3" w:rsidRPr="002602C7" w:rsidRDefault="00A867F3" w:rsidP="00A867F3">
            <w:pPr>
              <w:rPr>
                <w:rFonts w:eastAsia="Arial" w:cs="Times New Roman"/>
                <w:color w:val="auto"/>
              </w:rPr>
            </w:pPr>
          </w:p>
        </w:tc>
      </w:tr>
      <w:tr w:rsidR="00A867F3" w:rsidRPr="002602C7" w14:paraId="4923A4B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1F3561" w14:textId="5B5A1BA9" w:rsidR="00A867F3" w:rsidRPr="00CF6E22" w:rsidRDefault="00A867F3" w:rsidP="002B137E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6.1.7</w:t>
            </w:r>
            <w:r w:rsidR="009A5F3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A5F3A" w:rsidRPr="009A5F3A">
              <w:rPr>
                <w:rFonts w:eastAsia="Arial" w:cs="Times New Roman"/>
                <w:color w:val="auto"/>
                <w:szCs w:val="22"/>
                <w:lang w:eastAsia="en-US"/>
              </w:rPr>
              <w:t>Assemble a basic mechanical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D4F7ADE" w14:textId="68755782" w:rsidR="00A867F3" w:rsidRDefault="00A867F3" w:rsidP="00A867F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296C11" w14:textId="77777777" w:rsidR="00A867F3" w:rsidRPr="002602C7" w:rsidRDefault="00A867F3" w:rsidP="00A867F3">
            <w:pPr>
              <w:rPr>
                <w:rFonts w:eastAsia="Arial" w:cs="Times New Roman"/>
                <w:color w:val="auto"/>
              </w:rPr>
            </w:pPr>
          </w:p>
        </w:tc>
      </w:tr>
      <w:tr w:rsidR="00A867F3" w:rsidRPr="002602C7" w14:paraId="13B0DC7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BC591E" w14:textId="0F65BCC1" w:rsidR="00A867F3" w:rsidRPr="00CF6E22" w:rsidRDefault="00A867F3" w:rsidP="002B137E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6.1.8</w:t>
            </w:r>
            <w:r w:rsidR="009A5F3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A5F3A" w:rsidRPr="009A5F3A">
              <w:rPr>
                <w:rFonts w:eastAsia="Arial" w:cs="Times New Roman"/>
                <w:color w:val="auto"/>
                <w:szCs w:val="22"/>
                <w:lang w:eastAsia="en-US"/>
              </w:rPr>
              <w:t>Test a basic mechanical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DB3B53A" w14:textId="78AB0FC2" w:rsidR="00A867F3" w:rsidRDefault="00A867F3" w:rsidP="00A867F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3C7066" w14:textId="77777777" w:rsidR="00A867F3" w:rsidRPr="002602C7" w:rsidRDefault="00A867F3" w:rsidP="00A867F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4228803" w14:textId="15CB670B" w:rsidR="00A867F3" w:rsidRDefault="00A867F3" w:rsidP="00A867F3">
      <w:pPr>
        <w:pStyle w:val="Heading3"/>
      </w:pPr>
      <w:r w:rsidRPr="00CF6E22">
        <w:t xml:space="preserve">Performance Standard CTE </w:t>
      </w:r>
      <w:r>
        <w:t>PE</w:t>
      </w:r>
      <w:r w:rsidRPr="00CF6E22">
        <w:t>.</w:t>
      </w:r>
      <w:r>
        <w:t>6</w:t>
      </w:r>
      <w:r w:rsidRPr="00CF6E22">
        <w:t>.</w:t>
      </w:r>
      <w:r w:rsidR="009A5F3A">
        <w:t>2</w:t>
      </w:r>
      <w:r w:rsidRPr="00CF6E22">
        <w:t xml:space="preserve"> </w:t>
      </w:r>
      <w:r w:rsidR="009A5F3A">
        <w:t>Power Systems and Energy Forms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867F3" w:rsidRPr="002602C7" w14:paraId="34095BD4" w14:textId="77777777" w:rsidTr="00DA0E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BC8CE07" w14:textId="77777777" w:rsidR="00A867F3" w:rsidRPr="002602C7" w:rsidRDefault="00A867F3" w:rsidP="00DA0E5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194D4F6" w14:textId="77777777" w:rsidR="00A867F3" w:rsidRPr="002602C7" w:rsidRDefault="00A867F3" w:rsidP="00DA0E5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5BAA2EF" w14:textId="77777777" w:rsidR="00A867F3" w:rsidRPr="002602C7" w:rsidRDefault="00A867F3" w:rsidP="00DA0E5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A867F3" w:rsidRPr="002602C7" w14:paraId="2E4F8363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14A5E9" w14:textId="2435F74E" w:rsidR="00A867F3" w:rsidRPr="002602C7" w:rsidRDefault="00A867F3" w:rsidP="002B137E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</w:t>
            </w:r>
            <w:r w:rsidR="009A5F3A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D3B69" w:rsidRPr="001D3B69">
              <w:rPr>
                <w:rFonts w:eastAsia="Arial" w:cs="Times New Roman"/>
                <w:color w:val="auto"/>
                <w:szCs w:val="22"/>
                <w:lang w:eastAsia="en-US"/>
              </w:rPr>
              <w:t>Identify the types of basic power systems, components, and related terminology (e.g., energy, potential energy, kinetic energy, power, work, horsepower, watts).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12DC9F0" w14:textId="77777777" w:rsidR="00A867F3" w:rsidRPr="002602C7" w:rsidRDefault="00A867F3" w:rsidP="00DA0E5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A8E46A" w14:textId="77777777" w:rsidR="00A867F3" w:rsidRPr="002602C7" w:rsidRDefault="00A867F3" w:rsidP="00DA0E58">
            <w:pPr>
              <w:rPr>
                <w:rFonts w:eastAsia="Arial" w:cs="Times New Roman"/>
                <w:color w:val="auto"/>
              </w:rPr>
            </w:pPr>
          </w:p>
        </w:tc>
      </w:tr>
      <w:tr w:rsidR="00A867F3" w:rsidRPr="002602C7" w14:paraId="074B6B87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702E61" w14:textId="0D0E49B2" w:rsidR="00A867F3" w:rsidRDefault="00A867F3" w:rsidP="002B137E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</w:t>
            </w:r>
            <w:r w:rsidR="009A5F3A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D3B69" w:rsidRPr="001D3B69">
              <w:rPr>
                <w:rFonts w:eastAsia="Arial" w:cs="Times New Roman"/>
                <w:color w:val="auto"/>
                <w:szCs w:val="22"/>
                <w:lang w:eastAsia="en-US"/>
              </w:rPr>
              <w:t>Describe the factors that affect the choice of power system in an engineering design.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9B008AB" w14:textId="77777777" w:rsidR="00A867F3" w:rsidRDefault="00A867F3" w:rsidP="00DA0E5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496242" w14:textId="77777777" w:rsidR="00A867F3" w:rsidRPr="002602C7" w:rsidRDefault="00A867F3" w:rsidP="00DA0E58">
            <w:pPr>
              <w:rPr>
                <w:rFonts w:eastAsia="Arial" w:cs="Times New Roman"/>
                <w:color w:val="auto"/>
              </w:rPr>
            </w:pPr>
          </w:p>
        </w:tc>
      </w:tr>
      <w:tr w:rsidR="009A5F3A" w:rsidRPr="002602C7" w14:paraId="18EEE0FE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E24B9F" w14:textId="1205AC2F" w:rsidR="009A5F3A" w:rsidRPr="00CF6E22" w:rsidRDefault="009A5F3A" w:rsidP="002B137E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6.2.3</w:t>
            </w:r>
            <w:r w:rsidR="001D3B6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D3B69" w:rsidRPr="001D3B69">
              <w:rPr>
                <w:rFonts w:eastAsia="Arial" w:cs="Times New Roman"/>
                <w:color w:val="auto"/>
                <w:szCs w:val="22"/>
                <w:lang w:eastAsia="en-US"/>
              </w:rPr>
              <w:t>Calculate the efficiency of power systems and conversion devices.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B7BCAE3" w14:textId="389760F3" w:rsidR="009A5F3A" w:rsidRDefault="009A5F3A" w:rsidP="009A5F3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7231BD0" w14:textId="77777777" w:rsidR="009A5F3A" w:rsidRPr="002602C7" w:rsidRDefault="009A5F3A" w:rsidP="009A5F3A">
            <w:pPr>
              <w:rPr>
                <w:rFonts w:eastAsia="Arial" w:cs="Times New Roman"/>
                <w:color w:val="auto"/>
              </w:rPr>
            </w:pPr>
          </w:p>
        </w:tc>
      </w:tr>
      <w:tr w:rsidR="009A5F3A" w:rsidRPr="002602C7" w14:paraId="08F19E18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FECDFB" w14:textId="63E801DB" w:rsidR="009A5F3A" w:rsidRPr="00CF6E22" w:rsidRDefault="009A5F3A" w:rsidP="002B137E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6.2.4</w:t>
            </w:r>
            <w:r w:rsidR="001D3B6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D3B69" w:rsidRPr="001D3B69">
              <w:rPr>
                <w:rFonts w:eastAsia="Arial" w:cs="Times New Roman"/>
                <w:color w:val="auto"/>
                <w:szCs w:val="22"/>
                <w:lang w:eastAsia="en-US"/>
              </w:rPr>
              <w:t>Categorize major forms of energy (e.g., thermal, radiant, nuclear, chemical, electrical, mechanical, fluid).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530FC02" w14:textId="226F0ED7" w:rsidR="009A5F3A" w:rsidRDefault="009A5F3A" w:rsidP="009A5F3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40D329" w14:textId="77777777" w:rsidR="009A5F3A" w:rsidRPr="002602C7" w:rsidRDefault="009A5F3A" w:rsidP="009A5F3A">
            <w:pPr>
              <w:rPr>
                <w:rFonts w:eastAsia="Arial" w:cs="Times New Roman"/>
                <w:color w:val="auto"/>
              </w:rPr>
            </w:pPr>
          </w:p>
        </w:tc>
      </w:tr>
      <w:tr w:rsidR="009A5F3A" w:rsidRPr="002602C7" w14:paraId="39A8E3AC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B5718C" w14:textId="6EEE43AA" w:rsidR="009A5F3A" w:rsidRPr="00CF6E22" w:rsidRDefault="009A5F3A" w:rsidP="002B137E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6.2.5</w:t>
            </w:r>
            <w:r w:rsidR="001D3B6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D3B69" w:rsidRPr="001D3B69">
              <w:rPr>
                <w:rFonts w:eastAsia="Arial" w:cs="Times New Roman"/>
                <w:color w:val="auto"/>
                <w:szCs w:val="22"/>
                <w:lang w:eastAsia="en-US"/>
              </w:rPr>
              <w:t>Define units used to measure energy.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D1CB99" w14:textId="71290201" w:rsidR="009A5F3A" w:rsidRDefault="009A5F3A" w:rsidP="009A5F3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7C67DA" w14:textId="77777777" w:rsidR="009A5F3A" w:rsidRPr="002602C7" w:rsidRDefault="009A5F3A" w:rsidP="009A5F3A">
            <w:pPr>
              <w:rPr>
                <w:rFonts w:eastAsia="Arial" w:cs="Times New Roman"/>
                <w:color w:val="auto"/>
              </w:rPr>
            </w:pPr>
          </w:p>
        </w:tc>
      </w:tr>
      <w:tr w:rsidR="009A5F3A" w:rsidRPr="002602C7" w14:paraId="4B4430D5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C91529" w14:textId="6DBED40F" w:rsidR="009A5F3A" w:rsidRPr="00CF6E22" w:rsidRDefault="009A5F3A" w:rsidP="002B137E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6.2.6</w:t>
            </w:r>
            <w:r w:rsidR="001D3B6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D3B69" w:rsidRPr="001D3B69">
              <w:rPr>
                <w:rFonts w:eastAsia="Arial" w:cs="Times New Roman"/>
                <w:color w:val="auto"/>
                <w:szCs w:val="22"/>
                <w:lang w:eastAsia="en-US"/>
              </w:rPr>
              <w:t>Calculate conversions between common energy measurements in an engineering design.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43DA9C7" w14:textId="4D3EE091" w:rsidR="009A5F3A" w:rsidRDefault="009A5F3A" w:rsidP="009A5F3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CA6EFA4" w14:textId="77777777" w:rsidR="009A5F3A" w:rsidRPr="002602C7" w:rsidRDefault="009A5F3A" w:rsidP="009A5F3A">
            <w:pPr>
              <w:rPr>
                <w:rFonts w:eastAsia="Arial" w:cs="Times New Roman"/>
                <w:color w:val="auto"/>
              </w:rPr>
            </w:pPr>
          </w:p>
        </w:tc>
      </w:tr>
      <w:tr w:rsidR="009A5F3A" w:rsidRPr="002602C7" w14:paraId="7233BAEB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28F64D" w14:textId="42C0718D" w:rsidR="009A5F3A" w:rsidRPr="00CF6E22" w:rsidRDefault="009A5F3A" w:rsidP="002B137E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6.2.7</w:t>
            </w:r>
            <w:r w:rsidR="0042308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23083" w:rsidRPr="00423083">
              <w:rPr>
                <w:rFonts w:eastAsia="Arial" w:cs="Times New Roman"/>
                <w:color w:val="auto"/>
                <w:szCs w:val="22"/>
                <w:lang w:eastAsia="en-US"/>
              </w:rPr>
              <w:t>Describe the purpose and function of an energy conversion device (e.g., solar panel, windmill, battery, turbine).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B7DCF86" w14:textId="15BD95E6" w:rsidR="009A5F3A" w:rsidRDefault="009A5F3A" w:rsidP="009A5F3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8F22B8" w14:textId="77777777" w:rsidR="009A5F3A" w:rsidRPr="002602C7" w:rsidRDefault="009A5F3A" w:rsidP="009A5F3A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368BC95" w14:textId="685D9F6F" w:rsidR="00A867F3" w:rsidRDefault="00A867F3" w:rsidP="00A867F3">
      <w:pPr>
        <w:pStyle w:val="Heading3"/>
      </w:pPr>
      <w:r w:rsidRPr="00CF6E22">
        <w:t xml:space="preserve">Performance Standard CTE </w:t>
      </w:r>
      <w:r>
        <w:t>PE</w:t>
      </w:r>
      <w:r w:rsidRPr="00CF6E22">
        <w:t>.</w:t>
      </w:r>
      <w:r>
        <w:t>6</w:t>
      </w:r>
      <w:r w:rsidRPr="00CF6E22">
        <w:t>.</w:t>
      </w:r>
      <w:r w:rsidR="00423083">
        <w:t>3</w:t>
      </w:r>
      <w:r w:rsidRPr="00CF6E22">
        <w:t xml:space="preserve"> </w:t>
      </w:r>
      <w:r w:rsidR="00423083">
        <w:t>Energy Sources and Applications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867F3" w:rsidRPr="002602C7" w14:paraId="14B679E4" w14:textId="77777777" w:rsidTr="00DA0E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4179638" w14:textId="77777777" w:rsidR="00A867F3" w:rsidRPr="002602C7" w:rsidRDefault="00A867F3" w:rsidP="00DA0E5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7EAA002" w14:textId="77777777" w:rsidR="00A867F3" w:rsidRPr="002602C7" w:rsidRDefault="00A867F3" w:rsidP="00DA0E5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F095960" w14:textId="77777777" w:rsidR="00A867F3" w:rsidRPr="002602C7" w:rsidRDefault="00A867F3" w:rsidP="00DA0E5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A867F3" w:rsidRPr="002602C7" w14:paraId="7C965EC2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76ED447" w14:textId="172D31E3" w:rsidR="00A867F3" w:rsidRPr="002602C7" w:rsidRDefault="00A867F3" w:rsidP="002B137E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</w:t>
            </w:r>
            <w:r w:rsidR="00423083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4366C" w:rsidRPr="0024366C">
              <w:rPr>
                <w:rFonts w:eastAsia="Arial" w:cs="Times New Roman"/>
                <w:color w:val="auto"/>
                <w:szCs w:val="22"/>
                <w:lang w:eastAsia="en-US"/>
              </w:rPr>
              <w:t>Categorize various energy sources as nonrenewable, renewable, or inexhaustible.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1D28754" w14:textId="77777777" w:rsidR="00A867F3" w:rsidRPr="002602C7" w:rsidRDefault="00A867F3" w:rsidP="00DA0E5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9E6BB1" w14:textId="77777777" w:rsidR="00A867F3" w:rsidRPr="002602C7" w:rsidRDefault="00A867F3" w:rsidP="00DA0E58">
            <w:pPr>
              <w:rPr>
                <w:rFonts w:eastAsia="Arial" w:cs="Times New Roman"/>
                <w:color w:val="auto"/>
              </w:rPr>
            </w:pPr>
          </w:p>
        </w:tc>
      </w:tr>
      <w:tr w:rsidR="00A867F3" w:rsidRPr="002602C7" w14:paraId="7F9B16E5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BE2340" w14:textId="58174B3B" w:rsidR="00A867F3" w:rsidRDefault="00A867F3" w:rsidP="002B137E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</w:t>
            </w:r>
            <w:r w:rsidR="00423083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4366C" w:rsidRPr="0024366C">
              <w:rPr>
                <w:rFonts w:eastAsia="Arial" w:cs="Times New Roman"/>
                <w:color w:val="auto"/>
                <w:szCs w:val="22"/>
                <w:lang w:eastAsia="en-US"/>
              </w:rPr>
              <w:t>Measure circuit values, using a multimeter.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C5B21F2" w14:textId="77777777" w:rsidR="00A867F3" w:rsidRDefault="00A867F3" w:rsidP="00DA0E5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3216A2" w14:textId="77777777" w:rsidR="00A867F3" w:rsidRPr="002602C7" w:rsidRDefault="00A867F3" w:rsidP="00DA0E58">
            <w:pPr>
              <w:rPr>
                <w:rFonts w:eastAsia="Arial" w:cs="Times New Roman"/>
                <w:color w:val="auto"/>
              </w:rPr>
            </w:pPr>
          </w:p>
        </w:tc>
      </w:tr>
      <w:tr w:rsidR="00423083" w:rsidRPr="002602C7" w14:paraId="1D74BA4A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747AFC" w14:textId="0B65FCCB" w:rsidR="00423083" w:rsidRPr="00CF6E22" w:rsidRDefault="00423083" w:rsidP="002B137E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6.3.3</w:t>
            </w:r>
            <w:r w:rsidR="0024366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4366C" w:rsidRPr="0024366C">
              <w:rPr>
                <w:rFonts w:eastAsia="Arial" w:cs="Times New Roman"/>
                <w:color w:val="auto"/>
                <w:szCs w:val="22"/>
                <w:lang w:eastAsia="en-US"/>
              </w:rPr>
              <w:t>Calculate power in a system that converts energy from electrical to mechanical.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19F02CC" w14:textId="0887A835" w:rsidR="00423083" w:rsidRDefault="00423083" w:rsidP="0042308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C3AF925" w14:textId="77777777" w:rsidR="00423083" w:rsidRPr="002602C7" w:rsidRDefault="00423083" w:rsidP="00423083">
            <w:pPr>
              <w:rPr>
                <w:rFonts w:eastAsia="Arial" w:cs="Times New Roman"/>
                <w:color w:val="auto"/>
              </w:rPr>
            </w:pPr>
          </w:p>
        </w:tc>
      </w:tr>
      <w:tr w:rsidR="00423083" w:rsidRPr="002602C7" w14:paraId="4CBCDF26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4640EB" w14:textId="2CD4149F" w:rsidR="00423083" w:rsidRPr="00CF6E22" w:rsidRDefault="00423083" w:rsidP="002B137E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6.3.4</w:t>
            </w:r>
            <w:r w:rsidR="0024366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4366C" w:rsidRPr="0024366C">
              <w:rPr>
                <w:rFonts w:eastAsia="Arial" w:cs="Times New Roman"/>
                <w:color w:val="auto"/>
                <w:szCs w:val="22"/>
                <w:lang w:eastAsia="en-US"/>
              </w:rPr>
              <w:t>Determine the efficiency of a system that converts an electrical input to a mechanical output.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535509C" w14:textId="574CA3E3" w:rsidR="00423083" w:rsidRDefault="00423083" w:rsidP="0042308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625752" w14:textId="77777777" w:rsidR="00423083" w:rsidRPr="002602C7" w:rsidRDefault="00423083" w:rsidP="00423083">
            <w:pPr>
              <w:rPr>
                <w:rFonts w:eastAsia="Arial" w:cs="Times New Roman"/>
                <w:color w:val="auto"/>
              </w:rPr>
            </w:pPr>
          </w:p>
        </w:tc>
      </w:tr>
      <w:tr w:rsidR="00423083" w:rsidRPr="002602C7" w14:paraId="15F43C2E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B8257D" w14:textId="161D6D9C" w:rsidR="00423083" w:rsidRPr="00CF6E22" w:rsidRDefault="00423083" w:rsidP="002B137E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6.3.5</w:t>
            </w:r>
            <w:r w:rsidR="0024366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4366C" w:rsidRPr="0024366C">
              <w:rPr>
                <w:rFonts w:eastAsia="Arial" w:cs="Times New Roman"/>
                <w:color w:val="auto"/>
                <w:szCs w:val="22"/>
                <w:lang w:eastAsia="en-US"/>
              </w:rPr>
              <w:t>Describe the relationship of voltage, current, and resistance.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A82F0F8" w14:textId="599E8206" w:rsidR="00423083" w:rsidRDefault="00423083" w:rsidP="0042308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633BA6" w14:textId="77777777" w:rsidR="00423083" w:rsidRPr="002602C7" w:rsidRDefault="00423083" w:rsidP="00423083">
            <w:pPr>
              <w:rPr>
                <w:rFonts w:eastAsia="Arial" w:cs="Times New Roman"/>
                <w:color w:val="auto"/>
              </w:rPr>
            </w:pPr>
          </w:p>
        </w:tc>
      </w:tr>
      <w:tr w:rsidR="00423083" w:rsidRPr="002602C7" w14:paraId="66FDF4CC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ED78A2" w14:textId="20EAF549" w:rsidR="00423083" w:rsidRPr="00CF6E22" w:rsidRDefault="00423083" w:rsidP="002B137E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6.3.6</w:t>
            </w:r>
            <w:r w:rsidR="00C2230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22305" w:rsidRPr="00C22305">
              <w:rPr>
                <w:rFonts w:eastAsia="Arial" w:cs="Times New Roman"/>
                <w:color w:val="auto"/>
                <w:szCs w:val="22"/>
                <w:lang w:eastAsia="en-US"/>
              </w:rPr>
              <w:t>Calculate values of current, resistance, and voltage in a circuit, using Ohm’s law.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399A92" w14:textId="30EF0BB4" w:rsidR="00423083" w:rsidRDefault="00423083" w:rsidP="0042308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CEBA3F7" w14:textId="77777777" w:rsidR="00423083" w:rsidRPr="002602C7" w:rsidRDefault="00423083" w:rsidP="00423083">
            <w:pPr>
              <w:rPr>
                <w:rFonts w:eastAsia="Arial" w:cs="Times New Roman"/>
                <w:color w:val="auto"/>
              </w:rPr>
            </w:pPr>
          </w:p>
        </w:tc>
      </w:tr>
      <w:tr w:rsidR="00423083" w:rsidRPr="002602C7" w14:paraId="0E2A8F9B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E52371" w14:textId="60DDF5A8" w:rsidR="00423083" w:rsidRPr="00CF6E22" w:rsidRDefault="00423083" w:rsidP="002B137E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6.3.7</w:t>
            </w:r>
            <w:r w:rsidR="00C2230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22305" w:rsidRPr="00C22305">
              <w:rPr>
                <w:rFonts w:eastAsia="Arial" w:cs="Times New Roman"/>
                <w:color w:val="auto"/>
                <w:szCs w:val="22"/>
                <w:lang w:eastAsia="en-US"/>
              </w:rPr>
              <w:t>Create series and parallel circuits, using the basic laws of electricity and Kirchhoff’s law.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18D67D6" w14:textId="6EB91ACB" w:rsidR="00423083" w:rsidRDefault="00423083" w:rsidP="0042308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D56903" w14:textId="77777777" w:rsidR="00423083" w:rsidRPr="002602C7" w:rsidRDefault="00423083" w:rsidP="0042308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BCA4B6B" w14:textId="0AD9FE00" w:rsidR="00A867F3" w:rsidRDefault="00A867F3" w:rsidP="00A867F3">
      <w:pPr>
        <w:pStyle w:val="Heading3"/>
      </w:pPr>
      <w:r w:rsidRPr="00CF6E22">
        <w:t xml:space="preserve">Performance Standard CTE </w:t>
      </w:r>
      <w:r>
        <w:t>PE</w:t>
      </w:r>
      <w:r w:rsidRPr="00CF6E22">
        <w:t>.</w:t>
      </w:r>
      <w:r>
        <w:t>6</w:t>
      </w:r>
      <w:r w:rsidRPr="00CF6E22">
        <w:t>.</w:t>
      </w:r>
      <w:r w:rsidR="00C22305">
        <w:t>4</w:t>
      </w:r>
      <w:r w:rsidRPr="00CF6E22">
        <w:t xml:space="preserve"> </w:t>
      </w:r>
      <w:r w:rsidR="00C22305">
        <w:t>Automation Systems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867F3" w:rsidRPr="002602C7" w14:paraId="432336E5" w14:textId="77777777" w:rsidTr="00DA0E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ABC4E5F" w14:textId="77777777" w:rsidR="00A867F3" w:rsidRPr="002602C7" w:rsidRDefault="00A867F3" w:rsidP="00DA0E5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51747C9" w14:textId="77777777" w:rsidR="00A867F3" w:rsidRPr="002602C7" w:rsidRDefault="00A867F3" w:rsidP="00DA0E5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929C97B" w14:textId="77777777" w:rsidR="00A867F3" w:rsidRPr="002602C7" w:rsidRDefault="00A867F3" w:rsidP="00DA0E5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A867F3" w:rsidRPr="002602C7" w14:paraId="565971CF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FDC669" w14:textId="4F512EF8" w:rsidR="00A867F3" w:rsidRPr="002602C7" w:rsidRDefault="00A867F3" w:rsidP="002B137E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</w:t>
            </w:r>
            <w:r w:rsidR="00CD2E55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92DDE" w:rsidRPr="00692DDE">
              <w:rPr>
                <w:rFonts w:eastAsia="Arial" w:cs="Times New Roman"/>
                <w:color w:val="auto"/>
                <w:szCs w:val="22"/>
                <w:lang w:eastAsia="en-US"/>
              </w:rPr>
              <w:t>Create detailed operational flowcharts and logic in a system-control program.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AB16E1A" w14:textId="77777777" w:rsidR="00A867F3" w:rsidRPr="002602C7" w:rsidRDefault="00A867F3" w:rsidP="00DA0E5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D9D1FC" w14:textId="77777777" w:rsidR="00A867F3" w:rsidRPr="002602C7" w:rsidRDefault="00A867F3" w:rsidP="00DA0E58">
            <w:pPr>
              <w:rPr>
                <w:rFonts w:eastAsia="Arial" w:cs="Times New Roman"/>
                <w:color w:val="auto"/>
              </w:rPr>
            </w:pPr>
          </w:p>
        </w:tc>
      </w:tr>
      <w:tr w:rsidR="00A867F3" w:rsidRPr="002602C7" w14:paraId="6DE82D7D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6FF40E" w14:textId="091078C2" w:rsidR="00A867F3" w:rsidRDefault="00CD2E55" w:rsidP="002B137E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6.4.2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92DDE" w:rsidRPr="00692DDE">
              <w:rPr>
                <w:rFonts w:eastAsia="Arial" w:cs="Times New Roman"/>
                <w:color w:val="auto"/>
                <w:szCs w:val="22"/>
                <w:lang w:eastAsia="en-US"/>
              </w:rPr>
              <w:t>Select appropriate input and output devices, based on system specifications and constraints.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F29F78" w14:textId="77777777" w:rsidR="00A867F3" w:rsidRDefault="00A867F3" w:rsidP="00DA0E5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3DC8506" w14:textId="77777777" w:rsidR="00A867F3" w:rsidRPr="002602C7" w:rsidRDefault="00A867F3" w:rsidP="00DA0E58">
            <w:pPr>
              <w:rPr>
                <w:rFonts w:eastAsia="Arial" w:cs="Times New Roman"/>
                <w:color w:val="auto"/>
              </w:rPr>
            </w:pPr>
          </w:p>
        </w:tc>
      </w:tr>
      <w:tr w:rsidR="00CB38A3" w:rsidRPr="002602C7" w14:paraId="6AC6C024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C187E9" w14:textId="6EDB1A40" w:rsidR="00CB38A3" w:rsidRPr="00CF6E22" w:rsidRDefault="00CB38A3" w:rsidP="002B137E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6.4.3 </w:t>
            </w:r>
            <w:r w:rsidRPr="00692DDE">
              <w:rPr>
                <w:rFonts w:eastAsia="Arial" w:cs="Times New Roman"/>
                <w:color w:val="auto"/>
                <w:szCs w:val="22"/>
                <w:lang w:eastAsia="en-US"/>
              </w:rPr>
              <w:t>Differentiate between the attributes of digital and analog devices.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187E642" w14:textId="702376FD" w:rsidR="00CB38A3" w:rsidRDefault="00CB38A3" w:rsidP="00CB38A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5997268" w14:textId="77777777" w:rsidR="00CB38A3" w:rsidRPr="002602C7" w:rsidRDefault="00CB38A3" w:rsidP="00CB38A3">
            <w:pPr>
              <w:rPr>
                <w:rFonts w:eastAsia="Arial" w:cs="Times New Roman"/>
                <w:color w:val="auto"/>
              </w:rPr>
            </w:pPr>
          </w:p>
        </w:tc>
      </w:tr>
      <w:tr w:rsidR="00CB38A3" w:rsidRPr="002602C7" w14:paraId="267B94D0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89BCFB" w14:textId="2F56DB49" w:rsidR="00CB38A3" w:rsidRPr="00CF6E22" w:rsidRDefault="00CB38A3" w:rsidP="002B137E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6.4.4 </w:t>
            </w:r>
            <w:r w:rsidRPr="00CB38A3">
              <w:rPr>
                <w:rFonts w:eastAsia="Arial" w:cs="Times New Roman"/>
                <w:color w:val="auto"/>
                <w:szCs w:val="22"/>
                <w:lang w:eastAsia="en-US"/>
              </w:rPr>
              <w:t>Compare open and closed loop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723B529" w14:textId="1B98AA5E" w:rsidR="00CB38A3" w:rsidRDefault="00CB38A3" w:rsidP="00CB38A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E9C6C6" w14:textId="77777777" w:rsidR="00CB38A3" w:rsidRPr="002602C7" w:rsidRDefault="00CB38A3" w:rsidP="00CB38A3">
            <w:pPr>
              <w:rPr>
                <w:rFonts w:eastAsia="Arial" w:cs="Times New Roman"/>
                <w:color w:val="auto"/>
              </w:rPr>
            </w:pPr>
          </w:p>
        </w:tc>
      </w:tr>
      <w:tr w:rsidR="00CB38A3" w:rsidRPr="002602C7" w14:paraId="658FE956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EAD6FF" w14:textId="3C4EB3D1" w:rsidR="00CB38A3" w:rsidRPr="00CF6E22" w:rsidRDefault="00CB38A3" w:rsidP="002B137E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6.4.5 </w:t>
            </w:r>
            <w:r w:rsidRPr="00CB38A3">
              <w:rPr>
                <w:rFonts w:eastAsia="Arial" w:cs="Times New Roman"/>
                <w:color w:val="auto"/>
                <w:szCs w:val="22"/>
                <w:lang w:eastAsia="en-US"/>
              </w:rPr>
              <w:t>Design a control system, based on specifications and constraints.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046E3E7" w14:textId="1874B138" w:rsidR="00CB38A3" w:rsidRDefault="00CB38A3" w:rsidP="00CB38A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A20B14" w14:textId="77777777" w:rsidR="00CB38A3" w:rsidRPr="002602C7" w:rsidRDefault="00CB38A3" w:rsidP="00CB38A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F260D6A" w14:textId="1108B158" w:rsidR="00A867F3" w:rsidRDefault="00A867F3" w:rsidP="00A867F3">
      <w:pPr>
        <w:pStyle w:val="Heading3"/>
      </w:pPr>
      <w:r w:rsidRPr="00CF6E22">
        <w:t xml:space="preserve">Performance Standard CTE </w:t>
      </w:r>
      <w:r>
        <w:t>PE</w:t>
      </w:r>
      <w:r w:rsidRPr="00CF6E22">
        <w:t>.</w:t>
      </w:r>
      <w:r>
        <w:t>6</w:t>
      </w:r>
      <w:r w:rsidRPr="00CF6E22">
        <w:t>.</w:t>
      </w:r>
      <w:r w:rsidR="00CB38A3">
        <w:t>5</w:t>
      </w:r>
      <w:r w:rsidRPr="00CF6E22">
        <w:t xml:space="preserve"> </w:t>
      </w:r>
      <w:r w:rsidR="00CB38A3">
        <w:t>Basic Fluid Systems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867F3" w:rsidRPr="002602C7" w14:paraId="501B246A" w14:textId="77777777" w:rsidTr="00DA0E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1DDA932" w14:textId="77777777" w:rsidR="00A867F3" w:rsidRPr="002602C7" w:rsidRDefault="00A867F3" w:rsidP="00DA0E5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FB0CF95" w14:textId="77777777" w:rsidR="00A867F3" w:rsidRPr="002602C7" w:rsidRDefault="00A867F3" w:rsidP="00DA0E5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D18810A" w14:textId="77777777" w:rsidR="00A867F3" w:rsidRPr="002602C7" w:rsidRDefault="00A867F3" w:rsidP="00DA0E5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A867F3" w:rsidRPr="002602C7" w14:paraId="1FABB68F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50D0CC" w14:textId="514D4F02" w:rsidR="00A867F3" w:rsidRPr="002602C7" w:rsidRDefault="00A867F3" w:rsidP="002B137E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</w:t>
            </w:r>
            <w:r w:rsidR="00CB38A3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92E17" w:rsidRPr="00092E17">
              <w:rPr>
                <w:rFonts w:eastAsia="Arial" w:cs="Times New Roman"/>
                <w:color w:val="auto"/>
                <w:szCs w:val="22"/>
                <w:lang w:eastAsia="en-US"/>
              </w:rPr>
              <w:t>Define fluid systems (e.g., hydraulic, pneumatic, vacuum).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366F73B" w14:textId="77777777" w:rsidR="00A867F3" w:rsidRPr="002602C7" w:rsidRDefault="00A867F3" w:rsidP="00DA0E5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275319" w14:textId="77777777" w:rsidR="00A867F3" w:rsidRPr="002602C7" w:rsidRDefault="00A867F3" w:rsidP="00DA0E58">
            <w:pPr>
              <w:rPr>
                <w:rFonts w:eastAsia="Arial" w:cs="Times New Roman"/>
                <w:color w:val="auto"/>
              </w:rPr>
            </w:pPr>
          </w:p>
        </w:tc>
      </w:tr>
      <w:tr w:rsidR="00A867F3" w:rsidRPr="002602C7" w14:paraId="6CBAC951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874293" w14:textId="5B51F9B2" w:rsidR="00A867F3" w:rsidRDefault="00A867F3" w:rsidP="002B137E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</w:t>
            </w:r>
            <w:r w:rsidR="00CB38A3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92E17" w:rsidRPr="00092E17">
              <w:rPr>
                <w:rFonts w:eastAsia="Arial" w:cs="Times New Roman"/>
                <w:color w:val="auto"/>
                <w:szCs w:val="22"/>
                <w:lang w:eastAsia="en-US"/>
              </w:rPr>
              <w:t>Identify the components of fluid systems and their functions.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511C4D6" w14:textId="77777777" w:rsidR="00A867F3" w:rsidRDefault="00A867F3" w:rsidP="00DA0E5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B931DD" w14:textId="77777777" w:rsidR="00A867F3" w:rsidRPr="002602C7" w:rsidRDefault="00A867F3" w:rsidP="00DA0E58">
            <w:pPr>
              <w:rPr>
                <w:rFonts w:eastAsia="Arial" w:cs="Times New Roman"/>
                <w:color w:val="auto"/>
              </w:rPr>
            </w:pPr>
          </w:p>
        </w:tc>
      </w:tr>
      <w:tr w:rsidR="00CB38A3" w:rsidRPr="002602C7" w14:paraId="56280595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FE62FD8" w14:textId="4AD8E056" w:rsidR="00CB38A3" w:rsidRPr="00CF6E22" w:rsidRDefault="00CB38A3" w:rsidP="002B137E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6.5.3</w:t>
            </w:r>
            <w:r w:rsidR="00092E1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92E17" w:rsidRPr="00092E17">
              <w:rPr>
                <w:rFonts w:eastAsia="Arial" w:cs="Times New Roman"/>
                <w:color w:val="auto"/>
                <w:szCs w:val="22"/>
                <w:lang w:eastAsia="en-US"/>
              </w:rPr>
              <w:t>Compare hydraulic and pneumatic systems.</w:t>
            </w:r>
            <w:r w:rsidR="00092E1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CC6429D" w14:textId="2B98A7F6" w:rsidR="00CB38A3" w:rsidRDefault="00CB38A3" w:rsidP="00CB38A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F67660" w14:textId="77777777" w:rsidR="00CB38A3" w:rsidRPr="002602C7" w:rsidRDefault="00CB38A3" w:rsidP="00CB38A3">
            <w:pPr>
              <w:rPr>
                <w:rFonts w:eastAsia="Arial" w:cs="Times New Roman"/>
                <w:color w:val="auto"/>
              </w:rPr>
            </w:pPr>
          </w:p>
        </w:tc>
      </w:tr>
      <w:tr w:rsidR="00CB38A3" w:rsidRPr="002602C7" w14:paraId="46B45B2D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04810C" w14:textId="5466813A" w:rsidR="00CB38A3" w:rsidRPr="00CF6E22" w:rsidRDefault="00CB38A3" w:rsidP="002B137E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6.5.4</w:t>
            </w:r>
            <w:r w:rsidR="00092E1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92E17" w:rsidRPr="00092E17">
              <w:rPr>
                <w:rFonts w:eastAsia="Arial" w:cs="Times New Roman"/>
                <w:color w:val="auto"/>
                <w:szCs w:val="22"/>
                <w:lang w:eastAsia="en-US"/>
              </w:rPr>
              <w:t>Identify the advantages and disadvantages of using fluid power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2D760CE" w14:textId="1A705193" w:rsidR="00CB38A3" w:rsidRDefault="00CB38A3" w:rsidP="00CB38A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A9A88F" w14:textId="77777777" w:rsidR="00CB38A3" w:rsidRPr="002602C7" w:rsidRDefault="00CB38A3" w:rsidP="00CB38A3">
            <w:pPr>
              <w:rPr>
                <w:rFonts w:eastAsia="Arial" w:cs="Times New Roman"/>
                <w:color w:val="auto"/>
              </w:rPr>
            </w:pPr>
          </w:p>
        </w:tc>
      </w:tr>
      <w:tr w:rsidR="00CB38A3" w:rsidRPr="002602C7" w14:paraId="1BA8BB4A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6398B4" w14:textId="02F822AC" w:rsidR="00CB38A3" w:rsidRPr="00CF6E22" w:rsidRDefault="00CB38A3" w:rsidP="002B137E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6.5.5</w:t>
            </w:r>
            <w:r w:rsidR="00092E1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92E17" w:rsidRPr="00092E17">
              <w:rPr>
                <w:rFonts w:eastAsia="Arial" w:cs="Times New Roman"/>
                <w:color w:val="auto"/>
                <w:szCs w:val="22"/>
                <w:lang w:eastAsia="en-US"/>
              </w:rPr>
              <w:t>Describe the difference between gauge pressure and absolute pressure.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EE5E4CB" w14:textId="05EAE13F" w:rsidR="00CB38A3" w:rsidRDefault="00CB38A3" w:rsidP="00CB38A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870A74" w14:textId="77777777" w:rsidR="00CB38A3" w:rsidRPr="002602C7" w:rsidRDefault="00CB38A3" w:rsidP="00CB38A3">
            <w:pPr>
              <w:rPr>
                <w:rFonts w:eastAsia="Arial" w:cs="Times New Roman"/>
                <w:color w:val="auto"/>
              </w:rPr>
            </w:pPr>
          </w:p>
        </w:tc>
      </w:tr>
      <w:tr w:rsidR="00CB38A3" w:rsidRPr="002602C7" w14:paraId="2A73F879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7C01C5" w14:textId="43D8996F" w:rsidR="00CB38A3" w:rsidRPr="00CF6E22" w:rsidRDefault="00CB38A3" w:rsidP="002B137E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6.5.6</w:t>
            </w:r>
            <w:r w:rsidR="00092E1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92E17" w:rsidRPr="00092E17">
              <w:rPr>
                <w:rFonts w:eastAsia="Arial" w:cs="Times New Roman"/>
                <w:color w:val="auto"/>
                <w:szCs w:val="22"/>
                <w:lang w:eastAsia="en-US"/>
              </w:rPr>
              <w:t>Describe the safety concerns of working with liquids and gases under pressure.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65CC8B2" w14:textId="1ECFE722" w:rsidR="00CB38A3" w:rsidRDefault="00CB38A3" w:rsidP="00CB38A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8C1E51" w14:textId="77777777" w:rsidR="00CB38A3" w:rsidRPr="002602C7" w:rsidRDefault="00CB38A3" w:rsidP="00CB38A3">
            <w:pPr>
              <w:rPr>
                <w:rFonts w:eastAsia="Arial" w:cs="Times New Roman"/>
                <w:color w:val="auto"/>
              </w:rPr>
            </w:pPr>
          </w:p>
        </w:tc>
      </w:tr>
      <w:tr w:rsidR="00CB38A3" w:rsidRPr="002602C7" w14:paraId="18E7F73A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AF4AA4" w14:textId="22C3FF25" w:rsidR="00CB38A3" w:rsidRPr="00CF6E22" w:rsidRDefault="00CB38A3" w:rsidP="002B137E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6.5.7</w:t>
            </w:r>
            <w:r w:rsidR="00EB735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B7359" w:rsidRPr="00EB7359">
              <w:rPr>
                <w:rFonts w:eastAsia="Arial" w:cs="Times New Roman"/>
                <w:color w:val="auto"/>
                <w:szCs w:val="22"/>
                <w:lang w:eastAsia="en-US"/>
              </w:rPr>
              <w:t>Calculate mechanical advantage, using Pascal’s law.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ACF417C" w14:textId="3711459F" w:rsidR="00CB38A3" w:rsidRDefault="00CB38A3" w:rsidP="00CB38A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0FE599" w14:textId="77777777" w:rsidR="00CB38A3" w:rsidRPr="002602C7" w:rsidRDefault="00CB38A3" w:rsidP="00CB38A3">
            <w:pPr>
              <w:rPr>
                <w:rFonts w:eastAsia="Arial" w:cs="Times New Roman"/>
                <w:color w:val="auto"/>
              </w:rPr>
            </w:pPr>
          </w:p>
        </w:tc>
      </w:tr>
      <w:tr w:rsidR="00CB38A3" w:rsidRPr="002602C7" w14:paraId="4BA6137F" w14:textId="77777777" w:rsidTr="00DA0E5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1C1CF7" w14:textId="44287F64" w:rsidR="00CB38A3" w:rsidRPr="00CF6E22" w:rsidRDefault="00CB38A3" w:rsidP="002B137E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6.5.8</w:t>
            </w:r>
            <w:r w:rsidR="00EB735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B7359" w:rsidRPr="00EB7359">
              <w:rPr>
                <w:rFonts w:eastAsia="Arial" w:cs="Times New Roman"/>
                <w:color w:val="auto"/>
                <w:szCs w:val="22"/>
                <w:lang w:eastAsia="en-US"/>
              </w:rPr>
              <w:t>Calculate values in a pneumatic system, using the ideal gas law (i.e., general gas equation).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590127D" w14:textId="2CA8A32E" w:rsidR="00CB38A3" w:rsidRDefault="00CB38A3" w:rsidP="00CB38A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220853" w14:textId="77777777" w:rsidR="00CB38A3" w:rsidRPr="002602C7" w:rsidRDefault="00CB38A3" w:rsidP="00CB38A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D98106A" w14:textId="5EA1A9EF" w:rsidR="001910F0" w:rsidRDefault="001910F0" w:rsidP="001910F0">
      <w:pPr>
        <w:pStyle w:val="Heading1"/>
      </w:pPr>
      <w:r w:rsidRPr="00CF6E22">
        <w:t xml:space="preserve">CONTENT STANDARD CTE </w:t>
      </w:r>
      <w:r w:rsidR="00B72181">
        <w:t>PE</w:t>
      </w:r>
      <w:r w:rsidRPr="00CF6E22">
        <w:t>.</w:t>
      </w:r>
      <w:r>
        <w:t>7</w:t>
      </w:r>
      <w:r w:rsidRPr="00CF6E22">
        <w:t>.</w:t>
      </w:r>
      <w:r>
        <w:t>0</w:t>
      </w:r>
      <w:r w:rsidRPr="00CF6E22">
        <w:t xml:space="preserve">: </w:t>
      </w:r>
      <w:r w:rsidR="00EB7359">
        <w:t>analysis of designs and prototypes</w:t>
      </w:r>
      <w:r w:rsidRPr="00AA2D4B">
        <w:t xml:space="preserve"> </w:t>
      </w:r>
    </w:p>
    <w:p w14:paraId="5819F7FC" w14:textId="7FA766E2" w:rsidR="001910F0" w:rsidRDefault="001910F0" w:rsidP="001910F0">
      <w:pPr>
        <w:pStyle w:val="Heading3"/>
      </w:pPr>
      <w:r w:rsidRPr="00CF6E22">
        <w:t xml:space="preserve">Performance Standard CTE </w:t>
      </w:r>
      <w:r w:rsidR="00B72181">
        <w:t>PE</w:t>
      </w:r>
      <w:r w:rsidRPr="00CF6E22">
        <w:t>.</w:t>
      </w:r>
      <w:r>
        <w:t xml:space="preserve">7.1 </w:t>
      </w:r>
      <w:r w:rsidR="00EB7359">
        <w:t>Statistics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6703038A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74B54C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000A5D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3E72F00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1910F0" w:rsidRPr="002602C7" w14:paraId="6DC1140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ABBE97" w14:textId="1D1E12CE" w:rsidR="001910F0" w:rsidRPr="002602C7" w:rsidRDefault="001910F0" w:rsidP="002B137E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B137E" w:rsidRPr="002B137E">
              <w:rPr>
                <w:rFonts w:eastAsia="Arial" w:cs="Times New Roman"/>
                <w:color w:val="auto"/>
                <w:szCs w:val="22"/>
                <w:lang w:eastAsia="en-US"/>
              </w:rPr>
              <w:t>Define statistical terminology (e.g., mean, mode, median, range, standard deviation).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CBB918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CBC13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52B0864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2A4CB4" w14:textId="42B17951" w:rsidR="001910F0" w:rsidRPr="002602C7" w:rsidRDefault="007301B8" w:rsidP="002B137E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 w:rsidR="00646809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B137E" w:rsidRPr="002B137E">
              <w:rPr>
                <w:rFonts w:eastAsia="Arial" w:cs="Times New Roman"/>
                <w:color w:val="auto"/>
                <w:szCs w:val="22"/>
                <w:lang w:eastAsia="en-US"/>
              </w:rPr>
              <w:t>Illustrate frequency distribution.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8CD481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547F9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679A046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1BF5E8" w14:textId="404FEB2F" w:rsidR="001910F0" w:rsidRPr="002602C7" w:rsidRDefault="007301B8" w:rsidP="002B137E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B72181"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 w:rsidR="00646809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B137E" w:rsidRPr="002B137E">
              <w:rPr>
                <w:rFonts w:eastAsia="Arial" w:cs="Times New Roman"/>
                <w:color w:val="auto"/>
                <w:szCs w:val="22"/>
                <w:lang w:eastAsia="en-US"/>
              </w:rPr>
              <w:t>Calculate the central tendency of a data array to include mean, median, and mode.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B5B441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D0D576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7359" w:rsidRPr="002602C7" w14:paraId="4712C45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C47A51" w14:textId="282325B1" w:rsidR="00EB7359" w:rsidRPr="00CF6E22" w:rsidRDefault="00EB7359" w:rsidP="002B137E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7.1.4</w:t>
            </w:r>
            <w:r w:rsidR="002B137E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B137E" w:rsidRPr="002B137E">
              <w:rPr>
                <w:rFonts w:eastAsia="Arial" w:cs="Times New Roman"/>
                <w:color w:val="auto"/>
                <w:szCs w:val="22"/>
                <w:lang w:eastAsia="en-US"/>
              </w:rPr>
              <w:t>Calculate data variation to include range, standard deviation, and variance.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09535DD" w14:textId="677F7CA5" w:rsidR="00EB7359" w:rsidRDefault="00EB7359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7404138" w14:textId="77777777" w:rsidR="00EB7359" w:rsidRPr="002602C7" w:rsidRDefault="00EB7359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9C62089" w14:textId="77777777" w:rsidR="009335DA" w:rsidRDefault="009335DA" w:rsidP="00483D84">
      <w:pPr>
        <w:pStyle w:val="Heading1"/>
      </w:pPr>
    </w:p>
    <w:p w14:paraId="7B472172" w14:textId="77777777" w:rsidR="009335DA" w:rsidRDefault="009335DA">
      <w:pPr>
        <w:rPr>
          <w:b/>
          <w:bCs/>
          <w:caps/>
          <w:color w:val="0E3354"/>
          <w:sz w:val="28"/>
          <w:szCs w:val="28"/>
        </w:rPr>
      </w:pPr>
      <w:r>
        <w:br w:type="page"/>
      </w:r>
    </w:p>
    <w:p w14:paraId="738BEBD2" w14:textId="77777777" w:rsidR="00E63301" w:rsidRPr="00607716" w:rsidRDefault="00E63301" w:rsidP="00E63301">
      <w:pPr>
        <w:keepNext/>
        <w:keepLines/>
        <w:spacing w:before="24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proofErr w:type="gramStart"/>
      <w:r w:rsidRPr="00607716">
        <w:rPr>
          <w:rFonts w:eastAsia="Arial" w:cs="Times New Roman"/>
          <w:bCs/>
          <w:color w:val="2B63AC"/>
          <w:sz w:val="28"/>
          <w:szCs w:val="24"/>
        </w:rPr>
        <w:lastRenderedPageBreak/>
        <w:t>Scoring for</w:t>
      </w:r>
      <w:proofErr w:type="gramEnd"/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</w:t>
      </w:r>
      <w:r>
        <w:rPr>
          <w:rFonts w:eastAsia="Arial" w:cs="Times New Roman"/>
          <w:bCs/>
          <w:color w:val="2B63AC"/>
          <w:sz w:val="28"/>
          <w:szCs w:val="24"/>
        </w:rPr>
        <w:t>Best</w:t>
      </w:r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Practices</w:t>
      </w:r>
      <w:r>
        <w:rPr>
          <w:rFonts w:eastAsia="Arial" w:cs="Times New Roman"/>
          <w:bCs/>
          <w:color w:val="2B63AC"/>
          <w:sz w:val="28"/>
          <w:szCs w:val="24"/>
        </w:rPr>
        <w:t xml:space="preserve"> and Assessment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396"/>
        <w:gridCol w:w="3698"/>
        <w:gridCol w:w="4257"/>
        <w:gridCol w:w="3039"/>
      </w:tblGrid>
      <w:tr w:rsidR="00E63301" w:rsidRPr="00E138FA" w14:paraId="54983A08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59E2C462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6B94CF6C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46E64AAF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0BCBFD82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2BC92737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5EF22B4A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0B73AC93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6FB02C16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E63301" w:rsidRPr="00E138FA" w14:paraId="3DA6A07F" w14:textId="77777777" w:rsidTr="00C67B13"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F7306D" w14:textId="77777777" w:rsidR="00E63301" w:rsidRPr="00E138FA" w:rsidRDefault="00E63301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</w:t>
            </w:r>
            <w:proofErr w:type="gramStart"/>
            <w:r w:rsidRPr="00E138FA">
              <w:rPr>
                <w:rFonts w:eastAsia="Arial" w:cs="Times New Roman"/>
                <w:color w:val="auto"/>
                <w:szCs w:val="24"/>
              </w:rPr>
              <w:t>the teaching</w:t>
            </w:r>
            <w:proofErr w:type="gramEnd"/>
            <w:r w:rsidRPr="00E138FA">
              <w:rPr>
                <w:rFonts w:eastAsia="Arial" w:cs="Times New Roman"/>
                <w:color w:val="auto"/>
                <w:szCs w:val="24"/>
              </w:rPr>
              <w:t xml:space="preserve"> practice.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C09B88A" w14:textId="77777777" w:rsidR="00E63301" w:rsidRPr="00E138FA" w:rsidRDefault="00E63301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 teaching practice is embedded in some lessons.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BF95230" w14:textId="77777777" w:rsidR="00E63301" w:rsidRPr="00E138FA" w:rsidRDefault="00E63301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regularly embed </w:t>
            </w:r>
            <w:proofErr w:type="gramStart"/>
            <w:r w:rsidRPr="00E138FA">
              <w:rPr>
                <w:rFonts w:eastAsia="Arial" w:cs="Times New Roman"/>
                <w:color w:val="auto"/>
                <w:szCs w:val="24"/>
              </w:rPr>
              <w:t>supports</w:t>
            </w:r>
            <w:proofErr w:type="gramEnd"/>
            <w:r w:rsidRPr="00E138FA">
              <w:rPr>
                <w:rFonts w:eastAsia="Arial" w:cs="Times New Roman"/>
                <w:color w:val="auto"/>
                <w:szCs w:val="24"/>
              </w:rPr>
              <w:t xml:space="preserve"> for teachers to implement best practices and assessment. 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D2BCEC" w14:textId="77777777" w:rsidR="00E63301" w:rsidRPr="00E138FA" w:rsidRDefault="00E63301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3C67FE28" w14:textId="77777777" w:rsidR="00E63301" w:rsidRDefault="00E63301" w:rsidP="00E63301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Best Practices and Assessment: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E63301" w:rsidRPr="00E138FA" w14:paraId="244459CD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C8E0C16" w14:textId="77777777" w:rsidR="00E63301" w:rsidRPr="00E138FA" w:rsidRDefault="00E63301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Best Practices and Assessments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07293BD" w14:textId="77777777" w:rsidR="00E63301" w:rsidRPr="00E138FA" w:rsidRDefault="00E63301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69A9B4A" w14:textId="77777777" w:rsidR="00E63301" w:rsidRPr="00E138FA" w:rsidRDefault="00E63301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E63301" w:rsidRPr="00E138FA" w14:paraId="63469816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D35C0F2" w14:textId="77777777" w:rsidR="00E63301" w:rsidRPr="00E138FA" w:rsidRDefault="00E63301" w:rsidP="00E63301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szCs w:val="24"/>
              </w:rPr>
              <w:t>Materials contain clear statements and explanations of purpose, goals, and learning outcomes.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37FBF3" w14:textId="77777777" w:rsidR="00E63301" w:rsidRPr="00E138FA" w:rsidRDefault="00E63301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C972D0" w14:textId="77777777" w:rsidR="00E63301" w:rsidRPr="00E138FA" w:rsidRDefault="00E63301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E63301" w:rsidRPr="00E138FA" w14:paraId="61C9248E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6456E05" w14:textId="77777777" w:rsidR="00E63301" w:rsidRPr="00E138FA" w:rsidRDefault="00E63301" w:rsidP="00E63301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are systematic and sequential – prerequisite skills taught first and vertically aligned appropriately.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09A6A1E" w14:textId="77777777" w:rsidR="00E63301" w:rsidRPr="00E138FA" w:rsidRDefault="00E63301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E5D27F" w14:textId="77777777" w:rsidR="00E63301" w:rsidRPr="00E138FA" w:rsidRDefault="00E63301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E63301" w:rsidRPr="003533E2" w14:paraId="42554203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8C544B" w14:textId="77777777" w:rsidR="00E63301" w:rsidRPr="003533E2" w:rsidRDefault="00E63301" w:rsidP="00E63301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Materials include formative and summative assessments and/or test data banks that allow the instructor to edit materials when appropriate.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E8AB2FD" w14:textId="77777777" w:rsidR="00E63301" w:rsidRPr="003533E2" w:rsidRDefault="00E63301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016390" w14:textId="77777777" w:rsidR="00E63301" w:rsidRPr="003533E2" w:rsidRDefault="00E63301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E63301" w:rsidRPr="00E138FA" w14:paraId="5F74047A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D2377E" w14:textId="77777777" w:rsidR="00E63301" w:rsidRPr="00E138FA" w:rsidRDefault="00E63301" w:rsidP="00E63301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>Digital materials and assessments are easy to edit and revise and access to distribute and/or print.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AA7C4C7" w14:textId="77777777" w:rsidR="00E63301" w:rsidRPr="00E138FA" w:rsidRDefault="00E63301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34BE45" w14:textId="77777777" w:rsidR="00E63301" w:rsidRPr="00E138FA" w:rsidRDefault="00E63301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00DCAAFF" w14:textId="77777777" w:rsidR="00E63301" w:rsidRPr="00CA7A5F" w:rsidRDefault="00E63301" w:rsidP="00E63301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Additional Indicators of Quality Materials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E63301" w:rsidRPr="00E138FA" w14:paraId="06DD5E39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2C989C14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75A881E2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5C8B9F8B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73747108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5521426E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77FE5FFB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74B52135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63C7E65D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E63301" w:rsidRPr="00E138FA" w14:paraId="44CCFDCA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745B6A" w14:textId="77777777" w:rsidR="00E63301" w:rsidRPr="00E138FA" w:rsidRDefault="00E63301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differentiation elements or engaging tools.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BE3DFE1" w14:textId="77777777" w:rsidR="00E63301" w:rsidRPr="00E138FA" w:rsidRDefault="00E63301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some evidence of differentiation elements or engaging tools.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01083A5" w14:textId="77777777" w:rsidR="00E63301" w:rsidRPr="00E138FA" w:rsidRDefault="00E63301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Materials include differentiation elements as well as engaging tools.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49720AA" w14:textId="77777777" w:rsidR="00E63301" w:rsidRPr="00E138FA" w:rsidRDefault="00E63301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0730F4AB" w14:textId="77777777" w:rsidR="00E63301" w:rsidRDefault="00E63301" w:rsidP="00E63301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Additional Indicators of Quality Materials: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97"/>
        <w:gridCol w:w="2400"/>
        <w:gridCol w:w="5393"/>
      </w:tblGrid>
      <w:tr w:rsidR="00E63301" w:rsidRPr="00E138FA" w14:paraId="734F60EC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270621" w14:textId="77777777" w:rsidR="00E63301" w:rsidRPr="00E138FA" w:rsidRDefault="00E63301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Indicators of Quality Materials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023212B" w14:textId="77777777" w:rsidR="00E63301" w:rsidRPr="00E138FA" w:rsidRDefault="00E63301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EBC27CA" w14:textId="77777777" w:rsidR="00E63301" w:rsidRPr="00E138FA" w:rsidRDefault="00E63301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E63301" w:rsidRPr="00E138FA" w14:paraId="266E4FDD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464594" w14:textId="77777777" w:rsidR="00E63301" w:rsidRPr="00E138FA" w:rsidRDefault="00E63301" w:rsidP="00E63301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rPr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 xml:space="preserve">Materials provide instructional strategies to accommodate the learning differences of all students.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DE824BE" w14:textId="77777777" w:rsidR="00E63301" w:rsidRPr="00E138FA" w:rsidRDefault="00E63301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D66F07" w14:textId="77777777" w:rsidR="00E63301" w:rsidRPr="00E138FA" w:rsidRDefault="00E63301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E63301" w:rsidRPr="00E138FA" w14:paraId="2E76085A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FA8F8C" w14:textId="77777777" w:rsidR="00E63301" w:rsidRPr="00E138FA" w:rsidRDefault="00E63301" w:rsidP="00E63301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>Materials are available in language(s) other than English.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761EBE3" w14:textId="77777777" w:rsidR="00E63301" w:rsidRPr="00E138FA" w:rsidRDefault="00E63301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2A35162" w14:textId="77777777" w:rsidR="00E63301" w:rsidRPr="00E138FA" w:rsidRDefault="00E63301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E63301" w:rsidRPr="00E138FA" w14:paraId="539314C1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2B1FD1" w14:textId="77777777" w:rsidR="00E63301" w:rsidRPr="00983A0D" w:rsidRDefault="00E63301" w:rsidP="00E63301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983A0D">
              <w:rPr>
                <w:szCs w:val="24"/>
              </w:rPr>
              <w:t>The material has an aesthetically appealing appearance.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E705476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653444" w14:textId="77777777" w:rsidR="00E63301" w:rsidRPr="00E138FA" w:rsidRDefault="00E63301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E63301" w:rsidRPr="00E138FA" w14:paraId="4C90095E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901A36" w14:textId="77777777" w:rsidR="00E63301" w:rsidRPr="00983A0D" w:rsidRDefault="00E63301" w:rsidP="00E63301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 xml:space="preserve">Digital and print materials are consistently formatted, visually focused, and uncluttered for efficient use.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F4A6B40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0143B9" w14:textId="77777777" w:rsidR="00E63301" w:rsidRPr="00E138FA" w:rsidRDefault="00E63301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E63301" w:rsidRPr="00E138FA" w14:paraId="46692EF0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C42A0C" w14:textId="77777777" w:rsidR="00E63301" w:rsidRPr="00983A0D" w:rsidRDefault="00E63301" w:rsidP="00E63301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>The illustrations clearly cross-reference the text, are directly relevant to the content (not simply decorative), and promote thinking, discussion, and problem solving.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C8DF277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9B8C7C" w14:textId="77777777" w:rsidR="00E63301" w:rsidRPr="00E138FA" w:rsidRDefault="00E63301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4C3A8860" w14:textId="77777777" w:rsidR="00E63301" w:rsidRDefault="00E63301" w:rsidP="00E63301"/>
    <w:p w14:paraId="7C8EA6E2" w14:textId="77777777" w:rsidR="00E63301" w:rsidRPr="00CA7A5F" w:rsidRDefault="00E63301" w:rsidP="00E63301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Best Practices in the Use of Technology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E63301" w:rsidRPr="00E138FA" w14:paraId="72916863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07A52E68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66F1FA76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6C2260EC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7DED38B0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10A4BAFE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1AA649EA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786E4CDA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3A8745E6" w14:textId="77777777" w:rsidR="00E63301" w:rsidRPr="00983A0D" w:rsidRDefault="00E6330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E63301" w:rsidRPr="00E138FA" w14:paraId="5E6F812B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5E8404" w14:textId="77777777" w:rsidR="00E63301" w:rsidRPr="00E138FA" w:rsidRDefault="00E63301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no evidence of</w:t>
            </w:r>
            <w:r>
              <w:rPr>
                <w:rFonts w:eastAsia="Arial" w:cs="Times New Roman"/>
                <w:color w:val="auto"/>
                <w:szCs w:val="24"/>
              </w:rPr>
              <w:t xml:space="preserve"> 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 xml:space="preserve">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7FB7693" w14:textId="77777777" w:rsidR="00E63301" w:rsidRPr="00E138FA" w:rsidRDefault="00E63301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some evidence of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500DF8A" w14:textId="77777777" w:rsidR="00E63301" w:rsidRPr="00E138FA" w:rsidRDefault="00E63301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include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8C679C" w14:textId="77777777" w:rsidR="00E63301" w:rsidRPr="00E138FA" w:rsidRDefault="00E63301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76BB42FB" w14:textId="77777777" w:rsidR="00E63301" w:rsidRPr="0004754B" w:rsidRDefault="00E63301" w:rsidP="00E63301"/>
    <w:p w14:paraId="09059AC3" w14:textId="77777777" w:rsidR="00E63301" w:rsidRPr="0004754B" w:rsidRDefault="00E63301" w:rsidP="00E63301">
      <w:pPr>
        <w:rPr>
          <w:bCs/>
        </w:rPr>
      </w:pPr>
      <w:r>
        <w:rPr>
          <w:rFonts w:eastAsia="Arial" w:cs="Times New Roman"/>
          <w:bCs/>
          <w:color w:val="2B63AC"/>
          <w:sz w:val="28"/>
          <w:szCs w:val="24"/>
        </w:rPr>
        <w:t>Use of Technology</w:t>
      </w:r>
    </w:p>
    <w:tbl>
      <w:tblPr>
        <w:tblW w:w="4668" w:type="pct"/>
        <w:tblLook w:val="04A0" w:firstRow="1" w:lastRow="0" w:firstColumn="1" w:lastColumn="0" w:noHBand="0" w:noVBand="1"/>
        <w:tblDescription w:val="Table of technology standards"/>
      </w:tblPr>
      <w:tblGrid>
        <w:gridCol w:w="6782"/>
        <w:gridCol w:w="6653"/>
      </w:tblGrid>
      <w:tr w:rsidR="00E63301" w:rsidRPr="0004754B" w14:paraId="6091A1A8" w14:textId="77777777" w:rsidTr="00C67B13">
        <w:trPr>
          <w:tblHeader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vAlign w:val="center"/>
            <w:hideMark/>
          </w:tcPr>
          <w:p w14:paraId="370EDCD1" w14:textId="77777777" w:rsidR="00E63301" w:rsidRPr="0004754B" w:rsidRDefault="00E63301" w:rsidP="00C67B1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Use of Technology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hideMark/>
          </w:tcPr>
          <w:p w14:paraId="503A1DAF" w14:textId="77777777" w:rsidR="00E63301" w:rsidRPr="0004754B" w:rsidRDefault="00E63301" w:rsidP="00C67B13">
            <w:pPr>
              <w:spacing w:before="120" w:after="120" w:line="240" w:lineRule="auto"/>
              <w:jc w:val="center"/>
              <w:rPr>
                <w:b/>
              </w:rPr>
            </w:pPr>
            <w:r w:rsidRPr="0004754B">
              <w:rPr>
                <w:b/>
              </w:rPr>
              <w:t>Justification: Provide examples from materials as evidence to support each response for this section. Provide descriptions, not just page numbers.</w:t>
            </w:r>
          </w:p>
        </w:tc>
      </w:tr>
      <w:tr w:rsidR="00E63301" w:rsidRPr="0004754B" w14:paraId="457407DD" w14:textId="77777777" w:rsidTr="00C67B13">
        <w:tc>
          <w:tcPr>
            <w:tcW w:w="2524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4DF39720" w14:textId="77777777" w:rsidR="00E63301" w:rsidRPr="0004754B" w:rsidRDefault="00E63301" w:rsidP="00E63301">
            <w:pPr>
              <w:numPr>
                <w:ilvl w:val="0"/>
                <w:numId w:val="32"/>
              </w:numPr>
              <w:spacing w:before="120" w:after="120" w:line="240" w:lineRule="auto"/>
              <w:contextualSpacing/>
            </w:pPr>
            <w:r w:rsidRPr="0004754B">
              <w:t xml:space="preserve">Technology and digital media support, extend, and enhance learning experiences. 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4F99273" w14:textId="77777777" w:rsidR="00E63301" w:rsidRPr="0004754B" w:rsidRDefault="00E63301" w:rsidP="00C67B13">
            <w:pPr>
              <w:spacing w:before="120" w:after="120" w:line="240" w:lineRule="auto"/>
              <w:contextualSpacing/>
            </w:pPr>
          </w:p>
        </w:tc>
      </w:tr>
      <w:tr w:rsidR="00E63301" w:rsidRPr="0004754B" w14:paraId="4BDFF969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0F5E8B12" w14:textId="77777777" w:rsidR="00E63301" w:rsidRPr="0004754B" w:rsidRDefault="00E63301" w:rsidP="00E63301">
            <w:pPr>
              <w:numPr>
                <w:ilvl w:val="0"/>
                <w:numId w:val="32"/>
              </w:numPr>
              <w:spacing w:before="120" w:after="120" w:line="240" w:lineRule="auto"/>
              <w:contextualSpacing/>
            </w:pPr>
            <w:r w:rsidRPr="0004754B">
              <w:t>The material has “platform neutral” technology (i.e., cloud based) and availability for networking.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909E697" w14:textId="77777777" w:rsidR="00E63301" w:rsidRPr="0004754B" w:rsidRDefault="00E63301" w:rsidP="00C67B13">
            <w:pPr>
              <w:spacing w:before="120" w:after="120" w:line="240" w:lineRule="auto"/>
              <w:contextualSpacing/>
            </w:pPr>
          </w:p>
        </w:tc>
      </w:tr>
      <w:tr w:rsidR="00E63301" w:rsidRPr="0004754B" w14:paraId="3A3E8DB7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6A7000B7" w14:textId="77777777" w:rsidR="00E63301" w:rsidRPr="0004754B" w:rsidRDefault="00E63301" w:rsidP="00E63301">
            <w:pPr>
              <w:numPr>
                <w:ilvl w:val="0"/>
                <w:numId w:val="32"/>
              </w:numPr>
              <w:spacing w:before="120" w:after="120" w:line="240" w:lineRule="auto"/>
              <w:contextualSpacing/>
            </w:pPr>
            <w:r w:rsidRPr="0004754B">
              <w:t>The material has a user-friendly and interactive interface allowing the user to control (shift among activities).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5D868EF" w14:textId="77777777" w:rsidR="00E63301" w:rsidRPr="0004754B" w:rsidRDefault="00E63301" w:rsidP="00C67B13">
            <w:pPr>
              <w:spacing w:before="120" w:after="120" w:line="240" w:lineRule="auto"/>
              <w:contextualSpacing/>
            </w:pPr>
          </w:p>
        </w:tc>
      </w:tr>
    </w:tbl>
    <w:p w14:paraId="3C6418DA" w14:textId="77777777" w:rsidR="00C04ABA" w:rsidRDefault="00C04ABA" w:rsidP="00C04ABA"/>
    <w:p w14:paraId="671A4A85" w14:textId="77777777" w:rsidR="00C04ABA" w:rsidRPr="00BE25AF" w:rsidRDefault="00C04ABA" w:rsidP="00C04ABA">
      <w:pPr>
        <w:pStyle w:val="Contact"/>
      </w:pPr>
      <w:r w:rsidRPr="00BE25AF">
        <w:t>For Questions Contact</w:t>
      </w:r>
    </w:p>
    <w:p w14:paraId="76A9BCA9" w14:textId="77777777" w:rsidR="00C04ABA" w:rsidRDefault="00C04ABA" w:rsidP="00C04ABA">
      <w:pPr>
        <w:spacing w:after="0" w:line="240" w:lineRule="auto"/>
      </w:pPr>
      <w:r>
        <w:t>Content &amp; Curriculum – Curricular Materials</w:t>
      </w:r>
    </w:p>
    <w:p w14:paraId="68B79242" w14:textId="5BE70856" w:rsidR="00C04ABA" w:rsidRDefault="00C04ABA" w:rsidP="00C04ABA">
      <w:pPr>
        <w:spacing w:after="0" w:line="240" w:lineRule="auto"/>
      </w:pPr>
      <w:r>
        <w:t>Idaho Department of Education</w:t>
      </w:r>
    </w:p>
    <w:p w14:paraId="6572D959" w14:textId="77777777" w:rsidR="00C04ABA" w:rsidRDefault="00C04ABA" w:rsidP="00C04ABA">
      <w:pPr>
        <w:spacing w:after="0" w:line="240" w:lineRule="auto"/>
      </w:pPr>
      <w:r>
        <w:t>650 W State Street, Boise, ID 83702</w:t>
      </w:r>
    </w:p>
    <w:p w14:paraId="02091057" w14:textId="77777777" w:rsidR="00C04ABA" w:rsidRPr="00032F5D" w:rsidRDefault="00C04ABA" w:rsidP="00C04ABA">
      <w:pPr>
        <w:spacing w:after="0" w:line="240" w:lineRule="auto"/>
      </w:pPr>
      <w:r>
        <w:t>208 332 6800 | www.sde.idaho.gov</w:t>
      </w:r>
    </w:p>
    <w:p w14:paraId="1319EE85" w14:textId="19740D65" w:rsidR="00032F5D" w:rsidRDefault="00032F5D" w:rsidP="00C04ABA">
      <w:pPr>
        <w:keepNext/>
        <w:keepLines/>
        <w:spacing w:before="360" w:after="120" w:line="240" w:lineRule="auto"/>
        <w:outlineLvl w:val="1"/>
        <w:rPr>
          <w:rFonts w:ascii="Times New Roman" w:hAnsi="Times New Roman" w:cs="Times New Roman"/>
          <w:szCs w:val="24"/>
        </w:rPr>
      </w:pPr>
    </w:p>
    <w:sectPr w:rsidR="00032F5D" w:rsidSect="00C46A03">
      <w:pgSz w:w="15840" w:h="12240" w:orient="landscape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BE02B" w14:textId="77777777" w:rsidR="00026E5A" w:rsidRDefault="00026E5A">
      <w:pPr>
        <w:spacing w:after="0" w:line="240" w:lineRule="auto"/>
      </w:pPr>
      <w:r>
        <w:separator/>
      </w:r>
    </w:p>
  </w:endnote>
  <w:endnote w:type="continuationSeparator" w:id="0">
    <w:p w14:paraId="1CC70420" w14:textId="77777777" w:rsidR="00026E5A" w:rsidRDefault="0002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FB1A" w14:textId="2872E7E0" w:rsidR="00D550CF" w:rsidRPr="00132C9E" w:rsidRDefault="00C04ABA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D85AB1">
      <w:rPr>
        <w:rFonts w:ascii="Calibri" w:hAnsi="Calibri" w:cs="Open Sans"/>
        <w:color w:val="5C5C5C" w:themeColor="text1" w:themeTint="BF"/>
      </w:rPr>
      <w:t>11/5/2024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D85AB1">
      <w:rPr>
        <w:rFonts w:ascii="Calibri" w:hAnsi="Calibri" w:cs="Open Sans SemiBold"/>
        <w:color w:val="112845" w:themeColor="text2" w:themeShade="BF"/>
      </w:rPr>
      <w:t>9</w:t>
    </w:r>
    <w:r>
      <w:rPr>
        <w:rFonts w:ascii="Calibri" w:hAnsi="Calibri" w:cs="Open Sans SemiBold"/>
        <w:color w:val="112845" w:themeColor="text2" w:themeShade="BF"/>
      </w:rPr>
      <w:t xml:space="preserve">-12 </w:t>
    </w:r>
    <w:r w:rsidR="00B72181">
      <w:rPr>
        <w:rFonts w:ascii="Calibri" w:hAnsi="Calibri" w:cs="Open Sans SemiBold"/>
        <w:color w:val="112845" w:themeColor="text2" w:themeShade="BF"/>
      </w:rPr>
      <w:t>Pre-Engineering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D550CF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D550CF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4</w:t>
    </w:r>
    <w:r w:rsidR="00D550CF" w:rsidRPr="00132C9E">
      <w:rPr>
        <w:rFonts w:ascii="Calibri" w:hAnsi="Calibri" w:cs="Open Sans SemiBold"/>
        <w:color w:val="112845" w:themeColor="text2" w:themeShade="BF"/>
      </w:rPr>
      <w:fldChar w:fldCharType="end"/>
    </w:r>
    <w:r w:rsidR="00D550CF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F71CB4B" w14:textId="77777777"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E55F9" w14:textId="4C40688D" w:rsidR="006B5881" w:rsidRPr="00132C9E" w:rsidRDefault="00C04ABA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09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12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2023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C44310">
      <w:rPr>
        <w:rFonts w:ascii="Calibri" w:hAnsi="Calibri" w:cs="Open Sans SemiBold"/>
        <w:color w:val="112845" w:themeColor="text2" w:themeShade="BF"/>
      </w:rPr>
      <w:t xml:space="preserve">9-12 </w:t>
    </w:r>
    <w:r w:rsidR="00B72181">
      <w:rPr>
        <w:rFonts w:ascii="Calibri" w:hAnsi="Calibri" w:cs="Open Sans SemiBold"/>
        <w:color w:val="112845" w:themeColor="text2" w:themeShade="BF"/>
      </w:rPr>
      <w:t>Pre-Engineering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0B65DD">
      <w:rPr>
        <w:rFonts w:ascii="Calibri" w:hAnsi="Calibri" w:cs="Open Sans"/>
        <w:color w:val="5C5C5C" w:themeColor="text1" w:themeTint="BF"/>
      </w:rPr>
      <w:t xml:space="preserve"> </w:t>
    </w:r>
    <w:r w:rsidR="00494FD9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0E51D48" w14:textId="77777777"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AE26D" w14:textId="77777777" w:rsidR="00026E5A" w:rsidRDefault="00026E5A">
      <w:pPr>
        <w:spacing w:after="0" w:line="240" w:lineRule="auto"/>
      </w:pPr>
      <w:r>
        <w:separator/>
      </w:r>
    </w:p>
  </w:footnote>
  <w:footnote w:type="continuationSeparator" w:id="0">
    <w:p w14:paraId="31B54EF4" w14:textId="77777777" w:rsidR="00026E5A" w:rsidRDefault="0002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85E40" w14:textId="77777777" w:rsidR="00032F5D" w:rsidRDefault="00946345" w:rsidP="00032F5D">
    <w:pPr>
      <w:pStyle w:val="Header"/>
      <w:jc w:val="right"/>
    </w:pPr>
    <w:r>
      <w:rPr>
        <w:noProof/>
      </w:rPr>
      <w:drawing>
        <wp:inline distT="0" distB="0" distL="0" distR="0" wp14:anchorId="20EF6EA4" wp14:editId="1C745482">
          <wp:extent cx="771525" cy="771525"/>
          <wp:effectExtent l="0" t="0" r="9525" b="9525"/>
          <wp:docPr id="1083776170" name="Picture 1083776170" descr="Idah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7" cy="77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7C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6F4755"/>
    <w:multiLevelType w:val="hybridMultilevel"/>
    <w:tmpl w:val="43F68D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5193"/>
    <w:multiLevelType w:val="hybridMultilevel"/>
    <w:tmpl w:val="6E54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7674"/>
    <w:multiLevelType w:val="hybridMultilevel"/>
    <w:tmpl w:val="06347B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46D"/>
    <w:multiLevelType w:val="hybridMultilevel"/>
    <w:tmpl w:val="30FE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C81B9A"/>
    <w:multiLevelType w:val="hybridMultilevel"/>
    <w:tmpl w:val="8838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31648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55B8E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54CB8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C530E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A67A3F"/>
    <w:multiLevelType w:val="hybridMultilevel"/>
    <w:tmpl w:val="32B47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F04F0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7450EB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457470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BA3885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343A4B"/>
    <w:multiLevelType w:val="hybridMultilevel"/>
    <w:tmpl w:val="670460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710860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C3408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352DAF"/>
    <w:multiLevelType w:val="hybridMultilevel"/>
    <w:tmpl w:val="E4529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4E4DDF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C23AD0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1C01D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9B3D36"/>
    <w:multiLevelType w:val="hybridMultilevel"/>
    <w:tmpl w:val="8DD83DD6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6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6745F"/>
    <w:multiLevelType w:val="hybridMultilevel"/>
    <w:tmpl w:val="D4E03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13B32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2170EB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26186A"/>
    <w:multiLevelType w:val="hybridMultilevel"/>
    <w:tmpl w:val="E45299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CD6462"/>
    <w:multiLevelType w:val="hybridMultilevel"/>
    <w:tmpl w:val="BBD0AB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428122">
    <w:abstractNumId w:val="26"/>
  </w:num>
  <w:num w:numId="2" w16cid:durableId="471217501">
    <w:abstractNumId w:val="5"/>
  </w:num>
  <w:num w:numId="3" w16cid:durableId="1073428235">
    <w:abstractNumId w:val="4"/>
  </w:num>
  <w:num w:numId="4" w16cid:durableId="1004629069">
    <w:abstractNumId w:val="6"/>
  </w:num>
  <w:num w:numId="5" w16cid:durableId="1998679208">
    <w:abstractNumId w:val="2"/>
  </w:num>
  <w:num w:numId="6" w16cid:durableId="1052584180">
    <w:abstractNumId w:val="8"/>
  </w:num>
  <w:num w:numId="7" w16cid:durableId="1339425633">
    <w:abstractNumId w:val="25"/>
  </w:num>
  <w:num w:numId="8" w16cid:durableId="657617757">
    <w:abstractNumId w:val="27"/>
  </w:num>
  <w:num w:numId="9" w16cid:durableId="10213981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0540161">
    <w:abstractNumId w:val="28"/>
  </w:num>
  <w:num w:numId="11" w16cid:durableId="689649616">
    <w:abstractNumId w:val="10"/>
  </w:num>
  <w:num w:numId="12" w16cid:durableId="1917546054">
    <w:abstractNumId w:val="11"/>
  </w:num>
  <w:num w:numId="13" w16cid:durableId="125318787">
    <w:abstractNumId w:val="24"/>
  </w:num>
  <w:num w:numId="14" w16cid:durableId="1813516455">
    <w:abstractNumId w:val="23"/>
  </w:num>
  <w:num w:numId="15" w16cid:durableId="1096056440">
    <w:abstractNumId w:val="16"/>
  </w:num>
  <w:num w:numId="16" w16cid:durableId="47724023">
    <w:abstractNumId w:val="0"/>
  </w:num>
  <w:num w:numId="17" w16cid:durableId="265235427">
    <w:abstractNumId w:val="12"/>
  </w:num>
  <w:num w:numId="18" w16cid:durableId="9113985">
    <w:abstractNumId w:val="17"/>
  </w:num>
  <w:num w:numId="19" w16cid:durableId="1515918994">
    <w:abstractNumId w:val="30"/>
  </w:num>
  <w:num w:numId="20" w16cid:durableId="1520201237">
    <w:abstractNumId w:val="31"/>
  </w:num>
  <w:num w:numId="21" w16cid:durableId="939534351">
    <w:abstractNumId w:val="1"/>
  </w:num>
  <w:num w:numId="22" w16cid:durableId="998341693">
    <w:abstractNumId w:val="3"/>
  </w:num>
  <w:num w:numId="23" w16cid:durableId="936594697">
    <w:abstractNumId w:val="29"/>
  </w:num>
  <w:num w:numId="24" w16cid:durableId="167210221">
    <w:abstractNumId w:val="14"/>
  </w:num>
  <w:num w:numId="25" w16cid:durableId="2004312405">
    <w:abstractNumId w:val="19"/>
  </w:num>
  <w:num w:numId="26" w16cid:durableId="1942256966">
    <w:abstractNumId w:val="9"/>
  </w:num>
  <w:num w:numId="27" w16cid:durableId="869489912">
    <w:abstractNumId w:val="22"/>
  </w:num>
  <w:num w:numId="28" w16cid:durableId="2017072411">
    <w:abstractNumId w:val="20"/>
  </w:num>
  <w:num w:numId="29" w16cid:durableId="2113548518">
    <w:abstractNumId w:val="15"/>
  </w:num>
  <w:num w:numId="30" w16cid:durableId="109514677">
    <w:abstractNumId w:val="18"/>
  </w:num>
  <w:num w:numId="31" w16cid:durableId="544948802">
    <w:abstractNumId w:val="7"/>
  </w:num>
  <w:num w:numId="32" w16cid:durableId="4175554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4BAE"/>
    <w:rsid w:val="00007887"/>
    <w:rsid w:val="0001378B"/>
    <w:rsid w:val="000160F4"/>
    <w:rsid w:val="00026E5A"/>
    <w:rsid w:val="00032F5D"/>
    <w:rsid w:val="00033CD6"/>
    <w:rsid w:val="0004754B"/>
    <w:rsid w:val="00062E3E"/>
    <w:rsid w:val="000641BB"/>
    <w:rsid w:val="00077252"/>
    <w:rsid w:val="00083931"/>
    <w:rsid w:val="00092E17"/>
    <w:rsid w:val="00096168"/>
    <w:rsid w:val="000A035E"/>
    <w:rsid w:val="000A5C19"/>
    <w:rsid w:val="000B61B4"/>
    <w:rsid w:val="000B65DD"/>
    <w:rsid w:val="000E51BA"/>
    <w:rsid w:val="000F040D"/>
    <w:rsid w:val="0010006A"/>
    <w:rsid w:val="00103DBC"/>
    <w:rsid w:val="00112D4A"/>
    <w:rsid w:val="001168C0"/>
    <w:rsid w:val="00122EBE"/>
    <w:rsid w:val="00133400"/>
    <w:rsid w:val="00134B34"/>
    <w:rsid w:val="00140921"/>
    <w:rsid w:val="0014101C"/>
    <w:rsid w:val="00154031"/>
    <w:rsid w:val="00180F84"/>
    <w:rsid w:val="0018288A"/>
    <w:rsid w:val="001910F0"/>
    <w:rsid w:val="00196761"/>
    <w:rsid w:val="001B5314"/>
    <w:rsid w:val="001D3B69"/>
    <w:rsid w:val="00202E46"/>
    <w:rsid w:val="00223C30"/>
    <w:rsid w:val="0024366C"/>
    <w:rsid w:val="00245FA3"/>
    <w:rsid w:val="00251B9A"/>
    <w:rsid w:val="0025689F"/>
    <w:rsid w:val="0026476C"/>
    <w:rsid w:val="00281739"/>
    <w:rsid w:val="0029223D"/>
    <w:rsid w:val="002A18F2"/>
    <w:rsid w:val="002A6E52"/>
    <w:rsid w:val="002B137E"/>
    <w:rsid w:val="002B28EA"/>
    <w:rsid w:val="002C4235"/>
    <w:rsid w:val="002D14F2"/>
    <w:rsid w:val="002E5E1E"/>
    <w:rsid w:val="002F1BB5"/>
    <w:rsid w:val="002F3D18"/>
    <w:rsid w:val="00305789"/>
    <w:rsid w:val="003328C8"/>
    <w:rsid w:val="00347EBE"/>
    <w:rsid w:val="003A5AAF"/>
    <w:rsid w:val="003D0381"/>
    <w:rsid w:val="003D0540"/>
    <w:rsid w:val="003D4B4A"/>
    <w:rsid w:val="003D5F75"/>
    <w:rsid w:val="003F4285"/>
    <w:rsid w:val="00403E1B"/>
    <w:rsid w:val="00410B6A"/>
    <w:rsid w:val="00421B69"/>
    <w:rsid w:val="00423083"/>
    <w:rsid w:val="00437976"/>
    <w:rsid w:val="004667B3"/>
    <w:rsid w:val="00483D84"/>
    <w:rsid w:val="00491645"/>
    <w:rsid w:val="00492A4E"/>
    <w:rsid w:val="00494FD9"/>
    <w:rsid w:val="004E05E7"/>
    <w:rsid w:val="00522A56"/>
    <w:rsid w:val="00526A0A"/>
    <w:rsid w:val="005332E1"/>
    <w:rsid w:val="005538F4"/>
    <w:rsid w:val="00563CDB"/>
    <w:rsid w:val="00582063"/>
    <w:rsid w:val="00582BF7"/>
    <w:rsid w:val="00583967"/>
    <w:rsid w:val="005B1976"/>
    <w:rsid w:val="005B77D6"/>
    <w:rsid w:val="005D65EA"/>
    <w:rsid w:val="005D6D12"/>
    <w:rsid w:val="005E74DA"/>
    <w:rsid w:val="005F4DAC"/>
    <w:rsid w:val="005F62C2"/>
    <w:rsid w:val="00602D8C"/>
    <w:rsid w:val="00615807"/>
    <w:rsid w:val="00631317"/>
    <w:rsid w:val="006368B2"/>
    <w:rsid w:val="00646404"/>
    <w:rsid w:val="00646809"/>
    <w:rsid w:val="006632B0"/>
    <w:rsid w:val="0066761D"/>
    <w:rsid w:val="0068508B"/>
    <w:rsid w:val="00692DDE"/>
    <w:rsid w:val="006B5881"/>
    <w:rsid w:val="006B6994"/>
    <w:rsid w:val="006D6449"/>
    <w:rsid w:val="006D681E"/>
    <w:rsid w:val="00715120"/>
    <w:rsid w:val="007227B7"/>
    <w:rsid w:val="007301B8"/>
    <w:rsid w:val="007334DA"/>
    <w:rsid w:val="007413E1"/>
    <w:rsid w:val="007424B5"/>
    <w:rsid w:val="00775B05"/>
    <w:rsid w:val="007847E5"/>
    <w:rsid w:val="00791D1B"/>
    <w:rsid w:val="007E114F"/>
    <w:rsid w:val="00807835"/>
    <w:rsid w:val="00807AB1"/>
    <w:rsid w:val="0082650C"/>
    <w:rsid w:val="00853C51"/>
    <w:rsid w:val="00872142"/>
    <w:rsid w:val="00882F0E"/>
    <w:rsid w:val="008917A2"/>
    <w:rsid w:val="0089512B"/>
    <w:rsid w:val="008A3DEA"/>
    <w:rsid w:val="008B16D9"/>
    <w:rsid w:val="008B6BD4"/>
    <w:rsid w:val="008C25B0"/>
    <w:rsid w:val="008C6AA4"/>
    <w:rsid w:val="009057E8"/>
    <w:rsid w:val="009262F6"/>
    <w:rsid w:val="009335DA"/>
    <w:rsid w:val="009346A3"/>
    <w:rsid w:val="00940C28"/>
    <w:rsid w:val="00946345"/>
    <w:rsid w:val="00956C1B"/>
    <w:rsid w:val="00967BD3"/>
    <w:rsid w:val="00976BFB"/>
    <w:rsid w:val="00990C23"/>
    <w:rsid w:val="00993D0F"/>
    <w:rsid w:val="009A5F3A"/>
    <w:rsid w:val="009B4882"/>
    <w:rsid w:val="009E444C"/>
    <w:rsid w:val="00A01BFA"/>
    <w:rsid w:val="00A55729"/>
    <w:rsid w:val="00A66E42"/>
    <w:rsid w:val="00A70A61"/>
    <w:rsid w:val="00A74CE1"/>
    <w:rsid w:val="00A77191"/>
    <w:rsid w:val="00A86592"/>
    <w:rsid w:val="00A867F3"/>
    <w:rsid w:val="00AA2D4B"/>
    <w:rsid w:val="00AA4463"/>
    <w:rsid w:val="00AB0F1C"/>
    <w:rsid w:val="00AB20D3"/>
    <w:rsid w:val="00AB724D"/>
    <w:rsid w:val="00AD1E5A"/>
    <w:rsid w:val="00AD4B8D"/>
    <w:rsid w:val="00AD673F"/>
    <w:rsid w:val="00AD7F3B"/>
    <w:rsid w:val="00AE0F6C"/>
    <w:rsid w:val="00B17D56"/>
    <w:rsid w:val="00B33BBD"/>
    <w:rsid w:val="00B412F6"/>
    <w:rsid w:val="00B46408"/>
    <w:rsid w:val="00B5377E"/>
    <w:rsid w:val="00B565A2"/>
    <w:rsid w:val="00B72181"/>
    <w:rsid w:val="00B74E2E"/>
    <w:rsid w:val="00B962A4"/>
    <w:rsid w:val="00BA5A3A"/>
    <w:rsid w:val="00BA67CE"/>
    <w:rsid w:val="00BB7C99"/>
    <w:rsid w:val="00BC3467"/>
    <w:rsid w:val="00BC4FCB"/>
    <w:rsid w:val="00BD1383"/>
    <w:rsid w:val="00BF6007"/>
    <w:rsid w:val="00C04ABA"/>
    <w:rsid w:val="00C11D5D"/>
    <w:rsid w:val="00C22305"/>
    <w:rsid w:val="00C308A6"/>
    <w:rsid w:val="00C318EC"/>
    <w:rsid w:val="00C37647"/>
    <w:rsid w:val="00C44310"/>
    <w:rsid w:val="00C46A03"/>
    <w:rsid w:val="00C53AE9"/>
    <w:rsid w:val="00C55449"/>
    <w:rsid w:val="00C6216E"/>
    <w:rsid w:val="00C807B2"/>
    <w:rsid w:val="00C81D83"/>
    <w:rsid w:val="00C96EF5"/>
    <w:rsid w:val="00CA2966"/>
    <w:rsid w:val="00CA469D"/>
    <w:rsid w:val="00CB38A3"/>
    <w:rsid w:val="00CB7368"/>
    <w:rsid w:val="00CC33FF"/>
    <w:rsid w:val="00CD072C"/>
    <w:rsid w:val="00CD2E55"/>
    <w:rsid w:val="00CF3B01"/>
    <w:rsid w:val="00CF6E22"/>
    <w:rsid w:val="00D022E5"/>
    <w:rsid w:val="00D17E99"/>
    <w:rsid w:val="00D30DFC"/>
    <w:rsid w:val="00D32DE0"/>
    <w:rsid w:val="00D40010"/>
    <w:rsid w:val="00D550CF"/>
    <w:rsid w:val="00D711AB"/>
    <w:rsid w:val="00D85AB1"/>
    <w:rsid w:val="00D96187"/>
    <w:rsid w:val="00DE52FA"/>
    <w:rsid w:val="00DE768A"/>
    <w:rsid w:val="00DF27A6"/>
    <w:rsid w:val="00E44F51"/>
    <w:rsid w:val="00E63301"/>
    <w:rsid w:val="00E673DE"/>
    <w:rsid w:val="00E80235"/>
    <w:rsid w:val="00E90C9B"/>
    <w:rsid w:val="00EB0D3B"/>
    <w:rsid w:val="00EB2D92"/>
    <w:rsid w:val="00EB7359"/>
    <w:rsid w:val="00EC4660"/>
    <w:rsid w:val="00ED18BD"/>
    <w:rsid w:val="00ED76D3"/>
    <w:rsid w:val="00EF5C0F"/>
    <w:rsid w:val="00F144BF"/>
    <w:rsid w:val="00F174FF"/>
    <w:rsid w:val="00F3077F"/>
    <w:rsid w:val="00F337EC"/>
    <w:rsid w:val="00F340D1"/>
    <w:rsid w:val="00F449ED"/>
    <w:rsid w:val="00F548FB"/>
    <w:rsid w:val="00F559D9"/>
    <w:rsid w:val="00F775BF"/>
    <w:rsid w:val="00F814F1"/>
    <w:rsid w:val="00F94617"/>
    <w:rsid w:val="00F94D3A"/>
    <w:rsid w:val="00FA5BEA"/>
    <w:rsid w:val="00FA5F90"/>
    <w:rsid w:val="00FB4A46"/>
    <w:rsid w:val="00FC72DE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54AA5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1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2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4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table" w:customStyle="1" w:styleId="ProposalTable1">
    <w:name w:val="Proposal Table1"/>
    <w:basedOn w:val="TableNormal"/>
    <w:uiPriority w:val="99"/>
    <w:rsid w:val="00494FD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D673F"/>
    <w:rPr>
      <w:color w:val="605E5C"/>
      <w:shd w:val="clear" w:color="auto" w:fill="E1DFDD"/>
    </w:rPr>
  </w:style>
  <w:style w:type="paragraph" w:customStyle="1" w:styleId="Default">
    <w:name w:val="Default"/>
    <w:rsid w:val="00C11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te.idaho.gov/wp-content/uploads/2024/08/pre-engineering-standards-2024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C72D7-2DE8-471D-9BAD-8684A577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384</TotalTime>
  <Pages>15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20382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keywords/>
  <cp:lastModifiedBy>Raley Ollerenshaw</cp:lastModifiedBy>
  <cp:revision>44</cp:revision>
  <cp:lastPrinted>2017-06-14T17:22:00Z</cp:lastPrinted>
  <dcterms:created xsi:type="dcterms:W3CDTF">2024-11-05T16:39:00Z</dcterms:created>
  <dcterms:modified xsi:type="dcterms:W3CDTF">2024-11-25T16:10:00Z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