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DE70A" w14:textId="0632DAC0" w:rsidR="00563CDB" w:rsidRDefault="005A7B46" w:rsidP="00C04ABA">
      <w:pPr>
        <w:pStyle w:val="Title"/>
      </w:pPr>
      <w:bookmarkStart w:id="0" w:name="_Toc488850727"/>
      <w:r>
        <w:t>Law Enforcement</w:t>
      </w:r>
    </w:p>
    <w:p w14:paraId="19BB39DD" w14:textId="19054825" w:rsidR="00C04ABA" w:rsidRDefault="00C04ABA" w:rsidP="00C04ABA">
      <w:pPr>
        <w:pStyle w:val="Title"/>
      </w:pPr>
      <w:r>
        <w:t>Evaluation Form</w:t>
      </w:r>
    </w:p>
    <w:p w14:paraId="3EA7A51B" w14:textId="6D45E985" w:rsidR="00C04ABA" w:rsidRPr="00032F5D" w:rsidRDefault="00C04ABA" w:rsidP="00C04ABA">
      <w:pPr>
        <w:pStyle w:val="Subtitle"/>
      </w:pPr>
      <w:r>
        <w:t>202</w:t>
      </w:r>
      <w:r w:rsidR="00563CDB">
        <w:t>5</w:t>
      </w:r>
      <w:r>
        <w:t xml:space="preserve"> Curricular Materials Review</w:t>
      </w:r>
    </w:p>
    <w:bookmarkEnd w:id="0"/>
    <w:p w14:paraId="4B1FF2E0" w14:textId="77777777" w:rsidR="00C04ABA" w:rsidRDefault="00C04ABA" w:rsidP="00C04ABA">
      <w:pPr>
        <w:pStyle w:val="Heading1"/>
      </w:pPr>
      <w:r>
        <w:t>Publisher information</w:t>
      </w:r>
    </w:p>
    <w:p w14:paraId="23B54A5A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Publisher Name:</w:t>
      </w:r>
    </w:p>
    <w:p w14:paraId="7CF22367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Title:</w:t>
      </w:r>
    </w:p>
    <w:p w14:paraId="704515E9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ISBN #:</w:t>
      </w:r>
    </w:p>
    <w:p w14:paraId="25667046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Author:</w:t>
      </w:r>
    </w:p>
    <w:p w14:paraId="65EE052B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Copyright:</w:t>
      </w:r>
    </w:p>
    <w:p w14:paraId="7749375B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Most Recently Published Edition and Website:</w:t>
      </w:r>
    </w:p>
    <w:p w14:paraId="4EDD9E1C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Materials provided for evaluation:</w:t>
      </w:r>
    </w:p>
    <w:p w14:paraId="27078259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Intended Teacher Audience(s):</w:t>
      </w:r>
    </w:p>
    <w:p w14:paraId="66205291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Intended Student Audience(s):</w:t>
      </w:r>
    </w:p>
    <w:p w14:paraId="010C7466" w14:textId="77777777" w:rsidR="00C04ABA" w:rsidRPr="00D56971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Is this curriculum in a digital format, print format, or both?</w:t>
      </w:r>
    </w:p>
    <w:p w14:paraId="55DA19DC" w14:textId="77777777" w:rsidR="00C04ABA" w:rsidRDefault="00C04ABA" w:rsidP="00C04ABA">
      <w:pPr>
        <w:pStyle w:val="Heading1"/>
      </w:pPr>
      <w:r>
        <w:t>Instruction</w:t>
      </w:r>
    </w:p>
    <w:p w14:paraId="2B1EFE97" w14:textId="77777777" w:rsidR="00C04ABA" w:rsidRDefault="00C04ABA" w:rsidP="00C04ABA">
      <w:pPr>
        <w:pStyle w:val="Heading2"/>
      </w:pPr>
      <w:r>
        <w:t>Publishing Company</w:t>
      </w:r>
    </w:p>
    <w:p w14:paraId="5F19BAD9" w14:textId="0EEEAE42" w:rsidR="00C04ABA" w:rsidRPr="00D56971" w:rsidRDefault="00C04ABA" w:rsidP="006368B2">
      <w:pPr>
        <w:pStyle w:val="ListParagraph"/>
        <w:numPr>
          <w:ilvl w:val="0"/>
          <w:numId w:val="6"/>
        </w:numPr>
      </w:pPr>
      <w:r>
        <w:t xml:space="preserve">Complete the </w:t>
      </w:r>
      <w:r w:rsidR="008B6BD4">
        <w:t xml:space="preserve">curriculum </w:t>
      </w:r>
      <w:r>
        <w:t xml:space="preserve">evaluation form below. Please provide written justification as to how the material meets the </w:t>
      </w:r>
      <w:proofErr w:type="gramStart"/>
      <w:r>
        <w:t>criterion</w:t>
      </w:r>
      <w:proofErr w:type="gramEnd"/>
      <w:r>
        <w:t xml:space="preserve"> along with location references. If a justification requires additional space, please submit a response on an additional document.</w:t>
      </w:r>
    </w:p>
    <w:p w14:paraId="7922086C" w14:textId="77777777" w:rsidR="00C04ABA" w:rsidRDefault="00C04ABA" w:rsidP="00C04ABA">
      <w:pPr>
        <w:pStyle w:val="Heading2"/>
      </w:pPr>
      <w:r>
        <w:t>Review Team Member:</w:t>
      </w:r>
    </w:p>
    <w:p w14:paraId="29A9FF29" w14:textId="2E8F2C48" w:rsidR="00C04ABA" w:rsidRDefault="00C04ABA" w:rsidP="006368B2">
      <w:pPr>
        <w:pStyle w:val="ListParagraph"/>
        <w:numPr>
          <w:ilvl w:val="0"/>
          <w:numId w:val="6"/>
        </w:numPr>
      </w:pPr>
      <w:r>
        <w:t>Please use information and attachments to complete the c</w:t>
      </w:r>
      <w:r w:rsidR="005D6D12">
        <w:t>urriculum</w:t>
      </w:r>
      <w:r>
        <w:t xml:space="preserve"> evaluation form. </w:t>
      </w:r>
    </w:p>
    <w:p w14:paraId="79AE9F55" w14:textId="77777777" w:rsidR="00C04ABA" w:rsidRDefault="00C04ABA" w:rsidP="006368B2">
      <w:pPr>
        <w:pStyle w:val="ListParagraph"/>
        <w:numPr>
          <w:ilvl w:val="0"/>
          <w:numId w:val="6"/>
        </w:numPr>
      </w:pPr>
      <w:r>
        <w:t xml:space="preserve">Explain any discrepancies between your findings and the </w:t>
      </w:r>
      <w:proofErr w:type="gramStart"/>
      <w:r>
        <w:t>provided information</w:t>
      </w:r>
      <w:proofErr w:type="gramEnd"/>
      <w:r>
        <w:t>.</w:t>
      </w:r>
    </w:p>
    <w:p w14:paraId="4A8C7045" w14:textId="16CC8BC2" w:rsidR="00AD673F" w:rsidRPr="00D56971" w:rsidRDefault="00C04ABA" w:rsidP="00AD673F">
      <w:pPr>
        <w:pStyle w:val="ListParagraph"/>
        <w:numPr>
          <w:ilvl w:val="0"/>
          <w:numId w:val="6"/>
        </w:numPr>
      </w:pPr>
      <w:r>
        <w:t xml:space="preserve">Findings, explanations, and comments should directly reflect the rubric. </w:t>
      </w:r>
    </w:p>
    <w:p w14:paraId="20B32187" w14:textId="07FCC5DA" w:rsidR="00032F5D" w:rsidRDefault="00032F5D" w:rsidP="00032F5D">
      <w:pPr>
        <w:rPr>
          <w:rStyle w:val="IntenseEmphasis"/>
          <w:b w:val="0"/>
        </w:rPr>
      </w:pPr>
      <w:r>
        <w:rPr>
          <w:rStyle w:val="IntenseEmphasis"/>
        </w:rPr>
        <w:br w:type="page"/>
      </w:r>
    </w:p>
    <w:p w14:paraId="001111E1" w14:textId="77777777" w:rsidR="00494FD9" w:rsidRDefault="00494FD9" w:rsidP="00494FD9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  <w:sectPr w:rsidR="00494FD9" w:rsidSect="00C46A03"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432" w:footer="432" w:gutter="0"/>
          <w:cols w:space="720"/>
          <w:titlePg/>
          <w:docGrid w:linePitch="360"/>
        </w:sectPr>
      </w:pPr>
      <w:bookmarkStart w:id="1" w:name="_Toc485030149"/>
      <w:bookmarkStart w:id="2" w:name="_Toc485030150"/>
      <w:bookmarkStart w:id="3" w:name="_Toc485030151"/>
      <w:bookmarkEnd w:id="1"/>
      <w:bookmarkEnd w:id="2"/>
      <w:bookmarkEnd w:id="3"/>
    </w:p>
    <w:p w14:paraId="12AF04F3" w14:textId="54CB22C2" w:rsidR="00C04ABA" w:rsidRDefault="00C04ABA" w:rsidP="00C04ABA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2602C7">
        <w:rPr>
          <w:rFonts w:eastAsia="Arial" w:cs="Times New Roman"/>
          <w:bCs/>
          <w:color w:val="2B63AC"/>
          <w:sz w:val="28"/>
          <w:szCs w:val="24"/>
        </w:rPr>
        <w:lastRenderedPageBreak/>
        <w:t xml:space="preserve">Scoring for Alignment to </w:t>
      </w:r>
      <w:r w:rsidR="00D40010">
        <w:rPr>
          <w:rFonts w:eastAsia="Arial" w:cs="Times New Roman"/>
          <w:bCs/>
          <w:color w:val="2B63AC"/>
          <w:sz w:val="28"/>
          <w:szCs w:val="24"/>
        </w:rPr>
        <w:t>Program Standards</w:t>
      </w:r>
      <w:r w:rsidRPr="002602C7">
        <w:rPr>
          <w:rFonts w:eastAsia="Arial" w:cs="Times New Roman"/>
          <w:bCs/>
          <w:color w:val="2B63AC"/>
          <w:sz w:val="28"/>
          <w:szCs w:val="24"/>
        </w:rPr>
        <w:t>:</w:t>
      </w:r>
    </w:p>
    <w:p w14:paraId="5F5DA72E" w14:textId="015B08D0" w:rsidR="00C04ABA" w:rsidRDefault="00C04ABA" w:rsidP="00C04ABA">
      <w:pPr>
        <w:pStyle w:val="BodyText"/>
      </w:pPr>
      <w:r>
        <w:t xml:space="preserve">To evaluate each course’s materials for alignment to </w:t>
      </w:r>
      <w:hyperlink r:id="rId12" w:history="1">
        <w:r w:rsidR="005A7B46">
          <w:rPr>
            <w:rStyle w:val="Hyperlink"/>
            <w:b/>
            <w:bCs/>
          </w:rPr>
          <w:t>Law Enforcement</w:t>
        </w:r>
      </w:hyperlink>
      <w:r>
        <w:t xml:space="preserve">, analyze the materials against the relevant criteria in the tables below. Instructional materials must meet most criteria and metrics to align with </w:t>
      </w:r>
      <w:r w:rsidR="00D40010">
        <w:t>program</w:t>
      </w:r>
      <w:r>
        <w:t xml:space="preserve"> standards. </w:t>
      </w:r>
    </w:p>
    <w:p w14:paraId="26E385CD" w14:textId="77777777" w:rsidR="00C04ABA" w:rsidRDefault="00C04ABA" w:rsidP="00C04ABA">
      <w:pPr>
        <w:pStyle w:val="BodyText"/>
      </w:pP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177"/>
        <w:gridCol w:w="3603"/>
        <w:gridCol w:w="4815"/>
        <w:gridCol w:w="2795"/>
      </w:tblGrid>
      <w:tr w:rsidR="00C04ABA" w:rsidRPr="007734CE" w14:paraId="7E546834" w14:textId="77777777" w:rsidTr="00FC3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190C725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0 Points</w:t>
            </w:r>
          </w:p>
          <w:p w14:paraId="2A34765D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No Alignment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9AD8FCD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1 Point</w:t>
            </w:r>
          </w:p>
          <w:p w14:paraId="52726B6C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Partial Alignment</w:t>
            </w:r>
          </w:p>
        </w:tc>
        <w:tc>
          <w:tcPr>
            <w:tcW w:w="1673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A8FFC62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2 Points</w:t>
            </w:r>
          </w:p>
          <w:p w14:paraId="50D1EF87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High Alignment</w:t>
            </w:r>
          </w:p>
        </w:tc>
        <w:tc>
          <w:tcPr>
            <w:tcW w:w="971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0DEE32A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NA</w:t>
            </w:r>
          </w:p>
          <w:p w14:paraId="21BD82EC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Not Applicable</w:t>
            </w:r>
          </w:p>
        </w:tc>
      </w:tr>
      <w:tr w:rsidR="00C04ABA" w:rsidRPr="007734CE" w14:paraId="0338B2FF" w14:textId="77777777" w:rsidTr="00775B05"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  <w:vAlign w:val="center"/>
          </w:tcPr>
          <w:p w14:paraId="072E963E" w14:textId="4EA47EEC" w:rsidR="00C04ABA" w:rsidRPr="007734CE" w:rsidRDefault="00C04ABA" w:rsidP="00775B05">
            <w:pPr>
              <w:spacing w:after="60"/>
              <w:jc w:val="center"/>
              <w:rPr>
                <w:rFonts w:eastAsia="Arial" w:cs="Times New Roman"/>
                <w:color w:val="auto"/>
                <w:szCs w:val="24"/>
              </w:rPr>
            </w:pPr>
            <w:proofErr w:type="gramStart"/>
            <w:r w:rsidRPr="007734CE">
              <w:rPr>
                <w:rFonts w:eastAsia="Arial" w:cs="Times New Roman"/>
                <w:color w:val="auto"/>
                <w:szCs w:val="24"/>
              </w:rPr>
              <w:t>Standard</w:t>
            </w:r>
            <w:proofErr w:type="gramEnd"/>
            <w:r w:rsidRPr="007734CE">
              <w:rPr>
                <w:rFonts w:eastAsia="Arial" w:cs="Times New Roman"/>
                <w:color w:val="auto"/>
                <w:szCs w:val="24"/>
              </w:rPr>
              <w:t xml:space="preserve"> for </w:t>
            </w:r>
            <w:r w:rsidR="005A7B46">
              <w:rPr>
                <w:rFonts w:eastAsia="Arial" w:cs="Times New Roman"/>
                <w:color w:val="auto"/>
                <w:szCs w:val="24"/>
              </w:rPr>
              <w:t>Law Enforcement</w:t>
            </w:r>
            <w:r w:rsidRPr="007734CE">
              <w:rPr>
                <w:rFonts w:eastAsia="Arial" w:cs="Times New Roman"/>
                <w:color w:val="auto"/>
                <w:szCs w:val="24"/>
              </w:rPr>
              <w:t xml:space="preserve"> is not evident.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1468C09" w14:textId="5964BAE3" w:rsidR="00C04ABA" w:rsidRPr="007734CE" w:rsidRDefault="00C04ABA" w:rsidP="00775B05">
            <w:pPr>
              <w:jc w:val="center"/>
              <w:rPr>
                <w:rFonts w:eastAsia="Arial" w:cs="Times New Roman"/>
                <w:color w:val="auto"/>
              </w:rPr>
            </w:pPr>
            <w:r w:rsidRPr="007734CE">
              <w:rPr>
                <w:rFonts w:eastAsia="Arial" w:cs="Times New Roman"/>
                <w:color w:val="auto"/>
                <w:szCs w:val="24"/>
              </w:rPr>
              <w:t xml:space="preserve">There is some evidence of the Standard for </w:t>
            </w:r>
            <w:r w:rsidR="005A7B46">
              <w:rPr>
                <w:rFonts w:eastAsia="Arial" w:cs="Times New Roman"/>
                <w:color w:val="auto"/>
                <w:szCs w:val="24"/>
              </w:rPr>
              <w:t>Law Enforcement</w:t>
            </w:r>
            <w:r w:rsidRPr="007734CE">
              <w:rPr>
                <w:rFonts w:eastAsia="Arial" w:cs="Times New Roman"/>
                <w:color w:val="auto"/>
                <w:szCs w:val="24"/>
              </w:rPr>
              <w:t>.</w:t>
            </w:r>
          </w:p>
        </w:tc>
        <w:tc>
          <w:tcPr>
            <w:tcW w:w="1673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A7701FF" w14:textId="4601F4E9" w:rsidR="00C04ABA" w:rsidRPr="007734CE" w:rsidRDefault="00C04ABA" w:rsidP="00775B05">
            <w:pPr>
              <w:spacing w:after="0"/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7734CE">
              <w:rPr>
                <w:rFonts w:eastAsia="Arial" w:cs="Times New Roman"/>
                <w:color w:val="auto"/>
                <w:szCs w:val="24"/>
              </w:rPr>
              <w:t xml:space="preserve">Materials explicitly align to and support the Standard </w:t>
            </w:r>
            <w:r w:rsidR="00775B05">
              <w:rPr>
                <w:rFonts w:eastAsia="Arial" w:cs="Times New Roman"/>
                <w:color w:val="auto"/>
                <w:szCs w:val="24"/>
              </w:rPr>
              <w:t xml:space="preserve">for </w:t>
            </w:r>
            <w:r w:rsidR="005A7B46">
              <w:rPr>
                <w:rFonts w:eastAsia="Arial" w:cs="Times New Roman"/>
                <w:color w:val="auto"/>
                <w:szCs w:val="24"/>
              </w:rPr>
              <w:t>Law Enforcement</w:t>
            </w:r>
            <w:r w:rsidR="00775B05">
              <w:rPr>
                <w:rFonts w:eastAsia="Arial" w:cs="Times New Roman"/>
                <w:color w:val="auto"/>
                <w:szCs w:val="24"/>
              </w:rPr>
              <w:t xml:space="preserve"> through</w:t>
            </w:r>
            <w:r w:rsidRPr="007734CE">
              <w:rPr>
                <w:rFonts w:eastAsia="Arial" w:cs="Times New Roman"/>
                <w:color w:val="auto"/>
                <w:szCs w:val="24"/>
              </w:rPr>
              <w:t xml:space="preserve"> regular and authentic engagement opportunities for students.</w:t>
            </w:r>
          </w:p>
        </w:tc>
        <w:tc>
          <w:tcPr>
            <w:tcW w:w="971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  <w:vAlign w:val="center"/>
          </w:tcPr>
          <w:p w14:paraId="32946D7A" w14:textId="77777777" w:rsidR="00C04ABA" w:rsidRPr="007734CE" w:rsidRDefault="00C04ABA" w:rsidP="00775B05">
            <w:pPr>
              <w:jc w:val="center"/>
              <w:rPr>
                <w:rFonts w:eastAsia="Arial" w:cs="Times New Roman"/>
                <w:color w:val="auto"/>
              </w:rPr>
            </w:pPr>
          </w:p>
        </w:tc>
      </w:tr>
    </w:tbl>
    <w:p w14:paraId="3DEAABCB" w14:textId="220E9F36" w:rsidR="005332E1" w:rsidRPr="00CF6E22" w:rsidRDefault="00CF6E22" w:rsidP="005332E1">
      <w:pPr>
        <w:pStyle w:val="Heading1"/>
      </w:pPr>
      <w:r w:rsidRPr="00CF6E22">
        <w:t xml:space="preserve">CONTENT STANDARD CTE </w:t>
      </w:r>
      <w:r w:rsidR="005A7B46">
        <w:t>LE</w:t>
      </w:r>
      <w:r w:rsidRPr="00CF6E22">
        <w:t>.1.0: Professional Organizations and Leadership</w:t>
      </w:r>
      <w:r w:rsidR="00602D8C" w:rsidRPr="00CF6E22">
        <w:t xml:space="preserve"> </w:t>
      </w:r>
    </w:p>
    <w:p w14:paraId="31F422C8" w14:textId="36D98420" w:rsidR="00A66E42" w:rsidRDefault="00602D8C" w:rsidP="00A66E42">
      <w:pPr>
        <w:pStyle w:val="Heading3"/>
      </w:pPr>
      <w:r w:rsidRPr="00CF6E22">
        <w:t xml:space="preserve">Performance Standard </w:t>
      </w:r>
      <w:r w:rsidR="00CF6E22" w:rsidRPr="00CF6E22">
        <w:t xml:space="preserve">CTE </w:t>
      </w:r>
      <w:r w:rsidR="005A7B46">
        <w:t>LE</w:t>
      </w:r>
      <w:r w:rsidRPr="00CF6E22">
        <w:t>.1.</w:t>
      </w:r>
      <w:r w:rsidR="002F3D18">
        <w:t>1</w:t>
      </w:r>
      <w:r w:rsidRPr="00CF6E22">
        <w:t xml:space="preserve"> </w:t>
      </w:r>
      <w:r w:rsidR="00CF6E22" w:rsidRPr="00CF6E22">
        <w:t>Student Leadership in Career Technical Student Organizations (CTSO) and Professional Associations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04ABA" w:rsidRPr="002602C7" w14:paraId="0C17D5AC" w14:textId="77777777" w:rsidTr="00410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C28AEFC" w14:textId="5C7E738E" w:rsidR="00C04ABA" w:rsidRPr="002602C7" w:rsidRDefault="00582063" w:rsidP="00410B6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FCDDC4C" w14:textId="77777777" w:rsidR="00C04ABA" w:rsidRPr="002602C7" w:rsidRDefault="00C04ABA" w:rsidP="00410B6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7895F40" w14:textId="219C20B0" w:rsidR="00C04ABA" w:rsidRPr="002602C7" w:rsidRDefault="00C04ABA" w:rsidP="00410B6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</w:t>
            </w:r>
            <w:r w:rsidR="00582063">
              <w:rPr>
                <w:rFonts w:eastAsia="Arial" w:cs="Times New Roman"/>
                <w:color w:val="3B3B3B"/>
              </w:rPr>
              <w:t>: Provide examples from materials as evidence to support each response for this section. Provide descriptions in addition to page numbers.</w:t>
            </w:r>
          </w:p>
        </w:tc>
      </w:tr>
      <w:tr w:rsidR="00C04ABA" w:rsidRPr="002602C7" w14:paraId="566246A9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6CDC8A" w14:textId="2E06E9F7" w:rsidR="00C04ABA" w:rsidRPr="002602C7" w:rsidRDefault="00882F0E" w:rsidP="00F7487E">
            <w:pPr>
              <w:numPr>
                <w:ilvl w:val="0"/>
                <w:numId w:val="8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5A7B46"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.1.1.1 </w:t>
            </w:r>
            <w:r w:rsidR="00CF6E22"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Explore the role of professional organizations and/or associations in the </w:t>
            </w:r>
            <w:r w:rsidR="002C58A9">
              <w:rPr>
                <w:rFonts w:eastAsia="Arial" w:cs="Times New Roman"/>
                <w:color w:val="auto"/>
                <w:szCs w:val="22"/>
                <w:lang w:eastAsia="en-US"/>
              </w:rPr>
              <w:t>law enforcement</w:t>
            </w:r>
            <w:r w:rsidR="00CF6E22"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industry.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0553E53" w14:textId="77777777" w:rsidR="00C04ABA" w:rsidRPr="002602C7" w:rsidRDefault="00C04AB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44C5BA" w14:textId="77777777" w:rsidR="00C04ABA" w:rsidRPr="002602C7" w:rsidRDefault="00C04AB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40B93CF9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33DB649" w14:textId="70D4EB9F" w:rsidR="00C04ABA" w:rsidRDefault="00CF6E22" w:rsidP="00F7487E">
            <w:pPr>
              <w:numPr>
                <w:ilvl w:val="0"/>
                <w:numId w:val="8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5A7B46"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Define the value, role, and opportunities provided through career technical student organizations.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186CFC8" w14:textId="77777777" w:rsidR="00C04ABA" w:rsidRDefault="00C04AB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DE0D83" w14:textId="77777777" w:rsidR="00C04ABA" w:rsidRPr="002602C7" w:rsidRDefault="00C04AB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074C96C6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D64E2F8" w14:textId="0C34039F" w:rsidR="00C04ABA" w:rsidRPr="002602C7" w:rsidRDefault="00AA4463" w:rsidP="00F7487E">
            <w:pPr>
              <w:numPr>
                <w:ilvl w:val="0"/>
                <w:numId w:val="8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5A7B46"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AA4463">
              <w:rPr>
                <w:rFonts w:eastAsia="Arial" w:cs="Times New Roman"/>
                <w:color w:val="auto"/>
                <w:szCs w:val="22"/>
                <w:lang w:eastAsia="en-US"/>
              </w:rPr>
              <w:t>Engage in career exploration and leadership development.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263F4A6" w14:textId="77777777" w:rsidR="00C04ABA" w:rsidRDefault="00C04AB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AD52C2" w14:textId="77777777" w:rsidR="00C04ABA" w:rsidRPr="002602C7" w:rsidRDefault="00C04ABA" w:rsidP="00FC3331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0C23691" w14:textId="193095D4" w:rsidR="00CF6E22" w:rsidRDefault="00AA4463" w:rsidP="00CF6E22">
      <w:pPr>
        <w:pStyle w:val="Heading1"/>
      </w:pPr>
      <w:r w:rsidRPr="00CF6E22">
        <w:lastRenderedPageBreak/>
        <w:t xml:space="preserve">CONTENT STANDARD CTE </w:t>
      </w:r>
      <w:r w:rsidR="005A7B46">
        <w:t>LE</w:t>
      </w:r>
      <w:r w:rsidRPr="00CF6E22">
        <w:t>.</w:t>
      </w:r>
      <w:r>
        <w:t>2</w:t>
      </w:r>
      <w:r w:rsidRPr="00CF6E22">
        <w:t xml:space="preserve">.0: </w:t>
      </w:r>
      <w:r>
        <w:t>TRANSPORTATION AND HEAVY EQUIPMENT CAREERS</w:t>
      </w:r>
    </w:p>
    <w:p w14:paraId="6AB94338" w14:textId="67930209" w:rsidR="00AA4463" w:rsidRDefault="00AA4463" w:rsidP="00AA4463">
      <w:pPr>
        <w:pStyle w:val="Heading3"/>
      </w:pPr>
      <w:r w:rsidRPr="00CF6E22">
        <w:t xml:space="preserve">Performance Standard CTE </w:t>
      </w:r>
      <w:r w:rsidR="005A7B46">
        <w:t>LE</w:t>
      </w:r>
      <w:r w:rsidRPr="00CF6E22">
        <w:t>.</w:t>
      </w:r>
      <w:r>
        <w:t>2</w:t>
      </w:r>
      <w:r w:rsidRPr="00CF6E22">
        <w:t>.</w:t>
      </w:r>
      <w:r w:rsidR="002F3D18">
        <w:t>1</w:t>
      </w:r>
      <w:r w:rsidRPr="00CF6E22">
        <w:t xml:space="preserve"> </w:t>
      </w:r>
      <w:r>
        <w:t>Career Exploration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2C8C01A9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BBDF23E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102ECF1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848D123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CF6E22" w:rsidRPr="002602C7" w14:paraId="44F53A7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22870FC" w14:textId="029A20D3" w:rsidR="00CF6E22" w:rsidRPr="002602C7" w:rsidRDefault="00AA4463" w:rsidP="00F7487E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5A7B46"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.1.1 </w:t>
            </w:r>
            <w:r w:rsidR="004D5F6B" w:rsidRPr="004D5F6B">
              <w:rPr>
                <w:rFonts w:eastAsia="Arial" w:cs="Times New Roman"/>
                <w:color w:val="auto"/>
                <w:szCs w:val="22"/>
                <w:lang w:eastAsia="en-US"/>
              </w:rPr>
              <w:t>Identify career-training opportunities in law enforcement</w:t>
            </w:r>
            <w:r w:rsidRPr="00AA4463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4833D0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9C9FCD5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4449653E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ECFCA55" w14:textId="44B82DA4" w:rsidR="00CF6E22" w:rsidRDefault="00AA4463" w:rsidP="00F7487E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5A7B46"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845FB" w:rsidRPr="00E845FB">
              <w:rPr>
                <w:rFonts w:eastAsia="Arial" w:cs="Times New Roman"/>
                <w:color w:val="auto"/>
                <w:szCs w:val="22"/>
                <w:lang w:eastAsia="en-US"/>
              </w:rPr>
              <w:t>Describe the interrelationships among all public safety organizations (i.e. police, fire, emergency).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491EB14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F4540D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624D864E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EBDD25D" w14:textId="7C2158AB" w:rsidR="00CF6E22" w:rsidRPr="002602C7" w:rsidRDefault="00AA4463" w:rsidP="00F7487E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5A7B46"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845FB" w:rsidRPr="00E845FB">
              <w:rPr>
                <w:rFonts w:eastAsia="Arial" w:cs="Times New Roman"/>
                <w:color w:val="auto"/>
                <w:szCs w:val="22"/>
                <w:lang w:eastAsia="en-US"/>
              </w:rPr>
              <w:t>Identify divisions within law enforcement departments.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33C27A1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5C93045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3D675C30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32643DD" w14:textId="51651915" w:rsidR="00CF6E22" w:rsidRPr="002602C7" w:rsidRDefault="00AA4463" w:rsidP="00F7487E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5A7B46"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</w:t>
            </w:r>
            <w:r w:rsidR="002F3D18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845FB" w:rsidRPr="00E845FB">
              <w:rPr>
                <w:rFonts w:eastAsia="Arial" w:cs="Times New Roman"/>
                <w:color w:val="auto"/>
                <w:szCs w:val="22"/>
                <w:lang w:eastAsia="en-US"/>
              </w:rPr>
              <w:t>Identify the different requirements necessary to qualify for specialized units or positions.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E0653D7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3CB6826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2C6A1E" w:rsidRPr="002602C7" w14:paraId="31A6A74A" w14:textId="77777777" w:rsidTr="00C63D8F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A4B28E1" w14:textId="5EF34294" w:rsidR="002C6A1E" w:rsidRPr="00CF6E22" w:rsidRDefault="002C6A1E" w:rsidP="00F7487E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314D79">
              <w:rPr>
                <w:rFonts w:eastAsia="Arial" w:cs="Times New Roman"/>
                <w:color w:val="auto"/>
                <w:szCs w:val="22"/>
                <w:lang w:eastAsia="en-US"/>
              </w:rPr>
              <w:t>CTE LE.2.1.</w:t>
            </w:r>
            <w:r w:rsidR="001D0BA3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314D7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A6780" w:rsidRPr="002A6780">
              <w:rPr>
                <w:rFonts w:eastAsia="Arial" w:cs="Times New Roman"/>
                <w:color w:val="auto"/>
                <w:szCs w:val="22"/>
                <w:lang w:eastAsia="en-US"/>
              </w:rPr>
              <w:t>Identify agencies within each level (i.e., local, state, federal) of law enforcement.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06C0B0A" w14:textId="6665A203" w:rsidR="002C6A1E" w:rsidRDefault="002C6A1E" w:rsidP="002C6A1E">
            <w:pPr>
              <w:jc w:val="center"/>
              <w:rPr>
                <w:rFonts w:eastAsia="Arial" w:cs="Times New Roman"/>
                <w:color w:val="auto"/>
              </w:rPr>
            </w:pPr>
            <w:r w:rsidRPr="00845FDC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BF06D86" w14:textId="77777777" w:rsidR="002C6A1E" w:rsidRPr="002602C7" w:rsidRDefault="002C6A1E" w:rsidP="002C6A1E">
            <w:pPr>
              <w:rPr>
                <w:rFonts w:eastAsia="Arial" w:cs="Times New Roman"/>
                <w:color w:val="auto"/>
              </w:rPr>
            </w:pPr>
          </w:p>
        </w:tc>
      </w:tr>
      <w:tr w:rsidR="002C6A1E" w:rsidRPr="002602C7" w14:paraId="5F4DC1E0" w14:textId="77777777" w:rsidTr="00C63D8F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D47451D" w14:textId="4BD31067" w:rsidR="002C6A1E" w:rsidRPr="00CF6E22" w:rsidRDefault="002C6A1E" w:rsidP="00F7487E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314D79">
              <w:rPr>
                <w:rFonts w:eastAsia="Arial" w:cs="Times New Roman"/>
                <w:color w:val="auto"/>
                <w:szCs w:val="22"/>
                <w:lang w:eastAsia="en-US"/>
              </w:rPr>
              <w:t>CTE LE.2.1.</w:t>
            </w:r>
            <w:r w:rsidR="001D0BA3"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Pr="00314D7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A6780" w:rsidRPr="002A6780">
              <w:rPr>
                <w:rFonts w:eastAsia="Arial" w:cs="Times New Roman"/>
                <w:color w:val="auto"/>
                <w:szCs w:val="22"/>
                <w:lang w:eastAsia="en-US"/>
              </w:rPr>
              <w:t>Describe common employment requirements (e.g., background checks, medical‐hearing‐ vision).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2332A46" w14:textId="64053ED4" w:rsidR="002C6A1E" w:rsidRDefault="002C6A1E" w:rsidP="002C6A1E">
            <w:pPr>
              <w:jc w:val="center"/>
              <w:rPr>
                <w:rFonts w:eastAsia="Arial" w:cs="Times New Roman"/>
                <w:color w:val="auto"/>
              </w:rPr>
            </w:pPr>
            <w:r w:rsidRPr="00845FDC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FE996E0" w14:textId="77777777" w:rsidR="002C6A1E" w:rsidRPr="002602C7" w:rsidRDefault="002C6A1E" w:rsidP="002C6A1E">
            <w:pPr>
              <w:rPr>
                <w:rFonts w:eastAsia="Arial" w:cs="Times New Roman"/>
                <w:color w:val="auto"/>
              </w:rPr>
            </w:pPr>
          </w:p>
        </w:tc>
      </w:tr>
      <w:tr w:rsidR="002C6A1E" w:rsidRPr="002602C7" w14:paraId="167C9A9F" w14:textId="77777777" w:rsidTr="00C63D8F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E436FA" w14:textId="063B8FBA" w:rsidR="002C6A1E" w:rsidRPr="00CF6E22" w:rsidRDefault="002C6A1E" w:rsidP="00F7487E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314D79">
              <w:rPr>
                <w:rFonts w:eastAsia="Arial" w:cs="Times New Roman"/>
                <w:color w:val="auto"/>
                <w:szCs w:val="22"/>
                <w:lang w:eastAsia="en-US"/>
              </w:rPr>
              <w:t>CTE LE.2.1.</w:t>
            </w:r>
            <w:r w:rsidR="001D0BA3"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 w:rsidRPr="00314D7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A6780" w:rsidRPr="002A6780">
              <w:rPr>
                <w:rFonts w:eastAsia="Arial" w:cs="Times New Roman"/>
                <w:color w:val="auto"/>
                <w:szCs w:val="22"/>
                <w:lang w:eastAsia="en-US"/>
              </w:rPr>
              <w:t>Identify the primary components (e.g., police, courts, corrections) of the United States' legal system.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D1E09DC" w14:textId="384840E1" w:rsidR="002C6A1E" w:rsidRDefault="002C6A1E" w:rsidP="002C6A1E">
            <w:pPr>
              <w:jc w:val="center"/>
              <w:rPr>
                <w:rFonts w:eastAsia="Arial" w:cs="Times New Roman"/>
                <w:color w:val="auto"/>
              </w:rPr>
            </w:pPr>
            <w:r w:rsidRPr="00845FDC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46D0C45" w14:textId="77777777" w:rsidR="002C6A1E" w:rsidRPr="002602C7" w:rsidRDefault="002C6A1E" w:rsidP="002C6A1E">
            <w:pPr>
              <w:rPr>
                <w:rFonts w:eastAsia="Arial" w:cs="Times New Roman"/>
                <w:color w:val="auto"/>
              </w:rPr>
            </w:pPr>
          </w:p>
        </w:tc>
      </w:tr>
      <w:tr w:rsidR="002C6A1E" w:rsidRPr="002602C7" w14:paraId="7FC455DA" w14:textId="77777777" w:rsidTr="00C63D8F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C42626B" w14:textId="3518233E" w:rsidR="002C6A1E" w:rsidRPr="00CF6E22" w:rsidRDefault="002C6A1E" w:rsidP="00F7487E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314D79">
              <w:rPr>
                <w:rFonts w:eastAsia="Arial" w:cs="Times New Roman"/>
                <w:color w:val="auto"/>
                <w:szCs w:val="22"/>
                <w:lang w:eastAsia="en-US"/>
              </w:rPr>
              <w:t>CTE LE.2.1.</w:t>
            </w:r>
            <w:r w:rsidR="001D0BA3"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 w:rsidRPr="00314D7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A6780" w:rsidRPr="002A6780">
              <w:rPr>
                <w:rFonts w:eastAsia="Arial" w:cs="Times New Roman"/>
                <w:color w:val="auto"/>
                <w:szCs w:val="22"/>
                <w:lang w:eastAsia="en-US"/>
              </w:rPr>
              <w:t>Obtain first-aid and CPR training.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9C663FD" w14:textId="46EDC6DD" w:rsidR="002C6A1E" w:rsidRDefault="002C6A1E" w:rsidP="002C6A1E">
            <w:pPr>
              <w:jc w:val="center"/>
              <w:rPr>
                <w:rFonts w:eastAsia="Arial" w:cs="Times New Roman"/>
                <w:color w:val="auto"/>
              </w:rPr>
            </w:pPr>
            <w:r w:rsidRPr="00845FDC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AF68E78" w14:textId="77777777" w:rsidR="002C6A1E" w:rsidRPr="002602C7" w:rsidRDefault="002C6A1E" w:rsidP="002C6A1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4215C19" w14:textId="28AB54AA" w:rsidR="00CF6E22" w:rsidRDefault="002F3D18" w:rsidP="00CF6E22">
      <w:pPr>
        <w:pStyle w:val="Heading3"/>
      </w:pPr>
      <w:r w:rsidRPr="00CF6E22">
        <w:t xml:space="preserve">Performance Standard CTE </w:t>
      </w:r>
      <w:r w:rsidR="005A7B46">
        <w:t>LE</w:t>
      </w:r>
      <w:r w:rsidRPr="00CF6E22">
        <w:t>.</w:t>
      </w:r>
      <w:r>
        <w:t>2</w:t>
      </w:r>
      <w:r w:rsidRPr="00CF6E22">
        <w:t>.</w:t>
      </w:r>
      <w:r>
        <w:t>2</w:t>
      </w:r>
      <w:r w:rsidRPr="00CF6E22">
        <w:t xml:space="preserve"> </w:t>
      </w:r>
      <w:r w:rsidR="002A6780">
        <w:t>Philosophy and Background of Law Enforcement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0BF43284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ED6D4F7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2B4F62C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354EC26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CF6E22" w:rsidRPr="002602C7" w14:paraId="1D88F15A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242BB16" w14:textId="75608FA0" w:rsidR="00CF6E22" w:rsidRPr="002602C7" w:rsidRDefault="00D85AB1" w:rsidP="009D32FE">
            <w:pPr>
              <w:numPr>
                <w:ilvl w:val="0"/>
                <w:numId w:val="7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5A7B46"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66A34" w:rsidRPr="00266A34">
              <w:rPr>
                <w:rFonts w:eastAsia="Arial" w:cs="Times New Roman"/>
                <w:color w:val="auto"/>
                <w:szCs w:val="22"/>
                <w:lang w:eastAsia="en-US"/>
              </w:rPr>
              <w:t>Describe the role of law enforcement.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50FF942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0DA30A5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1C26E85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99FC125" w14:textId="61961F74" w:rsidR="00CF6E22" w:rsidRPr="002602C7" w:rsidRDefault="00D85AB1" w:rsidP="009D32FE">
            <w:pPr>
              <w:numPr>
                <w:ilvl w:val="0"/>
                <w:numId w:val="7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5A7B46"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66A34" w:rsidRPr="00266A34">
              <w:rPr>
                <w:rFonts w:eastAsia="Arial" w:cs="Times New Roman"/>
                <w:color w:val="auto"/>
                <w:szCs w:val="22"/>
                <w:lang w:eastAsia="en-US"/>
              </w:rPr>
              <w:t>Describe where law enforcement receives its authority.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0C16BC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7517CA0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48EBC1A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ACC9EC" w14:textId="5DC4D03B" w:rsidR="00CF6E22" w:rsidRPr="002602C7" w:rsidRDefault="002F3D18" w:rsidP="009D32FE">
            <w:pPr>
              <w:numPr>
                <w:ilvl w:val="0"/>
                <w:numId w:val="7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5A7B46"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66A34" w:rsidRPr="00266A34">
              <w:rPr>
                <w:rFonts w:eastAsia="Arial" w:cs="Times New Roman"/>
                <w:color w:val="auto"/>
                <w:szCs w:val="22"/>
                <w:lang w:eastAsia="en-US"/>
              </w:rPr>
              <w:t>Describe the basic principles of modern law enforcement created by Robert Peel.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ECB1490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FE0AA22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5DF9901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771F632" w14:textId="03E2CAEB" w:rsidR="00CF6E22" w:rsidRPr="002602C7" w:rsidRDefault="002F3D18" w:rsidP="009D32FE">
            <w:pPr>
              <w:numPr>
                <w:ilvl w:val="0"/>
                <w:numId w:val="7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5A7B46"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66A34" w:rsidRPr="00266A3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Describe historic court cases that have influenced U.S. law enforcement (e.g., Miranda v. Arizona, </w:t>
            </w:r>
            <w:r w:rsidR="00266A34" w:rsidRPr="00266A34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>Terry v. Ohio, Mapp v. Ohio, Tennessee v. Garner, Graham v. Connor).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9FEA8AB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lastRenderedPageBreak/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996D0F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83DC0A5" w14:textId="45F59498" w:rsidR="00053B72" w:rsidRDefault="00053B72" w:rsidP="00053B72">
      <w:pPr>
        <w:pStyle w:val="Heading3"/>
      </w:pPr>
      <w:r w:rsidRPr="00CF6E22">
        <w:t xml:space="preserve">Performance Standard CTE </w:t>
      </w:r>
      <w:r>
        <w:t>LE</w:t>
      </w:r>
      <w:r w:rsidRPr="00CF6E22">
        <w:t>.</w:t>
      </w:r>
      <w:r>
        <w:t>2</w:t>
      </w:r>
      <w:r w:rsidRPr="00CF6E22">
        <w:t>.</w:t>
      </w:r>
      <w:r w:rsidR="00C41EBA">
        <w:t>3</w:t>
      </w:r>
      <w:r w:rsidRPr="00CF6E22">
        <w:t xml:space="preserve"> </w:t>
      </w:r>
      <w:r w:rsidR="006328C2">
        <w:t>Ethics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053B72" w:rsidRPr="002602C7" w14:paraId="4E2690BC" w14:textId="77777777" w:rsidTr="007020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414549B" w14:textId="77777777" w:rsidR="00053B72" w:rsidRPr="002602C7" w:rsidRDefault="00053B72" w:rsidP="007020E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AFE8FE9" w14:textId="77777777" w:rsidR="00053B72" w:rsidRPr="002602C7" w:rsidRDefault="00053B72" w:rsidP="007020E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2E389B3" w14:textId="77777777" w:rsidR="00053B72" w:rsidRPr="002602C7" w:rsidRDefault="00053B72" w:rsidP="007020E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053B72" w:rsidRPr="002602C7" w14:paraId="3547D5F3" w14:textId="77777777" w:rsidTr="007020E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A0A150F" w14:textId="275AF93B" w:rsidR="00053B72" w:rsidRPr="002602C7" w:rsidRDefault="00053B72" w:rsidP="00F7487E">
            <w:pPr>
              <w:numPr>
                <w:ilvl w:val="0"/>
                <w:numId w:val="21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6328C2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207D6B"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734A1" w:rsidRPr="002734A1">
              <w:rPr>
                <w:rFonts w:eastAsia="Arial" w:cs="Times New Roman"/>
                <w:color w:val="auto"/>
                <w:szCs w:val="22"/>
                <w:lang w:eastAsia="en-US"/>
              </w:rPr>
              <w:t>Describe the Idaho Code of Ethics, its importance to law enforcement personnel, and where it can be accessed.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FD6A66F" w14:textId="77777777" w:rsidR="00053B72" w:rsidRPr="002602C7" w:rsidRDefault="00053B72" w:rsidP="007020E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8BBBCD3" w14:textId="77777777" w:rsidR="00053B72" w:rsidRPr="002602C7" w:rsidRDefault="00053B72" w:rsidP="007020E8">
            <w:pPr>
              <w:rPr>
                <w:rFonts w:eastAsia="Arial" w:cs="Times New Roman"/>
                <w:color w:val="auto"/>
              </w:rPr>
            </w:pPr>
          </w:p>
        </w:tc>
      </w:tr>
      <w:tr w:rsidR="00053B72" w:rsidRPr="002602C7" w14:paraId="271E708B" w14:textId="77777777" w:rsidTr="007020E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FE7A951" w14:textId="3C3A36CF" w:rsidR="00053B72" w:rsidRPr="002602C7" w:rsidRDefault="00053B72" w:rsidP="00F7487E">
            <w:pPr>
              <w:numPr>
                <w:ilvl w:val="0"/>
                <w:numId w:val="21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6328C2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207D6B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734A1" w:rsidRPr="002734A1">
              <w:rPr>
                <w:rFonts w:eastAsia="Arial" w:cs="Times New Roman"/>
                <w:color w:val="auto"/>
                <w:szCs w:val="22"/>
                <w:lang w:eastAsia="en-US"/>
              </w:rPr>
              <w:t>Identify legal and ethical considerations in decision-making.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5573A55" w14:textId="77777777" w:rsidR="00053B72" w:rsidRPr="002602C7" w:rsidRDefault="00053B72" w:rsidP="007020E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E65814E" w14:textId="77777777" w:rsidR="00053B72" w:rsidRPr="002602C7" w:rsidRDefault="00053B72" w:rsidP="007020E8">
            <w:pPr>
              <w:rPr>
                <w:rFonts w:eastAsia="Arial" w:cs="Times New Roman"/>
                <w:color w:val="auto"/>
              </w:rPr>
            </w:pPr>
          </w:p>
        </w:tc>
      </w:tr>
      <w:tr w:rsidR="00053B72" w:rsidRPr="002602C7" w14:paraId="3C52CE90" w14:textId="77777777" w:rsidTr="007020E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5D04ADA" w14:textId="29BE2BD0" w:rsidR="00053B72" w:rsidRPr="002602C7" w:rsidRDefault="00053B72" w:rsidP="00F7487E">
            <w:pPr>
              <w:numPr>
                <w:ilvl w:val="0"/>
                <w:numId w:val="21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6328C2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proofErr w:type="gramStart"/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207D6B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proofErr w:type="gramEnd"/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734A1" w:rsidRPr="002734A1">
              <w:rPr>
                <w:rFonts w:eastAsia="Arial" w:cs="Times New Roman"/>
                <w:color w:val="auto"/>
                <w:szCs w:val="22"/>
                <w:lang w:eastAsia="en-US"/>
              </w:rPr>
              <w:t>Identify expectations for personal standards of conduct and professional decertification violations.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2D47C8A" w14:textId="77777777" w:rsidR="00053B72" w:rsidRPr="002602C7" w:rsidRDefault="00053B72" w:rsidP="007020E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CBA90D4" w14:textId="77777777" w:rsidR="00053B72" w:rsidRPr="002602C7" w:rsidRDefault="00053B72" w:rsidP="007020E8">
            <w:pPr>
              <w:rPr>
                <w:rFonts w:eastAsia="Arial" w:cs="Times New Roman"/>
                <w:color w:val="auto"/>
              </w:rPr>
            </w:pPr>
          </w:p>
        </w:tc>
      </w:tr>
      <w:tr w:rsidR="002C6A1E" w:rsidRPr="002602C7" w14:paraId="316EC923" w14:textId="77777777" w:rsidTr="00F520FB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69DD18F" w14:textId="7200B296" w:rsidR="002C6A1E" w:rsidRPr="00CF6E22" w:rsidRDefault="00207D6B" w:rsidP="00F7487E">
            <w:pPr>
              <w:numPr>
                <w:ilvl w:val="0"/>
                <w:numId w:val="21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6328C2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="002734A1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734A1" w:rsidRPr="002734A1">
              <w:rPr>
                <w:rFonts w:eastAsia="Arial" w:cs="Times New Roman"/>
                <w:color w:val="auto"/>
                <w:szCs w:val="22"/>
                <w:lang w:eastAsia="en-US"/>
              </w:rPr>
              <w:t>Describe the duty to intercede when one is witness to unethical situations.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F7D4592" w14:textId="6C64192B" w:rsidR="002C6A1E" w:rsidRDefault="002C6A1E" w:rsidP="002C6A1E">
            <w:pPr>
              <w:jc w:val="center"/>
              <w:rPr>
                <w:rFonts w:eastAsia="Arial" w:cs="Times New Roman"/>
                <w:color w:val="auto"/>
              </w:rPr>
            </w:pPr>
            <w:r w:rsidRPr="0017665C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E2DE17" w14:textId="77777777" w:rsidR="002C6A1E" w:rsidRPr="002602C7" w:rsidRDefault="002C6A1E" w:rsidP="002C6A1E">
            <w:pPr>
              <w:rPr>
                <w:rFonts w:eastAsia="Arial" w:cs="Times New Roman"/>
                <w:color w:val="auto"/>
              </w:rPr>
            </w:pPr>
          </w:p>
        </w:tc>
      </w:tr>
      <w:tr w:rsidR="002C6A1E" w:rsidRPr="002602C7" w14:paraId="00460E70" w14:textId="77777777" w:rsidTr="00F520FB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4052B22" w14:textId="7B00EB7E" w:rsidR="002C6A1E" w:rsidRPr="00CF6E22" w:rsidRDefault="00207D6B" w:rsidP="00F7487E">
            <w:pPr>
              <w:numPr>
                <w:ilvl w:val="0"/>
                <w:numId w:val="21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6328C2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="00905E8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05E84" w:rsidRPr="00905E84">
              <w:rPr>
                <w:rFonts w:eastAsia="Arial" w:cs="Times New Roman"/>
                <w:color w:val="auto"/>
                <w:szCs w:val="22"/>
                <w:lang w:eastAsia="en-US"/>
              </w:rPr>
              <w:t>Describe the effects that the conduct of officers can have on the public attitude toward law enforcement.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55465F5" w14:textId="57266EB2" w:rsidR="002C6A1E" w:rsidRDefault="002C6A1E" w:rsidP="002C6A1E">
            <w:pPr>
              <w:jc w:val="center"/>
              <w:rPr>
                <w:rFonts w:eastAsia="Arial" w:cs="Times New Roman"/>
                <w:color w:val="auto"/>
              </w:rPr>
            </w:pPr>
            <w:r w:rsidRPr="0017665C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1D84119" w14:textId="77777777" w:rsidR="002C6A1E" w:rsidRPr="002602C7" w:rsidRDefault="002C6A1E" w:rsidP="002C6A1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6D2EDA88" w14:textId="043DFD02" w:rsidR="00C41EBA" w:rsidRDefault="00C41EBA" w:rsidP="00C41EBA">
      <w:pPr>
        <w:pStyle w:val="Heading3"/>
      </w:pPr>
      <w:r w:rsidRPr="00CF6E22">
        <w:t xml:space="preserve">Performance Standard CTE </w:t>
      </w:r>
      <w:r>
        <w:t>LE</w:t>
      </w:r>
      <w:r w:rsidRPr="00CF6E22">
        <w:t>.</w:t>
      </w:r>
      <w:r>
        <w:t>2</w:t>
      </w:r>
      <w:r w:rsidR="00E06088">
        <w:t>.4</w:t>
      </w:r>
      <w:r w:rsidRPr="00CF6E22">
        <w:t xml:space="preserve"> </w:t>
      </w:r>
      <w:r w:rsidR="00905E84">
        <w:t>Agency Policies and Procedures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41EBA" w:rsidRPr="002602C7" w14:paraId="47F3F91D" w14:textId="77777777" w:rsidTr="007020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982908A" w14:textId="77777777" w:rsidR="00C41EBA" w:rsidRPr="002602C7" w:rsidRDefault="00C41EBA" w:rsidP="007020E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0EFBECB" w14:textId="77777777" w:rsidR="00C41EBA" w:rsidRPr="002602C7" w:rsidRDefault="00C41EBA" w:rsidP="007020E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8776895" w14:textId="77777777" w:rsidR="00C41EBA" w:rsidRPr="002602C7" w:rsidRDefault="00C41EBA" w:rsidP="007020E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C41EBA" w:rsidRPr="002602C7" w14:paraId="58DDABCF" w14:textId="77777777" w:rsidTr="007020E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762F90" w14:textId="7252AAAF" w:rsidR="00C41EBA" w:rsidRPr="002602C7" w:rsidRDefault="00C41EBA" w:rsidP="00F7487E">
            <w:pPr>
              <w:numPr>
                <w:ilvl w:val="0"/>
                <w:numId w:val="22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207D6B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207D6B"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E157C" w:rsidRPr="002E157C">
              <w:rPr>
                <w:rFonts w:eastAsia="Arial" w:cs="Times New Roman"/>
                <w:color w:val="auto"/>
                <w:szCs w:val="22"/>
                <w:lang w:eastAsia="en-US"/>
              </w:rPr>
              <w:t>Describe the importance of departmental policies and procedures.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90B6428" w14:textId="77777777" w:rsidR="00C41EBA" w:rsidRPr="002602C7" w:rsidRDefault="00C41EBA" w:rsidP="007020E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50E18E4" w14:textId="77777777" w:rsidR="00C41EBA" w:rsidRPr="002602C7" w:rsidRDefault="00C41EBA" w:rsidP="007020E8">
            <w:pPr>
              <w:rPr>
                <w:rFonts w:eastAsia="Arial" w:cs="Times New Roman"/>
                <w:color w:val="auto"/>
              </w:rPr>
            </w:pPr>
          </w:p>
        </w:tc>
      </w:tr>
      <w:tr w:rsidR="00C41EBA" w:rsidRPr="002602C7" w14:paraId="03C6D95C" w14:textId="77777777" w:rsidTr="007020E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14FAE4" w14:textId="235D6549" w:rsidR="00C41EBA" w:rsidRPr="002602C7" w:rsidRDefault="00C41EBA" w:rsidP="00F7487E">
            <w:pPr>
              <w:numPr>
                <w:ilvl w:val="0"/>
                <w:numId w:val="22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207D6B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207D6B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E157C" w:rsidRPr="002E157C">
              <w:rPr>
                <w:rFonts w:eastAsia="Arial" w:cs="Times New Roman"/>
                <w:color w:val="auto"/>
                <w:szCs w:val="22"/>
                <w:lang w:eastAsia="en-US"/>
              </w:rPr>
              <w:t>Describe the purpose and the traditions of drill and ceremony.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EE9DCBC" w14:textId="77777777" w:rsidR="00C41EBA" w:rsidRPr="002602C7" w:rsidRDefault="00C41EBA" w:rsidP="007020E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CC60551" w14:textId="77777777" w:rsidR="00C41EBA" w:rsidRPr="002602C7" w:rsidRDefault="00C41EBA" w:rsidP="007020E8">
            <w:pPr>
              <w:rPr>
                <w:rFonts w:eastAsia="Arial" w:cs="Times New Roman"/>
                <w:color w:val="auto"/>
              </w:rPr>
            </w:pPr>
          </w:p>
        </w:tc>
      </w:tr>
      <w:tr w:rsidR="00C41EBA" w:rsidRPr="002602C7" w14:paraId="556EA2C5" w14:textId="77777777" w:rsidTr="007020E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E8D454E" w14:textId="0DA15990" w:rsidR="00C41EBA" w:rsidRPr="002602C7" w:rsidRDefault="00C41EBA" w:rsidP="00F7487E">
            <w:pPr>
              <w:numPr>
                <w:ilvl w:val="0"/>
                <w:numId w:val="22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207D6B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207D6B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E157C" w:rsidRPr="002E157C">
              <w:rPr>
                <w:rFonts w:eastAsia="Arial" w:cs="Times New Roman"/>
                <w:color w:val="auto"/>
                <w:szCs w:val="22"/>
                <w:lang w:eastAsia="en-US"/>
              </w:rPr>
              <w:t>Identify expectations of professional appearance in law enforcement.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CA8CBF5" w14:textId="77777777" w:rsidR="00C41EBA" w:rsidRPr="002602C7" w:rsidRDefault="00C41EBA" w:rsidP="007020E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2A52AFA" w14:textId="77777777" w:rsidR="00C41EBA" w:rsidRPr="002602C7" w:rsidRDefault="00C41EBA" w:rsidP="007020E8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0673344" w14:textId="5A0E9FF3" w:rsidR="00C41EBA" w:rsidRDefault="00C41EBA" w:rsidP="00C41EBA">
      <w:pPr>
        <w:pStyle w:val="Heading3"/>
      </w:pPr>
      <w:r w:rsidRPr="00CF6E22">
        <w:lastRenderedPageBreak/>
        <w:t xml:space="preserve">Performance Standard CTE </w:t>
      </w:r>
      <w:r>
        <w:t>LE</w:t>
      </w:r>
      <w:r w:rsidRPr="00CF6E22">
        <w:t>.</w:t>
      </w:r>
      <w:r>
        <w:t>2</w:t>
      </w:r>
      <w:r w:rsidRPr="00CF6E22">
        <w:t>.</w:t>
      </w:r>
      <w:r w:rsidR="00E06088">
        <w:t>5</w:t>
      </w:r>
      <w:r w:rsidRPr="00CF6E22">
        <w:t xml:space="preserve"> </w:t>
      </w:r>
      <w:r w:rsidR="002E157C">
        <w:t>Stress Management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41EBA" w:rsidRPr="002602C7" w14:paraId="0E2E0880" w14:textId="77777777" w:rsidTr="007020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226670E" w14:textId="77777777" w:rsidR="00C41EBA" w:rsidRPr="002602C7" w:rsidRDefault="00C41EBA" w:rsidP="007020E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64C7C7E" w14:textId="77777777" w:rsidR="00C41EBA" w:rsidRPr="002602C7" w:rsidRDefault="00C41EBA" w:rsidP="007020E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F50EA01" w14:textId="77777777" w:rsidR="00C41EBA" w:rsidRPr="002602C7" w:rsidRDefault="00C41EBA" w:rsidP="007020E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C41EBA" w:rsidRPr="002602C7" w14:paraId="04751B12" w14:textId="77777777" w:rsidTr="007020E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318FAA8" w14:textId="7089F61D" w:rsidR="00C41EBA" w:rsidRPr="002602C7" w:rsidRDefault="00C41EBA" w:rsidP="00F7487E">
            <w:pPr>
              <w:numPr>
                <w:ilvl w:val="0"/>
                <w:numId w:val="23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5131B5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5131B5"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35D26" w:rsidRPr="00335D26">
              <w:rPr>
                <w:rFonts w:eastAsia="Arial" w:cs="Times New Roman"/>
                <w:color w:val="auto"/>
                <w:szCs w:val="22"/>
                <w:lang w:eastAsia="en-US"/>
              </w:rPr>
              <w:t>Describe stress and the effects of stress on the body and mind.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054CF35" w14:textId="77777777" w:rsidR="00C41EBA" w:rsidRPr="002602C7" w:rsidRDefault="00C41EBA" w:rsidP="007020E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09DE55E" w14:textId="77777777" w:rsidR="00C41EBA" w:rsidRPr="002602C7" w:rsidRDefault="00C41EBA" w:rsidP="007020E8">
            <w:pPr>
              <w:rPr>
                <w:rFonts w:eastAsia="Arial" w:cs="Times New Roman"/>
                <w:color w:val="auto"/>
              </w:rPr>
            </w:pPr>
          </w:p>
        </w:tc>
      </w:tr>
      <w:tr w:rsidR="00C41EBA" w:rsidRPr="002602C7" w14:paraId="2EB79219" w14:textId="77777777" w:rsidTr="007020E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9C45CD" w14:textId="351E5734" w:rsidR="00C41EBA" w:rsidRPr="002602C7" w:rsidRDefault="00C41EBA" w:rsidP="00F7487E">
            <w:pPr>
              <w:numPr>
                <w:ilvl w:val="0"/>
                <w:numId w:val="23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5131B5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5131B5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35D26" w:rsidRPr="00335D26">
              <w:rPr>
                <w:rFonts w:eastAsia="Arial" w:cs="Times New Roman"/>
                <w:color w:val="auto"/>
                <w:szCs w:val="22"/>
                <w:lang w:eastAsia="en-US"/>
              </w:rPr>
              <w:t>Identify stressors common to law enforcement personnel (e.g., sleep deprivation, rotating schedules, media including social media, coworkers, chain-of-command conflicts, public perception, personal relationships).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52E8F28" w14:textId="77777777" w:rsidR="00C41EBA" w:rsidRPr="002602C7" w:rsidRDefault="00C41EBA" w:rsidP="007020E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636C885" w14:textId="77777777" w:rsidR="00C41EBA" w:rsidRPr="002602C7" w:rsidRDefault="00C41EBA" w:rsidP="007020E8">
            <w:pPr>
              <w:rPr>
                <w:rFonts w:eastAsia="Arial" w:cs="Times New Roman"/>
                <w:color w:val="auto"/>
              </w:rPr>
            </w:pPr>
          </w:p>
        </w:tc>
      </w:tr>
      <w:tr w:rsidR="00C41EBA" w:rsidRPr="002602C7" w14:paraId="25D41183" w14:textId="77777777" w:rsidTr="007020E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36CA59E" w14:textId="34F0DD33" w:rsidR="00C41EBA" w:rsidRPr="002602C7" w:rsidRDefault="00C41EBA" w:rsidP="00F7487E">
            <w:pPr>
              <w:numPr>
                <w:ilvl w:val="0"/>
                <w:numId w:val="23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5131B5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5131B5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35D26" w:rsidRPr="00335D26">
              <w:rPr>
                <w:rFonts w:eastAsia="Arial" w:cs="Times New Roman"/>
                <w:color w:val="auto"/>
                <w:szCs w:val="22"/>
                <w:lang w:eastAsia="en-US"/>
              </w:rPr>
              <w:t>Describe critical-incident stress.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A1A84C1" w14:textId="77777777" w:rsidR="00C41EBA" w:rsidRPr="002602C7" w:rsidRDefault="00C41EBA" w:rsidP="007020E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663983C" w14:textId="77777777" w:rsidR="00C41EBA" w:rsidRPr="002602C7" w:rsidRDefault="00C41EBA" w:rsidP="007020E8">
            <w:pPr>
              <w:rPr>
                <w:rFonts w:eastAsia="Arial" w:cs="Times New Roman"/>
                <w:color w:val="auto"/>
              </w:rPr>
            </w:pPr>
          </w:p>
        </w:tc>
      </w:tr>
      <w:tr w:rsidR="005131B5" w:rsidRPr="002602C7" w14:paraId="3C616A50" w14:textId="77777777" w:rsidTr="00AE1DFF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1DD5BCA" w14:textId="3BBDF320" w:rsidR="005131B5" w:rsidRPr="00CF6E22" w:rsidRDefault="005131B5" w:rsidP="00F7487E">
            <w:pPr>
              <w:numPr>
                <w:ilvl w:val="0"/>
                <w:numId w:val="23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="004876E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876E4" w:rsidRPr="004876E4">
              <w:rPr>
                <w:rFonts w:eastAsia="Arial" w:cs="Times New Roman"/>
                <w:color w:val="auto"/>
                <w:szCs w:val="22"/>
                <w:lang w:eastAsia="en-US"/>
              </w:rPr>
              <w:t>Identify resources available to assist personnel in crisis intervention and counseling.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4172A53" w14:textId="737E40D9" w:rsidR="005131B5" w:rsidRDefault="005131B5" w:rsidP="005131B5">
            <w:pPr>
              <w:jc w:val="center"/>
              <w:rPr>
                <w:rFonts w:eastAsia="Arial" w:cs="Times New Roman"/>
                <w:color w:val="auto"/>
              </w:rPr>
            </w:pPr>
            <w:r w:rsidRPr="00624937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7BF991A" w14:textId="77777777" w:rsidR="005131B5" w:rsidRPr="002602C7" w:rsidRDefault="005131B5" w:rsidP="005131B5">
            <w:pPr>
              <w:rPr>
                <w:rFonts w:eastAsia="Arial" w:cs="Times New Roman"/>
                <w:color w:val="auto"/>
              </w:rPr>
            </w:pPr>
          </w:p>
        </w:tc>
      </w:tr>
      <w:tr w:rsidR="005131B5" w:rsidRPr="002602C7" w14:paraId="656824FE" w14:textId="77777777" w:rsidTr="00AE1DFF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992A26A" w14:textId="71BA57DA" w:rsidR="005131B5" w:rsidRPr="00CF6E22" w:rsidRDefault="005131B5" w:rsidP="00F7487E">
            <w:pPr>
              <w:numPr>
                <w:ilvl w:val="0"/>
                <w:numId w:val="23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="004876E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876E4" w:rsidRPr="004876E4">
              <w:rPr>
                <w:rFonts w:eastAsia="Arial" w:cs="Times New Roman"/>
                <w:color w:val="auto"/>
                <w:szCs w:val="22"/>
                <w:lang w:eastAsia="en-US"/>
              </w:rPr>
              <w:t>Describe the benefits of fitness and exercise on personnel in law enforcement.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96DA076" w14:textId="4D8ABAFE" w:rsidR="005131B5" w:rsidRDefault="005131B5" w:rsidP="005131B5">
            <w:pPr>
              <w:jc w:val="center"/>
              <w:rPr>
                <w:rFonts w:eastAsia="Arial" w:cs="Times New Roman"/>
                <w:color w:val="auto"/>
              </w:rPr>
            </w:pPr>
            <w:r w:rsidRPr="00624937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DB1B48C" w14:textId="77777777" w:rsidR="005131B5" w:rsidRPr="002602C7" w:rsidRDefault="005131B5" w:rsidP="005131B5">
            <w:pPr>
              <w:rPr>
                <w:rFonts w:eastAsia="Arial" w:cs="Times New Roman"/>
                <w:color w:val="auto"/>
              </w:rPr>
            </w:pPr>
          </w:p>
        </w:tc>
      </w:tr>
      <w:tr w:rsidR="005131B5" w:rsidRPr="002602C7" w14:paraId="6D080ED6" w14:textId="77777777" w:rsidTr="00AE1DFF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23DDFC5" w14:textId="3AF478C8" w:rsidR="005131B5" w:rsidRPr="00CF6E22" w:rsidRDefault="005131B5" w:rsidP="00F7487E">
            <w:pPr>
              <w:numPr>
                <w:ilvl w:val="0"/>
                <w:numId w:val="23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="004876E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876E4" w:rsidRPr="004876E4">
              <w:rPr>
                <w:rFonts w:eastAsia="Arial" w:cs="Times New Roman"/>
                <w:color w:val="auto"/>
                <w:szCs w:val="22"/>
                <w:lang w:eastAsia="en-US"/>
              </w:rPr>
              <w:t>Describe the importance of nutrition and its influences on obesity, mental health, and stress.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ABE8865" w14:textId="5E348D58" w:rsidR="005131B5" w:rsidRDefault="005131B5" w:rsidP="005131B5">
            <w:pPr>
              <w:jc w:val="center"/>
              <w:rPr>
                <w:rFonts w:eastAsia="Arial" w:cs="Times New Roman"/>
                <w:color w:val="auto"/>
              </w:rPr>
            </w:pPr>
            <w:r w:rsidRPr="00624937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A83600A" w14:textId="77777777" w:rsidR="005131B5" w:rsidRPr="002602C7" w:rsidRDefault="005131B5" w:rsidP="005131B5">
            <w:pPr>
              <w:rPr>
                <w:rFonts w:eastAsia="Arial" w:cs="Times New Roman"/>
                <w:color w:val="auto"/>
              </w:rPr>
            </w:pPr>
          </w:p>
        </w:tc>
      </w:tr>
      <w:tr w:rsidR="005131B5" w:rsidRPr="002602C7" w14:paraId="252FF22F" w14:textId="77777777" w:rsidTr="00AE1DFF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890382" w14:textId="2F1BC40C" w:rsidR="005131B5" w:rsidRPr="00CF6E22" w:rsidRDefault="005131B5" w:rsidP="00F7487E">
            <w:pPr>
              <w:numPr>
                <w:ilvl w:val="0"/>
                <w:numId w:val="23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 w:rsidR="00B8178B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8178B" w:rsidRPr="00B8178B">
              <w:rPr>
                <w:rFonts w:eastAsia="Arial" w:cs="Times New Roman"/>
                <w:color w:val="auto"/>
                <w:szCs w:val="22"/>
                <w:lang w:eastAsia="en-US"/>
              </w:rPr>
              <w:t>Participate in the Idaho Peace Officer Standards and Training (POST) Physical Readiness Test (PRT).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B585DC0" w14:textId="211F5877" w:rsidR="005131B5" w:rsidRDefault="005131B5" w:rsidP="005131B5">
            <w:pPr>
              <w:jc w:val="center"/>
              <w:rPr>
                <w:rFonts w:eastAsia="Arial" w:cs="Times New Roman"/>
                <w:color w:val="auto"/>
              </w:rPr>
            </w:pPr>
            <w:r w:rsidRPr="00624937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811928D" w14:textId="77777777" w:rsidR="005131B5" w:rsidRPr="002602C7" w:rsidRDefault="005131B5" w:rsidP="005131B5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A1ACD87" w14:textId="04EDB908" w:rsidR="00CF6E22" w:rsidRDefault="002F3D18" w:rsidP="00CF6E22">
      <w:pPr>
        <w:pStyle w:val="Heading1"/>
      </w:pPr>
      <w:r w:rsidRPr="00CF6E22">
        <w:t xml:space="preserve">CONTENT STANDARD CTE </w:t>
      </w:r>
      <w:r w:rsidR="005A7B46">
        <w:t>LE</w:t>
      </w:r>
      <w:r w:rsidRPr="00CF6E22">
        <w:t>.</w:t>
      </w:r>
      <w:r>
        <w:t>3</w:t>
      </w:r>
      <w:r w:rsidRPr="00CF6E22">
        <w:t xml:space="preserve">.0: </w:t>
      </w:r>
      <w:r w:rsidR="00B8178B">
        <w:t>Law</w:t>
      </w:r>
    </w:p>
    <w:p w14:paraId="014B8CD6" w14:textId="7CC00B49" w:rsidR="00CF6E22" w:rsidRDefault="002F3D18" w:rsidP="00CF6E22">
      <w:pPr>
        <w:pStyle w:val="Heading3"/>
      </w:pPr>
      <w:r w:rsidRPr="00CF6E22">
        <w:t xml:space="preserve">Performance Standard CTE </w:t>
      </w:r>
      <w:r w:rsidR="005A7B46">
        <w:t>LE</w:t>
      </w:r>
      <w:r w:rsidRPr="00CF6E22">
        <w:t>.</w:t>
      </w:r>
      <w:r>
        <w:t>3</w:t>
      </w:r>
      <w:r w:rsidRPr="00CF6E22">
        <w:t>.</w:t>
      </w:r>
      <w:r>
        <w:t>1</w:t>
      </w:r>
      <w:r w:rsidRPr="00CF6E22">
        <w:t xml:space="preserve"> </w:t>
      </w:r>
      <w:r w:rsidR="00B8178B">
        <w:t>Constitutional Law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17451741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A66AA95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FAB02D9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E9939A4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CF6E22" w:rsidRPr="002602C7" w14:paraId="1FE11B13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99E7D0" w14:textId="57F0BC0F" w:rsidR="00CF6E22" w:rsidRPr="002602C7" w:rsidRDefault="002F3D18" w:rsidP="00F7487E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5A7B46"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F3EB7" w:rsidRPr="003F3EB7">
              <w:rPr>
                <w:rFonts w:eastAsia="Arial" w:cs="Times New Roman"/>
                <w:color w:val="auto"/>
                <w:szCs w:val="22"/>
                <w:lang w:eastAsia="en-US"/>
              </w:rPr>
              <w:t>Describe the Constitution of the United States and its application to law enforcement.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B5EF02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430D17A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23B0F1D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9D87502" w14:textId="7C2912CD" w:rsidR="00CF6E22" w:rsidRDefault="002F3D18" w:rsidP="00F7487E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5A7B46"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30502" w:rsidRPr="00930502">
              <w:rPr>
                <w:rFonts w:eastAsia="Arial" w:cs="Times New Roman"/>
                <w:color w:val="auto"/>
                <w:szCs w:val="22"/>
                <w:lang w:eastAsia="en-US"/>
              </w:rPr>
              <w:t>Describe the purpose of the Constitution of the State of Idaho.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00D7DAF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09B5FA4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3D539F1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63AA816" w14:textId="7F8E312D" w:rsidR="00CF6E22" w:rsidRPr="002602C7" w:rsidRDefault="002F3D18" w:rsidP="00F7487E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 w:rsidR="005A7B46"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30502" w:rsidRPr="00930502">
              <w:rPr>
                <w:rFonts w:eastAsia="Arial" w:cs="Times New Roman"/>
                <w:color w:val="auto"/>
                <w:szCs w:val="22"/>
                <w:lang w:eastAsia="en-US"/>
              </w:rPr>
              <w:t>State the purpose and effect of the Bill of Rights.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34F2BCF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50798B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04444DE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0A1349" w14:textId="29456314" w:rsidR="00CF6E22" w:rsidRPr="002602C7" w:rsidRDefault="002F3D18" w:rsidP="00F7487E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5A7B46"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30502" w:rsidRPr="00930502">
              <w:rPr>
                <w:rFonts w:eastAsia="Arial" w:cs="Times New Roman"/>
                <w:color w:val="auto"/>
                <w:szCs w:val="22"/>
                <w:lang w:eastAsia="en-US"/>
              </w:rPr>
              <w:t>Describe the Fourteenth Amendment and its application to the Bill of Rights.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992B5A1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4EC0B9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57ABE30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6C6DF4" w14:textId="04C04036" w:rsidR="00CF6E22" w:rsidRPr="002602C7" w:rsidRDefault="002F3D18" w:rsidP="00F7487E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5A7B46"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62382" w:rsidRPr="00462382">
              <w:rPr>
                <w:rFonts w:eastAsia="Arial" w:cs="Times New Roman"/>
                <w:color w:val="auto"/>
                <w:szCs w:val="22"/>
                <w:lang w:eastAsia="en-US"/>
              </w:rPr>
              <w:t>Describe the concept of judicial review (e.g., checks and balances, separation of powers).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9C312D8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B69CD7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2F3D18" w:rsidRPr="002602C7" w14:paraId="7CD42225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7AE93D0" w14:textId="6EFAE32E" w:rsidR="002F3D18" w:rsidRPr="00CF6E22" w:rsidRDefault="002F3D18" w:rsidP="00F7487E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5A7B46"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1.6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62382" w:rsidRPr="00462382">
              <w:rPr>
                <w:rFonts w:eastAsia="Arial" w:cs="Times New Roman"/>
                <w:color w:val="auto"/>
                <w:szCs w:val="22"/>
                <w:lang w:eastAsia="en-US"/>
              </w:rPr>
              <w:t>Describe how the Fourth Amendment relates to searches and seizures.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F6965F5" w14:textId="38805600" w:rsidR="002F3D18" w:rsidRDefault="002F3D18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9794836" w14:textId="77777777" w:rsidR="002F3D18" w:rsidRPr="002602C7" w:rsidRDefault="002F3D18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02170D0" w14:textId="48F33207" w:rsidR="000F040D" w:rsidRDefault="000F040D" w:rsidP="000F040D">
      <w:pPr>
        <w:pStyle w:val="Heading3"/>
      </w:pPr>
      <w:r w:rsidRPr="00CF6E22">
        <w:t xml:space="preserve">Performance Standard CTE </w:t>
      </w:r>
      <w:r w:rsidR="005A7B46">
        <w:t>LE</w:t>
      </w:r>
      <w:r w:rsidRPr="00CF6E22">
        <w:t>.</w:t>
      </w:r>
      <w:r>
        <w:t>3</w:t>
      </w:r>
      <w:r w:rsidRPr="00CF6E22">
        <w:t>.</w:t>
      </w:r>
      <w:r>
        <w:t>2</w:t>
      </w:r>
      <w:r w:rsidRPr="00CF6E22">
        <w:t xml:space="preserve"> </w:t>
      </w:r>
      <w:r w:rsidR="00462382">
        <w:t>Civil Liability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1ADE6741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2A2D981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C7EE9A0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BD58F12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CF6E22" w:rsidRPr="002602C7" w14:paraId="738B6F3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12BE78D" w14:textId="2E3709A4" w:rsidR="00CF6E22" w:rsidRPr="002602C7" w:rsidRDefault="000F040D" w:rsidP="00F7487E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5A7B46"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E0082" w:rsidRPr="00BE0082">
              <w:rPr>
                <w:rFonts w:eastAsia="Arial" w:cs="Times New Roman"/>
                <w:color w:val="auto"/>
                <w:szCs w:val="22"/>
                <w:lang w:eastAsia="en-US"/>
              </w:rPr>
              <w:t>Identify the elements of federal civil rights statutes and those they protect.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C5EFC3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2FF9F35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5C21300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736B5AC" w14:textId="3920E050" w:rsidR="00CF6E22" w:rsidRPr="002602C7" w:rsidRDefault="000F040D" w:rsidP="00F7487E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5A7B46"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E0082" w:rsidRPr="00BE0082">
              <w:rPr>
                <w:rFonts w:eastAsia="Arial" w:cs="Times New Roman"/>
                <w:color w:val="auto"/>
                <w:szCs w:val="22"/>
                <w:lang w:eastAsia="en-US"/>
              </w:rPr>
              <w:t>Identify the elements of federal and state statutes that relate to civil and criminal liability of local law enforcement officers.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8E46AEB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E66E46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67B31B8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03D142E" w14:textId="4818A639" w:rsidR="00CF6E22" w:rsidRPr="002602C7" w:rsidRDefault="000F040D" w:rsidP="00F7487E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5A7B46"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E0082" w:rsidRPr="00BE0082">
              <w:rPr>
                <w:rFonts w:eastAsia="Arial" w:cs="Times New Roman"/>
                <w:color w:val="auto"/>
                <w:szCs w:val="22"/>
                <w:lang w:eastAsia="en-US"/>
              </w:rPr>
              <w:t>Define “qualified immunity.”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23BD7B1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CE76E0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8D6F8F9" w14:textId="069A4A53" w:rsidR="00B8178B" w:rsidRDefault="00B8178B" w:rsidP="00B8178B">
      <w:pPr>
        <w:pStyle w:val="Heading3"/>
      </w:pPr>
      <w:r w:rsidRPr="00CF6E22">
        <w:t xml:space="preserve">Performance Standard CTE </w:t>
      </w:r>
      <w:r>
        <w:t>LE</w:t>
      </w:r>
      <w:r w:rsidRPr="00CF6E22">
        <w:t>.</w:t>
      </w:r>
      <w:r>
        <w:t>3</w:t>
      </w:r>
      <w:r w:rsidRPr="00CF6E22">
        <w:t>.</w:t>
      </w:r>
      <w:r w:rsidR="00484BDE">
        <w:t>3</w:t>
      </w:r>
      <w:r w:rsidRPr="00CF6E22">
        <w:t xml:space="preserve"> </w:t>
      </w:r>
      <w:r w:rsidR="00BE0082">
        <w:t>Criminal Law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B8178B" w:rsidRPr="002602C7" w14:paraId="45F1F4E4" w14:textId="77777777" w:rsidTr="007020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A1A4D50" w14:textId="77777777" w:rsidR="00B8178B" w:rsidRPr="002602C7" w:rsidRDefault="00B8178B" w:rsidP="007020E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E14BC45" w14:textId="77777777" w:rsidR="00B8178B" w:rsidRPr="002602C7" w:rsidRDefault="00B8178B" w:rsidP="007020E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C87847A" w14:textId="77777777" w:rsidR="00B8178B" w:rsidRPr="002602C7" w:rsidRDefault="00B8178B" w:rsidP="007020E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B8178B" w:rsidRPr="002602C7" w14:paraId="54903D35" w14:textId="77777777" w:rsidTr="007020E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E4CADFC" w14:textId="7D8AB3C6" w:rsidR="00B8178B" w:rsidRPr="002602C7" w:rsidRDefault="00B8178B" w:rsidP="00F7487E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484BDE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32DA0" w:rsidRPr="00132DA0">
              <w:rPr>
                <w:rFonts w:eastAsia="Arial" w:cs="Times New Roman"/>
                <w:color w:val="auto"/>
                <w:szCs w:val="22"/>
                <w:lang w:eastAsia="en-US"/>
              </w:rPr>
              <w:t>Describe the primary differences between civil and criminal law.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EBB909D" w14:textId="77777777" w:rsidR="00B8178B" w:rsidRPr="002602C7" w:rsidRDefault="00B8178B" w:rsidP="007020E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A79872" w14:textId="77777777" w:rsidR="00B8178B" w:rsidRPr="002602C7" w:rsidRDefault="00B8178B" w:rsidP="007020E8">
            <w:pPr>
              <w:rPr>
                <w:rFonts w:eastAsia="Arial" w:cs="Times New Roman"/>
                <w:color w:val="auto"/>
              </w:rPr>
            </w:pPr>
          </w:p>
        </w:tc>
      </w:tr>
      <w:tr w:rsidR="00B8178B" w:rsidRPr="002602C7" w14:paraId="608600F4" w14:textId="77777777" w:rsidTr="007020E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88F465" w14:textId="58441063" w:rsidR="00B8178B" w:rsidRPr="002602C7" w:rsidRDefault="00B8178B" w:rsidP="00F7487E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484BDE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32DA0" w:rsidRPr="00132DA0">
              <w:rPr>
                <w:rFonts w:eastAsia="Arial" w:cs="Times New Roman"/>
                <w:color w:val="auto"/>
                <w:szCs w:val="22"/>
                <w:lang w:eastAsia="en-US"/>
              </w:rPr>
              <w:t>Differentiate between felony, misdemeanor, and infraction.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D148DDF" w14:textId="77777777" w:rsidR="00B8178B" w:rsidRPr="002602C7" w:rsidRDefault="00B8178B" w:rsidP="007020E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8939348" w14:textId="77777777" w:rsidR="00B8178B" w:rsidRPr="002602C7" w:rsidRDefault="00B8178B" w:rsidP="007020E8">
            <w:pPr>
              <w:rPr>
                <w:rFonts w:eastAsia="Arial" w:cs="Times New Roman"/>
                <w:color w:val="auto"/>
              </w:rPr>
            </w:pPr>
          </w:p>
        </w:tc>
      </w:tr>
      <w:tr w:rsidR="00B8178B" w:rsidRPr="002602C7" w14:paraId="2B5F2670" w14:textId="77777777" w:rsidTr="007020E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DF7BA4" w14:textId="42059945" w:rsidR="00B8178B" w:rsidRPr="002602C7" w:rsidRDefault="00B8178B" w:rsidP="00F7487E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484BDE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32DA0" w:rsidRPr="00132DA0">
              <w:rPr>
                <w:rFonts w:eastAsia="Arial" w:cs="Times New Roman"/>
                <w:color w:val="auto"/>
                <w:szCs w:val="22"/>
                <w:lang w:eastAsia="en-US"/>
              </w:rPr>
              <w:t>Identify the basic elements of a crime.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B9704BE" w14:textId="77777777" w:rsidR="00B8178B" w:rsidRPr="002602C7" w:rsidRDefault="00B8178B" w:rsidP="007020E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9DAF69" w14:textId="77777777" w:rsidR="00B8178B" w:rsidRPr="002602C7" w:rsidRDefault="00B8178B" w:rsidP="007020E8">
            <w:pPr>
              <w:rPr>
                <w:rFonts w:eastAsia="Arial" w:cs="Times New Roman"/>
                <w:color w:val="auto"/>
              </w:rPr>
            </w:pPr>
          </w:p>
        </w:tc>
      </w:tr>
      <w:tr w:rsidR="00B8178B" w:rsidRPr="002602C7" w14:paraId="2EA86DD5" w14:textId="77777777" w:rsidTr="007020E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52619D" w14:textId="10FF2BF1" w:rsidR="00B8178B" w:rsidRPr="002602C7" w:rsidRDefault="00B8178B" w:rsidP="00F7487E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484BDE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31B2F" w:rsidRPr="00231B2F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Access basic elements of the Idaho Criminal Code (e.g., search and seizure; Constitutional law; </w:t>
            </w:r>
            <w:r w:rsidR="00231B2F" w:rsidRPr="00231B2F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>courtroom procedures/rules of evidence; fish and game law; liquor law; brand law; traffic law/vehicle code; laws of arrest).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F77B672" w14:textId="77777777" w:rsidR="00B8178B" w:rsidRPr="002602C7" w:rsidRDefault="00B8178B" w:rsidP="007020E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lastRenderedPageBreak/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E9F41B4" w14:textId="77777777" w:rsidR="00B8178B" w:rsidRPr="002602C7" w:rsidRDefault="00B8178B" w:rsidP="007020E8">
            <w:pPr>
              <w:rPr>
                <w:rFonts w:eastAsia="Arial" w:cs="Times New Roman"/>
                <w:color w:val="auto"/>
              </w:rPr>
            </w:pPr>
          </w:p>
        </w:tc>
      </w:tr>
      <w:tr w:rsidR="00B8178B" w:rsidRPr="002602C7" w14:paraId="55C4C00F" w14:textId="77777777" w:rsidTr="007020E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E8A5D3F" w14:textId="7446ABB9" w:rsidR="00B8178B" w:rsidRDefault="00B8178B" w:rsidP="00F7487E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484BDE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31B2F" w:rsidRPr="00231B2F">
              <w:rPr>
                <w:rFonts w:eastAsia="Arial" w:cs="Times New Roman"/>
                <w:color w:val="auto"/>
                <w:szCs w:val="22"/>
                <w:lang w:eastAsia="en-US"/>
              </w:rPr>
              <w:t>Define “police discretion.”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D27FDB2" w14:textId="77777777" w:rsidR="00B8178B" w:rsidRDefault="00B8178B" w:rsidP="007020E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23C7E44" w14:textId="77777777" w:rsidR="00B8178B" w:rsidRPr="002602C7" w:rsidRDefault="00B8178B" w:rsidP="007020E8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808D29E" w14:textId="07B5F3D9" w:rsidR="00B8178B" w:rsidRDefault="00B8178B" w:rsidP="00B8178B">
      <w:pPr>
        <w:pStyle w:val="Heading3"/>
      </w:pPr>
      <w:r w:rsidRPr="00CF6E22">
        <w:t xml:space="preserve">Performance Standard CTE </w:t>
      </w:r>
      <w:r>
        <w:t>LE</w:t>
      </w:r>
      <w:r w:rsidRPr="00CF6E22">
        <w:t>.</w:t>
      </w:r>
      <w:r>
        <w:t>3</w:t>
      </w:r>
      <w:r w:rsidRPr="00CF6E22">
        <w:t>.</w:t>
      </w:r>
      <w:r w:rsidR="004C27A1">
        <w:t>4</w:t>
      </w:r>
      <w:r w:rsidRPr="00CF6E22">
        <w:t xml:space="preserve"> </w:t>
      </w:r>
      <w:r w:rsidR="00231B2F">
        <w:t>Procedural Law</w:t>
      </w:r>
      <w:r w:rsidR="003A1F67">
        <w:t xml:space="preserve">—Arrest 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B8178B" w:rsidRPr="002602C7" w14:paraId="0D96042A" w14:textId="77777777" w:rsidTr="007020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584E912" w14:textId="77777777" w:rsidR="00B8178B" w:rsidRPr="002602C7" w:rsidRDefault="00B8178B" w:rsidP="007020E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6EDF9C8" w14:textId="77777777" w:rsidR="00B8178B" w:rsidRPr="002602C7" w:rsidRDefault="00B8178B" w:rsidP="007020E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29447E0" w14:textId="77777777" w:rsidR="00B8178B" w:rsidRPr="002602C7" w:rsidRDefault="00B8178B" w:rsidP="007020E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B8178B" w:rsidRPr="002602C7" w14:paraId="24E5B48C" w14:textId="77777777" w:rsidTr="007020E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F2A840B" w14:textId="71F9433F" w:rsidR="00B8178B" w:rsidRPr="002602C7" w:rsidRDefault="00B8178B" w:rsidP="00F7487E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4C27A1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A1F67" w:rsidRPr="003A1F67">
              <w:rPr>
                <w:rFonts w:eastAsia="Arial" w:cs="Times New Roman"/>
                <w:color w:val="auto"/>
                <w:szCs w:val="22"/>
                <w:lang w:eastAsia="en-US"/>
              </w:rPr>
              <w:t>Identify the factors that create probable cause.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D188119" w14:textId="77777777" w:rsidR="00B8178B" w:rsidRPr="002602C7" w:rsidRDefault="00B8178B" w:rsidP="007020E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01D7387" w14:textId="77777777" w:rsidR="00B8178B" w:rsidRPr="002602C7" w:rsidRDefault="00B8178B" w:rsidP="007020E8">
            <w:pPr>
              <w:rPr>
                <w:rFonts w:eastAsia="Arial" w:cs="Times New Roman"/>
                <w:color w:val="auto"/>
              </w:rPr>
            </w:pPr>
          </w:p>
        </w:tc>
      </w:tr>
      <w:tr w:rsidR="00B8178B" w:rsidRPr="002602C7" w14:paraId="40DB137C" w14:textId="77777777" w:rsidTr="007020E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4C22AC" w14:textId="3419D8C2" w:rsidR="00B8178B" w:rsidRPr="002602C7" w:rsidRDefault="00B8178B" w:rsidP="00F7487E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4C27A1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4042B" w:rsidRPr="00B4042B">
              <w:rPr>
                <w:rFonts w:eastAsia="Arial" w:cs="Times New Roman"/>
                <w:color w:val="auto"/>
                <w:szCs w:val="22"/>
                <w:lang w:eastAsia="en-US"/>
              </w:rPr>
              <w:t>Describe circumstances when arrest without a warrant is authorized.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2DAE2B8" w14:textId="77777777" w:rsidR="00B8178B" w:rsidRPr="002602C7" w:rsidRDefault="00B8178B" w:rsidP="007020E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2389C90" w14:textId="77777777" w:rsidR="00B8178B" w:rsidRPr="002602C7" w:rsidRDefault="00B8178B" w:rsidP="007020E8">
            <w:pPr>
              <w:rPr>
                <w:rFonts w:eastAsia="Arial" w:cs="Times New Roman"/>
                <w:color w:val="auto"/>
              </w:rPr>
            </w:pPr>
          </w:p>
        </w:tc>
      </w:tr>
      <w:tr w:rsidR="00B8178B" w:rsidRPr="002602C7" w14:paraId="6D2F79C5" w14:textId="77777777" w:rsidTr="007020E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87475A" w14:textId="1BE7D8BC" w:rsidR="00B8178B" w:rsidRPr="002602C7" w:rsidRDefault="00B8178B" w:rsidP="00F7487E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4C27A1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4042B" w:rsidRPr="00B4042B">
              <w:rPr>
                <w:rFonts w:eastAsia="Arial" w:cs="Times New Roman"/>
                <w:color w:val="auto"/>
                <w:szCs w:val="22"/>
                <w:lang w:eastAsia="en-US"/>
              </w:rPr>
              <w:t>Identify the elements of reasonable suspicion.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3C91039" w14:textId="77777777" w:rsidR="00B8178B" w:rsidRPr="002602C7" w:rsidRDefault="00B8178B" w:rsidP="007020E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805452" w14:textId="77777777" w:rsidR="00B8178B" w:rsidRPr="002602C7" w:rsidRDefault="00B8178B" w:rsidP="007020E8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6C404D2F" w14:textId="4A836F70" w:rsidR="00B8178B" w:rsidRDefault="00B8178B" w:rsidP="00B8178B">
      <w:pPr>
        <w:pStyle w:val="Heading3"/>
      </w:pPr>
      <w:r w:rsidRPr="00CF6E22">
        <w:t xml:space="preserve">Performance Standard CTE </w:t>
      </w:r>
      <w:r>
        <w:t>LE</w:t>
      </w:r>
      <w:r w:rsidRPr="00CF6E22">
        <w:t>.</w:t>
      </w:r>
      <w:r>
        <w:t>3</w:t>
      </w:r>
      <w:r w:rsidRPr="00CF6E22">
        <w:t>.</w:t>
      </w:r>
      <w:r w:rsidR="004C27A1">
        <w:t>5</w:t>
      </w:r>
      <w:r w:rsidRPr="00CF6E22">
        <w:t xml:space="preserve"> </w:t>
      </w:r>
      <w:r w:rsidR="00B4042B" w:rsidRPr="00B4042B">
        <w:t>Procedural Law—Search and Seizure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B8178B" w:rsidRPr="002602C7" w14:paraId="2E1CB7E9" w14:textId="77777777" w:rsidTr="007020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9DDE2B5" w14:textId="77777777" w:rsidR="00B8178B" w:rsidRPr="002602C7" w:rsidRDefault="00B8178B" w:rsidP="007020E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04F237A" w14:textId="77777777" w:rsidR="00B8178B" w:rsidRPr="002602C7" w:rsidRDefault="00B8178B" w:rsidP="007020E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710E48D" w14:textId="77777777" w:rsidR="00B8178B" w:rsidRPr="002602C7" w:rsidRDefault="00B8178B" w:rsidP="007020E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B8178B" w:rsidRPr="002602C7" w14:paraId="4704D5BE" w14:textId="77777777" w:rsidTr="007020E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EC83273" w14:textId="5E49FE5B" w:rsidR="00B8178B" w:rsidRPr="002602C7" w:rsidRDefault="00B8178B" w:rsidP="00F7487E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B4042B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05E02" w:rsidRPr="00605E02">
              <w:rPr>
                <w:rFonts w:eastAsia="Arial" w:cs="Times New Roman"/>
                <w:color w:val="auto"/>
                <w:szCs w:val="22"/>
                <w:lang w:eastAsia="en-US"/>
              </w:rPr>
              <w:t>Define the “exclusionary rule” and its effect on the law-enforcement function.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144203A" w14:textId="77777777" w:rsidR="00B8178B" w:rsidRPr="002602C7" w:rsidRDefault="00B8178B" w:rsidP="007020E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D94F842" w14:textId="77777777" w:rsidR="00B8178B" w:rsidRPr="002602C7" w:rsidRDefault="00B8178B" w:rsidP="007020E8">
            <w:pPr>
              <w:rPr>
                <w:rFonts w:eastAsia="Arial" w:cs="Times New Roman"/>
                <w:color w:val="auto"/>
              </w:rPr>
            </w:pPr>
          </w:p>
        </w:tc>
      </w:tr>
      <w:tr w:rsidR="00B8178B" w:rsidRPr="002602C7" w14:paraId="32B26A07" w14:textId="77777777" w:rsidTr="007020E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F88B03B" w14:textId="65CB6837" w:rsidR="00B8178B" w:rsidRPr="002602C7" w:rsidRDefault="00B8178B" w:rsidP="00F7487E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B4042B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05E02" w:rsidRPr="00605E02">
              <w:rPr>
                <w:rFonts w:eastAsia="Arial" w:cs="Times New Roman"/>
                <w:color w:val="auto"/>
                <w:szCs w:val="22"/>
                <w:lang w:eastAsia="en-US"/>
              </w:rPr>
              <w:t>Describe the fruit of the poisonous tree doctrine.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9DD8D44" w14:textId="77777777" w:rsidR="00B8178B" w:rsidRPr="002602C7" w:rsidRDefault="00B8178B" w:rsidP="007020E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3814EA2" w14:textId="77777777" w:rsidR="00B8178B" w:rsidRPr="002602C7" w:rsidRDefault="00B8178B" w:rsidP="007020E8">
            <w:pPr>
              <w:rPr>
                <w:rFonts w:eastAsia="Arial" w:cs="Times New Roman"/>
                <w:color w:val="auto"/>
              </w:rPr>
            </w:pPr>
          </w:p>
        </w:tc>
      </w:tr>
      <w:tr w:rsidR="00B8178B" w:rsidRPr="002602C7" w14:paraId="383A4A58" w14:textId="77777777" w:rsidTr="007020E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19A6BD5" w14:textId="58D1D945" w:rsidR="00B8178B" w:rsidRPr="002602C7" w:rsidRDefault="00B8178B" w:rsidP="00F7487E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B4042B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05E02" w:rsidRPr="00605E02">
              <w:rPr>
                <w:rFonts w:eastAsia="Arial" w:cs="Times New Roman"/>
                <w:color w:val="auto"/>
                <w:szCs w:val="22"/>
                <w:lang w:eastAsia="en-US"/>
              </w:rPr>
              <w:t>Define “contraband.”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C278354" w14:textId="77777777" w:rsidR="00B8178B" w:rsidRPr="002602C7" w:rsidRDefault="00B8178B" w:rsidP="007020E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2E5E2CB" w14:textId="77777777" w:rsidR="00B8178B" w:rsidRPr="002602C7" w:rsidRDefault="00B8178B" w:rsidP="007020E8">
            <w:pPr>
              <w:rPr>
                <w:rFonts w:eastAsia="Arial" w:cs="Times New Roman"/>
                <w:color w:val="auto"/>
              </w:rPr>
            </w:pPr>
          </w:p>
        </w:tc>
      </w:tr>
      <w:tr w:rsidR="00B8178B" w:rsidRPr="002602C7" w14:paraId="323665FF" w14:textId="77777777" w:rsidTr="007020E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42E3D4" w14:textId="2D55D3AD" w:rsidR="00B8178B" w:rsidRPr="002602C7" w:rsidRDefault="00B8178B" w:rsidP="00F7487E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B4042B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D40E2" w:rsidRPr="007D40E2">
              <w:rPr>
                <w:rFonts w:eastAsia="Arial" w:cs="Times New Roman"/>
                <w:color w:val="auto"/>
                <w:szCs w:val="22"/>
                <w:lang w:eastAsia="en-US"/>
              </w:rPr>
              <w:t>Describe circumstances constituting plain view.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42B13AF" w14:textId="77777777" w:rsidR="00B8178B" w:rsidRPr="002602C7" w:rsidRDefault="00B8178B" w:rsidP="007020E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39EE7FA" w14:textId="77777777" w:rsidR="00B8178B" w:rsidRPr="002602C7" w:rsidRDefault="00B8178B" w:rsidP="007020E8">
            <w:pPr>
              <w:rPr>
                <w:rFonts w:eastAsia="Arial" w:cs="Times New Roman"/>
                <w:color w:val="auto"/>
              </w:rPr>
            </w:pPr>
          </w:p>
        </w:tc>
      </w:tr>
      <w:tr w:rsidR="00B8178B" w:rsidRPr="002602C7" w14:paraId="333D15F8" w14:textId="77777777" w:rsidTr="007020E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F3AAFF" w14:textId="67698A57" w:rsidR="00B8178B" w:rsidRDefault="00B8178B" w:rsidP="00F7487E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B4042B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D40E2" w:rsidRPr="007D40E2">
              <w:rPr>
                <w:rFonts w:eastAsia="Arial" w:cs="Times New Roman"/>
                <w:color w:val="auto"/>
                <w:szCs w:val="22"/>
                <w:lang w:eastAsia="en-US"/>
              </w:rPr>
              <w:t>Describe exceptions to the Fourth Amendment (e.g., hot pursuit, exigent, consent search, incident to arrest).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DF3DDC9" w14:textId="77777777" w:rsidR="00B8178B" w:rsidRDefault="00B8178B" w:rsidP="007020E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90709E" w14:textId="77777777" w:rsidR="00B8178B" w:rsidRPr="002602C7" w:rsidRDefault="00B8178B" w:rsidP="007020E8">
            <w:pPr>
              <w:rPr>
                <w:rFonts w:eastAsia="Arial" w:cs="Times New Roman"/>
                <w:color w:val="auto"/>
              </w:rPr>
            </w:pPr>
          </w:p>
        </w:tc>
      </w:tr>
      <w:tr w:rsidR="004C27A1" w:rsidRPr="002602C7" w14:paraId="27BE64B6" w14:textId="77777777" w:rsidTr="00A73E86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9FD4C58" w14:textId="510D131A" w:rsidR="004C27A1" w:rsidRPr="00CF6E22" w:rsidRDefault="004C27A1" w:rsidP="00F7487E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B4042B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.6</w:t>
            </w:r>
            <w:r w:rsidR="007D40E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D40E2" w:rsidRPr="007D40E2">
              <w:rPr>
                <w:rFonts w:eastAsia="Arial" w:cs="Times New Roman"/>
                <w:color w:val="auto"/>
                <w:szCs w:val="22"/>
                <w:lang w:eastAsia="en-US"/>
              </w:rPr>
              <w:t>Describe circumstances in which a search warrant is required prior to searching.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566BDCA" w14:textId="58D88B74" w:rsidR="004C27A1" w:rsidRDefault="004C27A1" w:rsidP="004C27A1">
            <w:pPr>
              <w:jc w:val="center"/>
              <w:rPr>
                <w:rFonts w:eastAsia="Arial" w:cs="Times New Roman"/>
                <w:color w:val="auto"/>
              </w:rPr>
            </w:pPr>
            <w:r w:rsidRPr="00804D61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18BB57D" w14:textId="77777777" w:rsidR="004C27A1" w:rsidRPr="002602C7" w:rsidRDefault="004C27A1" w:rsidP="004C27A1">
            <w:pPr>
              <w:rPr>
                <w:rFonts w:eastAsia="Arial" w:cs="Times New Roman"/>
                <w:color w:val="auto"/>
              </w:rPr>
            </w:pPr>
          </w:p>
        </w:tc>
      </w:tr>
      <w:tr w:rsidR="004C27A1" w:rsidRPr="002602C7" w14:paraId="3908872A" w14:textId="77777777" w:rsidTr="00A73E86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08E8888" w14:textId="72E53374" w:rsidR="004C27A1" w:rsidRPr="00CF6E22" w:rsidRDefault="004C27A1" w:rsidP="00F7487E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B4042B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.7</w:t>
            </w:r>
            <w:r w:rsidR="00155DA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55DA7" w:rsidRPr="00155DA7">
              <w:rPr>
                <w:rFonts w:eastAsia="Arial" w:cs="Times New Roman"/>
                <w:color w:val="auto"/>
                <w:szCs w:val="22"/>
                <w:lang w:eastAsia="en-US"/>
              </w:rPr>
              <w:t>Define “jurisdiction.”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718C21E" w14:textId="066AD369" w:rsidR="004C27A1" w:rsidRDefault="004C27A1" w:rsidP="004C27A1">
            <w:pPr>
              <w:jc w:val="center"/>
              <w:rPr>
                <w:rFonts w:eastAsia="Arial" w:cs="Times New Roman"/>
                <w:color w:val="auto"/>
              </w:rPr>
            </w:pPr>
            <w:r w:rsidRPr="00804D61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BDBC459" w14:textId="77777777" w:rsidR="004C27A1" w:rsidRPr="002602C7" w:rsidRDefault="004C27A1" w:rsidP="004C27A1">
            <w:pPr>
              <w:rPr>
                <w:rFonts w:eastAsia="Arial" w:cs="Times New Roman"/>
                <w:color w:val="auto"/>
              </w:rPr>
            </w:pPr>
          </w:p>
        </w:tc>
      </w:tr>
      <w:tr w:rsidR="004C27A1" w:rsidRPr="002602C7" w14:paraId="6D2F75E3" w14:textId="77777777" w:rsidTr="00A73E86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E64A0C0" w14:textId="50D7EFD6" w:rsidR="004C27A1" w:rsidRPr="00CF6E22" w:rsidRDefault="004C27A1" w:rsidP="00F7487E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B4042B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.8</w:t>
            </w:r>
            <w:r w:rsidR="00155DA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55DA7" w:rsidRPr="00155DA7">
              <w:rPr>
                <w:rFonts w:eastAsia="Arial" w:cs="Times New Roman"/>
                <w:color w:val="auto"/>
                <w:szCs w:val="22"/>
                <w:lang w:eastAsia="en-US"/>
              </w:rPr>
              <w:t>Describe the provisions of the Fifth Amendment and the application of Miranda Rights.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577D52A" w14:textId="4B3D16B2" w:rsidR="004C27A1" w:rsidRDefault="004C27A1" w:rsidP="004C27A1">
            <w:pPr>
              <w:jc w:val="center"/>
              <w:rPr>
                <w:rFonts w:eastAsia="Arial" w:cs="Times New Roman"/>
                <w:color w:val="auto"/>
              </w:rPr>
            </w:pPr>
            <w:r w:rsidRPr="00804D61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139B05C" w14:textId="77777777" w:rsidR="004C27A1" w:rsidRPr="002602C7" w:rsidRDefault="004C27A1" w:rsidP="004C27A1">
            <w:pPr>
              <w:rPr>
                <w:rFonts w:eastAsia="Arial" w:cs="Times New Roman"/>
                <w:color w:val="auto"/>
              </w:rPr>
            </w:pPr>
          </w:p>
        </w:tc>
      </w:tr>
      <w:tr w:rsidR="00155DA7" w:rsidRPr="002602C7" w14:paraId="6B927B00" w14:textId="77777777" w:rsidTr="00A73E86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1FF0E9B" w14:textId="782021CA" w:rsidR="00155DA7" w:rsidRPr="00CF6E22" w:rsidRDefault="00155DA7" w:rsidP="00F7487E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5.9</w:t>
            </w:r>
            <w:r w:rsidR="006A003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A0039" w:rsidRPr="006A0039">
              <w:rPr>
                <w:rFonts w:eastAsia="Arial" w:cs="Times New Roman"/>
                <w:color w:val="auto"/>
                <w:szCs w:val="22"/>
                <w:lang w:eastAsia="en-US"/>
              </w:rPr>
              <w:t>Describe the process for securing, executing, and returning a search warrant.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0DFFE18" w14:textId="77777777" w:rsidR="00155DA7" w:rsidRPr="00804D61" w:rsidRDefault="00155DA7" w:rsidP="004C27A1">
            <w:pPr>
              <w:jc w:val="center"/>
              <w:rPr>
                <w:rFonts w:eastAsia="Arial" w:cs="Times New Roman"/>
                <w:color w:val="auto"/>
              </w:rPr>
            </w:pP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C239186" w14:textId="77777777" w:rsidR="00155DA7" w:rsidRPr="002602C7" w:rsidRDefault="00155DA7" w:rsidP="004C27A1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980AA41" w14:textId="72CBC32B" w:rsidR="00B8178B" w:rsidRDefault="00B8178B" w:rsidP="00B8178B">
      <w:pPr>
        <w:pStyle w:val="Heading3"/>
      </w:pPr>
      <w:r w:rsidRPr="00CF6E22">
        <w:t xml:space="preserve">Performance Standard CTE </w:t>
      </w:r>
      <w:r>
        <w:t>LE</w:t>
      </w:r>
      <w:r w:rsidRPr="00CF6E22">
        <w:t>.</w:t>
      </w:r>
      <w:r>
        <w:t>3</w:t>
      </w:r>
      <w:r w:rsidRPr="00CF6E22">
        <w:t>.</w:t>
      </w:r>
      <w:r w:rsidR="00050C35">
        <w:t>6</w:t>
      </w:r>
      <w:r w:rsidRPr="00CF6E22">
        <w:t xml:space="preserve"> </w:t>
      </w:r>
      <w:r w:rsidR="007A4C87">
        <w:t xml:space="preserve">Juvenile Justice 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B8178B" w:rsidRPr="002602C7" w14:paraId="38B2DA05" w14:textId="77777777" w:rsidTr="007020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8104D50" w14:textId="77777777" w:rsidR="00B8178B" w:rsidRPr="002602C7" w:rsidRDefault="00B8178B" w:rsidP="007020E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472DDC3" w14:textId="77777777" w:rsidR="00B8178B" w:rsidRPr="002602C7" w:rsidRDefault="00B8178B" w:rsidP="007020E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5B26AAA" w14:textId="77777777" w:rsidR="00B8178B" w:rsidRPr="002602C7" w:rsidRDefault="00B8178B" w:rsidP="007020E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B8178B" w:rsidRPr="002602C7" w14:paraId="3CF6E261" w14:textId="77777777" w:rsidTr="007020E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062B8A0" w14:textId="16B4EDA9" w:rsidR="00B8178B" w:rsidRPr="002602C7" w:rsidRDefault="00B8178B" w:rsidP="00F7487E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6A0039"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A0039" w:rsidRPr="006A0039">
              <w:rPr>
                <w:rFonts w:eastAsia="Arial" w:cs="Times New Roman"/>
                <w:color w:val="auto"/>
                <w:szCs w:val="22"/>
                <w:lang w:eastAsia="en-US"/>
              </w:rPr>
              <w:t>Describe the functions, responsibilities, and interactions of the juvenile justice system components.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6519E8E" w14:textId="77777777" w:rsidR="00B8178B" w:rsidRPr="002602C7" w:rsidRDefault="00B8178B" w:rsidP="007020E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43C6B8E" w14:textId="77777777" w:rsidR="00B8178B" w:rsidRPr="002602C7" w:rsidRDefault="00B8178B" w:rsidP="007020E8">
            <w:pPr>
              <w:rPr>
                <w:rFonts w:eastAsia="Arial" w:cs="Times New Roman"/>
                <w:color w:val="auto"/>
              </w:rPr>
            </w:pPr>
          </w:p>
        </w:tc>
      </w:tr>
      <w:tr w:rsidR="00B8178B" w:rsidRPr="002602C7" w14:paraId="615627B8" w14:textId="77777777" w:rsidTr="007020E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577B21" w14:textId="60EA10E7" w:rsidR="00B8178B" w:rsidRPr="002602C7" w:rsidRDefault="00B8178B" w:rsidP="00F7487E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6A0039"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A4C87" w:rsidRPr="007A4C87">
              <w:rPr>
                <w:rFonts w:eastAsia="Arial" w:cs="Times New Roman"/>
                <w:color w:val="auto"/>
                <w:szCs w:val="22"/>
                <w:lang w:eastAsia="en-US"/>
              </w:rPr>
              <w:t>Identify the jurisdiction and authority of the juvenile justice system.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51B7D4D" w14:textId="77777777" w:rsidR="00B8178B" w:rsidRPr="002602C7" w:rsidRDefault="00B8178B" w:rsidP="007020E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AA2C46B" w14:textId="77777777" w:rsidR="00B8178B" w:rsidRPr="002602C7" w:rsidRDefault="00B8178B" w:rsidP="007020E8">
            <w:pPr>
              <w:rPr>
                <w:rFonts w:eastAsia="Arial" w:cs="Times New Roman"/>
                <w:color w:val="auto"/>
              </w:rPr>
            </w:pPr>
          </w:p>
        </w:tc>
      </w:tr>
      <w:tr w:rsidR="00B8178B" w:rsidRPr="002602C7" w14:paraId="5D1F0C0B" w14:textId="77777777" w:rsidTr="007020E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13E986F" w14:textId="107C9DF8" w:rsidR="00B8178B" w:rsidRPr="002602C7" w:rsidRDefault="00B8178B" w:rsidP="00F7487E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6A0039"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A4C87" w:rsidRPr="007A4C87">
              <w:rPr>
                <w:rFonts w:eastAsia="Arial" w:cs="Times New Roman"/>
                <w:color w:val="auto"/>
                <w:szCs w:val="22"/>
                <w:lang w:eastAsia="en-US"/>
              </w:rPr>
              <w:t>Identify status offenses for juveniles.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96AA4F5" w14:textId="77777777" w:rsidR="00B8178B" w:rsidRPr="002602C7" w:rsidRDefault="00B8178B" w:rsidP="007020E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B46FB2F" w14:textId="77777777" w:rsidR="00B8178B" w:rsidRPr="002602C7" w:rsidRDefault="00B8178B" w:rsidP="007020E8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ED1B412" w14:textId="1A018E92" w:rsidR="00CF6E22" w:rsidRDefault="00CF3B01" w:rsidP="00CF6E22">
      <w:pPr>
        <w:pStyle w:val="Heading1"/>
      </w:pPr>
      <w:r w:rsidRPr="00CF6E22">
        <w:t xml:space="preserve">CONTENT STANDARD CTE </w:t>
      </w:r>
      <w:r w:rsidR="005A7B46">
        <w:t>LE</w:t>
      </w:r>
      <w:r w:rsidRPr="00CF6E22">
        <w:t>.</w:t>
      </w:r>
      <w:r>
        <w:t>4</w:t>
      </w:r>
      <w:r w:rsidRPr="00CF6E22">
        <w:t>.</w:t>
      </w:r>
      <w:r>
        <w:t>0</w:t>
      </w:r>
      <w:r w:rsidRPr="00CF6E22">
        <w:t xml:space="preserve">: </w:t>
      </w:r>
      <w:r w:rsidR="00AE5236">
        <w:t>communication</w:t>
      </w:r>
    </w:p>
    <w:p w14:paraId="0DF5E046" w14:textId="522DEB7F" w:rsidR="00CF6E22" w:rsidRDefault="00CF3B01" w:rsidP="00CF6E22">
      <w:pPr>
        <w:pStyle w:val="Heading3"/>
      </w:pPr>
      <w:r w:rsidRPr="00CF6E22">
        <w:t xml:space="preserve">Performance Standard CTE </w:t>
      </w:r>
      <w:r w:rsidR="005A7B46">
        <w:t>LE</w:t>
      </w:r>
      <w:r w:rsidRPr="00CF6E22">
        <w:t>.</w:t>
      </w:r>
      <w:r>
        <w:t>4</w:t>
      </w:r>
      <w:r w:rsidRPr="00CF6E22">
        <w:t>.</w:t>
      </w:r>
      <w:r>
        <w:t>1</w:t>
      </w:r>
      <w:r w:rsidRPr="00CF6E22">
        <w:t xml:space="preserve"> </w:t>
      </w:r>
      <w:r w:rsidR="0053463B">
        <w:t>Nonverbal and Verbal Communication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3D5FB4A1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CA986B7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EA1F78A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6A259E7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CF6E22" w:rsidRPr="002602C7" w14:paraId="19DDA244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A169CB" w14:textId="1AF8D026" w:rsidR="00CF6E22" w:rsidRPr="002602C7" w:rsidRDefault="00CF3B01" w:rsidP="00F7487E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5A7B46"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E2043" w:rsidRPr="008E2043">
              <w:rPr>
                <w:rFonts w:eastAsia="Arial" w:cs="Times New Roman"/>
                <w:color w:val="auto"/>
                <w:szCs w:val="22"/>
                <w:lang w:eastAsia="en-US"/>
              </w:rPr>
              <w:t>Identify barriers to effective communication.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A645A67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6ECEA1A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64A72F8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A6D4BB" w14:textId="1F449E13" w:rsidR="00CF6E22" w:rsidRDefault="00CF3B01" w:rsidP="00F7487E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5A7B46"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E2043" w:rsidRPr="008E2043">
              <w:rPr>
                <w:rFonts w:eastAsia="Arial" w:cs="Times New Roman"/>
                <w:color w:val="auto"/>
                <w:szCs w:val="22"/>
                <w:lang w:eastAsia="en-US"/>
              </w:rPr>
              <w:t>Identify the communication model of sender, message, channel, and receiver.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93BF575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445614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74089B4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D74E64" w14:textId="2A264996" w:rsidR="00CF6E22" w:rsidRPr="002602C7" w:rsidRDefault="00CF3B01" w:rsidP="00F7487E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5A7B46"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1140C" w:rsidRPr="00F1140C">
              <w:rPr>
                <w:rFonts w:eastAsia="Arial" w:cs="Times New Roman"/>
                <w:color w:val="auto"/>
                <w:szCs w:val="22"/>
                <w:lang w:eastAsia="en-US"/>
              </w:rPr>
              <w:t>Define “command presence” and its importance to law enforcement (i.e., used with uncooperative individuals and groups to manage conflict, to add clarity, to communicate respect).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AE7584C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833531F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2579EA6" w14:textId="5D999608" w:rsidR="00CF6E22" w:rsidRDefault="00AA2D4B" w:rsidP="00CF6E22">
      <w:pPr>
        <w:pStyle w:val="Heading3"/>
      </w:pPr>
      <w:r w:rsidRPr="00CF6E22">
        <w:lastRenderedPageBreak/>
        <w:t xml:space="preserve">Performance Standard CTE </w:t>
      </w:r>
      <w:r w:rsidR="005A7B46">
        <w:t>LE</w:t>
      </w:r>
      <w:r w:rsidRPr="00CF6E22">
        <w:t>.</w:t>
      </w:r>
      <w:r>
        <w:t>4</w:t>
      </w:r>
      <w:r w:rsidRPr="00CF6E22">
        <w:t>.</w:t>
      </w:r>
      <w:r>
        <w:t>2</w:t>
      </w:r>
      <w:r w:rsidRPr="00CF6E22">
        <w:t xml:space="preserve"> </w:t>
      </w:r>
      <w:r w:rsidR="008F16CE">
        <w:t>Reports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75ED9FE1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66E246B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A77D5BE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24FAEB1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CF6E22" w:rsidRPr="002602C7" w14:paraId="0474762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1B6403" w14:textId="792B8BED" w:rsidR="00CF6E22" w:rsidRPr="002602C7" w:rsidRDefault="00AA2D4B" w:rsidP="00F7487E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5A7B46"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1396C" w:rsidRPr="00A1396C">
              <w:rPr>
                <w:rFonts w:eastAsia="Arial" w:cs="Times New Roman"/>
                <w:color w:val="auto"/>
                <w:szCs w:val="22"/>
                <w:lang w:eastAsia="en-US"/>
              </w:rPr>
              <w:t>Describe the Uniform Crime Reporting Program.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DD8A8E0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D34E6D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42F9C6D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2E585BF" w14:textId="7A5BFDDE" w:rsidR="00CF6E22" w:rsidRPr="002602C7" w:rsidRDefault="00AA2D4B" w:rsidP="00F7487E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5A7B46"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1396C" w:rsidRPr="00A1396C">
              <w:rPr>
                <w:rFonts w:eastAsia="Arial" w:cs="Times New Roman"/>
                <w:color w:val="auto"/>
                <w:szCs w:val="22"/>
                <w:lang w:eastAsia="en-US"/>
              </w:rPr>
              <w:t>Describe the responsibilities associated with field notes.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A48A01E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336D6E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08B46E62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4EE514" w14:textId="616A9A44" w:rsidR="00CF6E22" w:rsidRPr="002602C7" w:rsidRDefault="00AA2D4B" w:rsidP="00F7487E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5A7B46"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1396C" w:rsidRPr="00A1396C">
              <w:rPr>
                <w:rFonts w:eastAsia="Arial" w:cs="Times New Roman"/>
                <w:color w:val="auto"/>
                <w:szCs w:val="22"/>
                <w:lang w:eastAsia="en-US"/>
              </w:rPr>
              <w:t>Describe the importance of writing complete, clear, concise, and factual reports.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4B6ED1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8B31187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31AF5699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FB6405" w14:textId="27D7E331" w:rsidR="00CF6E22" w:rsidRPr="002602C7" w:rsidRDefault="00AA2D4B" w:rsidP="00F7487E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5A7B46"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F16CE" w:rsidRPr="008F16CE">
              <w:rPr>
                <w:rFonts w:eastAsia="Arial" w:cs="Times New Roman"/>
                <w:color w:val="auto"/>
                <w:szCs w:val="22"/>
                <w:lang w:eastAsia="en-US"/>
              </w:rPr>
              <w:t>Identify reports that are subject to discovery.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338D30F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605A59D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CBEDF4F" w14:textId="582F83BD" w:rsidR="00AE5236" w:rsidRDefault="00AE5236" w:rsidP="00AE5236">
      <w:pPr>
        <w:pStyle w:val="Heading3"/>
      </w:pPr>
      <w:r w:rsidRPr="00CF6E22">
        <w:t xml:space="preserve">Performance Standard CTE </w:t>
      </w:r>
      <w:r>
        <w:t>LE</w:t>
      </w:r>
      <w:r w:rsidRPr="00CF6E22">
        <w:t>.</w:t>
      </w:r>
      <w:r>
        <w:t>4</w:t>
      </w:r>
      <w:r w:rsidRPr="00CF6E22">
        <w:t>.</w:t>
      </w:r>
      <w:r w:rsidR="008F16CE">
        <w:t>3</w:t>
      </w:r>
      <w:r w:rsidRPr="00CF6E22">
        <w:t xml:space="preserve"> </w:t>
      </w:r>
      <w:r w:rsidR="00470596" w:rsidRPr="00470596">
        <w:t>National Incident Management System (NIMS) and Incident Command System (ICS)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AE5236" w:rsidRPr="002602C7" w14:paraId="7093F403" w14:textId="77777777" w:rsidTr="007020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4189CA04" w14:textId="77777777" w:rsidR="00AE5236" w:rsidRPr="002602C7" w:rsidRDefault="00AE5236" w:rsidP="007020E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E17E015" w14:textId="77777777" w:rsidR="00AE5236" w:rsidRPr="002602C7" w:rsidRDefault="00AE5236" w:rsidP="007020E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4FC5D4B" w14:textId="77777777" w:rsidR="00AE5236" w:rsidRPr="002602C7" w:rsidRDefault="00AE5236" w:rsidP="007020E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AE5236" w:rsidRPr="002602C7" w14:paraId="0919C2B0" w14:textId="77777777" w:rsidTr="007020E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7051B43" w14:textId="00957DBF" w:rsidR="00AE5236" w:rsidRPr="002602C7" w:rsidRDefault="00AE5236" w:rsidP="00F7487E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</w:t>
            </w:r>
            <w:r w:rsidR="00470596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5085E" w:rsidRPr="0035085E">
              <w:rPr>
                <w:rFonts w:eastAsia="Arial" w:cs="Times New Roman"/>
                <w:color w:val="auto"/>
                <w:szCs w:val="22"/>
                <w:lang w:eastAsia="en-US"/>
              </w:rPr>
              <w:t>Describe the purpose of the National Incident Management System (NIMS).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9F3C311" w14:textId="77777777" w:rsidR="00AE5236" w:rsidRPr="002602C7" w:rsidRDefault="00AE5236" w:rsidP="007020E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78F220B" w14:textId="77777777" w:rsidR="00AE5236" w:rsidRPr="002602C7" w:rsidRDefault="00AE5236" w:rsidP="007020E8">
            <w:pPr>
              <w:rPr>
                <w:rFonts w:eastAsia="Arial" w:cs="Times New Roman"/>
                <w:color w:val="auto"/>
              </w:rPr>
            </w:pPr>
          </w:p>
        </w:tc>
      </w:tr>
      <w:tr w:rsidR="00AE5236" w:rsidRPr="002602C7" w14:paraId="2AB04B64" w14:textId="77777777" w:rsidTr="007020E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4E8060" w14:textId="0B96752E" w:rsidR="00AE5236" w:rsidRPr="002602C7" w:rsidRDefault="00AE5236" w:rsidP="00F7487E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</w:t>
            </w:r>
            <w:r w:rsidR="004439E7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5085E" w:rsidRPr="0035085E">
              <w:rPr>
                <w:rFonts w:eastAsia="Arial" w:cs="Times New Roman"/>
                <w:color w:val="auto"/>
                <w:szCs w:val="22"/>
                <w:lang w:eastAsia="en-US"/>
              </w:rPr>
              <w:t>Identify the major components of NIMS.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A9FC3AF" w14:textId="77777777" w:rsidR="00AE5236" w:rsidRPr="002602C7" w:rsidRDefault="00AE5236" w:rsidP="007020E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E22DE20" w14:textId="77777777" w:rsidR="00AE5236" w:rsidRPr="002602C7" w:rsidRDefault="00AE5236" w:rsidP="007020E8">
            <w:pPr>
              <w:rPr>
                <w:rFonts w:eastAsia="Arial" w:cs="Times New Roman"/>
                <w:color w:val="auto"/>
              </w:rPr>
            </w:pPr>
          </w:p>
        </w:tc>
      </w:tr>
      <w:tr w:rsidR="00AE5236" w:rsidRPr="002602C7" w14:paraId="345DF47B" w14:textId="77777777" w:rsidTr="007020E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8490608" w14:textId="6D3CA78B" w:rsidR="00AE5236" w:rsidRPr="002602C7" w:rsidRDefault="00AE5236" w:rsidP="00F7487E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</w:t>
            </w:r>
            <w:r w:rsidR="004439E7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5085E" w:rsidRPr="0035085E">
              <w:rPr>
                <w:rFonts w:eastAsia="Arial" w:cs="Times New Roman"/>
                <w:color w:val="auto"/>
                <w:szCs w:val="22"/>
                <w:lang w:eastAsia="en-US"/>
              </w:rPr>
              <w:t>Describe law enforcement protocols and procedures designed to handle incidents related to homeland security, terrorism, and other disaster situations.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4793E6B" w14:textId="77777777" w:rsidR="00AE5236" w:rsidRPr="002602C7" w:rsidRDefault="00AE5236" w:rsidP="007020E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A5C5CB9" w14:textId="77777777" w:rsidR="00AE5236" w:rsidRPr="002602C7" w:rsidRDefault="00AE5236" w:rsidP="007020E8">
            <w:pPr>
              <w:rPr>
                <w:rFonts w:eastAsia="Arial" w:cs="Times New Roman"/>
                <w:color w:val="auto"/>
              </w:rPr>
            </w:pPr>
          </w:p>
        </w:tc>
      </w:tr>
      <w:tr w:rsidR="00AE5236" w:rsidRPr="002602C7" w14:paraId="1398BC78" w14:textId="77777777" w:rsidTr="007020E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378F345" w14:textId="525ECC7D" w:rsidR="00AE5236" w:rsidRPr="002602C7" w:rsidRDefault="00AE5236" w:rsidP="00F7487E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</w:t>
            </w:r>
            <w:r w:rsidR="004439E7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5085E" w:rsidRPr="0035085E">
              <w:rPr>
                <w:rFonts w:eastAsia="Arial" w:cs="Times New Roman"/>
                <w:color w:val="auto"/>
                <w:szCs w:val="22"/>
                <w:lang w:eastAsia="en-US"/>
              </w:rPr>
              <w:t>Describe the major components of the Incident Command System (ICS).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21956B7" w14:textId="77777777" w:rsidR="00AE5236" w:rsidRPr="002602C7" w:rsidRDefault="00AE5236" w:rsidP="007020E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1206A3F" w14:textId="77777777" w:rsidR="00AE5236" w:rsidRPr="002602C7" w:rsidRDefault="00AE5236" w:rsidP="007020E8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6D657E8D" w14:textId="4888F789" w:rsidR="00AE5236" w:rsidRDefault="00AE5236" w:rsidP="00AE5236">
      <w:pPr>
        <w:pStyle w:val="Heading3"/>
      </w:pPr>
      <w:r w:rsidRPr="00CF6E22">
        <w:t xml:space="preserve">Performance Standard CTE </w:t>
      </w:r>
      <w:r>
        <w:t>LE</w:t>
      </w:r>
      <w:r w:rsidRPr="00CF6E22">
        <w:t>.</w:t>
      </w:r>
      <w:r>
        <w:t>4</w:t>
      </w:r>
      <w:r w:rsidRPr="00CF6E22">
        <w:t>.</w:t>
      </w:r>
      <w:r w:rsidR="0035085E">
        <w:t>4</w:t>
      </w:r>
      <w:r w:rsidRPr="00CF6E22">
        <w:t xml:space="preserve"> </w:t>
      </w:r>
      <w:r w:rsidR="0035085E">
        <w:t>Courtroom Processes/Demeanor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AE5236" w:rsidRPr="002602C7" w14:paraId="53F31026" w14:textId="77777777" w:rsidTr="007020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9B4DAAF" w14:textId="77777777" w:rsidR="00AE5236" w:rsidRPr="002602C7" w:rsidRDefault="00AE5236" w:rsidP="007020E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A366854" w14:textId="77777777" w:rsidR="00AE5236" w:rsidRPr="002602C7" w:rsidRDefault="00AE5236" w:rsidP="007020E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44D48E9" w14:textId="77777777" w:rsidR="00AE5236" w:rsidRPr="002602C7" w:rsidRDefault="00AE5236" w:rsidP="007020E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AE5236" w:rsidRPr="002602C7" w14:paraId="2AAA07DA" w14:textId="77777777" w:rsidTr="007020E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EBF653C" w14:textId="4590A124" w:rsidR="00AE5236" w:rsidRPr="002602C7" w:rsidRDefault="00AE5236" w:rsidP="00F7487E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</w:t>
            </w:r>
            <w:r w:rsidR="002A1FB4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21871" w:rsidRPr="00F21871">
              <w:rPr>
                <w:rFonts w:eastAsia="Arial" w:cs="Times New Roman"/>
                <w:color w:val="auto"/>
                <w:szCs w:val="22"/>
                <w:lang w:eastAsia="en-US"/>
              </w:rPr>
              <w:t>Describe the primary purpose of preparation prior to testimony or appearance in court, including the procedures of preparation (e.g., meeting with the prosecutor, reviewing notes and reports).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F9B8A0E" w14:textId="77777777" w:rsidR="00AE5236" w:rsidRPr="002602C7" w:rsidRDefault="00AE5236" w:rsidP="007020E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0C446F" w14:textId="77777777" w:rsidR="00AE5236" w:rsidRPr="002602C7" w:rsidRDefault="00AE5236" w:rsidP="007020E8">
            <w:pPr>
              <w:rPr>
                <w:rFonts w:eastAsia="Arial" w:cs="Times New Roman"/>
                <w:color w:val="auto"/>
              </w:rPr>
            </w:pPr>
          </w:p>
        </w:tc>
      </w:tr>
      <w:tr w:rsidR="00AE5236" w:rsidRPr="002602C7" w14:paraId="0AE1EA9F" w14:textId="77777777" w:rsidTr="007020E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7FC1281" w14:textId="24A9173A" w:rsidR="00AE5236" w:rsidRPr="002602C7" w:rsidRDefault="00AE5236" w:rsidP="00F7487E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</w:t>
            </w:r>
            <w:r w:rsidR="002A1FB4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21871" w:rsidRPr="00F21871">
              <w:rPr>
                <w:rFonts w:eastAsia="Arial" w:cs="Times New Roman"/>
                <w:color w:val="auto"/>
                <w:szCs w:val="22"/>
                <w:lang w:eastAsia="en-US"/>
              </w:rPr>
              <w:t>Interpret the necessity of objective, complete, and truthful response of testimony (e.g., perjury/the Brady rule).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C5ED6AC" w14:textId="77777777" w:rsidR="00AE5236" w:rsidRPr="002602C7" w:rsidRDefault="00AE5236" w:rsidP="007020E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D5E6F55" w14:textId="77777777" w:rsidR="00AE5236" w:rsidRPr="002602C7" w:rsidRDefault="00AE5236" w:rsidP="007020E8">
            <w:pPr>
              <w:rPr>
                <w:rFonts w:eastAsia="Arial" w:cs="Times New Roman"/>
                <w:color w:val="auto"/>
              </w:rPr>
            </w:pPr>
          </w:p>
        </w:tc>
      </w:tr>
      <w:tr w:rsidR="00AE5236" w:rsidRPr="002602C7" w14:paraId="0A573E59" w14:textId="77777777" w:rsidTr="007020E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7F287F7" w14:textId="3E042532" w:rsidR="00AE5236" w:rsidRPr="002602C7" w:rsidRDefault="00AE5236" w:rsidP="00F7487E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</w:t>
            </w:r>
            <w:r w:rsidR="002A1FB4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21871" w:rsidRPr="00F21871">
              <w:rPr>
                <w:rFonts w:eastAsia="Arial" w:cs="Times New Roman"/>
                <w:color w:val="auto"/>
                <w:szCs w:val="22"/>
                <w:lang w:eastAsia="en-US"/>
              </w:rPr>
              <w:t>Describe professional appearance, attitude, and conduct in court.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E56DD08" w14:textId="77777777" w:rsidR="00AE5236" w:rsidRPr="002602C7" w:rsidRDefault="00AE5236" w:rsidP="007020E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56A4EA0" w14:textId="77777777" w:rsidR="00AE5236" w:rsidRPr="002602C7" w:rsidRDefault="00AE5236" w:rsidP="007020E8">
            <w:pPr>
              <w:rPr>
                <w:rFonts w:eastAsia="Arial" w:cs="Times New Roman"/>
                <w:color w:val="auto"/>
              </w:rPr>
            </w:pPr>
          </w:p>
        </w:tc>
      </w:tr>
      <w:tr w:rsidR="00AE5236" w:rsidRPr="002602C7" w14:paraId="13F116EC" w14:textId="77777777" w:rsidTr="007020E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FFF974D" w14:textId="471AB566" w:rsidR="00AE5236" w:rsidRPr="002602C7" w:rsidRDefault="00AE5236" w:rsidP="00F7487E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</w:t>
            </w:r>
            <w:r w:rsidR="002A1FB4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21871" w:rsidRPr="00F21871">
              <w:rPr>
                <w:rFonts w:eastAsia="Arial" w:cs="Times New Roman"/>
                <w:color w:val="auto"/>
                <w:szCs w:val="22"/>
                <w:lang w:eastAsia="en-US"/>
              </w:rPr>
              <w:t>Identify types of procedures and hearings in which an officer may participate.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B5C3CF1" w14:textId="77777777" w:rsidR="00AE5236" w:rsidRPr="002602C7" w:rsidRDefault="00AE5236" w:rsidP="007020E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9AA678" w14:textId="77777777" w:rsidR="00AE5236" w:rsidRPr="002602C7" w:rsidRDefault="00AE5236" w:rsidP="007020E8">
            <w:pPr>
              <w:rPr>
                <w:rFonts w:eastAsia="Arial" w:cs="Times New Roman"/>
                <w:color w:val="auto"/>
              </w:rPr>
            </w:pPr>
          </w:p>
        </w:tc>
      </w:tr>
      <w:tr w:rsidR="00AE5236" w:rsidRPr="002602C7" w14:paraId="27E766B3" w14:textId="77777777" w:rsidTr="007020E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3092098" w14:textId="5E96552F" w:rsidR="00AE5236" w:rsidRPr="00CF6E22" w:rsidRDefault="00AE5236" w:rsidP="00F7487E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</w:t>
            </w:r>
            <w:r w:rsidR="002A1FB4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21871" w:rsidRPr="00F21871">
              <w:rPr>
                <w:rFonts w:eastAsia="Arial" w:cs="Times New Roman"/>
                <w:color w:val="auto"/>
                <w:szCs w:val="22"/>
                <w:lang w:eastAsia="en-US"/>
              </w:rPr>
              <w:t>Describe the need to maintain professional interaction with the prosecutor and defense attorneys.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0343E49" w14:textId="77777777" w:rsidR="00AE5236" w:rsidRDefault="00AE5236" w:rsidP="007020E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F4652E8" w14:textId="77777777" w:rsidR="00AE5236" w:rsidRPr="002602C7" w:rsidRDefault="00AE5236" w:rsidP="007020E8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1CA5771" w14:textId="3D20678F" w:rsidR="00AE5236" w:rsidRDefault="00AE5236" w:rsidP="00AE5236">
      <w:pPr>
        <w:pStyle w:val="Heading3"/>
      </w:pPr>
      <w:r w:rsidRPr="00CF6E22">
        <w:t xml:space="preserve">Performance Standard CTE </w:t>
      </w:r>
      <w:r>
        <w:t>LE</w:t>
      </w:r>
      <w:r w:rsidRPr="00CF6E22">
        <w:t>.</w:t>
      </w:r>
      <w:r>
        <w:t>4</w:t>
      </w:r>
      <w:r w:rsidRPr="00CF6E22">
        <w:t>.</w:t>
      </w:r>
      <w:r w:rsidR="00EC1137">
        <w:t>5</w:t>
      </w:r>
      <w:r w:rsidRPr="00CF6E22">
        <w:t xml:space="preserve"> </w:t>
      </w:r>
      <w:r w:rsidR="00CC52CA">
        <w:t>Diversity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AE5236" w:rsidRPr="002602C7" w14:paraId="3705B44F" w14:textId="77777777" w:rsidTr="007020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A895FEC" w14:textId="77777777" w:rsidR="00AE5236" w:rsidRPr="002602C7" w:rsidRDefault="00AE5236" w:rsidP="007020E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3319A5A" w14:textId="77777777" w:rsidR="00AE5236" w:rsidRPr="002602C7" w:rsidRDefault="00AE5236" w:rsidP="007020E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0FB62B0" w14:textId="77777777" w:rsidR="00AE5236" w:rsidRPr="002602C7" w:rsidRDefault="00AE5236" w:rsidP="007020E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AE5236" w:rsidRPr="002602C7" w14:paraId="08CCCE0F" w14:textId="77777777" w:rsidTr="007020E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0E30147" w14:textId="7F68280E" w:rsidR="00AE5236" w:rsidRPr="002602C7" w:rsidRDefault="00AE5236" w:rsidP="00F7487E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</w:t>
            </w:r>
            <w:r w:rsidR="00EC1137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C52CA" w:rsidRPr="00CC52CA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Describe law enforcement solutions to language barriers and the need for </w:t>
            </w:r>
            <w:proofErr w:type="gramStart"/>
            <w:r w:rsidR="00CC52CA" w:rsidRPr="00CC52CA">
              <w:rPr>
                <w:rFonts w:eastAsia="Arial" w:cs="Times New Roman"/>
                <w:color w:val="auto"/>
                <w:szCs w:val="22"/>
                <w:lang w:eastAsia="en-US"/>
              </w:rPr>
              <w:t>culturally</w:t>
            </w:r>
            <w:r w:rsidR="00CC52CA">
              <w:rPr>
                <w:rFonts w:eastAsia="Arial" w:cs="Times New Roman"/>
                <w:color w:val="auto"/>
                <w:szCs w:val="22"/>
                <w:lang w:eastAsia="en-US"/>
              </w:rPr>
              <w:t>-</w:t>
            </w:r>
            <w:r w:rsidR="00CC52CA" w:rsidRPr="00CC52CA">
              <w:rPr>
                <w:rFonts w:eastAsia="Arial" w:cs="Times New Roman"/>
                <w:color w:val="auto"/>
                <w:szCs w:val="22"/>
                <w:lang w:eastAsia="en-US"/>
              </w:rPr>
              <w:t>diverse</w:t>
            </w:r>
            <w:proofErr w:type="gramEnd"/>
            <w:r w:rsidR="00CC52CA" w:rsidRPr="00CC52CA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communication styles.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FB5050A" w14:textId="77777777" w:rsidR="00AE5236" w:rsidRPr="002602C7" w:rsidRDefault="00AE5236" w:rsidP="007020E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E8F4166" w14:textId="77777777" w:rsidR="00AE5236" w:rsidRPr="002602C7" w:rsidRDefault="00AE5236" w:rsidP="007020E8">
            <w:pPr>
              <w:rPr>
                <w:rFonts w:eastAsia="Arial" w:cs="Times New Roman"/>
                <w:color w:val="auto"/>
              </w:rPr>
            </w:pPr>
          </w:p>
        </w:tc>
      </w:tr>
      <w:tr w:rsidR="00AE5236" w:rsidRPr="002602C7" w14:paraId="7C911C77" w14:textId="77777777" w:rsidTr="007020E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409CD6C" w14:textId="15FA1F43" w:rsidR="00AE5236" w:rsidRPr="002602C7" w:rsidRDefault="00AE5236" w:rsidP="00F7487E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</w:t>
            </w:r>
            <w:r w:rsidR="00EC1137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C52CA" w:rsidRPr="00CC52CA">
              <w:rPr>
                <w:rFonts w:eastAsia="Arial" w:cs="Times New Roman"/>
                <w:color w:val="auto"/>
                <w:szCs w:val="22"/>
                <w:lang w:eastAsia="en-US"/>
              </w:rPr>
              <w:t>Discuss types of diversity (e.g., cultural, political, gender, age, race, religion) and the way that diversity can affect tactics/response.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71A7602" w14:textId="77777777" w:rsidR="00AE5236" w:rsidRPr="002602C7" w:rsidRDefault="00AE5236" w:rsidP="007020E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D2E1965" w14:textId="77777777" w:rsidR="00AE5236" w:rsidRPr="002602C7" w:rsidRDefault="00AE5236" w:rsidP="007020E8">
            <w:pPr>
              <w:rPr>
                <w:rFonts w:eastAsia="Arial" w:cs="Times New Roman"/>
                <w:color w:val="auto"/>
              </w:rPr>
            </w:pPr>
          </w:p>
        </w:tc>
      </w:tr>
      <w:tr w:rsidR="00AE5236" w:rsidRPr="002602C7" w14:paraId="2D8C2A9B" w14:textId="77777777" w:rsidTr="007020E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5FE0D32" w14:textId="544BCDC8" w:rsidR="00AE5236" w:rsidRPr="002602C7" w:rsidRDefault="00AE5236" w:rsidP="00F7487E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</w:t>
            </w:r>
            <w:r w:rsidR="00EC1137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E0947" w:rsidRPr="000E0947">
              <w:rPr>
                <w:rFonts w:eastAsia="Arial" w:cs="Times New Roman"/>
                <w:color w:val="auto"/>
                <w:szCs w:val="22"/>
                <w:lang w:eastAsia="en-US"/>
              </w:rPr>
              <w:t>Identify personal biases.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E4D1CB1" w14:textId="77777777" w:rsidR="00AE5236" w:rsidRPr="002602C7" w:rsidRDefault="00AE5236" w:rsidP="007020E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F5290DC" w14:textId="77777777" w:rsidR="00AE5236" w:rsidRPr="002602C7" w:rsidRDefault="00AE5236" w:rsidP="007020E8">
            <w:pPr>
              <w:rPr>
                <w:rFonts w:eastAsia="Arial" w:cs="Times New Roman"/>
                <w:color w:val="auto"/>
              </w:rPr>
            </w:pPr>
          </w:p>
        </w:tc>
      </w:tr>
      <w:tr w:rsidR="00AE5236" w:rsidRPr="002602C7" w14:paraId="21577950" w14:textId="77777777" w:rsidTr="007020E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54B3840" w14:textId="1755ADB4" w:rsidR="00AE5236" w:rsidRPr="002602C7" w:rsidRDefault="00AE5236" w:rsidP="00F7487E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</w:t>
            </w:r>
            <w:r w:rsidR="00EC1137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E0947" w:rsidRPr="000E0947">
              <w:rPr>
                <w:rFonts w:eastAsia="Arial" w:cs="Times New Roman"/>
                <w:color w:val="auto"/>
                <w:szCs w:val="22"/>
                <w:lang w:eastAsia="en-US"/>
              </w:rPr>
              <w:t>Recognize differing perspectives and their impact on society.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1B9D513" w14:textId="77777777" w:rsidR="00AE5236" w:rsidRPr="002602C7" w:rsidRDefault="00AE5236" w:rsidP="007020E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1303469" w14:textId="77777777" w:rsidR="00AE5236" w:rsidRPr="002602C7" w:rsidRDefault="00AE5236" w:rsidP="007020E8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8F37B33" w14:textId="536AA62A" w:rsidR="00AE5236" w:rsidRDefault="00AE5236" w:rsidP="00AE5236">
      <w:pPr>
        <w:pStyle w:val="Heading3"/>
      </w:pPr>
      <w:r w:rsidRPr="00CF6E22">
        <w:t xml:space="preserve">Performance Standard CTE </w:t>
      </w:r>
      <w:r>
        <w:t>LE</w:t>
      </w:r>
      <w:r w:rsidRPr="00CF6E22">
        <w:t>.</w:t>
      </w:r>
      <w:r>
        <w:t>4</w:t>
      </w:r>
      <w:r w:rsidRPr="00CF6E22">
        <w:t>.</w:t>
      </w:r>
      <w:r w:rsidR="000E0947">
        <w:t>6</w:t>
      </w:r>
      <w:r w:rsidRPr="00CF6E22">
        <w:t xml:space="preserve"> </w:t>
      </w:r>
      <w:r w:rsidR="000E0947">
        <w:t>Interview and Interrogation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AE5236" w:rsidRPr="002602C7" w14:paraId="2240E83A" w14:textId="77777777" w:rsidTr="007020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4FCA01AF" w14:textId="77777777" w:rsidR="00AE5236" w:rsidRPr="002602C7" w:rsidRDefault="00AE5236" w:rsidP="007020E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3AF6C38" w14:textId="77777777" w:rsidR="00AE5236" w:rsidRPr="002602C7" w:rsidRDefault="00AE5236" w:rsidP="007020E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4BD76B6C" w14:textId="77777777" w:rsidR="00AE5236" w:rsidRPr="002602C7" w:rsidRDefault="00AE5236" w:rsidP="007020E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AE5236" w:rsidRPr="002602C7" w14:paraId="15D319F3" w14:textId="77777777" w:rsidTr="007020E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19B251" w14:textId="2575303E" w:rsidR="00AE5236" w:rsidRPr="002602C7" w:rsidRDefault="00AE5236" w:rsidP="00F7487E">
            <w:pPr>
              <w:numPr>
                <w:ilvl w:val="0"/>
                <w:numId w:val="3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</w:t>
            </w:r>
            <w:r w:rsidR="000E0947"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77808" w:rsidRPr="00677808">
              <w:rPr>
                <w:rFonts w:eastAsia="Arial" w:cs="Times New Roman"/>
                <w:color w:val="auto"/>
                <w:szCs w:val="22"/>
                <w:lang w:eastAsia="en-US"/>
              </w:rPr>
              <w:t>Compare interviews with interrogations.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7DA9E94" w14:textId="77777777" w:rsidR="00AE5236" w:rsidRPr="002602C7" w:rsidRDefault="00AE5236" w:rsidP="007020E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9023C60" w14:textId="77777777" w:rsidR="00AE5236" w:rsidRPr="002602C7" w:rsidRDefault="00AE5236" w:rsidP="007020E8">
            <w:pPr>
              <w:rPr>
                <w:rFonts w:eastAsia="Arial" w:cs="Times New Roman"/>
                <w:color w:val="auto"/>
              </w:rPr>
            </w:pPr>
          </w:p>
        </w:tc>
      </w:tr>
      <w:tr w:rsidR="00AE5236" w:rsidRPr="002602C7" w14:paraId="69018C1E" w14:textId="77777777" w:rsidTr="007020E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E974868" w14:textId="7236B45B" w:rsidR="00AE5236" w:rsidRPr="002602C7" w:rsidRDefault="00AE5236" w:rsidP="00F7487E">
            <w:pPr>
              <w:numPr>
                <w:ilvl w:val="0"/>
                <w:numId w:val="3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</w:t>
            </w:r>
            <w:r w:rsidR="000E0947"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E2B17" w:rsidRPr="00CE2B1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Describe the requirements for </w:t>
            </w:r>
            <w:proofErr w:type="gramStart"/>
            <w:r w:rsidR="00CE2B17" w:rsidRPr="00CE2B17">
              <w:rPr>
                <w:rFonts w:eastAsia="Arial" w:cs="Times New Roman"/>
                <w:color w:val="auto"/>
                <w:szCs w:val="22"/>
                <w:lang w:eastAsia="en-US"/>
              </w:rPr>
              <w:t>a legal</w:t>
            </w:r>
            <w:proofErr w:type="gramEnd"/>
            <w:r w:rsidR="00CE2B17" w:rsidRPr="00CE2B1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interrogation (i.e., Miranda-required).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CC1A268" w14:textId="77777777" w:rsidR="00AE5236" w:rsidRPr="002602C7" w:rsidRDefault="00AE5236" w:rsidP="007020E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B806DCF" w14:textId="77777777" w:rsidR="00AE5236" w:rsidRPr="002602C7" w:rsidRDefault="00AE5236" w:rsidP="007020E8">
            <w:pPr>
              <w:rPr>
                <w:rFonts w:eastAsia="Arial" w:cs="Times New Roman"/>
                <w:color w:val="auto"/>
              </w:rPr>
            </w:pPr>
          </w:p>
        </w:tc>
      </w:tr>
      <w:tr w:rsidR="00AE5236" w:rsidRPr="002602C7" w14:paraId="5877AB9F" w14:textId="77777777" w:rsidTr="007020E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B6946A4" w14:textId="1E76D781" w:rsidR="00AE5236" w:rsidRPr="002602C7" w:rsidRDefault="00AE5236" w:rsidP="00F7487E">
            <w:pPr>
              <w:numPr>
                <w:ilvl w:val="0"/>
                <w:numId w:val="3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</w:t>
            </w:r>
            <w:r w:rsidR="000E0947"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E2B17" w:rsidRPr="00CE2B17">
              <w:rPr>
                <w:rFonts w:eastAsia="Arial" w:cs="Times New Roman"/>
                <w:color w:val="auto"/>
                <w:szCs w:val="22"/>
                <w:lang w:eastAsia="en-US"/>
              </w:rPr>
              <w:t>Identify types of interviews (e.g., victims, witnesses, suspects, juveniles) and their components.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0C8096D" w14:textId="77777777" w:rsidR="00AE5236" w:rsidRPr="002602C7" w:rsidRDefault="00AE5236" w:rsidP="007020E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51E5A36" w14:textId="77777777" w:rsidR="00AE5236" w:rsidRPr="002602C7" w:rsidRDefault="00AE5236" w:rsidP="007020E8">
            <w:pPr>
              <w:rPr>
                <w:rFonts w:eastAsia="Arial" w:cs="Times New Roman"/>
                <w:color w:val="auto"/>
              </w:rPr>
            </w:pPr>
          </w:p>
        </w:tc>
      </w:tr>
      <w:tr w:rsidR="00AE5236" w:rsidRPr="002602C7" w14:paraId="70609E70" w14:textId="77777777" w:rsidTr="007020E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1FFE315" w14:textId="2A5D02B7" w:rsidR="00AE5236" w:rsidRPr="002602C7" w:rsidRDefault="00AE5236" w:rsidP="00F7487E">
            <w:pPr>
              <w:numPr>
                <w:ilvl w:val="0"/>
                <w:numId w:val="3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</w:t>
            </w:r>
            <w:r w:rsidR="000E0947"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D349C" w:rsidRPr="008D349C">
              <w:rPr>
                <w:rFonts w:eastAsia="Arial" w:cs="Times New Roman"/>
                <w:color w:val="auto"/>
                <w:szCs w:val="22"/>
                <w:lang w:eastAsia="en-US"/>
              </w:rPr>
              <w:t>Identify effective interview techniques.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0B75AD2" w14:textId="77777777" w:rsidR="00AE5236" w:rsidRPr="002602C7" w:rsidRDefault="00AE5236" w:rsidP="007020E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523FAFE" w14:textId="77777777" w:rsidR="00AE5236" w:rsidRPr="002602C7" w:rsidRDefault="00AE5236" w:rsidP="007020E8">
            <w:pPr>
              <w:rPr>
                <w:rFonts w:eastAsia="Arial" w:cs="Times New Roman"/>
                <w:color w:val="auto"/>
              </w:rPr>
            </w:pPr>
          </w:p>
        </w:tc>
      </w:tr>
      <w:tr w:rsidR="00AE5236" w:rsidRPr="002602C7" w14:paraId="30DD3B09" w14:textId="77777777" w:rsidTr="007020E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5AB296C" w14:textId="129C2C86" w:rsidR="00AE5236" w:rsidRPr="00CF6E22" w:rsidRDefault="00AE5236" w:rsidP="00F7487E">
            <w:pPr>
              <w:numPr>
                <w:ilvl w:val="0"/>
                <w:numId w:val="3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</w:t>
            </w:r>
            <w:r w:rsidR="000E0947"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D349C" w:rsidRPr="008D349C">
              <w:rPr>
                <w:rFonts w:eastAsia="Arial" w:cs="Times New Roman"/>
                <w:color w:val="auto"/>
                <w:szCs w:val="22"/>
                <w:lang w:eastAsia="en-US"/>
              </w:rPr>
              <w:t>Describe interrogation methods and techniques.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260DC17" w14:textId="77777777" w:rsidR="00AE5236" w:rsidRDefault="00AE5236" w:rsidP="007020E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8E83F9C" w14:textId="77777777" w:rsidR="00AE5236" w:rsidRPr="002602C7" w:rsidRDefault="00AE5236" w:rsidP="007020E8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6437C26E" w14:textId="111D86EB" w:rsidR="00AA2D4B" w:rsidRDefault="00AA2D4B" w:rsidP="00AA2D4B">
      <w:pPr>
        <w:pStyle w:val="Heading1"/>
      </w:pPr>
      <w:r w:rsidRPr="00CF6E22">
        <w:t xml:space="preserve">CONTENT STANDARD CTE </w:t>
      </w:r>
      <w:r w:rsidR="005A7B46">
        <w:t>LE</w:t>
      </w:r>
      <w:r w:rsidRPr="00CF6E22">
        <w:t>.</w:t>
      </w:r>
      <w:r>
        <w:t>5</w:t>
      </w:r>
      <w:r w:rsidRPr="00CF6E22">
        <w:t>.</w:t>
      </w:r>
      <w:r>
        <w:t>0</w:t>
      </w:r>
      <w:r w:rsidRPr="00CF6E22">
        <w:t xml:space="preserve">: </w:t>
      </w:r>
      <w:r w:rsidR="008D349C">
        <w:t>Defensive tactics</w:t>
      </w:r>
      <w:r w:rsidRPr="00AA2D4B">
        <w:t xml:space="preserve"> </w:t>
      </w:r>
    </w:p>
    <w:p w14:paraId="3D6CC3CE" w14:textId="7D73CC04" w:rsidR="00AA2D4B" w:rsidRDefault="00AA2D4B" w:rsidP="00AA2D4B">
      <w:pPr>
        <w:pStyle w:val="Heading3"/>
      </w:pPr>
      <w:r w:rsidRPr="00CF6E22">
        <w:t xml:space="preserve">Performance Standard CTE </w:t>
      </w:r>
      <w:r w:rsidR="005A7B46">
        <w:t>LE</w:t>
      </w:r>
      <w:r w:rsidRPr="00CF6E22">
        <w:t>.</w:t>
      </w:r>
      <w:r>
        <w:t>5</w:t>
      </w:r>
      <w:r w:rsidRPr="00CF6E22">
        <w:t>.</w:t>
      </w:r>
      <w:r>
        <w:t>1</w:t>
      </w:r>
      <w:r w:rsidRPr="00CF6E22">
        <w:t xml:space="preserve"> </w:t>
      </w:r>
      <w:r w:rsidR="008D349C">
        <w:t>Introduction to Defensive Tactics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AA2D4B" w:rsidRPr="002602C7" w14:paraId="7FFFD75C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0A09D77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CC599B8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3A73097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AA2D4B" w:rsidRPr="002602C7" w14:paraId="48D77AD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4F5E1B4" w14:textId="175EEE1B" w:rsidR="00AA2D4B" w:rsidRPr="002602C7" w:rsidRDefault="00AA2D4B" w:rsidP="00F7487E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5A7B46"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500B2" w:rsidRPr="001500B2">
              <w:rPr>
                <w:rFonts w:eastAsia="Arial" w:cs="Times New Roman"/>
                <w:color w:val="auto"/>
                <w:szCs w:val="22"/>
                <w:lang w:eastAsia="en-US"/>
              </w:rPr>
              <w:t>Identify verbal commands.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7E084D7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550CC3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7445F687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8F85EF" w14:textId="3E96AD23" w:rsidR="00AA2D4B" w:rsidRDefault="00AA2D4B" w:rsidP="00F7487E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5A7B46"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500B2" w:rsidRPr="001500B2">
              <w:rPr>
                <w:rFonts w:eastAsia="Arial" w:cs="Times New Roman"/>
                <w:color w:val="auto"/>
                <w:szCs w:val="22"/>
                <w:lang w:eastAsia="en-US"/>
              </w:rPr>
              <w:t>Demonstrate verbal commands.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611EBC7" w14:textId="77777777" w:rsidR="00AA2D4B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88F15DA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7A319B19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0F8AEF" w14:textId="39C8BAA1" w:rsidR="00AA2D4B" w:rsidRPr="002602C7" w:rsidRDefault="00AA2D4B" w:rsidP="00F7487E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5A7B46"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500B2" w:rsidRPr="001500B2">
              <w:rPr>
                <w:rFonts w:eastAsia="Arial" w:cs="Times New Roman"/>
                <w:color w:val="auto"/>
                <w:szCs w:val="22"/>
                <w:lang w:eastAsia="en-US"/>
              </w:rPr>
              <w:t>Identify defensive tactics.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E51D042" w14:textId="77777777" w:rsidR="00AA2D4B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AF613A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38502C43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C1814A7" w14:textId="5BEB41D4" w:rsidR="00AA2D4B" w:rsidRPr="002602C7" w:rsidRDefault="00AA2D4B" w:rsidP="00F7487E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5A7B46"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500B2" w:rsidRPr="001500B2">
              <w:rPr>
                <w:rFonts w:eastAsia="Arial" w:cs="Times New Roman"/>
                <w:color w:val="auto"/>
                <w:szCs w:val="22"/>
                <w:lang w:eastAsia="en-US"/>
              </w:rPr>
              <w:t>Identify the areas of the body that are vulnerable to physical attack.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2DD2D33" w14:textId="77777777" w:rsidR="00AA2D4B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A1BD1E6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8D349C" w:rsidRPr="002602C7" w14:paraId="64B299BE" w14:textId="77777777" w:rsidTr="009A218F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AA4D88E" w14:textId="392B3E86" w:rsidR="008D349C" w:rsidRPr="00CF6E22" w:rsidRDefault="008D349C" w:rsidP="00F7487E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BF79C6">
              <w:rPr>
                <w:rFonts w:eastAsia="Arial" w:cs="Times New Roman"/>
                <w:color w:val="auto"/>
                <w:szCs w:val="22"/>
                <w:lang w:eastAsia="en-US"/>
              </w:rPr>
              <w:t>CTE LE.5.1.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="00127BA6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27BA6" w:rsidRPr="00127BA6">
              <w:rPr>
                <w:rFonts w:eastAsia="Arial" w:cs="Times New Roman"/>
                <w:color w:val="auto"/>
                <w:szCs w:val="22"/>
                <w:lang w:eastAsia="en-US"/>
              </w:rPr>
              <w:t>Demonstrate defensive tactics and arrest techniques.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1147395" w14:textId="27E775F6" w:rsidR="008D349C" w:rsidRDefault="008D349C" w:rsidP="008D349C">
            <w:pPr>
              <w:jc w:val="center"/>
              <w:rPr>
                <w:rFonts w:eastAsia="Arial" w:cs="Times New Roman"/>
                <w:color w:val="auto"/>
              </w:rPr>
            </w:pPr>
            <w:r w:rsidRPr="002A1D2E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A31D94" w14:textId="77777777" w:rsidR="008D349C" w:rsidRPr="002602C7" w:rsidRDefault="008D349C" w:rsidP="008D349C">
            <w:pPr>
              <w:rPr>
                <w:rFonts w:eastAsia="Arial" w:cs="Times New Roman"/>
                <w:color w:val="auto"/>
              </w:rPr>
            </w:pPr>
          </w:p>
        </w:tc>
      </w:tr>
      <w:tr w:rsidR="008D349C" w:rsidRPr="002602C7" w14:paraId="737BFBE4" w14:textId="77777777" w:rsidTr="009A218F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566C125" w14:textId="482A8FA8" w:rsidR="008D349C" w:rsidRPr="00CF6E22" w:rsidRDefault="008D349C" w:rsidP="00F7487E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BF79C6">
              <w:rPr>
                <w:rFonts w:eastAsia="Arial" w:cs="Times New Roman"/>
                <w:color w:val="auto"/>
                <w:szCs w:val="22"/>
                <w:lang w:eastAsia="en-US"/>
              </w:rPr>
              <w:t>CTE LE.5.1.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Pr="00BF79C6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27BA6" w:rsidRPr="00127BA6">
              <w:rPr>
                <w:rFonts w:eastAsia="Arial" w:cs="Times New Roman"/>
                <w:color w:val="auto"/>
                <w:szCs w:val="22"/>
                <w:lang w:eastAsia="en-US"/>
              </w:rPr>
              <w:t>Describe less-than-lethal weapons and how they should be used by law enforcement personnel.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20C88CD" w14:textId="75A5277F" w:rsidR="008D349C" w:rsidRDefault="008D349C" w:rsidP="008D349C">
            <w:pPr>
              <w:jc w:val="center"/>
              <w:rPr>
                <w:rFonts w:eastAsia="Arial" w:cs="Times New Roman"/>
                <w:color w:val="auto"/>
              </w:rPr>
            </w:pPr>
            <w:r w:rsidRPr="002A1D2E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5E8EA94" w14:textId="77777777" w:rsidR="008D349C" w:rsidRPr="002602C7" w:rsidRDefault="008D349C" w:rsidP="008D349C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8B90F0A" w14:textId="7A1D67E3" w:rsidR="00AA2D4B" w:rsidRDefault="00AA2D4B" w:rsidP="00AA2D4B">
      <w:pPr>
        <w:pStyle w:val="Heading3"/>
      </w:pPr>
      <w:r w:rsidRPr="00CF6E22">
        <w:t xml:space="preserve">Performance Standard CTE </w:t>
      </w:r>
      <w:r w:rsidR="005A7B46">
        <w:t>LE</w:t>
      </w:r>
      <w:r w:rsidRPr="00CF6E22">
        <w:t>.</w:t>
      </w:r>
      <w:r>
        <w:t>5.2</w:t>
      </w:r>
      <w:r w:rsidRPr="00CF6E22">
        <w:t xml:space="preserve"> </w:t>
      </w:r>
      <w:r w:rsidR="00127BA6">
        <w:t xml:space="preserve">Use of Force 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AA2D4B" w:rsidRPr="002602C7" w14:paraId="5EC018F7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E82DAEE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D15D6AC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9D941DA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AA2D4B" w:rsidRPr="002602C7" w14:paraId="447BEB6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A8AB498" w14:textId="1791B4ED" w:rsidR="00AA2D4B" w:rsidRPr="002602C7" w:rsidRDefault="00AA2D4B" w:rsidP="00F7487E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5A7B46"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004BAE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65482" w:rsidRPr="00865482">
              <w:rPr>
                <w:rFonts w:eastAsia="Arial" w:cs="Times New Roman"/>
                <w:color w:val="auto"/>
                <w:szCs w:val="22"/>
                <w:lang w:eastAsia="en-US"/>
              </w:rPr>
              <w:t>Define the “use-of-force continuum.”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63EDE2D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4DE053E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09D0268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10273A8" w14:textId="3D11A3DB" w:rsidR="00AA2D4B" w:rsidRPr="002602C7" w:rsidRDefault="00AA2D4B" w:rsidP="00F7487E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5A7B46"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004BAE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21871" w:rsidRPr="00F21871">
              <w:rPr>
                <w:rFonts w:eastAsia="Arial" w:cs="Times New Roman"/>
                <w:color w:val="auto"/>
                <w:szCs w:val="22"/>
                <w:lang w:eastAsia="en-US"/>
              </w:rPr>
              <w:t>Describe use-of-force guidelines.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61BD870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54B0372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7F1828C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163A58D" w14:textId="15B4BA73" w:rsidR="00AA2D4B" w:rsidRPr="002602C7" w:rsidRDefault="00AA2D4B" w:rsidP="00F7487E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5A7B46"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004BAE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.2.3</w:t>
            </w:r>
            <w:r w:rsidR="00F21871" w:rsidRPr="00F21871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Define “excessive force.”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6D2B9C9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D2E2A43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1D6BD80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CE21FDB" w14:textId="589351E1" w:rsidR="00AA2D4B" w:rsidRPr="002602C7" w:rsidRDefault="00AA2D4B" w:rsidP="00F7487E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 w:rsidR="005A7B46"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004BAE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21871" w:rsidRPr="00F21871">
              <w:rPr>
                <w:rFonts w:eastAsia="Arial" w:cs="Times New Roman"/>
                <w:color w:val="auto"/>
                <w:szCs w:val="22"/>
                <w:lang w:eastAsia="en-US"/>
              </w:rPr>
              <w:t>Define “deadly physical force.”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9ECF73D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2D5C177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004BAE" w:rsidRPr="002602C7" w14:paraId="2962D8A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382EE50" w14:textId="0848BC0A" w:rsidR="00004BAE" w:rsidRPr="00CF6E22" w:rsidRDefault="001910F0" w:rsidP="00F7487E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5A7B46"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5.2.5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21871" w:rsidRPr="00F21871">
              <w:rPr>
                <w:rFonts w:eastAsia="Arial" w:cs="Times New Roman"/>
                <w:color w:val="auto"/>
                <w:szCs w:val="22"/>
                <w:lang w:eastAsia="en-US"/>
              </w:rPr>
              <w:t>Define “reasonableness of force.”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0FD500D" w14:textId="688BB6A0" w:rsidR="00004BAE" w:rsidRDefault="003B3A9C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0F4C628" w14:textId="77777777" w:rsidR="00004BAE" w:rsidRPr="002602C7" w:rsidRDefault="00004BAE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721FF5A" w14:textId="131D2CA5" w:rsidR="001910F0" w:rsidRDefault="001910F0" w:rsidP="001910F0">
      <w:pPr>
        <w:pStyle w:val="Heading1"/>
      </w:pPr>
      <w:r w:rsidRPr="00CF6E22">
        <w:t xml:space="preserve">CONTENT STANDARD CTE </w:t>
      </w:r>
      <w:r w:rsidR="005A7B46">
        <w:t>LE</w:t>
      </w:r>
      <w:r w:rsidRPr="00CF6E22">
        <w:t>.</w:t>
      </w:r>
      <w:r>
        <w:t>6</w:t>
      </w:r>
      <w:r w:rsidRPr="00CF6E22">
        <w:t>.</w:t>
      </w:r>
      <w:r>
        <w:t>0</w:t>
      </w:r>
      <w:r w:rsidRPr="00CF6E22">
        <w:t xml:space="preserve">: </w:t>
      </w:r>
      <w:r w:rsidR="00F21871">
        <w:t>Patrol procedures</w:t>
      </w:r>
      <w:r w:rsidRPr="00AA2D4B">
        <w:t xml:space="preserve"> </w:t>
      </w:r>
    </w:p>
    <w:p w14:paraId="0E4DE60E" w14:textId="5D1CCA26" w:rsidR="001910F0" w:rsidRDefault="001910F0" w:rsidP="001910F0">
      <w:pPr>
        <w:pStyle w:val="Heading3"/>
      </w:pPr>
      <w:r w:rsidRPr="00CF6E22">
        <w:t xml:space="preserve">Performance Standard CTE </w:t>
      </w:r>
      <w:r w:rsidR="005A7B46">
        <w:t>LE</w:t>
      </w:r>
      <w:r w:rsidRPr="00CF6E22">
        <w:t>.</w:t>
      </w:r>
      <w:r>
        <w:t>6</w:t>
      </w:r>
      <w:r w:rsidRPr="00CF6E22">
        <w:t>.</w:t>
      </w:r>
      <w:r>
        <w:t>1</w:t>
      </w:r>
      <w:r w:rsidRPr="00CF6E22">
        <w:t xml:space="preserve"> </w:t>
      </w:r>
      <w:r w:rsidR="00F21871">
        <w:t>Responsibilities of Patrol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1910F0" w:rsidRPr="002602C7" w14:paraId="3FA86A9B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D7F7011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CFB12DD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70FAE8E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1910F0" w:rsidRPr="002602C7" w14:paraId="50E7E82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0EA12A" w14:textId="6ABE8A36" w:rsidR="001910F0" w:rsidRPr="002602C7" w:rsidRDefault="001910F0" w:rsidP="00F7487E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5A7B46"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21871" w:rsidRPr="00F21871">
              <w:rPr>
                <w:rFonts w:eastAsia="Arial" w:cs="Times New Roman"/>
                <w:color w:val="auto"/>
                <w:szCs w:val="22"/>
                <w:lang w:eastAsia="en-US"/>
              </w:rPr>
              <w:t>Describe the role of patrol in law enforcement.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B498E77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EB4CA4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757B641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C1D8F6" w14:textId="151B328B" w:rsidR="001910F0" w:rsidRDefault="001910F0" w:rsidP="00F7487E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5A7B46"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D85AB1"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21871" w:rsidRPr="00F21871">
              <w:rPr>
                <w:rFonts w:eastAsia="Arial" w:cs="Times New Roman"/>
                <w:color w:val="auto"/>
                <w:szCs w:val="22"/>
                <w:lang w:eastAsia="en-US"/>
              </w:rPr>
              <w:t>Identify the different types of specialized units available to patrol and their functions.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6AD496F" w14:textId="77777777" w:rsidR="001910F0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0E6E8BD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F21871" w:rsidRPr="002602C7" w14:paraId="1BFDE24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31FEAD7" w14:textId="6CD5D258" w:rsidR="00F21871" w:rsidRPr="00CF6E22" w:rsidRDefault="00F21871" w:rsidP="00F7487E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6.1.3</w:t>
            </w:r>
            <w:r w:rsidRPr="00F21871">
              <w:t xml:space="preserve"> </w:t>
            </w:r>
            <w:r w:rsidRPr="00F21871">
              <w:rPr>
                <w:rFonts w:eastAsia="Arial" w:cs="Times New Roman"/>
                <w:color w:val="auto"/>
                <w:szCs w:val="22"/>
                <w:lang w:eastAsia="en-US"/>
              </w:rPr>
              <w:t>Describe the ways in which specialized patrol units contribute to the effectiveness of patrol.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A80FF1D" w14:textId="0047C9A9" w:rsidR="00F21871" w:rsidRDefault="00F21871" w:rsidP="00F2187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1C7E089" w14:textId="77777777" w:rsidR="00F21871" w:rsidRPr="002602C7" w:rsidRDefault="00F21871" w:rsidP="00F21871">
            <w:pPr>
              <w:rPr>
                <w:rFonts w:eastAsia="Arial" w:cs="Times New Roman"/>
                <w:color w:val="auto"/>
              </w:rPr>
            </w:pPr>
          </w:p>
        </w:tc>
      </w:tr>
      <w:tr w:rsidR="00F21871" w:rsidRPr="002602C7" w14:paraId="20D58BC4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225FFF6" w14:textId="12ADA147" w:rsidR="00F21871" w:rsidRPr="00CF6E22" w:rsidRDefault="00F21871" w:rsidP="00F7487E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6.1.4</w:t>
            </w:r>
            <w:r w:rsidRPr="00F21871">
              <w:t xml:space="preserve"> </w:t>
            </w:r>
            <w:r w:rsidRPr="00F21871">
              <w:rPr>
                <w:rFonts w:eastAsia="Arial" w:cs="Times New Roman"/>
                <w:color w:val="auto"/>
                <w:szCs w:val="22"/>
                <w:lang w:eastAsia="en-US"/>
              </w:rPr>
              <w:t>Define “priority of life” ranking and its effects on officer actions.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6D940A9" w14:textId="5D100127" w:rsidR="00F21871" w:rsidRDefault="00F21871" w:rsidP="00F2187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7924107" w14:textId="77777777" w:rsidR="00F21871" w:rsidRPr="002602C7" w:rsidRDefault="00F21871" w:rsidP="00F21871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4E3A9E2" w14:textId="518C7F5F" w:rsidR="00F21871" w:rsidRDefault="00F21871" w:rsidP="00F21871">
      <w:pPr>
        <w:pStyle w:val="Heading3"/>
      </w:pPr>
      <w:r w:rsidRPr="00CF6E22">
        <w:t xml:space="preserve">Performance Standard CTE </w:t>
      </w:r>
      <w:r>
        <w:t>LE</w:t>
      </w:r>
      <w:r w:rsidRPr="00CF6E22">
        <w:t>.</w:t>
      </w:r>
      <w:r>
        <w:t>6</w:t>
      </w:r>
      <w:r w:rsidRPr="00CF6E22">
        <w:t>.</w:t>
      </w:r>
      <w:r>
        <w:t>2</w:t>
      </w:r>
      <w:r w:rsidRPr="00CF6E22">
        <w:t xml:space="preserve"> </w:t>
      </w:r>
      <w:r>
        <w:t>Crisis Intervention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F21871" w:rsidRPr="002602C7" w14:paraId="6C59FEBD" w14:textId="77777777" w:rsidTr="004B2E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CF926C1" w14:textId="77777777" w:rsidR="00F21871" w:rsidRPr="002602C7" w:rsidRDefault="00F21871" w:rsidP="004B2EE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D50AA48" w14:textId="77777777" w:rsidR="00F21871" w:rsidRPr="002602C7" w:rsidRDefault="00F21871" w:rsidP="004B2EE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AA162DA" w14:textId="77777777" w:rsidR="00F21871" w:rsidRPr="002602C7" w:rsidRDefault="00F21871" w:rsidP="004B2EE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F21871" w:rsidRPr="002602C7" w14:paraId="5B8015E6" w14:textId="77777777" w:rsidTr="004B2EE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38E85AE" w14:textId="47AE97CF" w:rsidR="00F21871" w:rsidRPr="002602C7" w:rsidRDefault="00F21871" w:rsidP="00F7487E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F21871">
              <w:rPr>
                <w:rFonts w:eastAsia="Arial" w:cs="Times New Roman"/>
                <w:color w:val="auto"/>
                <w:szCs w:val="22"/>
                <w:lang w:eastAsia="en-US"/>
              </w:rPr>
              <w:t>Define “crisis.”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DAB4924" w14:textId="77777777" w:rsidR="00F21871" w:rsidRPr="002602C7" w:rsidRDefault="00F21871" w:rsidP="004B2EE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F21B741" w14:textId="77777777" w:rsidR="00F21871" w:rsidRPr="002602C7" w:rsidRDefault="00F21871" w:rsidP="004B2EEC">
            <w:pPr>
              <w:rPr>
                <w:rFonts w:eastAsia="Arial" w:cs="Times New Roman"/>
                <w:color w:val="auto"/>
              </w:rPr>
            </w:pPr>
          </w:p>
        </w:tc>
      </w:tr>
      <w:tr w:rsidR="00F21871" w:rsidRPr="002602C7" w14:paraId="74B6BE5F" w14:textId="77777777" w:rsidTr="004B2EE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BD4F7DD" w14:textId="430EC1DC" w:rsidR="00F21871" w:rsidRDefault="00F21871" w:rsidP="00F7487E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F21871">
              <w:rPr>
                <w:rFonts w:eastAsia="Arial" w:cs="Times New Roman"/>
                <w:color w:val="auto"/>
                <w:szCs w:val="22"/>
                <w:lang w:eastAsia="en-US"/>
              </w:rPr>
              <w:t>Analyze the four stages of a crisis.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435B4ED" w14:textId="77777777" w:rsidR="00F21871" w:rsidRDefault="00F21871" w:rsidP="004B2EE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6AA131" w14:textId="77777777" w:rsidR="00F21871" w:rsidRPr="002602C7" w:rsidRDefault="00F21871" w:rsidP="004B2EEC">
            <w:pPr>
              <w:rPr>
                <w:rFonts w:eastAsia="Arial" w:cs="Times New Roman"/>
                <w:color w:val="auto"/>
              </w:rPr>
            </w:pPr>
          </w:p>
        </w:tc>
      </w:tr>
      <w:tr w:rsidR="00F21871" w:rsidRPr="002602C7" w14:paraId="51C0442C" w14:textId="77777777" w:rsidTr="004B2EE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1B2402B" w14:textId="2A50C24B" w:rsidR="00F21871" w:rsidRPr="00CF6E22" w:rsidRDefault="00F21871" w:rsidP="00F7487E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6.2.3</w:t>
            </w:r>
            <w:r w:rsidRPr="00F21871">
              <w:t xml:space="preserve"> </w:t>
            </w:r>
            <w:r w:rsidRPr="00F21871">
              <w:rPr>
                <w:rFonts w:eastAsia="Arial" w:cs="Times New Roman"/>
                <w:color w:val="auto"/>
                <w:szCs w:val="22"/>
                <w:lang w:eastAsia="en-US"/>
              </w:rPr>
              <w:t>Describe a special-needs citizens crisis response.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E547CA0" w14:textId="77777777" w:rsidR="00F21871" w:rsidRDefault="00F21871" w:rsidP="004B2EE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A3DD926" w14:textId="77777777" w:rsidR="00F21871" w:rsidRPr="002602C7" w:rsidRDefault="00F21871" w:rsidP="004B2EEC">
            <w:pPr>
              <w:rPr>
                <w:rFonts w:eastAsia="Arial" w:cs="Times New Roman"/>
                <w:color w:val="auto"/>
              </w:rPr>
            </w:pPr>
          </w:p>
        </w:tc>
      </w:tr>
      <w:tr w:rsidR="00F21871" w:rsidRPr="002602C7" w14:paraId="4DA5E830" w14:textId="77777777" w:rsidTr="004B2EE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8041CC2" w14:textId="4F37AAE1" w:rsidR="00F21871" w:rsidRPr="00CF6E22" w:rsidRDefault="00F21871" w:rsidP="00F7487E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6.2.4</w:t>
            </w:r>
            <w:r w:rsidRPr="00F21871">
              <w:t xml:space="preserve"> </w:t>
            </w:r>
            <w:r w:rsidRPr="00F21871">
              <w:rPr>
                <w:rFonts w:eastAsia="Arial" w:cs="Times New Roman"/>
                <w:color w:val="auto"/>
                <w:szCs w:val="22"/>
                <w:lang w:eastAsia="en-US"/>
              </w:rPr>
              <w:t>Identify the circumstances that warrant imminent danger.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0D010F9" w14:textId="77777777" w:rsidR="00F21871" w:rsidRDefault="00F21871" w:rsidP="004B2EE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927F9C6" w14:textId="77777777" w:rsidR="00F21871" w:rsidRPr="002602C7" w:rsidRDefault="00F21871" w:rsidP="004B2EEC">
            <w:pPr>
              <w:rPr>
                <w:rFonts w:eastAsia="Arial" w:cs="Times New Roman"/>
                <w:color w:val="auto"/>
              </w:rPr>
            </w:pPr>
          </w:p>
        </w:tc>
      </w:tr>
      <w:tr w:rsidR="00F21871" w:rsidRPr="002602C7" w14:paraId="69821034" w14:textId="77777777" w:rsidTr="004B2EE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9D7ECEA" w14:textId="6E25A70D" w:rsidR="00F21871" w:rsidRPr="00CF6E22" w:rsidRDefault="00F21871" w:rsidP="00F7487E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215B02">
              <w:rPr>
                <w:rFonts w:eastAsia="Arial" w:cs="Times New Roman"/>
                <w:color w:val="auto"/>
                <w:szCs w:val="22"/>
                <w:lang w:eastAsia="en-US"/>
              </w:rPr>
              <w:t>CTE LE.6.2.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F21871">
              <w:t xml:space="preserve"> </w:t>
            </w:r>
            <w:r w:rsidRPr="00F21871">
              <w:rPr>
                <w:rFonts w:eastAsia="Arial" w:cs="Times New Roman"/>
                <w:color w:val="auto"/>
                <w:szCs w:val="22"/>
                <w:lang w:eastAsia="en-US"/>
              </w:rPr>
              <w:t>Identify behaviors associated with the effects of drug and alcohol use.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BA8A99E" w14:textId="1943747D" w:rsidR="00F21871" w:rsidRDefault="00F21871" w:rsidP="00F2187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07FFFB9" w14:textId="77777777" w:rsidR="00F21871" w:rsidRPr="002602C7" w:rsidRDefault="00F21871" w:rsidP="00F21871">
            <w:pPr>
              <w:rPr>
                <w:rFonts w:eastAsia="Arial" w:cs="Times New Roman"/>
                <w:color w:val="auto"/>
              </w:rPr>
            </w:pPr>
          </w:p>
        </w:tc>
      </w:tr>
      <w:tr w:rsidR="00F21871" w:rsidRPr="002602C7" w14:paraId="10631219" w14:textId="77777777" w:rsidTr="004B2EE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B986926" w14:textId="65E7D91B" w:rsidR="00F21871" w:rsidRPr="00CF6E22" w:rsidRDefault="00F21871" w:rsidP="00F7487E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215B02">
              <w:rPr>
                <w:rFonts w:eastAsia="Arial" w:cs="Times New Roman"/>
                <w:color w:val="auto"/>
                <w:szCs w:val="22"/>
                <w:lang w:eastAsia="en-US"/>
              </w:rPr>
              <w:t>CTE LE.6.2.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Pr="00F21871">
              <w:t xml:space="preserve"> </w:t>
            </w:r>
            <w:r w:rsidRPr="00F21871">
              <w:rPr>
                <w:rFonts w:eastAsia="Arial" w:cs="Times New Roman"/>
                <w:color w:val="auto"/>
                <w:szCs w:val="22"/>
                <w:lang w:eastAsia="en-US"/>
              </w:rPr>
              <w:t>Access the Idaho Code relative to protective custodies.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106D25D" w14:textId="4BD89E0D" w:rsidR="00F21871" w:rsidRDefault="00F21871" w:rsidP="00F2187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DC1017E" w14:textId="77777777" w:rsidR="00F21871" w:rsidRPr="002602C7" w:rsidRDefault="00F21871" w:rsidP="00F21871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0C9494F" w14:textId="103EF1BA" w:rsidR="00F21871" w:rsidRDefault="00F21871" w:rsidP="00F21871">
      <w:pPr>
        <w:pStyle w:val="Heading3"/>
      </w:pPr>
      <w:r w:rsidRPr="00CF6E22">
        <w:t xml:space="preserve">Performance Standard CTE </w:t>
      </w:r>
      <w:r>
        <w:t>LE</w:t>
      </w:r>
      <w:r w:rsidRPr="00CF6E22">
        <w:t>.</w:t>
      </w:r>
      <w:r>
        <w:t>6</w:t>
      </w:r>
      <w:r w:rsidRPr="00CF6E22">
        <w:t>.</w:t>
      </w:r>
      <w:r>
        <w:t>3</w:t>
      </w:r>
      <w:r w:rsidRPr="00CF6E22">
        <w:t xml:space="preserve"> </w:t>
      </w:r>
      <w:r>
        <w:t>Community Policing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F21871" w:rsidRPr="002602C7" w14:paraId="664C4258" w14:textId="77777777" w:rsidTr="004B2E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50E4DAA" w14:textId="77777777" w:rsidR="00F21871" w:rsidRPr="002602C7" w:rsidRDefault="00F21871" w:rsidP="004B2EE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0C6573D" w14:textId="77777777" w:rsidR="00F21871" w:rsidRPr="002602C7" w:rsidRDefault="00F21871" w:rsidP="004B2EE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40D88F8" w14:textId="77777777" w:rsidR="00F21871" w:rsidRPr="002602C7" w:rsidRDefault="00F21871" w:rsidP="004B2EE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F21871" w:rsidRPr="002602C7" w14:paraId="62D2AC06" w14:textId="77777777" w:rsidTr="004B2EE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69A2946" w14:textId="5F3209D0" w:rsidR="00F21871" w:rsidRPr="002602C7" w:rsidRDefault="00F21871" w:rsidP="00F7487E">
            <w:pPr>
              <w:numPr>
                <w:ilvl w:val="0"/>
                <w:numId w:val="3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6.3.1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F21871">
              <w:rPr>
                <w:rFonts w:eastAsia="Arial" w:cs="Times New Roman"/>
                <w:color w:val="auto"/>
                <w:szCs w:val="22"/>
                <w:lang w:eastAsia="en-US"/>
              </w:rPr>
              <w:t>Compare concepts of community-oriented policing and problem-oriented policing.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32E2D36" w14:textId="77777777" w:rsidR="00F21871" w:rsidRPr="002602C7" w:rsidRDefault="00F21871" w:rsidP="004B2EE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892EBC" w14:textId="77777777" w:rsidR="00F21871" w:rsidRPr="002602C7" w:rsidRDefault="00F21871" w:rsidP="004B2EEC">
            <w:pPr>
              <w:rPr>
                <w:rFonts w:eastAsia="Arial" w:cs="Times New Roman"/>
                <w:color w:val="auto"/>
              </w:rPr>
            </w:pPr>
          </w:p>
        </w:tc>
      </w:tr>
      <w:tr w:rsidR="00F21871" w:rsidRPr="002602C7" w14:paraId="64DD1C03" w14:textId="77777777" w:rsidTr="004B2EE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71E5831" w14:textId="61580826" w:rsidR="00F21871" w:rsidRDefault="00F21871" w:rsidP="00F7487E">
            <w:pPr>
              <w:numPr>
                <w:ilvl w:val="0"/>
                <w:numId w:val="3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6.3.2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F21871">
              <w:rPr>
                <w:rFonts w:eastAsia="Arial" w:cs="Times New Roman"/>
                <w:color w:val="auto"/>
                <w:szCs w:val="22"/>
                <w:lang w:eastAsia="en-US"/>
              </w:rPr>
              <w:t>Describe community partnerships and their importance in community policing.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22A2CDC" w14:textId="77777777" w:rsidR="00F21871" w:rsidRDefault="00F21871" w:rsidP="004B2EE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707E4B0" w14:textId="77777777" w:rsidR="00F21871" w:rsidRPr="002602C7" w:rsidRDefault="00F21871" w:rsidP="004B2EEC">
            <w:pPr>
              <w:rPr>
                <w:rFonts w:eastAsia="Arial" w:cs="Times New Roman"/>
                <w:color w:val="auto"/>
              </w:rPr>
            </w:pPr>
          </w:p>
        </w:tc>
      </w:tr>
      <w:tr w:rsidR="00F21871" w:rsidRPr="002602C7" w14:paraId="19177746" w14:textId="77777777" w:rsidTr="004B2EE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1888465" w14:textId="71CF1818" w:rsidR="00F21871" w:rsidRPr="00CF6E22" w:rsidRDefault="00F21871" w:rsidP="00F7487E">
            <w:pPr>
              <w:numPr>
                <w:ilvl w:val="0"/>
                <w:numId w:val="3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6.3.3</w:t>
            </w:r>
            <w:r w:rsidR="003503EC" w:rsidRPr="003503EC">
              <w:t xml:space="preserve"> </w:t>
            </w:r>
            <w:r w:rsidR="003503EC" w:rsidRPr="003503EC">
              <w:rPr>
                <w:rFonts w:eastAsia="Arial" w:cs="Times New Roman"/>
                <w:color w:val="auto"/>
                <w:szCs w:val="22"/>
                <w:lang w:eastAsia="en-US"/>
              </w:rPr>
              <w:t>Analyze current events that could affect public safety.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D4BE059" w14:textId="77777777" w:rsidR="00F21871" w:rsidRDefault="00F21871" w:rsidP="004B2EE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2EA7F04" w14:textId="77777777" w:rsidR="00F21871" w:rsidRPr="002602C7" w:rsidRDefault="00F21871" w:rsidP="004B2EEC">
            <w:pPr>
              <w:rPr>
                <w:rFonts w:eastAsia="Arial" w:cs="Times New Roman"/>
                <w:color w:val="auto"/>
              </w:rPr>
            </w:pPr>
          </w:p>
        </w:tc>
      </w:tr>
      <w:tr w:rsidR="00F21871" w:rsidRPr="002602C7" w14:paraId="58D1E42A" w14:textId="77777777" w:rsidTr="004B2EE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4478276" w14:textId="210161CD" w:rsidR="00F21871" w:rsidRPr="00CF6E22" w:rsidRDefault="00F21871" w:rsidP="00F7487E">
            <w:pPr>
              <w:numPr>
                <w:ilvl w:val="0"/>
                <w:numId w:val="3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6.3.4</w:t>
            </w:r>
            <w:r w:rsidR="003503EC" w:rsidRPr="003503EC">
              <w:t xml:space="preserve"> </w:t>
            </w:r>
            <w:r w:rsidR="003503EC" w:rsidRPr="003503EC">
              <w:rPr>
                <w:rFonts w:eastAsia="Arial" w:cs="Times New Roman"/>
                <w:color w:val="auto"/>
                <w:szCs w:val="22"/>
                <w:lang w:eastAsia="en-US"/>
              </w:rPr>
              <w:t>Identify police actions as proactive or reactive responses.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664AE07" w14:textId="77777777" w:rsidR="00F21871" w:rsidRDefault="00F21871" w:rsidP="004B2EE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F750F1E" w14:textId="77777777" w:rsidR="00F21871" w:rsidRPr="002602C7" w:rsidRDefault="00F21871" w:rsidP="004B2EEC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072AF92D" w14:textId="78E34AA5" w:rsidR="00F21871" w:rsidRDefault="00F21871" w:rsidP="00F21871">
      <w:pPr>
        <w:pStyle w:val="Heading3"/>
      </w:pPr>
      <w:r w:rsidRPr="00CF6E22">
        <w:t xml:space="preserve">Performance Standard CTE </w:t>
      </w:r>
      <w:r>
        <w:t>LE</w:t>
      </w:r>
      <w:r w:rsidRPr="00CF6E22">
        <w:t>.</w:t>
      </w:r>
      <w:r>
        <w:t>6</w:t>
      </w:r>
      <w:r w:rsidRPr="00CF6E22">
        <w:t>.</w:t>
      </w:r>
      <w:r>
        <w:t>4</w:t>
      </w:r>
      <w:r w:rsidRPr="00CF6E22">
        <w:t xml:space="preserve"> </w:t>
      </w:r>
      <w:r w:rsidR="003503EC">
        <w:t>Protocols for Traffic Stops and Armed Encounters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F21871" w:rsidRPr="002602C7" w14:paraId="52E3928D" w14:textId="77777777" w:rsidTr="004B2E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6A5E5A1" w14:textId="77777777" w:rsidR="00F21871" w:rsidRPr="002602C7" w:rsidRDefault="00F21871" w:rsidP="004B2EE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5670064" w14:textId="77777777" w:rsidR="00F21871" w:rsidRPr="002602C7" w:rsidRDefault="00F21871" w:rsidP="004B2EE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B86F14B" w14:textId="77777777" w:rsidR="00F21871" w:rsidRPr="002602C7" w:rsidRDefault="00F21871" w:rsidP="004B2EE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F21871" w:rsidRPr="002602C7" w14:paraId="71F0222F" w14:textId="77777777" w:rsidTr="004B2EE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F7A0FEC" w14:textId="41DC41E5" w:rsidR="00F21871" w:rsidRPr="002602C7" w:rsidRDefault="00F21871" w:rsidP="00F7487E">
            <w:pPr>
              <w:numPr>
                <w:ilvl w:val="0"/>
                <w:numId w:val="3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6.4.1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503EC" w:rsidRPr="003503EC">
              <w:rPr>
                <w:rFonts w:eastAsia="Arial" w:cs="Times New Roman"/>
                <w:color w:val="auto"/>
                <w:szCs w:val="22"/>
                <w:lang w:eastAsia="en-US"/>
              </w:rPr>
              <w:t>Conduct a basic traffic stop from start to finish.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8C1D5BC" w14:textId="77777777" w:rsidR="00F21871" w:rsidRPr="002602C7" w:rsidRDefault="00F21871" w:rsidP="004B2EE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3150A9" w14:textId="77777777" w:rsidR="00F21871" w:rsidRPr="002602C7" w:rsidRDefault="00F21871" w:rsidP="004B2EEC">
            <w:pPr>
              <w:rPr>
                <w:rFonts w:eastAsia="Arial" w:cs="Times New Roman"/>
                <w:color w:val="auto"/>
              </w:rPr>
            </w:pPr>
          </w:p>
        </w:tc>
      </w:tr>
      <w:tr w:rsidR="00F21871" w:rsidRPr="002602C7" w14:paraId="4910265E" w14:textId="77777777" w:rsidTr="004B2EE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45C4728" w14:textId="654F17BD" w:rsidR="00F21871" w:rsidRDefault="00F21871" w:rsidP="00F7487E">
            <w:pPr>
              <w:numPr>
                <w:ilvl w:val="0"/>
                <w:numId w:val="3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6.4.2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503EC" w:rsidRPr="003503EC">
              <w:rPr>
                <w:rFonts w:eastAsia="Arial" w:cs="Times New Roman"/>
                <w:color w:val="auto"/>
                <w:szCs w:val="22"/>
                <w:lang w:eastAsia="en-US"/>
              </w:rPr>
              <w:t>Describe emergency vehicle operation control (EVOC).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3229A88" w14:textId="77777777" w:rsidR="00F21871" w:rsidRDefault="00F21871" w:rsidP="004B2EE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18F1471" w14:textId="77777777" w:rsidR="00F21871" w:rsidRPr="002602C7" w:rsidRDefault="00F21871" w:rsidP="004B2EEC">
            <w:pPr>
              <w:rPr>
                <w:rFonts w:eastAsia="Arial" w:cs="Times New Roman"/>
                <w:color w:val="auto"/>
              </w:rPr>
            </w:pPr>
          </w:p>
        </w:tc>
      </w:tr>
      <w:tr w:rsidR="00F21871" w:rsidRPr="002602C7" w14:paraId="6C40C88B" w14:textId="77777777" w:rsidTr="004B2EE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B9CC389" w14:textId="128B1EFE" w:rsidR="00F21871" w:rsidRPr="00CF6E22" w:rsidRDefault="00F21871" w:rsidP="00F7487E">
            <w:pPr>
              <w:numPr>
                <w:ilvl w:val="0"/>
                <w:numId w:val="3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6.4.3</w:t>
            </w:r>
            <w:r w:rsidR="003503EC" w:rsidRPr="003503EC">
              <w:t xml:space="preserve"> </w:t>
            </w:r>
            <w:r w:rsidR="003503EC" w:rsidRPr="003503EC">
              <w:rPr>
                <w:rFonts w:eastAsia="Arial" w:cs="Times New Roman"/>
                <w:color w:val="auto"/>
                <w:szCs w:val="22"/>
                <w:lang w:eastAsia="en-US"/>
              </w:rPr>
              <w:t>Describe common firearms used in policing.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8061B04" w14:textId="77777777" w:rsidR="00F21871" w:rsidRDefault="00F21871" w:rsidP="004B2EE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D471D6E" w14:textId="77777777" w:rsidR="00F21871" w:rsidRPr="002602C7" w:rsidRDefault="00F21871" w:rsidP="004B2EEC">
            <w:pPr>
              <w:rPr>
                <w:rFonts w:eastAsia="Arial" w:cs="Times New Roman"/>
                <w:color w:val="auto"/>
              </w:rPr>
            </w:pPr>
          </w:p>
        </w:tc>
      </w:tr>
      <w:tr w:rsidR="00F21871" w:rsidRPr="002602C7" w14:paraId="50BB3C5C" w14:textId="77777777" w:rsidTr="004B2EE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5A768F" w14:textId="41712876" w:rsidR="00F21871" w:rsidRPr="00CF6E22" w:rsidRDefault="00F21871" w:rsidP="00F7487E">
            <w:pPr>
              <w:numPr>
                <w:ilvl w:val="0"/>
                <w:numId w:val="3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6.4.4</w:t>
            </w:r>
            <w:r w:rsidR="003503EC" w:rsidRPr="003503EC">
              <w:t xml:space="preserve"> </w:t>
            </w:r>
            <w:r w:rsidR="003503EC" w:rsidRPr="003503EC">
              <w:rPr>
                <w:rFonts w:eastAsia="Arial" w:cs="Times New Roman"/>
                <w:color w:val="auto"/>
                <w:szCs w:val="22"/>
                <w:lang w:eastAsia="en-US"/>
              </w:rPr>
              <w:t>Describe firearms safety and tactics.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582FB62" w14:textId="77777777" w:rsidR="00F21871" w:rsidRDefault="00F21871" w:rsidP="004B2EE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F29142" w14:textId="77777777" w:rsidR="00F21871" w:rsidRPr="002602C7" w:rsidRDefault="00F21871" w:rsidP="004B2EEC">
            <w:pPr>
              <w:rPr>
                <w:rFonts w:eastAsia="Arial" w:cs="Times New Roman"/>
                <w:color w:val="auto"/>
              </w:rPr>
            </w:pPr>
          </w:p>
        </w:tc>
      </w:tr>
      <w:tr w:rsidR="00F21871" w:rsidRPr="002602C7" w14:paraId="67F43CC5" w14:textId="77777777" w:rsidTr="004B2EE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0BAE914" w14:textId="532D8416" w:rsidR="00F21871" w:rsidRPr="00CF6E22" w:rsidRDefault="00F21871" w:rsidP="00F7487E">
            <w:pPr>
              <w:numPr>
                <w:ilvl w:val="0"/>
                <w:numId w:val="3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6B1B60">
              <w:rPr>
                <w:rFonts w:eastAsia="Arial" w:cs="Times New Roman"/>
                <w:color w:val="auto"/>
                <w:szCs w:val="22"/>
                <w:lang w:eastAsia="en-US"/>
              </w:rPr>
              <w:t>CTE LE.6.4.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="003503EC" w:rsidRPr="003503EC">
              <w:t xml:space="preserve"> </w:t>
            </w:r>
            <w:r w:rsidR="003503EC" w:rsidRPr="003503EC">
              <w:rPr>
                <w:rFonts w:eastAsia="Arial" w:cs="Times New Roman"/>
                <w:color w:val="auto"/>
                <w:szCs w:val="22"/>
                <w:lang w:eastAsia="en-US"/>
              </w:rPr>
              <w:t>Demonstrate officer safety/survival awareness procedures.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D8C7616" w14:textId="6CB43A73" w:rsidR="00F21871" w:rsidRDefault="00F21871" w:rsidP="00F2187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9B1151" w14:textId="77777777" w:rsidR="00F21871" w:rsidRPr="002602C7" w:rsidRDefault="00F21871" w:rsidP="00F21871">
            <w:pPr>
              <w:rPr>
                <w:rFonts w:eastAsia="Arial" w:cs="Times New Roman"/>
                <w:color w:val="auto"/>
              </w:rPr>
            </w:pPr>
          </w:p>
        </w:tc>
      </w:tr>
      <w:tr w:rsidR="00F21871" w:rsidRPr="002602C7" w14:paraId="2F7488F0" w14:textId="77777777" w:rsidTr="004B2EE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5BF86E" w14:textId="57D44B80" w:rsidR="00F21871" w:rsidRPr="00CF6E22" w:rsidRDefault="00F21871" w:rsidP="00F7487E">
            <w:pPr>
              <w:numPr>
                <w:ilvl w:val="0"/>
                <w:numId w:val="3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6B1B60">
              <w:rPr>
                <w:rFonts w:eastAsia="Arial" w:cs="Times New Roman"/>
                <w:color w:val="auto"/>
                <w:szCs w:val="22"/>
                <w:lang w:eastAsia="en-US"/>
              </w:rPr>
              <w:t>CTE LE.6.4.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="003503EC" w:rsidRPr="003503EC">
              <w:t xml:space="preserve"> </w:t>
            </w:r>
            <w:r w:rsidR="003503EC" w:rsidRPr="003503EC">
              <w:rPr>
                <w:rFonts w:eastAsia="Arial" w:cs="Times New Roman"/>
                <w:color w:val="auto"/>
                <w:szCs w:val="22"/>
                <w:lang w:eastAsia="en-US"/>
              </w:rPr>
              <w:t>Demonstrate active-shooter response protocols.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25673B8" w14:textId="593330C2" w:rsidR="00F21871" w:rsidRDefault="00F21871" w:rsidP="00F2187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A23915" w14:textId="77777777" w:rsidR="00F21871" w:rsidRPr="002602C7" w:rsidRDefault="00F21871" w:rsidP="00F21871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A0775C8" w14:textId="489328FB" w:rsidR="00F21871" w:rsidRDefault="00F21871" w:rsidP="00F21871">
      <w:pPr>
        <w:pStyle w:val="Heading3"/>
      </w:pPr>
      <w:r w:rsidRPr="00CF6E22">
        <w:t xml:space="preserve">Performance Standard CTE </w:t>
      </w:r>
      <w:r>
        <w:t>LE</w:t>
      </w:r>
      <w:r w:rsidRPr="00CF6E22">
        <w:t>.</w:t>
      </w:r>
      <w:r>
        <w:t>6</w:t>
      </w:r>
      <w:r w:rsidRPr="00CF6E22">
        <w:t>.</w:t>
      </w:r>
      <w:r>
        <w:t>5</w:t>
      </w:r>
      <w:r w:rsidRPr="00CF6E22">
        <w:t xml:space="preserve"> </w:t>
      </w:r>
      <w:r w:rsidR="003503EC">
        <w:t>Crime Scene Investigations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F21871" w:rsidRPr="002602C7" w14:paraId="10B34A81" w14:textId="77777777" w:rsidTr="004B2E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B3E43C3" w14:textId="77777777" w:rsidR="00F21871" w:rsidRPr="002602C7" w:rsidRDefault="00F21871" w:rsidP="004B2EE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EBA5BF8" w14:textId="77777777" w:rsidR="00F21871" w:rsidRPr="002602C7" w:rsidRDefault="00F21871" w:rsidP="004B2EE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E67018D" w14:textId="77777777" w:rsidR="00F21871" w:rsidRPr="002602C7" w:rsidRDefault="00F21871" w:rsidP="004B2EE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F21871" w:rsidRPr="002602C7" w14:paraId="45755DF9" w14:textId="77777777" w:rsidTr="004B2EE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93DE6E4" w14:textId="180CCBB9" w:rsidR="00F21871" w:rsidRPr="002602C7" w:rsidRDefault="00F21871" w:rsidP="00F7487E">
            <w:pPr>
              <w:numPr>
                <w:ilvl w:val="0"/>
                <w:numId w:val="3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6.5.1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503EC" w:rsidRPr="003503EC">
              <w:rPr>
                <w:rFonts w:eastAsia="Arial" w:cs="Times New Roman"/>
                <w:color w:val="auto"/>
                <w:szCs w:val="22"/>
                <w:lang w:eastAsia="en-US"/>
              </w:rPr>
              <w:t>Define “evidence.”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6CFA339" w14:textId="77777777" w:rsidR="00F21871" w:rsidRPr="002602C7" w:rsidRDefault="00F21871" w:rsidP="004B2EE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6B5BF36" w14:textId="77777777" w:rsidR="00F21871" w:rsidRPr="002602C7" w:rsidRDefault="00F21871" w:rsidP="004B2EEC">
            <w:pPr>
              <w:rPr>
                <w:rFonts w:eastAsia="Arial" w:cs="Times New Roman"/>
                <w:color w:val="auto"/>
              </w:rPr>
            </w:pPr>
          </w:p>
        </w:tc>
      </w:tr>
      <w:tr w:rsidR="00F21871" w:rsidRPr="002602C7" w14:paraId="15042D28" w14:textId="77777777" w:rsidTr="004B2EE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2A2EDC0" w14:textId="1BB915DB" w:rsidR="00F21871" w:rsidRDefault="00F21871" w:rsidP="00F7487E">
            <w:pPr>
              <w:numPr>
                <w:ilvl w:val="0"/>
                <w:numId w:val="3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6.5.2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503EC" w:rsidRPr="003503EC">
              <w:rPr>
                <w:rFonts w:eastAsia="Arial" w:cs="Times New Roman"/>
                <w:color w:val="auto"/>
                <w:szCs w:val="22"/>
                <w:lang w:eastAsia="en-US"/>
              </w:rPr>
              <w:t>Describe body camera use and requirements.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F87C5D9" w14:textId="77777777" w:rsidR="00F21871" w:rsidRDefault="00F21871" w:rsidP="004B2EE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6BE13A4" w14:textId="77777777" w:rsidR="00F21871" w:rsidRPr="002602C7" w:rsidRDefault="00F21871" w:rsidP="004B2EEC">
            <w:pPr>
              <w:rPr>
                <w:rFonts w:eastAsia="Arial" w:cs="Times New Roman"/>
                <w:color w:val="auto"/>
              </w:rPr>
            </w:pPr>
          </w:p>
        </w:tc>
      </w:tr>
      <w:tr w:rsidR="00F21871" w:rsidRPr="002602C7" w14:paraId="407B71B3" w14:textId="77777777" w:rsidTr="004B2EE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C45224F" w14:textId="35328235" w:rsidR="00F21871" w:rsidRPr="00CF6E22" w:rsidRDefault="00F21871" w:rsidP="00F7487E">
            <w:pPr>
              <w:numPr>
                <w:ilvl w:val="0"/>
                <w:numId w:val="3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6.5.3</w:t>
            </w:r>
            <w:r w:rsidR="003503EC" w:rsidRPr="003503EC">
              <w:t xml:space="preserve"> </w:t>
            </w:r>
            <w:r w:rsidR="003503EC" w:rsidRPr="003503EC">
              <w:rPr>
                <w:rFonts w:eastAsia="Arial" w:cs="Times New Roman"/>
                <w:color w:val="auto"/>
                <w:szCs w:val="22"/>
                <w:lang w:eastAsia="en-US"/>
              </w:rPr>
              <w:t>Preserve evidence for collection.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342152D" w14:textId="77777777" w:rsidR="00F21871" w:rsidRDefault="00F21871" w:rsidP="004B2EE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9334F70" w14:textId="77777777" w:rsidR="00F21871" w:rsidRPr="002602C7" w:rsidRDefault="00F21871" w:rsidP="004B2EEC">
            <w:pPr>
              <w:rPr>
                <w:rFonts w:eastAsia="Arial" w:cs="Times New Roman"/>
                <w:color w:val="auto"/>
              </w:rPr>
            </w:pPr>
          </w:p>
        </w:tc>
      </w:tr>
      <w:tr w:rsidR="00F21871" w:rsidRPr="002602C7" w14:paraId="405715EF" w14:textId="77777777" w:rsidTr="004B2EE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AC5BD29" w14:textId="7EC3FDA0" w:rsidR="00F21871" w:rsidRPr="00CF6E22" w:rsidRDefault="00F21871" w:rsidP="00F7487E">
            <w:pPr>
              <w:numPr>
                <w:ilvl w:val="0"/>
                <w:numId w:val="3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6.5.4</w:t>
            </w:r>
            <w:r w:rsidR="003503EC" w:rsidRPr="003503EC">
              <w:t xml:space="preserve"> </w:t>
            </w:r>
            <w:r w:rsidR="003503EC" w:rsidRPr="003503EC">
              <w:rPr>
                <w:rFonts w:eastAsia="Arial" w:cs="Times New Roman"/>
                <w:color w:val="auto"/>
                <w:szCs w:val="22"/>
                <w:lang w:eastAsia="en-US"/>
              </w:rPr>
              <w:t>Define “chain of custody.”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EF6C5A1" w14:textId="77777777" w:rsidR="00F21871" w:rsidRDefault="00F21871" w:rsidP="004B2EE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08955F" w14:textId="77777777" w:rsidR="00F21871" w:rsidRPr="002602C7" w:rsidRDefault="00F21871" w:rsidP="004B2EEC">
            <w:pPr>
              <w:rPr>
                <w:rFonts w:eastAsia="Arial" w:cs="Times New Roman"/>
                <w:color w:val="auto"/>
              </w:rPr>
            </w:pPr>
          </w:p>
        </w:tc>
      </w:tr>
      <w:tr w:rsidR="00F21871" w:rsidRPr="002602C7" w14:paraId="51E95824" w14:textId="77777777" w:rsidTr="004B2EE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6BB2BE9" w14:textId="36F62A7F" w:rsidR="00F21871" w:rsidRPr="00CF6E22" w:rsidRDefault="00F21871" w:rsidP="00F7487E">
            <w:pPr>
              <w:numPr>
                <w:ilvl w:val="0"/>
                <w:numId w:val="3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6.5.5</w:t>
            </w:r>
            <w:r w:rsidR="003503EC" w:rsidRPr="003503EC">
              <w:t xml:space="preserve"> </w:t>
            </w:r>
            <w:r w:rsidR="003503EC" w:rsidRPr="003503EC">
              <w:rPr>
                <w:rFonts w:eastAsia="Arial" w:cs="Times New Roman"/>
                <w:color w:val="auto"/>
                <w:szCs w:val="22"/>
                <w:lang w:eastAsia="en-US"/>
              </w:rPr>
              <w:t>Process evidence, following the chain-of-custody protocol.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590643C" w14:textId="6304D49F" w:rsidR="00F21871" w:rsidRDefault="00F21871" w:rsidP="004B2EE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F621C6D" w14:textId="77777777" w:rsidR="00F21871" w:rsidRPr="002602C7" w:rsidRDefault="00F21871" w:rsidP="004B2EEC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D98106A" w14:textId="340A859A" w:rsidR="001910F0" w:rsidRDefault="001910F0" w:rsidP="001910F0">
      <w:pPr>
        <w:pStyle w:val="Heading1"/>
      </w:pPr>
      <w:r w:rsidRPr="00CF6E22">
        <w:lastRenderedPageBreak/>
        <w:t xml:space="preserve">CONTENT STANDARD CTE </w:t>
      </w:r>
      <w:r w:rsidR="005A7B46">
        <w:t>LE</w:t>
      </w:r>
      <w:r w:rsidRPr="00CF6E22">
        <w:t>.</w:t>
      </w:r>
      <w:r>
        <w:t>7</w:t>
      </w:r>
      <w:r w:rsidRPr="00CF6E22">
        <w:t>.</w:t>
      </w:r>
      <w:r>
        <w:t>0</w:t>
      </w:r>
      <w:r w:rsidRPr="00CF6E22">
        <w:t xml:space="preserve">: </w:t>
      </w:r>
      <w:r w:rsidR="003503EC">
        <w:t>corrections</w:t>
      </w:r>
      <w:r w:rsidRPr="00AA2D4B">
        <w:t xml:space="preserve"> </w:t>
      </w:r>
    </w:p>
    <w:p w14:paraId="5819F7FC" w14:textId="1ADFCC4F" w:rsidR="001910F0" w:rsidRDefault="001910F0" w:rsidP="001910F0">
      <w:pPr>
        <w:pStyle w:val="Heading3"/>
      </w:pPr>
      <w:r w:rsidRPr="00CF6E22">
        <w:t xml:space="preserve">Performance Standard CTE </w:t>
      </w:r>
      <w:r w:rsidR="005A7B46">
        <w:t>LE</w:t>
      </w:r>
      <w:r w:rsidRPr="00CF6E22">
        <w:t>.</w:t>
      </w:r>
      <w:r>
        <w:t xml:space="preserve">7.1 </w:t>
      </w:r>
      <w:r w:rsidR="003503EC">
        <w:t>Detention Procedures in Law Enforcement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1910F0" w:rsidRPr="002602C7" w14:paraId="6703038A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74B54C9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000A5D9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3E72F00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1910F0" w:rsidRPr="002602C7" w14:paraId="6DC11407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9ABBE97" w14:textId="27A41ED0" w:rsidR="001910F0" w:rsidRPr="002602C7" w:rsidRDefault="001910F0" w:rsidP="00F7487E">
            <w:pPr>
              <w:numPr>
                <w:ilvl w:val="0"/>
                <w:numId w:val="2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5A7B46"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503EC" w:rsidRPr="003503EC">
              <w:rPr>
                <w:rFonts w:eastAsia="Arial" w:cs="Times New Roman"/>
                <w:color w:val="auto"/>
                <w:szCs w:val="22"/>
                <w:lang w:eastAsia="en-US"/>
              </w:rPr>
              <w:t>Describe basic detention procedures, based on the Idaho Jail Standards.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CBB918E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2CBC13D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52B08645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32A4CB4" w14:textId="29DB25CC" w:rsidR="001910F0" w:rsidRPr="002602C7" w:rsidRDefault="007301B8" w:rsidP="00F7487E">
            <w:pPr>
              <w:numPr>
                <w:ilvl w:val="0"/>
                <w:numId w:val="2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5A7B46"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</w:t>
            </w:r>
            <w:r w:rsidR="00646809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503EC" w:rsidRPr="003503EC">
              <w:rPr>
                <w:rFonts w:eastAsia="Arial" w:cs="Times New Roman"/>
                <w:color w:val="auto"/>
                <w:szCs w:val="22"/>
                <w:lang w:eastAsia="en-US"/>
              </w:rPr>
              <w:t>Describe common con games attempted by inmates.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8CD481E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547F9D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679A046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91BF5E8" w14:textId="1BBAF048" w:rsidR="001910F0" w:rsidRPr="002602C7" w:rsidRDefault="007301B8" w:rsidP="00F7487E">
            <w:pPr>
              <w:numPr>
                <w:ilvl w:val="0"/>
                <w:numId w:val="2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5A7B46">
              <w:rPr>
                <w:rFonts w:eastAsia="Arial" w:cs="Times New Roman"/>
                <w:color w:val="auto"/>
                <w:szCs w:val="22"/>
                <w:lang w:eastAsia="en-US"/>
              </w:rPr>
              <w:t>LE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</w:t>
            </w:r>
            <w:r w:rsidR="00646809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503EC" w:rsidRPr="003503EC">
              <w:rPr>
                <w:rFonts w:eastAsia="Arial" w:cs="Times New Roman"/>
                <w:color w:val="auto"/>
                <w:szCs w:val="22"/>
                <w:lang w:eastAsia="en-US"/>
              </w:rPr>
              <w:t>Describe cell search and extraction.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0B5B441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5D0D576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3503EC" w:rsidRPr="002602C7" w14:paraId="2CD75C25" w14:textId="77777777" w:rsidTr="00A45B46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0269453" w14:textId="1AD9F63E" w:rsidR="003503EC" w:rsidRPr="00CF6E22" w:rsidRDefault="003503EC" w:rsidP="00F7487E">
            <w:pPr>
              <w:numPr>
                <w:ilvl w:val="0"/>
                <w:numId w:val="2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AA2766">
              <w:rPr>
                <w:rFonts w:eastAsia="Arial" w:cs="Times New Roman"/>
                <w:color w:val="auto"/>
                <w:szCs w:val="22"/>
                <w:lang w:eastAsia="en-US"/>
              </w:rPr>
              <w:t>CTE LE.7.1.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3503EC">
              <w:t xml:space="preserve"> </w:t>
            </w:r>
            <w:r w:rsidRPr="003503EC">
              <w:rPr>
                <w:rFonts w:eastAsia="Arial" w:cs="Times New Roman"/>
                <w:color w:val="auto"/>
                <w:szCs w:val="22"/>
                <w:lang w:eastAsia="en-US"/>
              </w:rPr>
              <w:t>Describe jail intake and booking procedures.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3150274" w14:textId="5EE69AFF" w:rsidR="003503EC" w:rsidRDefault="003503EC" w:rsidP="003503EC">
            <w:pPr>
              <w:jc w:val="center"/>
              <w:rPr>
                <w:rFonts w:eastAsia="Arial" w:cs="Times New Roman"/>
                <w:color w:val="auto"/>
              </w:rPr>
            </w:pPr>
            <w:r w:rsidRPr="008153E5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80BEEDC" w14:textId="77777777" w:rsidR="003503EC" w:rsidRPr="002602C7" w:rsidRDefault="003503EC" w:rsidP="003503EC">
            <w:pPr>
              <w:rPr>
                <w:rFonts w:eastAsia="Arial" w:cs="Times New Roman"/>
                <w:color w:val="auto"/>
              </w:rPr>
            </w:pPr>
          </w:p>
        </w:tc>
      </w:tr>
      <w:tr w:rsidR="003503EC" w:rsidRPr="002602C7" w14:paraId="23B6A70B" w14:textId="77777777" w:rsidTr="00A45B46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49B8109" w14:textId="0F532342" w:rsidR="003503EC" w:rsidRPr="00CF6E22" w:rsidRDefault="003503EC" w:rsidP="00F7487E">
            <w:pPr>
              <w:numPr>
                <w:ilvl w:val="0"/>
                <w:numId w:val="2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AA2766">
              <w:rPr>
                <w:rFonts w:eastAsia="Arial" w:cs="Times New Roman"/>
                <w:color w:val="auto"/>
                <w:szCs w:val="22"/>
                <w:lang w:eastAsia="en-US"/>
              </w:rPr>
              <w:t>CTE LE.7.1.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AA2766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3503EC">
              <w:rPr>
                <w:rFonts w:eastAsia="Arial" w:cs="Times New Roman"/>
                <w:color w:val="auto"/>
                <w:szCs w:val="22"/>
                <w:lang w:eastAsia="en-US"/>
              </w:rPr>
              <w:t>Demonstrate pat-down procedures.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CB20506" w14:textId="4FD4FF54" w:rsidR="003503EC" w:rsidRDefault="003503EC" w:rsidP="003503EC">
            <w:pPr>
              <w:jc w:val="center"/>
              <w:rPr>
                <w:rFonts w:eastAsia="Arial" w:cs="Times New Roman"/>
                <w:color w:val="auto"/>
              </w:rPr>
            </w:pPr>
            <w:r w:rsidRPr="008153E5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47766FB" w14:textId="77777777" w:rsidR="003503EC" w:rsidRPr="002602C7" w:rsidRDefault="003503EC" w:rsidP="003503EC">
            <w:pPr>
              <w:rPr>
                <w:rFonts w:eastAsia="Arial" w:cs="Times New Roman"/>
                <w:color w:val="auto"/>
              </w:rPr>
            </w:pPr>
          </w:p>
        </w:tc>
      </w:tr>
      <w:tr w:rsidR="003503EC" w:rsidRPr="002602C7" w14:paraId="22BE050D" w14:textId="77777777" w:rsidTr="00A45B46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AAF13DA" w14:textId="6069482D" w:rsidR="003503EC" w:rsidRPr="00CF6E22" w:rsidRDefault="003503EC" w:rsidP="00F7487E">
            <w:pPr>
              <w:numPr>
                <w:ilvl w:val="0"/>
                <w:numId w:val="2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AA2766">
              <w:rPr>
                <w:rFonts w:eastAsia="Arial" w:cs="Times New Roman"/>
                <w:color w:val="auto"/>
                <w:szCs w:val="22"/>
                <w:lang w:eastAsia="en-US"/>
              </w:rPr>
              <w:t>CTE LE.7.1.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Pr="00AA2766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3503EC">
              <w:rPr>
                <w:rFonts w:eastAsia="Arial" w:cs="Times New Roman"/>
                <w:color w:val="auto"/>
                <w:szCs w:val="22"/>
                <w:lang w:eastAsia="en-US"/>
              </w:rPr>
              <w:t>Describe the types and use of restraints and transports.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9994B11" w14:textId="3954196D" w:rsidR="003503EC" w:rsidRDefault="003503EC" w:rsidP="003503EC">
            <w:pPr>
              <w:jc w:val="center"/>
              <w:rPr>
                <w:rFonts w:eastAsia="Arial" w:cs="Times New Roman"/>
                <w:color w:val="auto"/>
              </w:rPr>
            </w:pPr>
            <w:r w:rsidRPr="008153E5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E19FD9" w14:textId="77777777" w:rsidR="003503EC" w:rsidRPr="002602C7" w:rsidRDefault="003503EC" w:rsidP="003503EC">
            <w:pPr>
              <w:rPr>
                <w:rFonts w:eastAsia="Arial" w:cs="Times New Roman"/>
                <w:color w:val="auto"/>
              </w:rPr>
            </w:pPr>
          </w:p>
        </w:tc>
      </w:tr>
      <w:tr w:rsidR="003503EC" w:rsidRPr="002602C7" w14:paraId="0634EC88" w14:textId="77777777" w:rsidTr="00A45B46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8DB92FB" w14:textId="2D166A3C" w:rsidR="003503EC" w:rsidRPr="00CF6E22" w:rsidRDefault="003503EC" w:rsidP="00F7487E">
            <w:pPr>
              <w:numPr>
                <w:ilvl w:val="0"/>
                <w:numId w:val="2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AA2766">
              <w:rPr>
                <w:rFonts w:eastAsia="Arial" w:cs="Times New Roman"/>
                <w:color w:val="auto"/>
                <w:szCs w:val="22"/>
                <w:lang w:eastAsia="en-US"/>
              </w:rPr>
              <w:t>CTE LE.7.1.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 w:rsidRPr="00AA2766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3503EC">
              <w:rPr>
                <w:rFonts w:eastAsia="Arial" w:cs="Times New Roman"/>
                <w:color w:val="auto"/>
                <w:szCs w:val="22"/>
                <w:lang w:eastAsia="en-US"/>
              </w:rPr>
              <w:t>Describe Kingsley factors as they apply to use of force in a detention setting.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AA2A8CF" w14:textId="6A603141" w:rsidR="003503EC" w:rsidRDefault="003503EC" w:rsidP="003503EC">
            <w:pPr>
              <w:jc w:val="center"/>
              <w:rPr>
                <w:rFonts w:eastAsia="Arial" w:cs="Times New Roman"/>
                <w:color w:val="auto"/>
              </w:rPr>
            </w:pPr>
            <w:r w:rsidRPr="008153E5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D32F02E" w14:textId="77777777" w:rsidR="003503EC" w:rsidRPr="002602C7" w:rsidRDefault="003503EC" w:rsidP="003503EC">
            <w:pPr>
              <w:rPr>
                <w:rFonts w:eastAsia="Arial" w:cs="Times New Roman"/>
                <w:color w:val="auto"/>
              </w:rPr>
            </w:pPr>
          </w:p>
        </w:tc>
      </w:tr>
      <w:tr w:rsidR="003503EC" w:rsidRPr="002602C7" w14:paraId="3AC17D52" w14:textId="77777777" w:rsidTr="00A45B46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E88133A" w14:textId="0B4F8D81" w:rsidR="003503EC" w:rsidRPr="00CF6E22" w:rsidRDefault="003503EC" w:rsidP="00F7487E">
            <w:pPr>
              <w:numPr>
                <w:ilvl w:val="0"/>
                <w:numId w:val="2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AA2766">
              <w:rPr>
                <w:rFonts w:eastAsia="Arial" w:cs="Times New Roman"/>
                <w:color w:val="auto"/>
                <w:szCs w:val="22"/>
                <w:lang w:eastAsia="en-US"/>
              </w:rPr>
              <w:t>CTE LE.7.1.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 w:rsidRPr="00AA2766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3503EC">
              <w:rPr>
                <w:rFonts w:eastAsia="Arial" w:cs="Times New Roman"/>
                <w:color w:val="auto"/>
                <w:szCs w:val="22"/>
                <w:lang w:eastAsia="en-US"/>
              </w:rPr>
              <w:t>Identify inmate classifications.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55640E9" w14:textId="074E6F78" w:rsidR="003503EC" w:rsidRDefault="003503EC" w:rsidP="003503EC">
            <w:pPr>
              <w:jc w:val="center"/>
              <w:rPr>
                <w:rFonts w:eastAsia="Arial" w:cs="Times New Roman"/>
                <w:color w:val="auto"/>
              </w:rPr>
            </w:pPr>
            <w:r w:rsidRPr="008153E5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904DDE6" w14:textId="77777777" w:rsidR="003503EC" w:rsidRPr="002602C7" w:rsidRDefault="003503EC" w:rsidP="003503EC">
            <w:pPr>
              <w:rPr>
                <w:rFonts w:eastAsia="Arial" w:cs="Times New Roman"/>
                <w:color w:val="auto"/>
              </w:rPr>
            </w:pPr>
          </w:p>
        </w:tc>
      </w:tr>
      <w:tr w:rsidR="003503EC" w:rsidRPr="002602C7" w14:paraId="063ECAF8" w14:textId="77777777" w:rsidTr="00A45B46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62B838E" w14:textId="4585B25E" w:rsidR="003503EC" w:rsidRPr="00CF6E22" w:rsidRDefault="003503EC" w:rsidP="00F7487E">
            <w:pPr>
              <w:numPr>
                <w:ilvl w:val="0"/>
                <w:numId w:val="2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AA2766">
              <w:rPr>
                <w:rFonts w:eastAsia="Arial" w:cs="Times New Roman"/>
                <w:color w:val="auto"/>
                <w:szCs w:val="22"/>
                <w:lang w:eastAsia="en-US"/>
              </w:rPr>
              <w:t>CTE LE.7.1.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</w:t>
            </w:r>
            <w:r w:rsidRPr="00AA2766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3503EC">
              <w:rPr>
                <w:rFonts w:eastAsia="Arial" w:cs="Times New Roman"/>
                <w:color w:val="auto"/>
                <w:szCs w:val="22"/>
                <w:lang w:eastAsia="en-US"/>
              </w:rPr>
              <w:t>Describe the Prison Rape Elimination Act (PREA) and its effect on detention procedures.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E628C5F" w14:textId="671714CD" w:rsidR="003503EC" w:rsidRDefault="003503EC" w:rsidP="003503EC">
            <w:pPr>
              <w:jc w:val="center"/>
              <w:rPr>
                <w:rFonts w:eastAsia="Arial" w:cs="Times New Roman"/>
                <w:color w:val="auto"/>
              </w:rPr>
            </w:pPr>
            <w:r w:rsidRPr="008153E5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5AFD9AE" w14:textId="77777777" w:rsidR="003503EC" w:rsidRPr="002602C7" w:rsidRDefault="003503EC" w:rsidP="003503EC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9C62089" w14:textId="77777777" w:rsidR="009335DA" w:rsidRDefault="009335DA" w:rsidP="00483D84">
      <w:pPr>
        <w:pStyle w:val="Heading1"/>
      </w:pPr>
    </w:p>
    <w:p w14:paraId="7B472172" w14:textId="77777777" w:rsidR="009335DA" w:rsidRDefault="009335DA">
      <w:pPr>
        <w:rPr>
          <w:b/>
          <w:bCs/>
          <w:caps/>
          <w:color w:val="0E3354"/>
          <w:sz w:val="28"/>
          <w:szCs w:val="28"/>
        </w:rPr>
      </w:pPr>
      <w:r>
        <w:br w:type="page"/>
      </w:r>
    </w:p>
    <w:p w14:paraId="02673878" w14:textId="77777777" w:rsidR="00F7487E" w:rsidRPr="00607716" w:rsidRDefault="00F7487E" w:rsidP="00F7487E">
      <w:pPr>
        <w:keepNext/>
        <w:keepLines/>
        <w:spacing w:before="24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proofErr w:type="gramStart"/>
      <w:r w:rsidRPr="00607716">
        <w:rPr>
          <w:rFonts w:eastAsia="Arial" w:cs="Times New Roman"/>
          <w:bCs/>
          <w:color w:val="2B63AC"/>
          <w:sz w:val="28"/>
          <w:szCs w:val="24"/>
        </w:rPr>
        <w:lastRenderedPageBreak/>
        <w:t>Scoring for</w:t>
      </w:r>
      <w:proofErr w:type="gramEnd"/>
      <w:r w:rsidRPr="00607716">
        <w:rPr>
          <w:rFonts w:eastAsia="Arial" w:cs="Times New Roman"/>
          <w:bCs/>
          <w:color w:val="2B63AC"/>
          <w:sz w:val="28"/>
          <w:szCs w:val="24"/>
        </w:rPr>
        <w:t xml:space="preserve"> </w:t>
      </w:r>
      <w:r>
        <w:rPr>
          <w:rFonts w:eastAsia="Arial" w:cs="Times New Roman"/>
          <w:bCs/>
          <w:color w:val="2B63AC"/>
          <w:sz w:val="28"/>
          <w:szCs w:val="24"/>
        </w:rPr>
        <w:t>Best</w:t>
      </w:r>
      <w:r w:rsidRPr="00607716">
        <w:rPr>
          <w:rFonts w:eastAsia="Arial" w:cs="Times New Roman"/>
          <w:bCs/>
          <w:color w:val="2B63AC"/>
          <w:sz w:val="28"/>
          <w:szCs w:val="24"/>
        </w:rPr>
        <w:t xml:space="preserve"> Practices</w:t>
      </w:r>
      <w:r>
        <w:rPr>
          <w:rFonts w:eastAsia="Arial" w:cs="Times New Roman"/>
          <w:bCs/>
          <w:color w:val="2B63AC"/>
          <w:sz w:val="28"/>
          <w:szCs w:val="24"/>
        </w:rPr>
        <w:t xml:space="preserve"> and Assessment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396"/>
        <w:gridCol w:w="3698"/>
        <w:gridCol w:w="4257"/>
        <w:gridCol w:w="3039"/>
      </w:tblGrid>
      <w:tr w:rsidR="00F7487E" w:rsidRPr="00E138FA" w14:paraId="60D5F7DA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8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4CEDF623" w14:textId="77777777" w:rsidR="00F7487E" w:rsidRPr="00983A0D" w:rsidRDefault="00F7487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0 Points</w:t>
            </w:r>
          </w:p>
          <w:p w14:paraId="60086C70" w14:textId="77777777" w:rsidR="00F7487E" w:rsidRPr="00983A0D" w:rsidRDefault="00F7487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 Alignment</w:t>
            </w:r>
          </w:p>
        </w:tc>
        <w:tc>
          <w:tcPr>
            <w:tcW w:w="128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3E34FFB8" w14:textId="77777777" w:rsidR="00F7487E" w:rsidRPr="00983A0D" w:rsidRDefault="00F7487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1 Point</w:t>
            </w:r>
          </w:p>
          <w:p w14:paraId="1243196D" w14:textId="77777777" w:rsidR="00F7487E" w:rsidRPr="00983A0D" w:rsidRDefault="00F7487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Partial Alignment</w:t>
            </w:r>
          </w:p>
        </w:tc>
        <w:tc>
          <w:tcPr>
            <w:tcW w:w="147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33332D6F" w14:textId="77777777" w:rsidR="00F7487E" w:rsidRPr="00983A0D" w:rsidRDefault="00F7487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2 Points</w:t>
            </w:r>
          </w:p>
          <w:p w14:paraId="4D62D610" w14:textId="77777777" w:rsidR="00F7487E" w:rsidRPr="00983A0D" w:rsidRDefault="00F7487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63BAFC60" w14:textId="77777777" w:rsidR="00F7487E" w:rsidRPr="00983A0D" w:rsidRDefault="00F7487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NA</w:t>
            </w:r>
          </w:p>
          <w:p w14:paraId="1770E38B" w14:textId="77777777" w:rsidR="00F7487E" w:rsidRPr="00983A0D" w:rsidRDefault="00F7487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Not Applicable</w:t>
            </w:r>
          </w:p>
        </w:tc>
      </w:tr>
      <w:tr w:rsidR="00F7487E" w:rsidRPr="00E138FA" w14:paraId="53030969" w14:textId="77777777" w:rsidTr="00C67B13">
        <w:tc>
          <w:tcPr>
            <w:tcW w:w="118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B92546B" w14:textId="77777777" w:rsidR="00F7487E" w:rsidRPr="00E138FA" w:rsidRDefault="00F7487E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There is no evidence of </w:t>
            </w:r>
            <w:proofErr w:type="gramStart"/>
            <w:r w:rsidRPr="00E138FA">
              <w:rPr>
                <w:rFonts w:eastAsia="Arial" w:cs="Times New Roman"/>
                <w:color w:val="auto"/>
                <w:szCs w:val="24"/>
              </w:rPr>
              <w:t>the teaching</w:t>
            </w:r>
            <w:proofErr w:type="gramEnd"/>
            <w:r w:rsidRPr="00E138FA">
              <w:rPr>
                <w:rFonts w:eastAsia="Arial" w:cs="Times New Roman"/>
                <w:color w:val="auto"/>
                <w:szCs w:val="24"/>
              </w:rPr>
              <w:t xml:space="preserve"> practice.</w:t>
            </w:r>
          </w:p>
        </w:tc>
        <w:tc>
          <w:tcPr>
            <w:tcW w:w="128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7BD47C5" w14:textId="77777777" w:rsidR="00F7487E" w:rsidRPr="00E138FA" w:rsidRDefault="00F7487E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The teaching practice is embedded in some lessons.</w:t>
            </w:r>
          </w:p>
        </w:tc>
        <w:tc>
          <w:tcPr>
            <w:tcW w:w="147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376FB34" w14:textId="77777777" w:rsidR="00F7487E" w:rsidRPr="00E138FA" w:rsidRDefault="00F7487E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Materials regularly embed </w:t>
            </w:r>
            <w:proofErr w:type="gramStart"/>
            <w:r w:rsidRPr="00E138FA">
              <w:rPr>
                <w:rFonts w:eastAsia="Arial" w:cs="Times New Roman"/>
                <w:color w:val="auto"/>
                <w:szCs w:val="24"/>
              </w:rPr>
              <w:t>supports</w:t>
            </w:r>
            <w:proofErr w:type="gramEnd"/>
            <w:r w:rsidRPr="00E138FA">
              <w:rPr>
                <w:rFonts w:eastAsia="Arial" w:cs="Times New Roman"/>
                <w:color w:val="auto"/>
                <w:szCs w:val="24"/>
              </w:rPr>
              <w:t xml:space="preserve"> for teachers to implement best practices and assessment. 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68FBAEF" w14:textId="77777777" w:rsidR="00F7487E" w:rsidRPr="00E138FA" w:rsidRDefault="00F7487E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368CEFE4" w14:textId="77777777" w:rsidR="00F7487E" w:rsidRDefault="00F7487E" w:rsidP="00F7487E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2602C7">
        <w:rPr>
          <w:rFonts w:eastAsia="Arial" w:cs="Times New Roman"/>
          <w:bCs/>
          <w:color w:val="2B63AC"/>
          <w:sz w:val="28"/>
          <w:szCs w:val="24"/>
        </w:rPr>
        <w:t xml:space="preserve">Scoring for Alignment </w:t>
      </w:r>
      <w:r>
        <w:rPr>
          <w:rFonts w:eastAsia="Arial" w:cs="Times New Roman"/>
          <w:bCs/>
          <w:color w:val="2B63AC"/>
          <w:sz w:val="28"/>
          <w:szCs w:val="24"/>
        </w:rPr>
        <w:t>to Best Practices and Assessment: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F7487E" w:rsidRPr="00E138FA" w14:paraId="0C393263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7DBC323" w14:textId="77777777" w:rsidR="00F7487E" w:rsidRPr="00E138FA" w:rsidRDefault="00F7487E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Best Practices and Assessments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4D9F03B" w14:textId="77777777" w:rsidR="00F7487E" w:rsidRPr="00E138FA" w:rsidRDefault="00F7487E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7E1CB18" w14:textId="77777777" w:rsidR="00F7487E" w:rsidRPr="00E138FA" w:rsidRDefault="00F7487E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Justification or Comments</w:t>
            </w:r>
          </w:p>
        </w:tc>
      </w:tr>
      <w:tr w:rsidR="00F7487E" w:rsidRPr="00E138FA" w14:paraId="483F8E81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4EAB34" w14:textId="77777777" w:rsidR="00F7487E" w:rsidRPr="00E138FA" w:rsidRDefault="00F7487E" w:rsidP="00F7487E">
            <w:pPr>
              <w:numPr>
                <w:ilvl w:val="0"/>
                <w:numId w:val="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E138FA">
              <w:rPr>
                <w:szCs w:val="24"/>
              </w:rPr>
              <w:t>Materials contain clear statements and explanations of purpose, goals, and learning outcomes.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A0A95F3" w14:textId="77777777" w:rsidR="00F7487E" w:rsidRPr="00E138FA" w:rsidRDefault="00F7487E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3275D9F" w14:textId="77777777" w:rsidR="00F7487E" w:rsidRPr="00E138FA" w:rsidRDefault="00F7487E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F7487E" w:rsidRPr="00E138FA" w14:paraId="7E211789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94ABA83" w14:textId="77777777" w:rsidR="00F7487E" w:rsidRPr="00E138FA" w:rsidRDefault="00F7487E" w:rsidP="00F7487E">
            <w:pPr>
              <w:numPr>
                <w:ilvl w:val="0"/>
                <w:numId w:val="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E138FA">
              <w:rPr>
                <w:rFonts w:eastAsia="Arial" w:cs="Times New Roman"/>
                <w:color w:val="auto"/>
                <w:szCs w:val="24"/>
                <w:lang w:eastAsia="en-US"/>
              </w:rPr>
              <w:t xml:space="preserve">Materials are systematic and sequential – prerequisite skills taught first and vertically aligned appropriately.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2E210A6" w14:textId="77777777" w:rsidR="00F7487E" w:rsidRPr="00E138FA" w:rsidRDefault="00F7487E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5A5A112" w14:textId="77777777" w:rsidR="00F7487E" w:rsidRPr="00E138FA" w:rsidRDefault="00F7487E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F7487E" w:rsidRPr="003533E2" w14:paraId="2BB86886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690E777" w14:textId="77777777" w:rsidR="00F7487E" w:rsidRPr="003533E2" w:rsidRDefault="00F7487E" w:rsidP="00F7487E">
            <w:pPr>
              <w:numPr>
                <w:ilvl w:val="0"/>
                <w:numId w:val="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Cs w:val="24"/>
                <w:lang w:eastAsia="en-US"/>
              </w:rPr>
              <w:t>Materials include formative and summative assessments and/or test data banks that allow the instructor to edit materials when appropriate.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00CB473" w14:textId="77777777" w:rsidR="00F7487E" w:rsidRPr="003533E2" w:rsidRDefault="00F7487E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27348B0" w14:textId="77777777" w:rsidR="00F7487E" w:rsidRPr="003533E2" w:rsidRDefault="00F7487E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F7487E" w:rsidRPr="00E138FA" w14:paraId="1A1EEA60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C8E9553" w14:textId="77777777" w:rsidR="00F7487E" w:rsidRPr="00E138FA" w:rsidRDefault="00F7487E" w:rsidP="00F7487E">
            <w:pPr>
              <w:numPr>
                <w:ilvl w:val="0"/>
                <w:numId w:val="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E138FA">
              <w:rPr>
                <w:rFonts w:eastAsia="Arial" w:cs="Times New Roman"/>
                <w:color w:val="auto"/>
                <w:szCs w:val="24"/>
                <w:lang w:eastAsia="en-US"/>
              </w:rPr>
              <w:t>Digital materials and assessments are easy to edit and revise and access to distribute and/or print.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5037747" w14:textId="77777777" w:rsidR="00F7487E" w:rsidRPr="00E138FA" w:rsidRDefault="00F7487E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03CEBC" w14:textId="77777777" w:rsidR="00F7487E" w:rsidRPr="00E138FA" w:rsidRDefault="00F7487E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2F1223D1" w14:textId="77777777" w:rsidR="00F7487E" w:rsidRPr="00CA7A5F" w:rsidRDefault="00F7487E" w:rsidP="00F7487E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>
        <w:rPr>
          <w:rFonts w:eastAsia="Arial" w:cs="Times New Roman"/>
          <w:bCs/>
          <w:color w:val="2B63AC"/>
          <w:sz w:val="28"/>
          <w:szCs w:val="24"/>
        </w:rPr>
        <w:t>S</w:t>
      </w:r>
      <w:r w:rsidRPr="00CA7A5F">
        <w:rPr>
          <w:rFonts w:eastAsia="Arial" w:cs="Times New Roman"/>
          <w:bCs/>
          <w:color w:val="2B63AC"/>
          <w:sz w:val="28"/>
          <w:szCs w:val="24"/>
        </w:rPr>
        <w:t xml:space="preserve">coring for </w:t>
      </w:r>
      <w:r>
        <w:rPr>
          <w:rFonts w:eastAsia="Arial" w:cs="Times New Roman"/>
          <w:bCs/>
          <w:color w:val="2B63AC"/>
          <w:sz w:val="28"/>
          <w:szCs w:val="24"/>
        </w:rPr>
        <w:t>Additional Indicators of Quality Materials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494"/>
        <w:gridCol w:w="3701"/>
        <w:gridCol w:w="4156"/>
        <w:gridCol w:w="3039"/>
      </w:tblGrid>
      <w:tr w:rsidR="00F7487E" w:rsidRPr="00E138FA" w14:paraId="788B2043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65F4D294" w14:textId="77777777" w:rsidR="00F7487E" w:rsidRPr="00983A0D" w:rsidRDefault="00F7487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0 Points</w:t>
            </w:r>
          </w:p>
          <w:p w14:paraId="7C3F66CE" w14:textId="77777777" w:rsidR="00F7487E" w:rsidRPr="00983A0D" w:rsidRDefault="00F7487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 Alignment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2757F462" w14:textId="77777777" w:rsidR="00F7487E" w:rsidRPr="00983A0D" w:rsidRDefault="00F7487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1 Point</w:t>
            </w:r>
          </w:p>
          <w:p w14:paraId="74471DB4" w14:textId="77777777" w:rsidR="00F7487E" w:rsidRPr="00983A0D" w:rsidRDefault="00F7487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Partial Alignment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674B74E1" w14:textId="77777777" w:rsidR="00F7487E" w:rsidRPr="00983A0D" w:rsidRDefault="00F7487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2 Points</w:t>
            </w:r>
          </w:p>
          <w:p w14:paraId="54CFCA8E" w14:textId="77777777" w:rsidR="00F7487E" w:rsidRPr="00983A0D" w:rsidRDefault="00F7487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429A9C3A" w14:textId="77777777" w:rsidR="00F7487E" w:rsidRPr="00983A0D" w:rsidRDefault="00F7487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NA</w:t>
            </w:r>
          </w:p>
          <w:p w14:paraId="40683377" w14:textId="77777777" w:rsidR="00F7487E" w:rsidRPr="00983A0D" w:rsidRDefault="00F7487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Not Applicable</w:t>
            </w:r>
          </w:p>
        </w:tc>
      </w:tr>
      <w:tr w:rsidR="00F7487E" w:rsidRPr="00E138FA" w14:paraId="3B3C7E19" w14:textId="77777777" w:rsidTr="00C67B13"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61A7D9" w14:textId="77777777" w:rsidR="00F7487E" w:rsidRPr="00E138FA" w:rsidRDefault="00F7487E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There is no evidence of differentiation elements or engaging tools. 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970ECE7" w14:textId="77777777" w:rsidR="00F7487E" w:rsidRPr="00E138FA" w:rsidRDefault="00F7487E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There is some evidence of differentiation elements or engaging tools.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C3D0ED2" w14:textId="77777777" w:rsidR="00F7487E" w:rsidRPr="00E138FA" w:rsidRDefault="00F7487E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Materials include differentiation elements as well as engaging tools.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D6E4AE7" w14:textId="77777777" w:rsidR="00F7487E" w:rsidRPr="00E138FA" w:rsidRDefault="00F7487E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1ABE5A6E" w14:textId="77777777" w:rsidR="00F7487E" w:rsidRDefault="00F7487E" w:rsidP="00F7487E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2602C7">
        <w:rPr>
          <w:rFonts w:eastAsia="Arial" w:cs="Times New Roman"/>
          <w:bCs/>
          <w:color w:val="2B63AC"/>
          <w:sz w:val="28"/>
          <w:szCs w:val="24"/>
        </w:rPr>
        <w:lastRenderedPageBreak/>
        <w:t xml:space="preserve">Scoring for Alignment </w:t>
      </w:r>
      <w:r>
        <w:rPr>
          <w:rFonts w:eastAsia="Arial" w:cs="Times New Roman"/>
          <w:bCs/>
          <w:color w:val="2B63AC"/>
          <w:sz w:val="28"/>
          <w:szCs w:val="24"/>
        </w:rPr>
        <w:t>to Additional Indicators of Quality Materials: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97"/>
        <w:gridCol w:w="2400"/>
        <w:gridCol w:w="5393"/>
      </w:tblGrid>
      <w:tr w:rsidR="00F7487E" w:rsidRPr="00E138FA" w14:paraId="73BE473A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39FDD2B" w14:textId="77777777" w:rsidR="00F7487E" w:rsidRPr="00E138FA" w:rsidRDefault="00F7487E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Indicators of Quality Materials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6F47EBA" w14:textId="77777777" w:rsidR="00F7487E" w:rsidRPr="00E138FA" w:rsidRDefault="00F7487E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Meets Criteria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CAEAA0C" w14:textId="77777777" w:rsidR="00F7487E" w:rsidRPr="00E138FA" w:rsidRDefault="00F7487E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Justification or Comments</w:t>
            </w:r>
          </w:p>
        </w:tc>
      </w:tr>
      <w:tr w:rsidR="00F7487E" w:rsidRPr="00E138FA" w14:paraId="1AAE8EE9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5BF771A" w14:textId="77777777" w:rsidR="00F7487E" w:rsidRPr="00E138FA" w:rsidRDefault="00F7487E" w:rsidP="00F7487E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rPr>
                <w:szCs w:val="24"/>
              </w:rPr>
            </w:pPr>
            <w:r w:rsidRPr="00E138FA">
              <w:rPr>
                <w:rFonts w:eastAsia="Arial" w:cs="Times New Roman"/>
                <w:szCs w:val="24"/>
              </w:rPr>
              <w:t xml:space="preserve">Materials provide instructional strategies to accommodate the learning differences of all students. 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D49042C" w14:textId="77777777" w:rsidR="00F7487E" w:rsidRPr="00E138FA" w:rsidRDefault="00F7487E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532031E" w14:textId="77777777" w:rsidR="00F7487E" w:rsidRPr="00E138FA" w:rsidRDefault="00F7487E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F7487E" w:rsidRPr="00E138FA" w14:paraId="6E7CDCB3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5AD419C" w14:textId="77777777" w:rsidR="00F7487E" w:rsidRPr="00E138FA" w:rsidRDefault="00F7487E" w:rsidP="00F7487E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 w:rsidRPr="00E138FA">
              <w:rPr>
                <w:rFonts w:eastAsia="Arial" w:cs="Times New Roman"/>
                <w:szCs w:val="24"/>
              </w:rPr>
              <w:t>Materials are available in language(s) other than English.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2BAC3A7" w14:textId="77777777" w:rsidR="00F7487E" w:rsidRPr="00E138FA" w:rsidRDefault="00F7487E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1F0D088" w14:textId="77777777" w:rsidR="00F7487E" w:rsidRPr="00E138FA" w:rsidRDefault="00F7487E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F7487E" w:rsidRPr="00E138FA" w14:paraId="70070525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72BC36D" w14:textId="77777777" w:rsidR="00F7487E" w:rsidRPr="00983A0D" w:rsidRDefault="00F7487E" w:rsidP="00F7487E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 w:rsidRPr="00983A0D">
              <w:rPr>
                <w:szCs w:val="24"/>
              </w:rPr>
              <w:t>The material has an aesthetically appealing appearance.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4F504EF" w14:textId="77777777" w:rsidR="00F7487E" w:rsidRPr="00983A0D" w:rsidRDefault="00F7487E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983A0D">
              <w:rPr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6CB4AF1" w14:textId="77777777" w:rsidR="00F7487E" w:rsidRPr="00E138FA" w:rsidRDefault="00F7487E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F7487E" w:rsidRPr="00E138FA" w14:paraId="26610EED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85D578C" w14:textId="77777777" w:rsidR="00F7487E" w:rsidRPr="00983A0D" w:rsidRDefault="00F7487E" w:rsidP="00F7487E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rPr>
                <w:szCs w:val="24"/>
              </w:rPr>
            </w:pPr>
            <w:r w:rsidRPr="00983A0D">
              <w:rPr>
                <w:szCs w:val="24"/>
              </w:rPr>
              <w:t xml:space="preserve">Digital and print materials are consistently formatted, visually focused, and uncluttered for efficient use. 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FF4807C" w14:textId="77777777" w:rsidR="00F7487E" w:rsidRPr="00983A0D" w:rsidRDefault="00F7487E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983A0D">
              <w:rPr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1F1DABB" w14:textId="77777777" w:rsidR="00F7487E" w:rsidRPr="00E138FA" w:rsidRDefault="00F7487E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F7487E" w:rsidRPr="00E138FA" w14:paraId="339D6332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4866F83" w14:textId="77777777" w:rsidR="00F7487E" w:rsidRPr="00983A0D" w:rsidRDefault="00F7487E" w:rsidP="00F7487E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rPr>
                <w:szCs w:val="24"/>
              </w:rPr>
            </w:pPr>
            <w:r w:rsidRPr="00983A0D">
              <w:rPr>
                <w:szCs w:val="24"/>
              </w:rPr>
              <w:t>The illustrations clearly cross-reference the text, are directly relevant to the content (not simply decorative), and promote thinking, discussion, and problem solving.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470F77D" w14:textId="77777777" w:rsidR="00F7487E" w:rsidRPr="00983A0D" w:rsidRDefault="00F7487E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983A0D">
              <w:rPr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CD35CD6" w14:textId="77777777" w:rsidR="00F7487E" w:rsidRPr="00E138FA" w:rsidRDefault="00F7487E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37F34CC2" w14:textId="77777777" w:rsidR="00F7487E" w:rsidRDefault="00F7487E" w:rsidP="00F7487E"/>
    <w:p w14:paraId="0BD46EEB" w14:textId="77777777" w:rsidR="00F7487E" w:rsidRPr="00CA7A5F" w:rsidRDefault="00F7487E" w:rsidP="00F7487E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>
        <w:rPr>
          <w:rFonts w:eastAsia="Arial" w:cs="Times New Roman"/>
          <w:bCs/>
          <w:color w:val="2B63AC"/>
          <w:sz w:val="28"/>
          <w:szCs w:val="24"/>
        </w:rPr>
        <w:t>S</w:t>
      </w:r>
      <w:r w:rsidRPr="00CA7A5F">
        <w:rPr>
          <w:rFonts w:eastAsia="Arial" w:cs="Times New Roman"/>
          <w:bCs/>
          <w:color w:val="2B63AC"/>
          <w:sz w:val="28"/>
          <w:szCs w:val="24"/>
        </w:rPr>
        <w:t xml:space="preserve">coring for </w:t>
      </w:r>
      <w:r>
        <w:rPr>
          <w:rFonts w:eastAsia="Arial" w:cs="Times New Roman"/>
          <w:bCs/>
          <w:color w:val="2B63AC"/>
          <w:sz w:val="28"/>
          <w:szCs w:val="24"/>
        </w:rPr>
        <w:t>Best Practices in the Use of Technology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494"/>
        <w:gridCol w:w="3701"/>
        <w:gridCol w:w="4156"/>
        <w:gridCol w:w="3039"/>
      </w:tblGrid>
      <w:tr w:rsidR="00F7487E" w:rsidRPr="00E138FA" w14:paraId="4129B75F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6FAFE8F0" w14:textId="77777777" w:rsidR="00F7487E" w:rsidRPr="00983A0D" w:rsidRDefault="00F7487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0 Points</w:t>
            </w:r>
          </w:p>
          <w:p w14:paraId="4A882889" w14:textId="77777777" w:rsidR="00F7487E" w:rsidRPr="00983A0D" w:rsidRDefault="00F7487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 Alignment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6487F898" w14:textId="77777777" w:rsidR="00F7487E" w:rsidRPr="00983A0D" w:rsidRDefault="00F7487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1 Point</w:t>
            </w:r>
          </w:p>
          <w:p w14:paraId="4F58BD7A" w14:textId="77777777" w:rsidR="00F7487E" w:rsidRPr="00983A0D" w:rsidRDefault="00F7487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Partial Alignment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1A69DE7E" w14:textId="77777777" w:rsidR="00F7487E" w:rsidRPr="00983A0D" w:rsidRDefault="00F7487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2 Points</w:t>
            </w:r>
          </w:p>
          <w:p w14:paraId="6A895433" w14:textId="77777777" w:rsidR="00F7487E" w:rsidRPr="00983A0D" w:rsidRDefault="00F7487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31700CDC" w14:textId="77777777" w:rsidR="00F7487E" w:rsidRPr="00983A0D" w:rsidRDefault="00F7487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NA</w:t>
            </w:r>
          </w:p>
          <w:p w14:paraId="32AA0FB7" w14:textId="77777777" w:rsidR="00F7487E" w:rsidRPr="00983A0D" w:rsidRDefault="00F7487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Not Applicable</w:t>
            </w:r>
          </w:p>
        </w:tc>
      </w:tr>
      <w:tr w:rsidR="00F7487E" w:rsidRPr="00E138FA" w14:paraId="30B73C30" w14:textId="77777777" w:rsidTr="00C67B13"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86C93D2" w14:textId="77777777" w:rsidR="00F7487E" w:rsidRPr="00E138FA" w:rsidRDefault="00F7487E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There is no evidence of</w:t>
            </w:r>
            <w:r>
              <w:rPr>
                <w:rFonts w:eastAsia="Arial" w:cs="Times New Roman"/>
                <w:color w:val="auto"/>
                <w:szCs w:val="24"/>
              </w:rPr>
              <w:t xml:space="preserve"> best practices in using technology</w:t>
            </w:r>
            <w:r w:rsidRPr="00E138FA">
              <w:rPr>
                <w:rFonts w:eastAsia="Arial" w:cs="Times New Roman"/>
                <w:color w:val="auto"/>
                <w:szCs w:val="24"/>
              </w:rPr>
              <w:t xml:space="preserve">. 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86FD719" w14:textId="77777777" w:rsidR="00F7487E" w:rsidRPr="00E138FA" w:rsidRDefault="00F7487E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There is some evidence of </w:t>
            </w:r>
            <w:r>
              <w:rPr>
                <w:rFonts w:eastAsia="Arial" w:cs="Times New Roman"/>
                <w:color w:val="auto"/>
                <w:szCs w:val="24"/>
              </w:rPr>
              <w:t>best practices in using technology</w:t>
            </w:r>
            <w:r w:rsidRPr="00E138FA">
              <w:rPr>
                <w:rFonts w:eastAsia="Arial" w:cs="Times New Roman"/>
                <w:color w:val="auto"/>
                <w:szCs w:val="24"/>
              </w:rPr>
              <w:t>.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59BC500" w14:textId="77777777" w:rsidR="00F7487E" w:rsidRPr="00E138FA" w:rsidRDefault="00F7487E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Materials include </w:t>
            </w:r>
            <w:r>
              <w:rPr>
                <w:rFonts w:eastAsia="Arial" w:cs="Times New Roman"/>
                <w:color w:val="auto"/>
                <w:szCs w:val="24"/>
              </w:rPr>
              <w:t>best practices in using technology</w:t>
            </w:r>
            <w:r w:rsidRPr="00E138FA">
              <w:rPr>
                <w:rFonts w:eastAsia="Arial" w:cs="Times New Roman"/>
                <w:color w:val="auto"/>
                <w:szCs w:val="24"/>
              </w:rPr>
              <w:t>.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3E198FE" w14:textId="77777777" w:rsidR="00F7487E" w:rsidRPr="00E138FA" w:rsidRDefault="00F7487E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008CD748" w14:textId="77777777" w:rsidR="00F7487E" w:rsidRPr="0004754B" w:rsidRDefault="00F7487E" w:rsidP="00F7487E"/>
    <w:p w14:paraId="362B9077" w14:textId="77777777" w:rsidR="00F7487E" w:rsidRPr="0004754B" w:rsidRDefault="00F7487E" w:rsidP="00F7487E">
      <w:pPr>
        <w:rPr>
          <w:bCs/>
        </w:rPr>
      </w:pPr>
      <w:r>
        <w:rPr>
          <w:rFonts w:eastAsia="Arial" w:cs="Times New Roman"/>
          <w:bCs/>
          <w:color w:val="2B63AC"/>
          <w:sz w:val="28"/>
          <w:szCs w:val="24"/>
        </w:rPr>
        <w:t>Use of Technology</w:t>
      </w:r>
    </w:p>
    <w:tbl>
      <w:tblPr>
        <w:tblW w:w="4668" w:type="pct"/>
        <w:tblLook w:val="04A0" w:firstRow="1" w:lastRow="0" w:firstColumn="1" w:lastColumn="0" w:noHBand="0" w:noVBand="1"/>
        <w:tblDescription w:val="Table of technology standards"/>
      </w:tblPr>
      <w:tblGrid>
        <w:gridCol w:w="6782"/>
        <w:gridCol w:w="6653"/>
      </w:tblGrid>
      <w:tr w:rsidR="00F7487E" w:rsidRPr="0004754B" w14:paraId="74056CDF" w14:textId="77777777" w:rsidTr="00C67B13">
        <w:trPr>
          <w:tblHeader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D4EF"/>
            <w:vAlign w:val="center"/>
            <w:hideMark/>
          </w:tcPr>
          <w:p w14:paraId="4051FE9F" w14:textId="77777777" w:rsidR="00F7487E" w:rsidRPr="0004754B" w:rsidRDefault="00F7487E" w:rsidP="00C67B13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Use of Technology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D4EF"/>
            <w:hideMark/>
          </w:tcPr>
          <w:p w14:paraId="24A1F374" w14:textId="77777777" w:rsidR="00F7487E" w:rsidRPr="0004754B" w:rsidRDefault="00F7487E" w:rsidP="00C67B13">
            <w:pPr>
              <w:spacing w:before="120" w:after="120" w:line="240" w:lineRule="auto"/>
              <w:jc w:val="center"/>
              <w:rPr>
                <w:b/>
              </w:rPr>
            </w:pPr>
            <w:r w:rsidRPr="0004754B">
              <w:rPr>
                <w:b/>
              </w:rPr>
              <w:t>Justification: Provide examples from materials as evidence to support each response for this section. Provide descriptions, not just page numbers.</w:t>
            </w:r>
          </w:p>
        </w:tc>
      </w:tr>
      <w:tr w:rsidR="00F7487E" w:rsidRPr="0004754B" w14:paraId="5490568E" w14:textId="77777777" w:rsidTr="00C67B13">
        <w:tc>
          <w:tcPr>
            <w:tcW w:w="2524" w:type="pct"/>
            <w:tcBorders>
              <w:top w:val="single" w:sz="4" w:space="0" w:color="auto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hideMark/>
          </w:tcPr>
          <w:p w14:paraId="0F2EAF03" w14:textId="77777777" w:rsidR="00F7487E" w:rsidRPr="0004754B" w:rsidRDefault="00F7487E" w:rsidP="00F7487E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</w:pPr>
            <w:r w:rsidRPr="0004754B">
              <w:t xml:space="preserve">Technology and digital media support, extend, and enhance learning experiences. 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CFCAD48" w14:textId="77777777" w:rsidR="00F7487E" w:rsidRPr="0004754B" w:rsidRDefault="00F7487E" w:rsidP="00C67B13">
            <w:pPr>
              <w:spacing w:before="120" w:after="120" w:line="240" w:lineRule="auto"/>
              <w:contextualSpacing/>
            </w:pPr>
          </w:p>
        </w:tc>
      </w:tr>
      <w:tr w:rsidR="00F7487E" w:rsidRPr="0004754B" w14:paraId="3CE72C90" w14:textId="77777777" w:rsidTr="00C67B13">
        <w:tc>
          <w:tcPr>
            <w:tcW w:w="252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hideMark/>
          </w:tcPr>
          <w:p w14:paraId="405576A7" w14:textId="77777777" w:rsidR="00F7487E" w:rsidRPr="0004754B" w:rsidRDefault="00F7487E" w:rsidP="00F7487E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</w:pPr>
            <w:r w:rsidRPr="0004754B">
              <w:t>The material has “platform neutral” technology (i.e., cloud based) and availability for networking.</w:t>
            </w:r>
          </w:p>
        </w:tc>
        <w:tc>
          <w:tcPr>
            <w:tcW w:w="247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9B5C22E" w14:textId="77777777" w:rsidR="00F7487E" w:rsidRPr="0004754B" w:rsidRDefault="00F7487E" w:rsidP="00C67B13">
            <w:pPr>
              <w:spacing w:before="120" w:after="120" w:line="240" w:lineRule="auto"/>
              <w:contextualSpacing/>
            </w:pPr>
          </w:p>
        </w:tc>
      </w:tr>
      <w:tr w:rsidR="00F7487E" w:rsidRPr="0004754B" w14:paraId="53645DE9" w14:textId="77777777" w:rsidTr="00C67B13">
        <w:tc>
          <w:tcPr>
            <w:tcW w:w="252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hideMark/>
          </w:tcPr>
          <w:p w14:paraId="0BA55F97" w14:textId="77777777" w:rsidR="00F7487E" w:rsidRPr="0004754B" w:rsidRDefault="00F7487E" w:rsidP="00F7487E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</w:pPr>
            <w:r w:rsidRPr="0004754B">
              <w:t>The material has a user-friendly and interactive interface allowing the user to control (shift among activities).</w:t>
            </w:r>
          </w:p>
        </w:tc>
        <w:tc>
          <w:tcPr>
            <w:tcW w:w="247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250DE13" w14:textId="77777777" w:rsidR="00F7487E" w:rsidRPr="0004754B" w:rsidRDefault="00F7487E" w:rsidP="00C67B13">
            <w:pPr>
              <w:spacing w:before="120" w:after="120" w:line="240" w:lineRule="auto"/>
              <w:contextualSpacing/>
            </w:pPr>
          </w:p>
        </w:tc>
      </w:tr>
    </w:tbl>
    <w:p w14:paraId="3C6418DA" w14:textId="77777777" w:rsidR="00C04ABA" w:rsidRDefault="00C04ABA" w:rsidP="00C04ABA"/>
    <w:p w14:paraId="671A4A85" w14:textId="77777777" w:rsidR="00C04ABA" w:rsidRPr="00BE25AF" w:rsidRDefault="00C04ABA" w:rsidP="00C04ABA">
      <w:pPr>
        <w:pStyle w:val="Contact"/>
      </w:pPr>
      <w:r w:rsidRPr="00BE25AF">
        <w:t>For Questions Contact</w:t>
      </w:r>
    </w:p>
    <w:p w14:paraId="76A9BCA9" w14:textId="77777777" w:rsidR="00C04ABA" w:rsidRDefault="00C04ABA" w:rsidP="00C04ABA">
      <w:pPr>
        <w:spacing w:after="0" w:line="240" w:lineRule="auto"/>
      </w:pPr>
      <w:r>
        <w:t>Content &amp; Curriculum – Curricular Materials</w:t>
      </w:r>
    </w:p>
    <w:p w14:paraId="68B79242" w14:textId="5BE70856" w:rsidR="00C04ABA" w:rsidRDefault="00C04ABA" w:rsidP="00C04ABA">
      <w:pPr>
        <w:spacing w:after="0" w:line="240" w:lineRule="auto"/>
      </w:pPr>
      <w:r>
        <w:t>Idaho Department of Education</w:t>
      </w:r>
    </w:p>
    <w:p w14:paraId="6572D959" w14:textId="77777777" w:rsidR="00C04ABA" w:rsidRDefault="00C04ABA" w:rsidP="00C04ABA">
      <w:pPr>
        <w:spacing w:after="0" w:line="240" w:lineRule="auto"/>
      </w:pPr>
      <w:r>
        <w:t>650 W State Street, Boise, ID 83702</w:t>
      </w:r>
    </w:p>
    <w:p w14:paraId="02091057" w14:textId="77777777" w:rsidR="00C04ABA" w:rsidRPr="00032F5D" w:rsidRDefault="00C04ABA" w:rsidP="00C04ABA">
      <w:pPr>
        <w:spacing w:after="0" w:line="240" w:lineRule="auto"/>
      </w:pPr>
      <w:r>
        <w:t>208 332 6800 | www.sde.idaho.gov</w:t>
      </w:r>
    </w:p>
    <w:p w14:paraId="1319EE85" w14:textId="19740D65" w:rsidR="00032F5D" w:rsidRDefault="00032F5D" w:rsidP="00C04ABA">
      <w:pPr>
        <w:keepNext/>
        <w:keepLines/>
        <w:spacing w:before="360" w:after="120" w:line="240" w:lineRule="auto"/>
        <w:outlineLvl w:val="1"/>
        <w:rPr>
          <w:rFonts w:ascii="Times New Roman" w:hAnsi="Times New Roman" w:cs="Times New Roman"/>
          <w:szCs w:val="24"/>
        </w:rPr>
      </w:pPr>
    </w:p>
    <w:sectPr w:rsidR="00032F5D" w:rsidSect="00C46A03">
      <w:pgSz w:w="15840" w:h="12240" w:orient="landscape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5E710" w14:textId="77777777" w:rsidR="00C016E2" w:rsidRDefault="00C016E2">
      <w:pPr>
        <w:spacing w:after="0" w:line="240" w:lineRule="auto"/>
      </w:pPr>
      <w:r>
        <w:separator/>
      </w:r>
    </w:p>
  </w:endnote>
  <w:endnote w:type="continuationSeparator" w:id="0">
    <w:p w14:paraId="7C34E25B" w14:textId="77777777" w:rsidR="00C016E2" w:rsidRDefault="00C0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4FB1A" w14:textId="2FDC032B" w:rsidR="00D550CF" w:rsidRPr="00132C9E" w:rsidRDefault="00C04ABA" w:rsidP="00D550CF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="00D85AB1">
      <w:rPr>
        <w:rFonts w:ascii="Calibri" w:hAnsi="Calibri" w:cs="Open Sans"/>
        <w:color w:val="5C5C5C" w:themeColor="text1" w:themeTint="BF"/>
      </w:rPr>
      <w:t>11/5/2024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="00D85AB1">
      <w:rPr>
        <w:rFonts w:ascii="Calibri" w:hAnsi="Calibri" w:cs="Open Sans SemiBold"/>
        <w:color w:val="112845" w:themeColor="text2" w:themeShade="BF"/>
      </w:rPr>
      <w:t>9</w:t>
    </w:r>
    <w:r>
      <w:rPr>
        <w:rFonts w:ascii="Calibri" w:hAnsi="Calibri" w:cs="Open Sans SemiBold"/>
        <w:color w:val="112845" w:themeColor="text2" w:themeShade="BF"/>
      </w:rPr>
      <w:t xml:space="preserve">-12 </w:t>
    </w:r>
    <w:r w:rsidR="005A7B46">
      <w:rPr>
        <w:rFonts w:ascii="Calibri" w:hAnsi="Calibri" w:cs="Open Sans SemiBold"/>
        <w:color w:val="112845" w:themeColor="text2" w:themeShade="BF"/>
      </w:rPr>
      <w:t>Law Enforcement</w:t>
    </w:r>
    <w:r>
      <w:rPr>
        <w:rFonts w:ascii="Calibri" w:hAnsi="Calibri" w:cs="Open Sans SemiBold"/>
        <w:color w:val="112845" w:themeColor="text2" w:themeShade="BF"/>
      </w:rPr>
      <w:t xml:space="preserve"> Evaluation Form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Content &amp; Curriculum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</w:t>
    </w:r>
    <w:r w:rsidR="00D550CF">
      <w:rPr>
        <w:rFonts w:ascii="Calibri" w:hAnsi="Calibri" w:cs="Open Sans"/>
        <w:color w:val="5C5C5C" w:themeColor="text1" w:themeTint="BF"/>
      </w:rPr>
      <w:t xml:space="preserve"> </w:t>
    </w:r>
    <w:r w:rsidR="00D550CF" w:rsidRPr="00132C9E">
      <w:rPr>
        <w:rFonts w:ascii="Calibri" w:hAnsi="Calibri" w:cs="Open Sans"/>
        <w:color w:val="5C5C5C" w:themeColor="text1" w:themeTint="BF"/>
      </w:rPr>
      <w:t xml:space="preserve"> </w:t>
    </w:r>
    <w:r w:rsidR="00D550CF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D550CF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D550CF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C308A6">
      <w:rPr>
        <w:rFonts w:ascii="Calibri" w:hAnsi="Calibri" w:cs="Open Sans SemiBold"/>
        <w:color w:val="112845" w:themeColor="text2" w:themeShade="BF"/>
      </w:rPr>
      <w:t>4</w:t>
    </w:r>
    <w:r w:rsidR="00D550CF" w:rsidRPr="00132C9E">
      <w:rPr>
        <w:rFonts w:ascii="Calibri" w:hAnsi="Calibri" w:cs="Open Sans SemiBold"/>
        <w:color w:val="112845" w:themeColor="text2" w:themeShade="BF"/>
      </w:rPr>
      <w:fldChar w:fldCharType="end"/>
    </w:r>
    <w:r w:rsidR="00D550CF"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3F71CB4B" w14:textId="77777777" w:rsidR="00F94D3A" w:rsidRPr="00D96187" w:rsidRDefault="00F94D3A" w:rsidP="00D96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E55F9" w14:textId="08727182" w:rsidR="006B5881" w:rsidRPr="00132C9E" w:rsidRDefault="00C04ABA" w:rsidP="006B5881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09</w:t>
    </w:r>
    <w:r w:rsidRPr="00132C9E">
      <w:rPr>
        <w:rFonts w:ascii="Calibri" w:hAnsi="Calibri" w:cs="Open Sans"/>
        <w:color w:val="5C5C5C" w:themeColor="text1" w:themeTint="BF"/>
      </w:rPr>
      <w:t>/</w:t>
    </w:r>
    <w:r>
      <w:rPr>
        <w:rFonts w:ascii="Calibri" w:hAnsi="Calibri" w:cs="Open Sans"/>
        <w:color w:val="5C5C5C" w:themeColor="text1" w:themeTint="BF"/>
      </w:rPr>
      <w:t>12</w:t>
    </w:r>
    <w:r w:rsidRPr="00132C9E">
      <w:rPr>
        <w:rFonts w:ascii="Calibri" w:hAnsi="Calibri" w:cs="Open Sans"/>
        <w:color w:val="5C5C5C" w:themeColor="text1" w:themeTint="BF"/>
      </w:rPr>
      <w:t>/</w:t>
    </w:r>
    <w:r>
      <w:rPr>
        <w:rFonts w:ascii="Calibri" w:hAnsi="Calibri" w:cs="Open Sans"/>
        <w:color w:val="5C5C5C" w:themeColor="text1" w:themeTint="BF"/>
      </w:rPr>
      <w:t>2023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="00C44310">
      <w:rPr>
        <w:rFonts w:ascii="Calibri" w:hAnsi="Calibri" w:cs="Open Sans SemiBold"/>
        <w:color w:val="112845" w:themeColor="text2" w:themeShade="BF"/>
      </w:rPr>
      <w:t xml:space="preserve">9-12 </w:t>
    </w:r>
    <w:r w:rsidR="005A7B46">
      <w:rPr>
        <w:rFonts w:ascii="Calibri" w:hAnsi="Calibri" w:cs="Open Sans SemiBold"/>
        <w:color w:val="112845" w:themeColor="text2" w:themeShade="BF"/>
      </w:rPr>
      <w:t>Law Enforcement</w:t>
    </w:r>
    <w:r>
      <w:rPr>
        <w:rFonts w:ascii="Calibri" w:hAnsi="Calibri" w:cs="Open Sans SemiBold"/>
        <w:color w:val="112845" w:themeColor="text2" w:themeShade="BF"/>
      </w:rPr>
      <w:t xml:space="preserve"> Evaluation Form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Content &amp; Curriculum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</w:t>
    </w:r>
    <w:r w:rsidR="000B65DD">
      <w:rPr>
        <w:rFonts w:ascii="Calibri" w:hAnsi="Calibri" w:cs="Open Sans"/>
        <w:color w:val="5C5C5C" w:themeColor="text1" w:themeTint="BF"/>
      </w:rPr>
      <w:t xml:space="preserve"> </w:t>
    </w:r>
    <w:r w:rsidR="00494FD9" w:rsidRPr="00132C9E">
      <w:rPr>
        <w:rFonts w:ascii="Calibri" w:hAnsi="Calibri" w:cs="Open Sans"/>
        <w:color w:val="5C5C5C" w:themeColor="text1" w:themeTint="BF"/>
      </w:rPr>
      <w:t xml:space="preserve"> </w: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6B5881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C308A6">
      <w:rPr>
        <w:rFonts w:ascii="Calibri" w:hAnsi="Calibri" w:cs="Open Sans SemiBold"/>
        <w:color w:val="112845" w:themeColor="text2" w:themeShade="BF"/>
      </w:rPr>
      <w:t>1</w:t>
    </w:r>
    <w:r w:rsidR="006B5881" w:rsidRPr="00132C9E">
      <w:rPr>
        <w:rFonts w:ascii="Calibri" w:hAnsi="Calibri" w:cs="Open Sans SemiBold"/>
        <w:color w:val="112845" w:themeColor="text2" w:themeShade="BF"/>
      </w:rPr>
      <w:fldChar w:fldCharType="end"/>
    </w:r>
    <w:r w:rsidR="006B5881"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30E51D48" w14:textId="77777777" w:rsidR="008C6AA4" w:rsidRPr="006B5881" w:rsidRDefault="008C6AA4" w:rsidP="006B5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1C7E3" w14:textId="77777777" w:rsidR="00C016E2" w:rsidRDefault="00C016E2">
      <w:pPr>
        <w:spacing w:after="0" w:line="240" w:lineRule="auto"/>
      </w:pPr>
      <w:r>
        <w:separator/>
      </w:r>
    </w:p>
  </w:footnote>
  <w:footnote w:type="continuationSeparator" w:id="0">
    <w:p w14:paraId="273244A4" w14:textId="77777777" w:rsidR="00C016E2" w:rsidRDefault="00C01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85E40" w14:textId="77777777" w:rsidR="00032F5D" w:rsidRDefault="00946345" w:rsidP="00032F5D">
    <w:pPr>
      <w:pStyle w:val="Header"/>
      <w:jc w:val="right"/>
    </w:pPr>
    <w:r>
      <w:rPr>
        <w:noProof/>
      </w:rPr>
      <w:drawing>
        <wp:inline distT="0" distB="0" distL="0" distR="0" wp14:anchorId="20EF6EA4" wp14:editId="1C745482">
          <wp:extent cx="771525" cy="771525"/>
          <wp:effectExtent l="0" t="0" r="9525" b="9525"/>
          <wp:docPr id="1083776170" name="Picture 1083776170" descr="Idah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E-logo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7" cy="771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37C3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C5193"/>
    <w:multiLevelType w:val="hybridMultilevel"/>
    <w:tmpl w:val="6E541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0096A49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2970" w:hanging="360"/>
      </w:pPr>
    </w:lvl>
    <w:lvl w:ilvl="1" w:tplc="FFFFFFFF" w:tentative="1">
      <w:start w:val="1"/>
      <w:numFmt w:val="lowerLetter"/>
      <w:lvlText w:val="%2."/>
      <w:lvlJc w:val="left"/>
      <w:pPr>
        <w:ind w:left="3690" w:hanging="360"/>
      </w:pPr>
    </w:lvl>
    <w:lvl w:ilvl="2" w:tplc="FFFFFFFF" w:tentative="1">
      <w:start w:val="1"/>
      <w:numFmt w:val="lowerRoman"/>
      <w:lvlText w:val="%3."/>
      <w:lvlJc w:val="right"/>
      <w:pPr>
        <w:ind w:left="4410" w:hanging="180"/>
      </w:pPr>
    </w:lvl>
    <w:lvl w:ilvl="3" w:tplc="FFFFFFFF" w:tentative="1">
      <w:start w:val="1"/>
      <w:numFmt w:val="decimal"/>
      <w:lvlText w:val="%4."/>
      <w:lvlJc w:val="left"/>
      <w:pPr>
        <w:ind w:left="5130" w:hanging="360"/>
      </w:pPr>
    </w:lvl>
    <w:lvl w:ilvl="4" w:tplc="FFFFFFFF" w:tentative="1">
      <w:start w:val="1"/>
      <w:numFmt w:val="lowerLetter"/>
      <w:lvlText w:val="%5."/>
      <w:lvlJc w:val="left"/>
      <w:pPr>
        <w:ind w:left="5850" w:hanging="360"/>
      </w:pPr>
    </w:lvl>
    <w:lvl w:ilvl="5" w:tplc="FFFFFFFF" w:tentative="1">
      <w:start w:val="1"/>
      <w:numFmt w:val="lowerRoman"/>
      <w:lvlText w:val="%6."/>
      <w:lvlJc w:val="right"/>
      <w:pPr>
        <w:ind w:left="6570" w:hanging="180"/>
      </w:pPr>
    </w:lvl>
    <w:lvl w:ilvl="6" w:tplc="FFFFFFFF" w:tentative="1">
      <w:start w:val="1"/>
      <w:numFmt w:val="decimal"/>
      <w:lvlText w:val="%7."/>
      <w:lvlJc w:val="left"/>
      <w:pPr>
        <w:ind w:left="7290" w:hanging="360"/>
      </w:pPr>
    </w:lvl>
    <w:lvl w:ilvl="7" w:tplc="FFFFFFFF" w:tentative="1">
      <w:start w:val="1"/>
      <w:numFmt w:val="lowerLetter"/>
      <w:lvlText w:val="%8."/>
      <w:lvlJc w:val="left"/>
      <w:pPr>
        <w:ind w:left="8010" w:hanging="360"/>
      </w:pPr>
    </w:lvl>
    <w:lvl w:ilvl="8" w:tplc="FFFFFFFF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4" w15:restartNumberingAfterBreak="0">
    <w:nsid w:val="11AB0AD6"/>
    <w:multiLevelType w:val="hybridMultilevel"/>
    <w:tmpl w:val="E78A4B40"/>
    <w:lvl w:ilvl="0" w:tplc="8A5C9356">
      <w:start w:val="1"/>
      <w:numFmt w:val="decimal"/>
      <w:pStyle w:val="ListParagraph"/>
      <w:lvlText w:val="%1."/>
      <w:lvlJc w:val="left"/>
      <w:pPr>
        <w:ind w:left="504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B474F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2970" w:hanging="360"/>
      </w:pPr>
    </w:lvl>
    <w:lvl w:ilvl="1" w:tplc="FFFFFFFF" w:tentative="1">
      <w:start w:val="1"/>
      <w:numFmt w:val="lowerLetter"/>
      <w:lvlText w:val="%2."/>
      <w:lvlJc w:val="left"/>
      <w:pPr>
        <w:ind w:left="3690" w:hanging="360"/>
      </w:pPr>
    </w:lvl>
    <w:lvl w:ilvl="2" w:tplc="FFFFFFFF" w:tentative="1">
      <w:start w:val="1"/>
      <w:numFmt w:val="lowerRoman"/>
      <w:lvlText w:val="%3."/>
      <w:lvlJc w:val="right"/>
      <w:pPr>
        <w:ind w:left="4410" w:hanging="180"/>
      </w:pPr>
    </w:lvl>
    <w:lvl w:ilvl="3" w:tplc="FFFFFFFF" w:tentative="1">
      <w:start w:val="1"/>
      <w:numFmt w:val="decimal"/>
      <w:lvlText w:val="%4."/>
      <w:lvlJc w:val="left"/>
      <w:pPr>
        <w:ind w:left="5130" w:hanging="360"/>
      </w:pPr>
    </w:lvl>
    <w:lvl w:ilvl="4" w:tplc="FFFFFFFF" w:tentative="1">
      <w:start w:val="1"/>
      <w:numFmt w:val="lowerLetter"/>
      <w:lvlText w:val="%5."/>
      <w:lvlJc w:val="left"/>
      <w:pPr>
        <w:ind w:left="5850" w:hanging="360"/>
      </w:pPr>
    </w:lvl>
    <w:lvl w:ilvl="5" w:tplc="FFFFFFFF" w:tentative="1">
      <w:start w:val="1"/>
      <w:numFmt w:val="lowerRoman"/>
      <w:lvlText w:val="%6."/>
      <w:lvlJc w:val="right"/>
      <w:pPr>
        <w:ind w:left="6570" w:hanging="180"/>
      </w:pPr>
    </w:lvl>
    <w:lvl w:ilvl="6" w:tplc="FFFFFFFF" w:tentative="1">
      <w:start w:val="1"/>
      <w:numFmt w:val="decimal"/>
      <w:lvlText w:val="%7."/>
      <w:lvlJc w:val="left"/>
      <w:pPr>
        <w:ind w:left="7290" w:hanging="360"/>
      </w:pPr>
    </w:lvl>
    <w:lvl w:ilvl="7" w:tplc="FFFFFFFF" w:tentative="1">
      <w:start w:val="1"/>
      <w:numFmt w:val="lowerLetter"/>
      <w:lvlText w:val="%8."/>
      <w:lvlJc w:val="left"/>
      <w:pPr>
        <w:ind w:left="8010" w:hanging="360"/>
      </w:pPr>
    </w:lvl>
    <w:lvl w:ilvl="8" w:tplc="FFFFFFFF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7" w15:restartNumberingAfterBreak="0">
    <w:nsid w:val="1917346D"/>
    <w:multiLevelType w:val="hybridMultilevel"/>
    <w:tmpl w:val="30FEC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C81B9A"/>
    <w:multiLevelType w:val="hybridMultilevel"/>
    <w:tmpl w:val="88383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55B8E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54CB8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E43FCF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2970" w:hanging="360"/>
      </w:pPr>
    </w:lvl>
    <w:lvl w:ilvl="1" w:tplc="FFFFFFFF" w:tentative="1">
      <w:start w:val="1"/>
      <w:numFmt w:val="lowerLetter"/>
      <w:lvlText w:val="%2."/>
      <w:lvlJc w:val="left"/>
      <w:pPr>
        <w:ind w:left="3690" w:hanging="360"/>
      </w:pPr>
    </w:lvl>
    <w:lvl w:ilvl="2" w:tplc="FFFFFFFF" w:tentative="1">
      <w:start w:val="1"/>
      <w:numFmt w:val="lowerRoman"/>
      <w:lvlText w:val="%3."/>
      <w:lvlJc w:val="right"/>
      <w:pPr>
        <w:ind w:left="4410" w:hanging="180"/>
      </w:pPr>
    </w:lvl>
    <w:lvl w:ilvl="3" w:tplc="FFFFFFFF" w:tentative="1">
      <w:start w:val="1"/>
      <w:numFmt w:val="decimal"/>
      <w:lvlText w:val="%4."/>
      <w:lvlJc w:val="left"/>
      <w:pPr>
        <w:ind w:left="5130" w:hanging="360"/>
      </w:pPr>
    </w:lvl>
    <w:lvl w:ilvl="4" w:tplc="FFFFFFFF" w:tentative="1">
      <w:start w:val="1"/>
      <w:numFmt w:val="lowerLetter"/>
      <w:lvlText w:val="%5."/>
      <w:lvlJc w:val="left"/>
      <w:pPr>
        <w:ind w:left="5850" w:hanging="360"/>
      </w:pPr>
    </w:lvl>
    <w:lvl w:ilvl="5" w:tplc="FFFFFFFF" w:tentative="1">
      <w:start w:val="1"/>
      <w:numFmt w:val="lowerRoman"/>
      <w:lvlText w:val="%6."/>
      <w:lvlJc w:val="right"/>
      <w:pPr>
        <w:ind w:left="6570" w:hanging="180"/>
      </w:pPr>
    </w:lvl>
    <w:lvl w:ilvl="6" w:tplc="FFFFFFFF" w:tentative="1">
      <w:start w:val="1"/>
      <w:numFmt w:val="decimal"/>
      <w:lvlText w:val="%7."/>
      <w:lvlJc w:val="left"/>
      <w:pPr>
        <w:ind w:left="7290" w:hanging="360"/>
      </w:pPr>
    </w:lvl>
    <w:lvl w:ilvl="7" w:tplc="FFFFFFFF" w:tentative="1">
      <w:start w:val="1"/>
      <w:numFmt w:val="lowerLetter"/>
      <w:lvlText w:val="%8."/>
      <w:lvlJc w:val="left"/>
      <w:pPr>
        <w:ind w:left="8010" w:hanging="360"/>
      </w:pPr>
    </w:lvl>
    <w:lvl w:ilvl="8" w:tplc="FFFFFFFF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2" w15:restartNumberingAfterBreak="0">
    <w:nsid w:val="2CC530E9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0960DE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67A3F"/>
    <w:multiLevelType w:val="hybridMultilevel"/>
    <w:tmpl w:val="32B47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12CF0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8C11F7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457470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331F38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BA3885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F04D3D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343A4B"/>
    <w:multiLevelType w:val="hybridMultilevel"/>
    <w:tmpl w:val="670460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6032D0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81398C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746961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576F6E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C23AD0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1C01D9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9B3D36"/>
    <w:multiLevelType w:val="hybridMultilevel"/>
    <w:tmpl w:val="8DD83DD6"/>
    <w:lvl w:ilvl="0" w:tplc="0409000F">
      <w:start w:val="1"/>
      <w:numFmt w:val="decimal"/>
      <w:lvlText w:val="%1."/>
      <w:lvlJc w:val="lef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9" w15:restartNumberingAfterBreak="0">
    <w:nsid w:val="6405719D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7E5D71"/>
    <w:multiLevelType w:val="hybridMultilevel"/>
    <w:tmpl w:val="08EA3FD2"/>
    <w:lvl w:ilvl="0" w:tplc="D586F3F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6745F"/>
    <w:multiLevelType w:val="hybridMultilevel"/>
    <w:tmpl w:val="D4E03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634F6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EE6A29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613B32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3428122">
    <w:abstractNumId w:val="30"/>
  </w:num>
  <w:num w:numId="2" w16cid:durableId="471217501">
    <w:abstractNumId w:val="4"/>
  </w:num>
  <w:num w:numId="3" w16cid:durableId="1073428235">
    <w:abstractNumId w:val="2"/>
  </w:num>
  <w:num w:numId="4" w16cid:durableId="1004629069">
    <w:abstractNumId w:val="5"/>
  </w:num>
  <w:num w:numId="5" w16cid:durableId="1998679208">
    <w:abstractNumId w:val="1"/>
  </w:num>
  <w:num w:numId="6" w16cid:durableId="1052584180">
    <w:abstractNumId w:val="8"/>
  </w:num>
  <w:num w:numId="7" w16cid:durableId="1339425633">
    <w:abstractNumId w:val="28"/>
  </w:num>
  <w:num w:numId="8" w16cid:durableId="657617757">
    <w:abstractNumId w:val="31"/>
  </w:num>
  <w:num w:numId="9" w16cid:durableId="109514677">
    <w:abstractNumId w:val="21"/>
  </w:num>
  <w:num w:numId="10" w16cid:durableId="544948802">
    <w:abstractNumId w:val="7"/>
  </w:num>
  <w:num w:numId="11" w16cid:durableId="4175554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0540161">
    <w:abstractNumId w:val="34"/>
  </w:num>
  <w:num w:numId="13" w16cid:durableId="689649616">
    <w:abstractNumId w:val="9"/>
  </w:num>
  <w:num w:numId="14" w16cid:durableId="1917546054">
    <w:abstractNumId w:val="10"/>
  </w:num>
  <w:num w:numId="15" w16cid:durableId="125318787">
    <w:abstractNumId w:val="27"/>
  </w:num>
  <w:num w:numId="16" w16cid:durableId="1813516455">
    <w:abstractNumId w:val="26"/>
  </w:num>
  <w:num w:numId="17" w16cid:durableId="1096056440">
    <w:abstractNumId w:val="17"/>
  </w:num>
  <w:num w:numId="18" w16cid:durableId="47724023">
    <w:abstractNumId w:val="0"/>
  </w:num>
  <w:num w:numId="19" w16cid:durableId="265235427">
    <w:abstractNumId w:val="12"/>
  </w:num>
  <w:num w:numId="20" w16cid:durableId="9113985">
    <w:abstractNumId w:val="19"/>
  </w:num>
  <w:num w:numId="21" w16cid:durableId="869417810">
    <w:abstractNumId w:val="3"/>
  </w:num>
  <w:num w:numId="22" w16cid:durableId="760179425">
    <w:abstractNumId w:val="11"/>
  </w:num>
  <w:num w:numId="23" w16cid:durableId="1640963637">
    <w:abstractNumId w:val="6"/>
  </w:num>
  <w:num w:numId="24" w16cid:durableId="1607612030">
    <w:abstractNumId w:val="29"/>
  </w:num>
  <w:num w:numId="25" w16cid:durableId="1935241102">
    <w:abstractNumId w:val="23"/>
  </w:num>
  <w:num w:numId="26" w16cid:durableId="1759327815">
    <w:abstractNumId w:val="13"/>
  </w:num>
  <w:num w:numId="27" w16cid:durableId="590897469">
    <w:abstractNumId w:val="22"/>
  </w:num>
  <w:num w:numId="28" w16cid:durableId="2121760491">
    <w:abstractNumId w:val="33"/>
  </w:num>
  <w:num w:numId="29" w16cid:durableId="1786192028">
    <w:abstractNumId w:val="20"/>
  </w:num>
  <w:num w:numId="30" w16cid:durableId="1885830015">
    <w:abstractNumId w:val="18"/>
  </w:num>
  <w:num w:numId="31" w16cid:durableId="1948805902">
    <w:abstractNumId w:val="32"/>
  </w:num>
  <w:num w:numId="32" w16cid:durableId="1368799440">
    <w:abstractNumId w:val="16"/>
  </w:num>
  <w:num w:numId="33" w16cid:durableId="593591233">
    <w:abstractNumId w:val="25"/>
  </w:num>
  <w:num w:numId="34" w16cid:durableId="2018143761">
    <w:abstractNumId w:val="24"/>
  </w:num>
  <w:num w:numId="35" w16cid:durableId="923958060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04BAE"/>
    <w:rsid w:val="00007887"/>
    <w:rsid w:val="0001378B"/>
    <w:rsid w:val="000160F4"/>
    <w:rsid w:val="00026E5A"/>
    <w:rsid w:val="00032F5D"/>
    <w:rsid w:val="00033CD6"/>
    <w:rsid w:val="0004754B"/>
    <w:rsid w:val="00050C35"/>
    <w:rsid w:val="00053B72"/>
    <w:rsid w:val="00062E3E"/>
    <w:rsid w:val="00077252"/>
    <w:rsid w:val="00083931"/>
    <w:rsid w:val="00096168"/>
    <w:rsid w:val="000A035E"/>
    <w:rsid w:val="000A5C19"/>
    <w:rsid w:val="000B61B4"/>
    <w:rsid w:val="000B65DD"/>
    <w:rsid w:val="000E0947"/>
    <w:rsid w:val="000E51BA"/>
    <w:rsid w:val="000F040D"/>
    <w:rsid w:val="0010006A"/>
    <w:rsid w:val="00103DBC"/>
    <w:rsid w:val="00112D4A"/>
    <w:rsid w:val="001168C0"/>
    <w:rsid w:val="00122EBE"/>
    <w:rsid w:val="00127BA6"/>
    <w:rsid w:val="00132DA0"/>
    <w:rsid w:val="00134B34"/>
    <w:rsid w:val="00140921"/>
    <w:rsid w:val="0014101C"/>
    <w:rsid w:val="001500B2"/>
    <w:rsid w:val="00154031"/>
    <w:rsid w:val="00155DA7"/>
    <w:rsid w:val="00180F84"/>
    <w:rsid w:val="0018288A"/>
    <w:rsid w:val="001910F0"/>
    <w:rsid w:val="00196761"/>
    <w:rsid w:val="001B5314"/>
    <w:rsid w:val="001D0BA3"/>
    <w:rsid w:val="00202E46"/>
    <w:rsid w:val="00207D6B"/>
    <w:rsid w:val="00223C30"/>
    <w:rsid w:val="00231B2F"/>
    <w:rsid w:val="00245FA3"/>
    <w:rsid w:val="0025689F"/>
    <w:rsid w:val="0026476C"/>
    <w:rsid w:val="00266A34"/>
    <w:rsid w:val="002734A1"/>
    <w:rsid w:val="00281739"/>
    <w:rsid w:val="0029223D"/>
    <w:rsid w:val="002A18F2"/>
    <w:rsid w:val="002A1FB4"/>
    <w:rsid w:val="002A6780"/>
    <w:rsid w:val="002A6E52"/>
    <w:rsid w:val="002B28EA"/>
    <w:rsid w:val="002C4235"/>
    <w:rsid w:val="002C58A9"/>
    <w:rsid w:val="002C6A1E"/>
    <w:rsid w:val="002D14F2"/>
    <w:rsid w:val="002E157C"/>
    <w:rsid w:val="002E5E1E"/>
    <w:rsid w:val="002F1BB5"/>
    <w:rsid w:val="002F3D18"/>
    <w:rsid w:val="00305789"/>
    <w:rsid w:val="003328C8"/>
    <w:rsid w:val="00335D26"/>
    <w:rsid w:val="00347EBE"/>
    <w:rsid w:val="003503EC"/>
    <w:rsid w:val="0035085E"/>
    <w:rsid w:val="00382287"/>
    <w:rsid w:val="00394E08"/>
    <w:rsid w:val="003A1F67"/>
    <w:rsid w:val="003A5AAF"/>
    <w:rsid w:val="003B3A9C"/>
    <w:rsid w:val="003D0381"/>
    <w:rsid w:val="003D0540"/>
    <w:rsid w:val="003D4B4A"/>
    <w:rsid w:val="003D5F75"/>
    <w:rsid w:val="003F3EB7"/>
    <w:rsid w:val="00410B6A"/>
    <w:rsid w:val="00421B69"/>
    <w:rsid w:val="004439E7"/>
    <w:rsid w:val="00462382"/>
    <w:rsid w:val="004667B3"/>
    <w:rsid w:val="00470596"/>
    <w:rsid w:val="00483D84"/>
    <w:rsid w:val="00484BDE"/>
    <w:rsid w:val="004876E4"/>
    <w:rsid w:val="00491645"/>
    <w:rsid w:val="00492A4E"/>
    <w:rsid w:val="00494FD9"/>
    <w:rsid w:val="004C27A1"/>
    <w:rsid w:val="004D5F6B"/>
    <w:rsid w:val="004E05E7"/>
    <w:rsid w:val="005131B5"/>
    <w:rsid w:val="00522A56"/>
    <w:rsid w:val="00526A0A"/>
    <w:rsid w:val="005332E1"/>
    <w:rsid w:val="0053463B"/>
    <w:rsid w:val="005538F4"/>
    <w:rsid w:val="00563CDB"/>
    <w:rsid w:val="00582063"/>
    <w:rsid w:val="00583967"/>
    <w:rsid w:val="005933A9"/>
    <w:rsid w:val="005A7B46"/>
    <w:rsid w:val="005B1976"/>
    <w:rsid w:val="005B77D6"/>
    <w:rsid w:val="005D65EA"/>
    <w:rsid w:val="005D6D12"/>
    <w:rsid w:val="005E74DA"/>
    <w:rsid w:val="00602D8C"/>
    <w:rsid w:val="00605E02"/>
    <w:rsid w:val="00615807"/>
    <w:rsid w:val="00631317"/>
    <w:rsid w:val="006328C2"/>
    <w:rsid w:val="006368B2"/>
    <w:rsid w:val="00646404"/>
    <w:rsid w:val="00646809"/>
    <w:rsid w:val="006632B0"/>
    <w:rsid w:val="0066761D"/>
    <w:rsid w:val="00677808"/>
    <w:rsid w:val="0068508B"/>
    <w:rsid w:val="006A0039"/>
    <w:rsid w:val="006B5881"/>
    <w:rsid w:val="006D6449"/>
    <w:rsid w:val="006D681E"/>
    <w:rsid w:val="00715120"/>
    <w:rsid w:val="007227B7"/>
    <w:rsid w:val="007301B8"/>
    <w:rsid w:val="007334DA"/>
    <w:rsid w:val="007413E1"/>
    <w:rsid w:val="007424B5"/>
    <w:rsid w:val="00775B05"/>
    <w:rsid w:val="00791D1B"/>
    <w:rsid w:val="007A4C87"/>
    <w:rsid w:val="007B1B2D"/>
    <w:rsid w:val="007D1870"/>
    <w:rsid w:val="007D40E2"/>
    <w:rsid w:val="007E114F"/>
    <w:rsid w:val="00807835"/>
    <w:rsid w:val="0082650C"/>
    <w:rsid w:val="00853C51"/>
    <w:rsid w:val="00865482"/>
    <w:rsid w:val="00872142"/>
    <w:rsid w:val="00882F0E"/>
    <w:rsid w:val="0089512B"/>
    <w:rsid w:val="008A3DEA"/>
    <w:rsid w:val="008A50B4"/>
    <w:rsid w:val="008B16D9"/>
    <w:rsid w:val="008B6BD4"/>
    <w:rsid w:val="008C25B0"/>
    <w:rsid w:val="008C6AA4"/>
    <w:rsid w:val="008D349C"/>
    <w:rsid w:val="008E2043"/>
    <w:rsid w:val="008F16CE"/>
    <w:rsid w:val="009057E8"/>
    <w:rsid w:val="00905E84"/>
    <w:rsid w:val="009262F6"/>
    <w:rsid w:val="00930502"/>
    <w:rsid w:val="009335DA"/>
    <w:rsid w:val="009346A3"/>
    <w:rsid w:val="00940C28"/>
    <w:rsid w:val="00946345"/>
    <w:rsid w:val="00956C1B"/>
    <w:rsid w:val="00967BD3"/>
    <w:rsid w:val="00976BFB"/>
    <w:rsid w:val="00990C23"/>
    <w:rsid w:val="009B4882"/>
    <w:rsid w:val="00A01BFA"/>
    <w:rsid w:val="00A1396C"/>
    <w:rsid w:val="00A24036"/>
    <w:rsid w:val="00A55729"/>
    <w:rsid w:val="00A66E42"/>
    <w:rsid w:val="00A70A61"/>
    <w:rsid w:val="00A74CE1"/>
    <w:rsid w:val="00AA2D4B"/>
    <w:rsid w:val="00AA4463"/>
    <w:rsid w:val="00AB0F1C"/>
    <w:rsid w:val="00AB20D3"/>
    <w:rsid w:val="00AB724D"/>
    <w:rsid w:val="00AD1E5A"/>
    <w:rsid w:val="00AD4B8D"/>
    <w:rsid w:val="00AD673F"/>
    <w:rsid w:val="00AD7F3B"/>
    <w:rsid w:val="00AE0F6C"/>
    <w:rsid w:val="00AE5236"/>
    <w:rsid w:val="00B17D56"/>
    <w:rsid w:val="00B33BBD"/>
    <w:rsid w:val="00B4042B"/>
    <w:rsid w:val="00B412F6"/>
    <w:rsid w:val="00B46408"/>
    <w:rsid w:val="00B5377E"/>
    <w:rsid w:val="00B565A2"/>
    <w:rsid w:val="00B74E2E"/>
    <w:rsid w:val="00B8178B"/>
    <w:rsid w:val="00B962A4"/>
    <w:rsid w:val="00BA5A3A"/>
    <w:rsid w:val="00BA67CE"/>
    <w:rsid w:val="00BB7C99"/>
    <w:rsid w:val="00BC3467"/>
    <w:rsid w:val="00BC4FCB"/>
    <w:rsid w:val="00BD1383"/>
    <w:rsid w:val="00BE0082"/>
    <w:rsid w:val="00BF6007"/>
    <w:rsid w:val="00BF795F"/>
    <w:rsid w:val="00C016E2"/>
    <w:rsid w:val="00C04ABA"/>
    <w:rsid w:val="00C11D5D"/>
    <w:rsid w:val="00C308A6"/>
    <w:rsid w:val="00C318EC"/>
    <w:rsid w:val="00C37647"/>
    <w:rsid w:val="00C41EBA"/>
    <w:rsid w:val="00C44310"/>
    <w:rsid w:val="00C46A03"/>
    <w:rsid w:val="00C53AE9"/>
    <w:rsid w:val="00C55449"/>
    <w:rsid w:val="00C6216E"/>
    <w:rsid w:val="00C807B2"/>
    <w:rsid w:val="00C81D83"/>
    <w:rsid w:val="00C96EF5"/>
    <w:rsid w:val="00CA2966"/>
    <w:rsid w:val="00CA469D"/>
    <w:rsid w:val="00CB7368"/>
    <w:rsid w:val="00CC33FF"/>
    <w:rsid w:val="00CC52CA"/>
    <w:rsid w:val="00CD072C"/>
    <w:rsid w:val="00CE2B17"/>
    <w:rsid w:val="00CF3B01"/>
    <w:rsid w:val="00CF6E22"/>
    <w:rsid w:val="00D022E5"/>
    <w:rsid w:val="00D17E99"/>
    <w:rsid w:val="00D32DE0"/>
    <w:rsid w:val="00D40010"/>
    <w:rsid w:val="00D475FE"/>
    <w:rsid w:val="00D550CF"/>
    <w:rsid w:val="00D85AB1"/>
    <w:rsid w:val="00D96187"/>
    <w:rsid w:val="00DB00F6"/>
    <w:rsid w:val="00DE52FA"/>
    <w:rsid w:val="00DE768A"/>
    <w:rsid w:val="00DF27A6"/>
    <w:rsid w:val="00E06088"/>
    <w:rsid w:val="00E44F51"/>
    <w:rsid w:val="00E80235"/>
    <w:rsid w:val="00E845FB"/>
    <w:rsid w:val="00E90C9B"/>
    <w:rsid w:val="00EB0D3B"/>
    <w:rsid w:val="00EB2D92"/>
    <w:rsid w:val="00EC1137"/>
    <w:rsid w:val="00EC12DA"/>
    <w:rsid w:val="00EC4660"/>
    <w:rsid w:val="00ED18BD"/>
    <w:rsid w:val="00ED76D3"/>
    <w:rsid w:val="00F1140C"/>
    <w:rsid w:val="00F144BF"/>
    <w:rsid w:val="00F174FF"/>
    <w:rsid w:val="00F21871"/>
    <w:rsid w:val="00F3077F"/>
    <w:rsid w:val="00F31A13"/>
    <w:rsid w:val="00F449ED"/>
    <w:rsid w:val="00F548FB"/>
    <w:rsid w:val="00F559D9"/>
    <w:rsid w:val="00F7487E"/>
    <w:rsid w:val="00F775BF"/>
    <w:rsid w:val="00F814F1"/>
    <w:rsid w:val="00F94617"/>
    <w:rsid w:val="00F94D3A"/>
    <w:rsid w:val="00FA5BEA"/>
    <w:rsid w:val="00FB2758"/>
    <w:rsid w:val="00FB4A46"/>
    <w:rsid w:val="00FC1C9E"/>
    <w:rsid w:val="00FC72DE"/>
    <w:rsid w:val="00FF4A6D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54AA5"/>
  <w15:chartTrackingRefBased/>
  <w15:docId w15:val="{48E1F6B9-3E26-4091-AB36-867C9E8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CD6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1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033CD6"/>
    <w:pPr>
      <w:numPr>
        <w:numId w:val="2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4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  <w:style w:type="table" w:customStyle="1" w:styleId="ProposalTable1">
    <w:name w:val="Proposal Table1"/>
    <w:basedOn w:val="TableNormal"/>
    <w:uiPriority w:val="99"/>
    <w:rsid w:val="00494FD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D673F"/>
    <w:rPr>
      <w:color w:val="605E5C"/>
      <w:shd w:val="clear" w:color="auto" w:fill="E1DFDD"/>
    </w:rPr>
  </w:style>
  <w:style w:type="paragraph" w:customStyle="1" w:styleId="Default">
    <w:name w:val="Default"/>
    <w:rsid w:val="00C11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cte.idaho.gov/wp-content/uploads/2024/08/law-enforcement-standards-2024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DEC72D7-2DE8-471D-9BAD-8684A5771D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439</TotalTime>
  <Pages>18</Pages>
  <Words>3604</Words>
  <Characters>20547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Idaho State Department of Education</Company>
  <LinksUpToDate>false</LinksUpToDate>
  <CharactersWithSpaces>24103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>Program Name</dc:subject>
  <dc:creator>SDE</dc:creator>
  <cp:keywords/>
  <cp:lastModifiedBy>Raley Ollerenshaw</cp:lastModifiedBy>
  <cp:revision>76</cp:revision>
  <cp:lastPrinted>2017-06-14T17:22:00Z</cp:lastPrinted>
  <dcterms:created xsi:type="dcterms:W3CDTF">2024-11-05T16:39:00Z</dcterms:created>
  <dcterms:modified xsi:type="dcterms:W3CDTF">2024-11-25T16:11:00Z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