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E70A" w14:textId="4D71C42B" w:rsidR="00563CDB" w:rsidRDefault="00D647EB" w:rsidP="00C04ABA">
      <w:pPr>
        <w:pStyle w:val="Title"/>
      </w:pPr>
      <w:bookmarkStart w:id="0" w:name="_Toc488850727"/>
      <w:r>
        <w:t>Firefighting</w:t>
      </w:r>
    </w:p>
    <w:p w14:paraId="19BB39DD" w14:textId="19054825" w:rsidR="00C04ABA" w:rsidRDefault="00C04ABA" w:rsidP="00C04ABA">
      <w:pPr>
        <w:pStyle w:val="Title"/>
      </w:pPr>
      <w:r>
        <w:t>Evaluation Form</w:t>
      </w:r>
    </w:p>
    <w:p w14:paraId="3EA7A51B" w14:textId="6D45E985" w:rsidR="00C04ABA" w:rsidRPr="00032F5D" w:rsidRDefault="00C04ABA" w:rsidP="00C04ABA">
      <w:pPr>
        <w:pStyle w:val="Subtitle"/>
      </w:pPr>
      <w:r>
        <w:t>202</w:t>
      </w:r>
      <w:r w:rsidR="00563CDB">
        <w:t>5</w:t>
      </w:r>
      <w:r>
        <w:t xml:space="preserve"> Curricular Materials Review</w:t>
      </w:r>
    </w:p>
    <w:bookmarkEnd w:id="0"/>
    <w:p w14:paraId="4B1FF2E0" w14:textId="77777777" w:rsidR="00C04ABA" w:rsidRDefault="00C04ABA" w:rsidP="00C04ABA">
      <w:pPr>
        <w:pStyle w:val="Heading1"/>
      </w:pPr>
      <w:r>
        <w:t>Publisher information</w:t>
      </w:r>
    </w:p>
    <w:p w14:paraId="23B54A5A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Publisher Name:</w:t>
      </w:r>
    </w:p>
    <w:p w14:paraId="7CF22367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Title:</w:t>
      </w:r>
    </w:p>
    <w:p w14:paraId="704515E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ISBN #:</w:t>
      </w:r>
    </w:p>
    <w:p w14:paraId="25667046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Author:</w:t>
      </w:r>
    </w:p>
    <w:p w14:paraId="65EE052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Copyright:</w:t>
      </w:r>
    </w:p>
    <w:p w14:paraId="7749375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Most Recently Published Edition and Website:</w:t>
      </w:r>
    </w:p>
    <w:p w14:paraId="4EDD9E1C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Materials provided for evaluation:</w:t>
      </w:r>
    </w:p>
    <w:p w14:paraId="2707825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Teacher Audience(s):</w:t>
      </w:r>
    </w:p>
    <w:p w14:paraId="66205291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Student Audience(s):</w:t>
      </w:r>
    </w:p>
    <w:p w14:paraId="010C7466" w14:textId="77777777" w:rsidR="00C04ABA" w:rsidRPr="00D56971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 this curriculum in a digital format, print format, or both?</w:t>
      </w:r>
    </w:p>
    <w:p w14:paraId="55DA19DC" w14:textId="77777777" w:rsidR="00C04ABA" w:rsidRDefault="00C04ABA" w:rsidP="00C04ABA">
      <w:pPr>
        <w:pStyle w:val="Heading1"/>
      </w:pPr>
      <w:r>
        <w:t>Instruction</w:t>
      </w:r>
    </w:p>
    <w:p w14:paraId="2B1EFE97" w14:textId="77777777" w:rsidR="00C04ABA" w:rsidRDefault="00C04ABA" w:rsidP="00C04ABA">
      <w:pPr>
        <w:pStyle w:val="Heading2"/>
      </w:pPr>
      <w:r>
        <w:t>Publishing Company</w:t>
      </w:r>
    </w:p>
    <w:p w14:paraId="5F19BAD9" w14:textId="0EEEAE42" w:rsidR="00C04ABA" w:rsidRPr="00D56971" w:rsidRDefault="00C04ABA" w:rsidP="006368B2">
      <w:pPr>
        <w:pStyle w:val="ListParagraph"/>
        <w:numPr>
          <w:ilvl w:val="0"/>
          <w:numId w:val="6"/>
        </w:numPr>
      </w:pPr>
      <w:r>
        <w:t xml:space="preserve">Complete the </w:t>
      </w:r>
      <w:r w:rsidR="008B6BD4">
        <w:t xml:space="preserve">curriculum </w:t>
      </w:r>
      <w:r>
        <w:t xml:space="preserve">evaluation form below. Please provide written justification as to how the material meets the </w:t>
      </w:r>
      <w:proofErr w:type="gramStart"/>
      <w:r>
        <w:t>criterion</w:t>
      </w:r>
      <w:proofErr w:type="gramEnd"/>
      <w:r>
        <w:t xml:space="preserve"> along with location references. If a justification requires additional space, please submit a response on an additional document.</w:t>
      </w:r>
    </w:p>
    <w:p w14:paraId="7922086C" w14:textId="77777777" w:rsidR="00C04ABA" w:rsidRDefault="00C04ABA" w:rsidP="00C04ABA">
      <w:pPr>
        <w:pStyle w:val="Heading2"/>
      </w:pPr>
      <w:r>
        <w:t>Review Team Member:</w:t>
      </w:r>
    </w:p>
    <w:p w14:paraId="29A9FF29" w14:textId="2E8F2C48" w:rsidR="00C04ABA" w:rsidRDefault="00C04ABA" w:rsidP="006368B2">
      <w:pPr>
        <w:pStyle w:val="ListParagraph"/>
        <w:numPr>
          <w:ilvl w:val="0"/>
          <w:numId w:val="6"/>
        </w:numPr>
      </w:pPr>
      <w:r>
        <w:t>Please use information and attachments to complete the c</w:t>
      </w:r>
      <w:r w:rsidR="005D6D12">
        <w:t>urriculum</w:t>
      </w:r>
      <w:r>
        <w:t xml:space="preserve"> evaluation form. </w:t>
      </w:r>
    </w:p>
    <w:p w14:paraId="79AE9F55" w14:textId="77777777" w:rsidR="00C04ABA" w:rsidRDefault="00C04ABA" w:rsidP="006368B2">
      <w:pPr>
        <w:pStyle w:val="ListParagraph"/>
        <w:numPr>
          <w:ilvl w:val="0"/>
          <w:numId w:val="6"/>
        </w:numPr>
      </w:pPr>
      <w:r>
        <w:t xml:space="preserve">Explain any discrepancies between your findings and the </w:t>
      </w:r>
      <w:proofErr w:type="gramStart"/>
      <w:r>
        <w:t>provided information</w:t>
      </w:r>
      <w:proofErr w:type="gramEnd"/>
      <w:r>
        <w:t>.</w:t>
      </w:r>
    </w:p>
    <w:p w14:paraId="4A8C7045" w14:textId="16CC8BC2" w:rsidR="00AD673F" w:rsidRPr="00D56971" w:rsidRDefault="00C04ABA" w:rsidP="00AD673F">
      <w:pPr>
        <w:pStyle w:val="ListParagraph"/>
        <w:numPr>
          <w:ilvl w:val="0"/>
          <w:numId w:val="6"/>
        </w:numPr>
      </w:pPr>
      <w:r>
        <w:t xml:space="preserve">Findings, explanations, and comments should directly reflect the rubric. </w:t>
      </w:r>
    </w:p>
    <w:p w14:paraId="20B32187" w14:textId="07FCC5DA" w:rsidR="00032F5D" w:rsidRDefault="00032F5D" w:rsidP="00032F5D">
      <w:pPr>
        <w:rPr>
          <w:rStyle w:val="IntenseEmphasis"/>
          <w:b w:val="0"/>
        </w:rPr>
      </w:pPr>
      <w:r>
        <w:rPr>
          <w:rStyle w:val="IntenseEmphasis"/>
        </w:rPr>
        <w:br w:type="page"/>
      </w:r>
    </w:p>
    <w:p w14:paraId="001111E1" w14:textId="77777777" w:rsidR="00494FD9" w:rsidRDefault="00494FD9" w:rsidP="00494FD9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  <w:sectPr w:rsidR="00494FD9" w:rsidSect="00C46A03"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432" w:footer="432" w:gutter="0"/>
          <w:cols w:space="720"/>
          <w:titlePg/>
          <w:docGrid w:linePitch="360"/>
        </w:sectPr>
      </w:pPr>
      <w:bookmarkStart w:id="1" w:name="_Toc485030149"/>
      <w:bookmarkStart w:id="2" w:name="_Toc485030150"/>
      <w:bookmarkStart w:id="3" w:name="_Toc485030151"/>
      <w:bookmarkEnd w:id="1"/>
      <w:bookmarkEnd w:id="2"/>
      <w:bookmarkEnd w:id="3"/>
    </w:p>
    <w:p w14:paraId="12AF04F3" w14:textId="54CB22C2" w:rsidR="00C04ABA" w:rsidRDefault="00C04ABA" w:rsidP="00C04ABA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to </w:t>
      </w:r>
      <w:r w:rsidR="00D40010">
        <w:rPr>
          <w:rFonts w:eastAsia="Arial" w:cs="Times New Roman"/>
          <w:bCs/>
          <w:color w:val="2B63AC"/>
          <w:sz w:val="28"/>
          <w:szCs w:val="24"/>
        </w:rPr>
        <w:t>Program Standards</w:t>
      </w:r>
      <w:r w:rsidRPr="002602C7">
        <w:rPr>
          <w:rFonts w:eastAsia="Arial" w:cs="Times New Roman"/>
          <w:bCs/>
          <w:color w:val="2B63AC"/>
          <w:sz w:val="28"/>
          <w:szCs w:val="24"/>
        </w:rPr>
        <w:t>:</w:t>
      </w:r>
    </w:p>
    <w:p w14:paraId="5F5DA72E" w14:textId="63BFCB4D" w:rsidR="00C04ABA" w:rsidRDefault="00C04ABA" w:rsidP="00C04ABA">
      <w:pPr>
        <w:pStyle w:val="BodyText"/>
      </w:pPr>
      <w:r>
        <w:t xml:space="preserve">To evaluate each course’s materials for alignment to </w:t>
      </w:r>
      <w:hyperlink r:id="rId12" w:history="1">
        <w:r w:rsidR="00D647EB">
          <w:rPr>
            <w:rStyle w:val="Hyperlink"/>
            <w:b/>
            <w:bCs/>
          </w:rPr>
          <w:t>Firefighting</w:t>
        </w:r>
      </w:hyperlink>
      <w:r>
        <w:t xml:space="preserve">, analyze the materials against the relevant criteria in the tables below. Instructional materials must meet most criteria and metrics to align with </w:t>
      </w:r>
      <w:r w:rsidR="00D40010">
        <w:t>program</w:t>
      </w:r>
      <w:r>
        <w:t xml:space="preserve"> standards. </w:t>
      </w:r>
    </w:p>
    <w:p w14:paraId="26E385CD" w14:textId="77777777" w:rsidR="00C04ABA" w:rsidRDefault="00C04ABA" w:rsidP="00C04ABA">
      <w:pPr>
        <w:pStyle w:val="BodyText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7"/>
        <w:gridCol w:w="3603"/>
        <w:gridCol w:w="4815"/>
        <w:gridCol w:w="2795"/>
      </w:tblGrid>
      <w:tr w:rsidR="00C04ABA" w:rsidRPr="007734CE" w14:paraId="7E546834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190C725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0 Points</w:t>
            </w:r>
          </w:p>
          <w:p w14:paraId="2A34765D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AD8FCD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1 Point</w:t>
            </w:r>
          </w:p>
          <w:p w14:paraId="52726B6C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Partial Alignment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A8FFC62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2 Points</w:t>
            </w:r>
          </w:p>
          <w:p w14:paraId="50D1EF87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High Alignment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0DEE32A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NA</w:t>
            </w:r>
          </w:p>
          <w:p w14:paraId="21BD82EC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Not Applicable</w:t>
            </w:r>
          </w:p>
        </w:tc>
      </w:tr>
      <w:tr w:rsidR="00C04ABA" w:rsidRPr="007734CE" w14:paraId="0338B2FF" w14:textId="77777777" w:rsidTr="00775B05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072E963E" w14:textId="3F8E7B32" w:rsidR="00C04ABA" w:rsidRPr="007734CE" w:rsidRDefault="00C04ABA" w:rsidP="00775B05">
            <w:pPr>
              <w:spacing w:after="60"/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Standard for </w:t>
            </w:r>
            <w:r w:rsidR="00D647EB">
              <w:rPr>
                <w:rFonts w:eastAsia="Arial" w:cs="Times New Roman"/>
                <w:color w:val="auto"/>
                <w:szCs w:val="24"/>
              </w:rPr>
              <w:t>Firefighting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is not evident.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468C09" w14:textId="53AFDD37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There is some evidence of the Standard for </w:t>
            </w:r>
            <w:r w:rsidR="00D647EB">
              <w:rPr>
                <w:rFonts w:eastAsia="Arial" w:cs="Times New Roman"/>
                <w:color w:val="auto"/>
                <w:szCs w:val="24"/>
              </w:rPr>
              <w:t>Firefighting</w:t>
            </w:r>
            <w:r w:rsidRPr="007734CE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A7701FF" w14:textId="02603FC0" w:rsidR="00C04ABA" w:rsidRPr="007734CE" w:rsidRDefault="00C04ABA" w:rsidP="00775B05">
            <w:pPr>
              <w:spacing w:after="0"/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Materials explicitly align to and support the Standard 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for </w:t>
            </w:r>
            <w:r w:rsidR="00D647EB">
              <w:rPr>
                <w:rFonts w:eastAsia="Arial" w:cs="Times New Roman"/>
                <w:color w:val="auto"/>
                <w:szCs w:val="24"/>
              </w:rPr>
              <w:t>Firefighting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 through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regular and authentic engagement opportunities for students.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32946D7A" w14:textId="77777777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</w:p>
        </w:tc>
      </w:tr>
    </w:tbl>
    <w:p w14:paraId="3DEAABCB" w14:textId="770E08CD" w:rsidR="005332E1" w:rsidRPr="00CF6E22" w:rsidRDefault="00CF6E22" w:rsidP="005332E1">
      <w:pPr>
        <w:pStyle w:val="Heading1"/>
      </w:pPr>
      <w:r w:rsidRPr="00CF6E22">
        <w:t xml:space="preserve">CONTENT STANDARD CTE </w:t>
      </w:r>
      <w:r w:rsidR="00D647EB">
        <w:t>FF</w:t>
      </w:r>
      <w:r w:rsidRPr="00CF6E22">
        <w:t>.1.0: Professional Organizations and Leadership</w:t>
      </w:r>
      <w:r w:rsidR="00602D8C" w:rsidRPr="00CF6E22">
        <w:t xml:space="preserve"> </w:t>
      </w:r>
    </w:p>
    <w:p w14:paraId="31F422C8" w14:textId="45533DDF" w:rsidR="00A66E42" w:rsidRDefault="00602D8C" w:rsidP="00A66E42">
      <w:pPr>
        <w:pStyle w:val="Heading3"/>
      </w:pPr>
      <w:r w:rsidRPr="00CF6E22">
        <w:t xml:space="preserve">Performance Standard </w:t>
      </w:r>
      <w:r w:rsidR="00CF6E22" w:rsidRPr="00CF6E22">
        <w:t xml:space="preserve">CTE </w:t>
      </w:r>
      <w:r w:rsidR="00D647EB">
        <w:t>FF</w:t>
      </w:r>
      <w:r w:rsidRPr="00CF6E22">
        <w:t>.1.</w:t>
      </w:r>
      <w:r w:rsidR="002F3D18">
        <w:t>1</w:t>
      </w:r>
      <w:r w:rsidRPr="00CF6E22">
        <w:t xml:space="preserve"> </w:t>
      </w:r>
      <w:r w:rsidR="00CF6E22" w:rsidRPr="00CF6E22">
        <w:t>Student Leadership in Career Technical Student Organizations (CTSO) and Professional Associations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04ABA" w:rsidRPr="002602C7" w14:paraId="0C17D5AC" w14:textId="77777777" w:rsidTr="00410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C28AEFC" w14:textId="5C7E738E" w:rsidR="00C04ABA" w:rsidRPr="002602C7" w:rsidRDefault="00582063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FCDDC4C" w14:textId="77777777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7895F40" w14:textId="219C20B0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</w:t>
            </w:r>
            <w:r w:rsidR="00582063">
              <w:rPr>
                <w:rFonts w:eastAsia="Arial" w:cs="Times New Roman"/>
                <w:color w:val="3B3B3B"/>
              </w:rPr>
              <w:t>: Provide examples from materials as evidence to support each response for this section. Provide descriptions in addition to page numbers.</w:t>
            </w:r>
          </w:p>
        </w:tc>
      </w:tr>
      <w:tr w:rsidR="00C04ABA" w:rsidRPr="002602C7" w14:paraId="566246A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6CDC8A" w14:textId="330A5A9A" w:rsidR="00C04ABA" w:rsidRPr="002602C7" w:rsidRDefault="00882F0E" w:rsidP="006368B2">
            <w:pPr>
              <w:numPr>
                <w:ilvl w:val="0"/>
                <w:numId w:val="11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.1.1.1 </w:t>
            </w:r>
            <w:r w:rsidR="00CF6E22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Explore the role of professional organizations and/or associations in the </w:t>
            </w:r>
            <w:r w:rsidR="000935FE">
              <w:rPr>
                <w:rFonts w:eastAsia="Arial" w:cs="Times New Roman"/>
                <w:color w:val="auto"/>
                <w:szCs w:val="22"/>
                <w:lang w:eastAsia="en-US"/>
              </w:rPr>
              <w:t>firefighting</w:t>
            </w:r>
            <w:r w:rsidR="00CF6E22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553E53" w14:textId="77777777" w:rsidR="00C04ABA" w:rsidRPr="002602C7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44C5BA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40B93CF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3DB649" w14:textId="2F355FE7" w:rsidR="00C04ABA" w:rsidRDefault="00CF6E22" w:rsidP="006368B2">
            <w:pPr>
              <w:numPr>
                <w:ilvl w:val="0"/>
                <w:numId w:val="11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Define the value, role, and opportunities provided through career technical student organizations.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186CFC8" w14:textId="77777777" w:rsidR="00C04ABA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DE0D83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074C96C6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64E2F8" w14:textId="5C4B621E" w:rsidR="00C04ABA" w:rsidRPr="002602C7" w:rsidRDefault="00AA4463" w:rsidP="006368B2">
            <w:pPr>
              <w:numPr>
                <w:ilvl w:val="0"/>
                <w:numId w:val="11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AA4463">
              <w:rPr>
                <w:rFonts w:eastAsia="Arial" w:cs="Times New Roman"/>
                <w:color w:val="auto"/>
                <w:szCs w:val="22"/>
                <w:lang w:eastAsia="en-US"/>
              </w:rPr>
              <w:t>Engage in career exploration and leadership development.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63F4A6" w14:textId="77777777" w:rsidR="00C04ABA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AD52C2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0C23691" w14:textId="11C4275B" w:rsidR="00CF6E22" w:rsidRDefault="00AA4463" w:rsidP="00CF6E22">
      <w:pPr>
        <w:pStyle w:val="Heading1"/>
      </w:pPr>
      <w:r w:rsidRPr="00CF6E22">
        <w:lastRenderedPageBreak/>
        <w:t xml:space="preserve">CONTENT STANDARD CTE </w:t>
      </w:r>
      <w:r w:rsidR="00D647EB">
        <w:t>FF</w:t>
      </w:r>
      <w:r w:rsidRPr="00CF6E22">
        <w:t>.</w:t>
      </w:r>
      <w:r>
        <w:t>2</w:t>
      </w:r>
      <w:r w:rsidRPr="00CF6E22">
        <w:t xml:space="preserve">.0: </w:t>
      </w:r>
      <w:r w:rsidR="00F31FCD">
        <w:t>organizational systems</w:t>
      </w:r>
    </w:p>
    <w:p w14:paraId="6AB94338" w14:textId="468385AB" w:rsidR="00AA4463" w:rsidRDefault="00AA4463" w:rsidP="00AA4463">
      <w:pPr>
        <w:pStyle w:val="Heading3"/>
      </w:pPr>
      <w:r w:rsidRPr="00CF6E22">
        <w:t xml:space="preserve">Performance Standard CTE </w:t>
      </w:r>
      <w:r w:rsidR="00D647EB">
        <w:t>FF</w:t>
      </w:r>
      <w:r w:rsidRPr="00CF6E22">
        <w:t>.</w:t>
      </w:r>
      <w:r>
        <w:t>2</w:t>
      </w:r>
      <w:r w:rsidRPr="00CF6E22">
        <w:t>.</w:t>
      </w:r>
      <w:r w:rsidR="002F3D18">
        <w:t>1</w:t>
      </w:r>
      <w:r w:rsidRPr="00CF6E22">
        <w:t xml:space="preserve"> </w:t>
      </w:r>
      <w:r w:rsidR="00F31FCD">
        <w:t>Scope of Departmental Organization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2C8C01A9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BBDF23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102ECF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848D123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44F53A7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2870FC" w14:textId="2B82BCDB" w:rsidR="00CF6E22" w:rsidRPr="002602C7" w:rsidRDefault="00AA4463" w:rsidP="00AA4463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.1.1 </w:t>
            </w:r>
            <w:r w:rsidR="00FD5C6E" w:rsidRPr="00FD5C6E">
              <w:rPr>
                <w:rFonts w:eastAsia="Arial" w:cs="Times New Roman"/>
                <w:color w:val="auto"/>
                <w:szCs w:val="22"/>
                <w:lang w:eastAsia="en-US"/>
              </w:rPr>
              <w:t>Describe the history of the fire service.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4833D0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C9FCD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449653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CFCA55" w14:textId="14C22438" w:rsidR="00CF6E22" w:rsidRDefault="00AA4463" w:rsidP="00AA4463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D5C6E" w:rsidRPr="00FD5C6E">
              <w:rPr>
                <w:rFonts w:eastAsia="Arial" w:cs="Times New Roman"/>
                <w:color w:val="auto"/>
                <w:szCs w:val="22"/>
                <w:lang w:eastAsia="en-US"/>
              </w:rPr>
              <w:t>Describe types of fire service organizations (e.g., volunteer, career, combination departments, wildland).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491EB14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F4540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24D864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BDD25D" w14:textId="6BE6AF32" w:rsidR="00CF6E22" w:rsidRPr="002602C7" w:rsidRDefault="00AA4463" w:rsidP="00AA4463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D5C6E" w:rsidRPr="00FD5C6E">
              <w:rPr>
                <w:rFonts w:eastAsia="Arial" w:cs="Times New Roman"/>
                <w:color w:val="auto"/>
                <w:szCs w:val="22"/>
                <w:lang w:eastAsia="en-US"/>
              </w:rPr>
              <w:t>Describe the fire service mission and organizational structure, including the chain of command.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3C27A1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C9304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D675C3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2643DD" w14:textId="75B15521" w:rsidR="00CF6E22" w:rsidRPr="002602C7" w:rsidRDefault="00AA4463" w:rsidP="00AA4463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 w:rsidR="002F3D18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30B4F" w:rsidRPr="00230B4F">
              <w:rPr>
                <w:rFonts w:eastAsia="Arial" w:cs="Times New Roman"/>
                <w:color w:val="auto"/>
                <w:szCs w:val="22"/>
                <w:lang w:eastAsia="en-US"/>
              </w:rPr>
              <w:t>Describe the types of fire service crews and the duties of each.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E0653D7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CB6826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F31FCD" w:rsidRPr="002602C7" w14:paraId="03A608A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179644" w14:textId="639E4E4F" w:rsidR="00F31FCD" w:rsidRPr="00CF6E22" w:rsidRDefault="00F31FCD" w:rsidP="00F31FCD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4D37FC">
              <w:rPr>
                <w:rFonts w:eastAsia="Arial" w:cs="Times New Roman"/>
                <w:color w:val="auto"/>
                <w:szCs w:val="22"/>
                <w:lang w:eastAsia="en-US"/>
              </w:rPr>
              <w:t>CTE FF.2.1.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="00230B4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30B4F" w:rsidRPr="00230B4F">
              <w:rPr>
                <w:rFonts w:eastAsia="Arial" w:cs="Times New Roman"/>
                <w:color w:val="auto"/>
                <w:szCs w:val="22"/>
                <w:lang w:eastAsia="en-US"/>
              </w:rPr>
              <w:t>Describe types of apparatus and the duties and functions of each.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8EC785C" w14:textId="2198BCF5" w:rsidR="00F31FCD" w:rsidRDefault="00F31FCD" w:rsidP="00F31FCD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D22A19" w14:textId="77777777" w:rsidR="00F31FCD" w:rsidRPr="002602C7" w:rsidRDefault="00F31FCD" w:rsidP="00F31FCD">
            <w:pPr>
              <w:rPr>
                <w:rFonts w:eastAsia="Arial" w:cs="Times New Roman"/>
                <w:color w:val="auto"/>
              </w:rPr>
            </w:pPr>
          </w:p>
        </w:tc>
      </w:tr>
      <w:tr w:rsidR="00F31FCD" w:rsidRPr="002602C7" w14:paraId="3B28E05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FA220E9" w14:textId="6197167F" w:rsidR="00F31FCD" w:rsidRPr="00CF6E22" w:rsidRDefault="00F31FCD" w:rsidP="00F31FCD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4D37FC">
              <w:rPr>
                <w:rFonts w:eastAsia="Arial" w:cs="Times New Roman"/>
                <w:color w:val="auto"/>
                <w:szCs w:val="22"/>
                <w:lang w:eastAsia="en-US"/>
              </w:rPr>
              <w:t>CTE FF.2.1.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="00230B4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30B4F" w:rsidRPr="00230B4F">
              <w:rPr>
                <w:rFonts w:eastAsia="Arial" w:cs="Times New Roman"/>
                <w:color w:val="auto"/>
                <w:szCs w:val="22"/>
                <w:lang w:eastAsia="en-US"/>
              </w:rPr>
              <w:t>Identify career tracks within the fire service industry, including related educational and certification requirements.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9D5811B" w14:textId="7B95B4C1" w:rsidR="00F31FCD" w:rsidRDefault="00F31FCD" w:rsidP="00F31FCD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C6C964" w14:textId="77777777" w:rsidR="00F31FCD" w:rsidRPr="002602C7" w:rsidRDefault="00F31FCD" w:rsidP="00F31FCD">
            <w:pPr>
              <w:rPr>
                <w:rFonts w:eastAsia="Arial" w:cs="Times New Roman"/>
                <w:color w:val="auto"/>
              </w:rPr>
            </w:pPr>
          </w:p>
        </w:tc>
      </w:tr>
      <w:tr w:rsidR="00F31FCD" w:rsidRPr="002602C7" w14:paraId="4AA97EB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7F7848" w14:textId="1D731EAE" w:rsidR="00F31FCD" w:rsidRPr="00CF6E22" w:rsidRDefault="00F31FCD" w:rsidP="00F31FCD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4D37FC">
              <w:rPr>
                <w:rFonts w:eastAsia="Arial" w:cs="Times New Roman"/>
                <w:color w:val="auto"/>
                <w:szCs w:val="22"/>
                <w:lang w:eastAsia="en-US"/>
              </w:rPr>
              <w:t>CTE FF.2.1.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4D37F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B4DD7" w:rsidRPr="008B4DD7">
              <w:rPr>
                <w:rFonts w:eastAsia="Arial" w:cs="Times New Roman"/>
                <w:color w:val="auto"/>
                <w:szCs w:val="22"/>
                <w:lang w:eastAsia="en-US"/>
              </w:rPr>
              <w:t>Describe strategies and tactics related to the ICS organization.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336613D" w14:textId="39444155" w:rsidR="00F31FCD" w:rsidRDefault="00F31FCD" w:rsidP="00F31FCD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83D1709" w14:textId="77777777" w:rsidR="00F31FCD" w:rsidRPr="002602C7" w:rsidRDefault="00F31FCD" w:rsidP="00F31FCD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4215C19" w14:textId="0393974B" w:rsidR="00CF6E22" w:rsidRDefault="002F3D18" w:rsidP="00CF6E22">
      <w:pPr>
        <w:pStyle w:val="Heading3"/>
      </w:pPr>
      <w:r w:rsidRPr="00CF6E22">
        <w:t xml:space="preserve">Performance Standard CTE </w:t>
      </w:r>
      <w:r w:rsidR="00D647EB">
        <w:t>FF</w:t>
      </w:r>
      <w:r w:rsidRPr="00CF6E22">
        <w:t>.</w:t>
      </w:r>
      <w:r>
        <w:t>2</w:t>
      </w:r>
      <w:r w:rsidRPr="00CF6E22">
        <w:t>.</w:t>
      </w:r>
      <w:r>
        <w:t>2</w:t>
      </w:r>
      <w:r w:rsidRPr="00CF6E22">
        <w:t xml:space="preserve"> </w:t>
      </w:r>
      <w:r w:rsidR="008B4DD7">
        <w:t>Communication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0BF43284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ED6D4F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2B4F62C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354EC26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F6E22" w:rsidRPr="002602C7" w14:paraId="1D88F15A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242BB16" w14:textId="1FCE875E" w:rsidR="00CF6E22" w:rsidRPr="002602C7" w:rsidRDefault="00D85AB1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14961" w:rsidRPr="0061496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Describe emergency and nonemergency communications </w:t>
            </w:r>
            <w:proofErr w:type="gramStart"/>
            <w:r w:rsidR="00614961" w:rsidRPr="00614961">
              <w:rPr>
                <w:rFonts w:eastAsia="Arial" w:cs="Times New Roman"/>
                <w:color w:val="auto"/>
                <w:szCs w:val="22"/>
                <w:lang w:eastAsia="en-US"/>
              </w:rPr>
              <w:t>systems</w:t>
            </w:r>
            <w:proofErr w:type="gramEnd"/>
            <w:r w:rsidR="00614961" w:rsidRPr="0061496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and equipment used to process calls.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50FF942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DA30A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1C26E85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9FC125" w14:textId="6CDFDD6D" w:rsidR="00CF6E22" w:rsidRPr="002602C7" w:rsidRDefault="00D85AB1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14961" w:rsidRPr="00614961">
              <w:rPr>
                <w:rFonts w:eastAsia="Arial" w:cs="Times New Roman"/>
                <w:color w:val="auto"/>
                <w:szCs w:val="22"/>
                <w:lang w:eastAsia="en-US"/>
              </w:rPr>
              <w:t>Describe radio communication principles and procedures (e.g., interpersonal guidelines).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0C16BC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517CA0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8EBC1A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ACC9EC" w14:textId="1DEF1286" w:rsidR="00CF6E22" w:rsidRPr="002602C7" w:rsidRDefault="002F3D18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14961" w:rsidRPr="00614961">
              <w:rPr>
                <w:rFonts w:eastAsia="Arial" w:cs="Times New Roman"/>
                <w:color w:val="auto"/>
                <w:szCs w:val="22"/>
                <w:lang w:eastAsia="en-US"/>
              </w:rPr>
              <w:t>Compare routine communication versus emergency communication.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ECB1490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E0AA22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DF9901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771F632" w14:textId="3056CC22" w:rsidR="00CF6E22" w:rsidRPr="002602C7" w:rsidRDefault="002F3D18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8673C" w:rsidRPr="0088673C">
              <w:rPr>
                <w:rFonts w:eastAsia="Arial" w:cs="Times New Roman"/>
                <w:color w:val="auto"/>
                <w:szCs w:val="22"/>
                <w:lang w:eastAsia="en-US"/>
              </w:rPr>
              <w:t>Complete training for the Incident Command System (ICS) and the National Incident Management System (NIMS) 100, 200, 700, and 800, including for wildland firefighting, according to the emergency response guidebook.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9FEA8AB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996D0F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A1ACD87" w14:textId="35394D3A" w:rsidR="00CF6E22" w:rsidRDefault="002F3D18" w:rsidP="00CF6E22">
      <w:pPr>
        <w:pStyle w:val="Heading1"/>
      </w:pPr>
      <w:r w:rsidRPr="00CF6E22">
        <w:t xml:space="preserve">CONTENT STANDARD CTE </w:t>
      </w:r>
      <w:r w:rsidR="00D647EB">
        <w:t>FF</w:t>
      </w:r>
      <w:r w:rsidRPr="00CF6E22">
        <w:t>.</w:t>
      </w:r>
      <w:r>
        <w:t>3</w:t>
      </w:r>
      <w:r w:rsidRPr="00CF6E22">
        <w:t xml:space="preserve">.0: </w:t>
      </w:r>
      <w:r w:rsidR="0088673C">
        <w:t>Building Construction and fire</w:t>
      </w:r>
    </w:p>
    <w:p w14:paraId="014B8CD6" w14:textId="5252FF9A" w:rsidR="00CF6E22" w:rsidRDefault="002F3D18" w:rsidP="00CF6E22">
      <w:pPr>
        <w:pStyle w:val="Heading3"/>
      </w:pPr>
      <w:r w:rsidRPr="00CF6E22">
        <w:t xml:space="preserve">Performance Standard CTE </w:t>
      </w:r>
      <w:r w:rsidR="00D647EB">
        <w:t>FF</w:t>
      </w:r>
      <w:r w:rsidRPr="00CF6E22">
        <w:t>.</w:t>
      </w:r>
      <w:r>
        <w:t>3</w:t>
      </w:r>
      <w:r w:rsidRPr="00CF6E22">
        <w:t>.</w:t>
      </w:r>
      <w:r>
        <w:t>1</w:t>
      </w:r>
      <w:r w:rsidRPr="00CF6E22">
        <w:t xml:space="preserve"> </w:t>
      </w:r>
      <w:r w:rsidR="0088673C">
        <w:t>Effects of Construction on Firefighting Tactics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1745174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A66AA95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FAB02D9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E9939A4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1FE11B1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99E7D0" w14:textId="5329F175" w:rsidR="00CF6E22" w:rsidRPr="002602C7" w:rsidRDefault="002F3D18" w:rsidP="002F3D18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25EA0" w:rsidRPr="00825EA0">
              <w:rPr>
                <w:rFonts w:eastAsia="Arial" w:cs="Times New Roman"/>
                <w:color w:val="auto"/>
                <w:szCs w:val="22"/>
                <w:lang w:eastAsia="en-US"/>
              </w:rPr>
              <w:t>Identify types of building construction and roof types (e.g., Type I-V)</w:t>
            </w:r>
            <w:r w:rsidR="00825EA0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5EF02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30D17A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23B0F1D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D87502" w14:textId="4C8E8298" w:rsidR="00CF6E22" w:rsidRDefault="002F3D18" w:rsidP="002F3D18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25EA0" w:rsidRPr="00825EA0">
              <w:rPr>
                <w:rFonts w:eastAsia="Arial" w:cs="Times New Roman"/>
                <w:color w:val="auto"/>
                <w:szCs w:val="22"/>
                <w:lang w:eastAsia="en-US"/>
              </w:rPr>
              <w:t>Classify the building code's occupancy designations (e.g., residential, assembly, business).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0D7DA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9B5FA4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D539F1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3AA816" w14:textId="17BA014B" w:rsidR="00CF6E22" w:rsidRPr="002602C7" w:rsidRDefault="002F3D18" w:rsidP="002F3D18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25EA0" w:rsidRPr="00825EA0">
              <w:rPr>
                <w:rFonts w:eastAsia="Arial" w:cs="Times New Roman"/>
                <w:color w:val="auto"/>
                <w:szCs w:val="22"/>
                <w:lang w:eastAsia="en-US"/>
              </w:rPr>
              <w:t>Describe building construction related to firefighter safety, fire prevention, code inspection, firefighting strategy, and tactics.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4F2BC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50798B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4444DE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0A1349" w14:textId="0A89BF8F" w:rsidR="00CF6E22" w:rsidRPr="002602C7" w:rsidRDefault="002F3D18" w:rsidP="002F3D18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E1AA1" w:rsidRPr="001E1AA1">
              <w:rPr>
                <w:rFonts w:eastAsia="Arial" w:cs="Times New Roman"/>
                <w:color w:val="auto"/>
                <w:szCs w:val="22"/>
                <w:lang w:eastAsia="en-US"/>
              </w:rPr>
              <w:t>Identify the hazards and tactical considerations associated with the various types of building construction.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992B5A1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4EC0B9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7ABE30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6C6DF4" w14:textId="4A7EBA7E" w:rsidR="00CF6E22" w:rsidRPr="002602C7" w:rsidRDefault="002F3D18" w:rsidP="002F3D18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E1AA1" w:rsidRPr="001E1AA1">
              <w:rPr>
                <w:rFonts w:eastAsia="Arial" w:cs="Times New Roman"/>
                <w:color w:val="auto"/>
                <w:szCs w:val="22"/>
                <w:lang w:eastAsia="en-US"/>
              </w:rPr>
              <w:t>Describe the different loads and stresses in building construction and how they relate to firefighter situation awareness.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9C312D8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B69CD7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7CD4222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AE93D0" w14:textId="71E28A4E" w:rsidR="002F3D18" w:rsidRPr="00CF6E22" w:rsidRDefault="002F3D18" w:rsidP="002F3D18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E1AA1" w:rsidRPr="001E1AA1">
              <w:rPr>
                <w:rFonts w:eastAsia="Arial" w:cs="Times New Roman"/>
                <w:color w:val="auto"/>
                <w:szCs w:val="22"/>
                <w:lang w:eastAsia="en-US"/>
              </w:rPr>
              <w:t>Identify the indicators of potential structural failure as they relate to firefighter safety.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F6965F5" w14:textId="38805600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794836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ED1B412" w14:textId="2836C364" w:rsidR="00CF6E22" w:rsidRDefault="00CF3B01" w:rsidP="00CF6E22">
      <w:pPr>
        <w:pStyle w:val="Heading1"/>
      </w:pPr>
      <w:r w:rsidRPr="00CF6E22">
        <w:lastRenderedPageBreak/>
        <w:t xml:space="preserve">CONTENT STANDARD CTE </w:t>
      </w:r>
      <w:r w:rsidR="00D647EB">
        <w:t>FF</w:t>
      </w:r>
      <w:r w:rsidRPr="00CF6E22">
        <w:t>.</w:t>
      </w:r>
      <w:r>
        <w:t>4</w:t>
      </w:r>
      <w:r w:rsidRPr="00CF6E22">
        <w:t>.</w:t>
      </w:r>
      <w:r>
        <w:t>0</w:t>
      </w:r>
      <w:r w:rsidRPr="00CF6E22">
        <w:t xml:space="preserve">: </w:t>
      </w:r>
      <w:r w:rsidR="001E1AA1">
        <w:t>health and safety</w:t>
      </w:r>
    </w:p>
    <w:p w14:paraId="0DF5E046" w14:textId="456F70DB" w:rsidR="00CF6E22" w:rsidRDefault="00CF3B01" w:rsidP="00CF6E22">
      <w:pPr>
        <w:pStyle w:val="Heading3"/>
      </w:pPr>
      <w:r w:rsidRPr="00CF6E22">
        <w:t xml:space="preserve">Performance Standard CTE </w:t>
      </w:r>
      <w:r w:rsidR="00D647EB">
        <w:t>FF</w:t>
      </w:r>
      <w:r w:rsidRPr="00CF6E22">
        <w:t>.</w:t>
      </w:r>
      <w:r>
        <w:t>4</w:t>
      </w:r>
      <w:r w:rsidRPr="00CF6E22">
        <w:t>.</w:t>
      </w:r>
      <w:r>
        <w:t>1</w:t>
      </w:r>
      <w:r w:rsidRPr="00CF6E22">
        <w:t xml:space="preserve"> </w:t>
      </w:r>
      <w:r w:rsidR="001E1AA1">
        <w:t>Workplace Safety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3D5FB4A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CA986B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EA1F78A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6A259E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19DDA24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A169CB" w14:textId="290601BF" w:rsidR="00CF6E22" w:rsidRPr="002602C7" w:rsidRDefault="00CF3B01" w:rsidP="00CF3B01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460C0" w:rsidRPr="005460C0">
              <w:rPr>
                <w:rFonts w:eastAsia="Arial" w:cs="Times New Roman"/>
                <w:color w:val="auto"/>
                <w:szCs w:val="22"/>
                <w:lang w:eastAsia="en-US"/>
              </w:rPr>
              <w:t>Identify industry health and fitness qualifications and standards.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A645A6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ECEA1A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4A72F8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A6D4BB" w14:textId="1CA3628D" w:rsidR="00CF6E22" w:rsidRDefault="00CF3B01" w:rsidP="00CF3B01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D3C7C" w:rsidRPr="00BD3C7C">
              <w:rPr>
                <w:rFonts w:eastAsia="Arial" w:cs="Times New Roman"/>
                <w:color w:val="auto"/>
                <w:szCs w:val="22"/>
                <w:lang w:eastAsia="en-US"/>
              </w:rPr>
              <w:t>Describe signs of stress and stress management techniques.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93BF575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445614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74089B4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D74E64" w14:textId="15DA5E11" w:rsidR="00CF6E22" w:rsidRPr="002602C7" w:rsidRDefault="00CF3B01" w:rsidP="00CF3B01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D3C7C" w:rsidRPr="00BD3C7C">
              <w:rPr>
                <w:rFonts w:eastAsia="Arial" w:cs="Times New Roman"/>
                <w:color w:val="auto"/>
                <w:szCs w:val="22"/>
                <w:lang w:eastAsia="en-US"/>
              </w:rPr>
              <w:t>Describe resources available for counseling and psychological support for emergency services personnel and their families.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E7584C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33531F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88C0E9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3B17BE" w14:textId="1A6CA970" w:rsidR="00CF6E22" w:rsidRPr="002602C7" w:rsidRDefault="00CF3B01" w:rsidP="00CF3B01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D3C7C" w:rsidRPr="00BD3C7C">
              <w:rPr>
                <w:rFonts w:eastAsia="Arial" w:cs="Times New Roman"/>
                <w:color w:val="auto"/>
                <w:szCs w:val="22"/>
                <w:lang w:eastAsia="en-US"/>
              </w:rPr>
              <w:t>Describe cultural and behavioral change within emergency services relating to health and safety.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0A992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A36CA7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A96481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17D0F3" w14:textId="5B83CF9E" w:rsidR="00CF6E22" w:rsidRPr="002602C7" w:rsidRDefault="00CF3B01" w:rsidP="00CF3B01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83A37" w:rsidRPr="00783A37">
              <w:rPr>
                <w:rFonts w:eastAsia="Arial" w:cs="Times New Roman"/>
                <w:color w:val="auto"/>
                <w:szCs w:val="22"/>
                <w:lang w:eastAsia="en-US"/>
              </w:rPr>
              <w:t>Describe the concept of empowering all emergency services personnel to stop unsafe acts.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CB7F948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E31481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BD3C7C" w:rsidRPr="002602C7" w14:paraId="111567D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390F28" w14:textId="7EBBF033" w:rsidR="00BD3C7C" w:rsidRPr="00CF6E22" w:rsidRDefault="00BD3C7C" w:rsidP="00BD3C7C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12FA9">
              <w:rPr>
                <w:rFonts w:eastAsia="Arial" w:cs="Times New Roman"/>
                <w:color w:val="auto"/>
                <w:szCs w:val="22"/>
                <w:lang w:eastAsia="en-US"/>
              </w:rPr>
              <w:t>CTE FF.4.1.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="00783A3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83A37" w:rsidRPr="00783A37">
              <w:rPr>
                <w:rFonts w:eastAsia="Arial" w:cs="Times New Roman"/>
                <w:color w:val="auto"/>
                <w:szCs w:val="22"/>
                <w:lang w:eastAsia="en-US"/>
              </w:rPr>
              <w:t>Define risk management concepts (e.g., freelancing, accountability) and how they affect strategic and tactical decision-making.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A077183" w14:textId="77AC872E" w:rsidR="00BD3C7C" w:rsidRDefault="00BD3C7C" w:rsidP="00BD3C7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A9A6B5A" w14:textId="77777777" w:rsidR="00BD3C7C" w:rsidRPr="002602C7" w:rsidRDefault="00BD3C7C" w:rsidP="00BD3C7C">
            <w:pPr>
              <w:rPr>
                <w:rFonts w:eastAsia="Arial" w:cs="Times New Roman"/>
                <w:color w:val="auto"/>
              </w:rPr>
            </w:pPr>
          </w:p>
        </w:tc>
      </w:tr>
      <w:tr w:rsidR="00BD3C7C" w:rsidRPr="002602C7" w14:paraId="1189C25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7420B76" w14:textId="3BF48FA7" w:rsidR="00BD3C7C" w:rsidRPr="00CF6E22" w:rsidRDefault="00BD3C7C" w:rsidP="00BD3C7C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12FA9">
              <w:rPr>
                <w:rFonts w:eastAsia="Arial" w:cs="Times New Roman"/>
                <w:color w:val="auto"/>
                <w:szCs w:val="22"/>
                <w:lang w:eastAsia="en-US"/>
              </w:rPr>
              <w:t>CTE FF.4.1.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E12FA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83A37" w:rsidRPr="00783A37">
              <w:rPr>
                <w:rFonts w:eastAsia="Arial" w:cs="Times New Roman"/>
                <w:color w:val="auto"/>
                <w:szCs w:val="22"/>
                <w:lang w:eastAsia="en-US"/>
              </w:rPr>
              <w:t>Describe technological trends affecting safety and survival.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BEA0BC" w14:textId="30CAED1B" w:rsidR="00BD3C7C" w:rsidRDefault="00BD3C7C" w:rsidP="00BD3C7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29114F" w14:textId="77777777" w:rsidR="00BD3C7C" w:rsidRPr="002602C7" w:rsidRDefault="00BD3C7C" w:rsidP="00BD3C7C">
            <w:pPr>
              <w:rPr>
                <w:rFonts w:eastAsia="Arial" w:cs="Times New Roman"/>
                <w:color w:val="auto"/>
              </w:rPr>
            </w:pPr>
          </w:p>
        </w:tc>
      </w:tr>
      <w:tr w:rsidR="00BD3C7C" w:rsidRPr="002602C7" w14:paraId="4E0AB12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6D253E" w14:textId="553CC292" w:rsidR="00BD3C7C" w:rsidRPr="00CF6E22" w:rsidRDefault="00BD3C7C" w:rsidP="00BD3C7C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12FA9">
              <w:rPr>
                <w:rFonts w:eastAsia="Arial" w:cs="Times New Roman"/>
                <w:color w:val="auto"/>
                <w:szCs w:val="22"/>
                <w:lang w:eastAsia="en-US"/>
              </w:rPr>
              <w:t>CTE FF.4.1.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E12FA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83A37" w:rsidRPr="00783A37">
              <w:rPr>
                <w:rFonts w:eastAsia="Arial" w:cs="Times New Roman"/>
                <w:color w:val="auto"/>
                <w:szCs w:val="22"/>
                <w:lang w:eastAsia="en-US"/>
              </w:rPr>
              <w:t>Describe NIOSH reviews regarding near-misses, injuries, and fatalities.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53AA0AD" w14:textId="73F6EA90" w:rsidR="00BD3C7C" w:rsidRDefault="00BD3C7C" w:rsidP="00BD3C7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32EF14" w14:textId="77777777" w:rsidR="00BD3C7C" w:rsidRPr="002602C7" w:rsidRDefault="00BD3C7C" w:rsidP="00BD3C7C">
            <w:pPr>
              <w:rPr>
                <w:rFonts w:eastAsia="Arial" w:cs="Times New Roman"/>
                <w:color w:val="auto"/>
              </w:rPr>
            </w:pPr>
          </w:p>
        </w:tc>
      </w:tr>
      <w:tr w:rsidR="00BD3C7C" w:rsidRPr="002602C7" w14:paraId="5A20BB1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A4C25C" w14:textId="055CB0EC" w:rsidR="00BD3C7C" w:rsidRPr="00CF6E22" w:rsidRDefault="00BD3C7C" w:rsidP="00BD3C7C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12FA9">
              <w:rPr>
                <w:rFonts w:eastAsia="Arial" w:cs="Times New Roman"/>
                <w:color w:val="auto"/>
                <w:szCs w:val="22"/>
                <w:lang w:eastAsia="en-US"/>
              </w:rPr>
              <w:t>CTE FF.4.1.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E12FA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55EA1" w:rsidRPr="00855EA1">
              <w:rPr>
                <w:rFonts w:eastAsia="Arial" w:cs="Times New Roman"/>
                <w:color w:val="auto"/>
                <w:szCs w:val="22"/>
                <w:lang w:eastAsia="en-US"/>
              </w:rPr>
              <w:t>Describe the increase in violent incidents (e.g., terrorism, ASHER) and the way it impacts safety for emergency services personnel when responding to emergency scenes.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1C125BA" w14:textId="62919AA2" w:rsidR="00BD3C7C" w:rsidRDefault="00BD3C7C" w:rsidP="00BD3C7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D13666" w14:textId="77777777" w:rsidR="00BD3C7C" w:rsidRPr="002602C7" w:rsidRDefault="00BD3C7C" w:rsidP="00BD3C7C">
            <w:pPr>
              <w:rPr>
                <w:rFonts w:eastAsia="Arial" w:cs="Times New Roman"/>
                <w:color w:val="auto"/>
              </w:rPr>
            </w:pPr>
          </w:p>
        </w:tc>
      </w:tr>
      <w:tr w:rsidR="00BD3C7C" w:rsidRPr="002602C7" w14:paraId="7D3CA8BB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2475DE" w14:textId="38633164" w:rsidR="00BD3C7C" w:rsidRPr="00CF6E22" w:rsidRDefault="00BD3C7C" w:rsidP="00BD3C7C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12FA9">
              <w:rPr>
                <w:rFonts w:eastAsia="Arial" w:cs="Times New Roman"/>
                <w:color w:val="auto"/>
                <w:szCs w:val="22"/>
                <w:lang w:eastAsia="en-US"/>
              </w:rPr>
              <w:t>CTE FF.4.1.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 w:rsidRPr="00E12FA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55EA1" w:rsidRPr="00855EA1">
              <w:rPr>
                <w:rFonts w:eastAsia="Arial" w:cs="Times New Roman"/>
                <w:color w:val="auto"/>
                <w:szCs w:val="22"/>
                <w:lang w:eastAsia="en-US"/>
              </w:rPr>
              <w:t>Complete CPR training.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DCAA960" w14:textId="06E630AA" w:rsidR="00BD3C7C" w:rsidRDefault="00BD3C7C" w:rsidP="00BD3C7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2D0BF02" w14:textId="77777777" w:rsidR="00BD3C7C" w:rsidRPr="002602C7" w:rsidRDefault="00BD3C7C" w:rsidP="00BD3C7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437C26E" w14:textId="37B47EBD" w:rsidR="00AA2D4B" w:rsidRDefault="00AA2D4B" w:rsidP="00AA2D4B">
      <w:pPr>
        <w:pStyle w:val="Heading1"/>
      </w:pPr>
      <w:r w:rsidRPr="00CF6E22">
        <w:lastRenderedPageBreak/>
        <w:t xml:space="preserve">CONTENT STANDARD CTE </w:t>
      </w:r>
      <w:r w:rsidR="00D647EB">
        <w:t>FF</w:t>
      </w:r>
      <w:r w:rsidRPr="00CF6E22">
        <w:t>.</w:t>
      </w:r>
      <w:r>
        <w:t>5</w:t>
      </w:r>
      <w:r w:rsidRPr="00CF6E22">
        <w:t>.</w:t>
      </w:r>
      <w:r>
        <w:t>0</w:t>
      </w:r>
      <w:r w:rsidRPr="00CF6E22">
        <w:t xml:space="preserve">: </w:t>
      </w:r>
      <w:r w:rsidR="00680B5D">
        <w:t>personal equipment and tools</w:t>
      </w:r>
      <w:r w:rsidRPr="00AA2D4B">
        <w:t xml:space="preserve"> </w:t>
      </w:r>
    </w:p>
    <w:p w14:paraId="3D6CC3CE" w14:textId="78049123" w:rsidR="00AA2D4B" w:rsidRDefault="00AA2D4B" w:rsidP="00AA2D4B">
      <w:pPr>
        <w:pStyle w:val="Heading3"/>
      </w:pPr>
      <w:r w:rsidRPr="00CF6E22">
        <w:t xml:space="preserve">Performance Standard CTE </w:t>
      </w:r>
      <w:r w:rsidR="00D647EB">
        <w:t>FF</w:t>
      </w:r>
      <w:r w:rsidRPr="00CF6E22">
        <w:t>.</w:t>
      </w:r>
      <w:r>
        <w:t>5</w:t>
      </w:r>
      <w:r w:rsidRPr="00CF6E22">
        <w:t>.</w:t>
      </w:r>
      <w:r>
        <w:t>1</w:t>
      </w:r>
      <w:r w:rsidRPr="00CF6E22">
        <w:t xml:space="preserve"> </w:t>
      </w:r>
      <w:r w:rsidR="00680B5D">
        <w:t>PPE and SCBA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A2D4B" w:rsidRPr="002602C7" w14:paraId="7FFFD75C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0A09D7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C599B8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3A7309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AA2D4B" w:rsidRPr="002602C7" w14:paraId="48D77AD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F5E1B4" w14:textId="7ADEED72" w:rsidR="00AA2D4B" w:rsidRPr="002602C7" w:rsidRDefault="00AA2D4B" w:rsidP="00AA2D4B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42DCC" w:rsidRPr="00C42DCC">
              <w:rPr>
                <w:rFonts w:eastAsia="Arial" w:cs="Times New Roman"/>
                <w:color w:val="auto"/>
                <w:szCs w:val="22"/>
                <w:lang w:eastAsia="en-US"/>
              </w:rPr>
              <w:t>Identify the components of personal protective equipment (PPE).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7E084D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550CC3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445F68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8F85EF" w14:textId="6FD2C92C" w:rsidR="00AA2D4B" w:rsidRDefault="00AA2D4B" w:rsidP="00AA2D4B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42DCC" w:rsidRPr="00C42DCC">
              <w:rPr>
                <w:rFonts w:eastAsia="Arial" w:cs="Times New Roman"/>
                <w:color w:val="auto"/>
                <w:szCs w:val="22"/>
                <w:lang w:eastAsia="en-US"/>
              </w:rPr>
              <w:t>Maintain PPE.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611EBC7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8F15DA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A319B1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0F8AEF" w14:textId="1D8D5504" w:rsidR="00AA2D4B" w:rsidRPr="002602C7" w:rsidRDefault="00AA2D4B" w:rsidP="00AA2D4B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42DCC" w:rsidRPr="00C42DCC">
              <w:rPr>
                <w:rFonts w:eastAsia="Arial" w:cs="Times New Roman"/>
                <w:color w:val="auto"/>
                <w:szCs w:val="22"/>
                <w:lang w:eastAsia="en-US"/>
              </w:rPr>
              <w:t>Identify the components of a self-contained breathing apparatus (SCBA).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E51D042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AF613A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38502C4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1814A7" w14:textId="736EA2F1" w:rsidR="00AA2D4B" w:rsidRPr="002602C7" w:rsidRDefault="00AA2D4B" w:rsidP="00AA2D4B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07C5F" w:rsidRPr="00607C5F">
              <w:rPr>
                <w:rFonts w:eastAsia="Arial" w:cs="Times New Roman"/>
                <w:color w:val="auto"/>
                <w:szCs w:val="22"/>
                <w:lang w:eastAsia="en-US"/>
              </w:rPr>
              <w:t>Maintain the SCBA.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2DD2D33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1BD1E6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680B5D" w:rsidRPr="002602C7" w14:paraId="064165F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679461" w14:textId="3C5169A0" w:rsidR="00680B5D" w:rsidRPr="00CF6E22" w:rsidRDefault="00680B5D" w:rsidP="00680B5D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5.1.5</w:t>
            </w:r>
            <w:r w:rsidR="00607C5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07C5F" w:rsidRPr="00607C5F">
              <w:rPr>
                <w:rFonts w:eastAsia="Arial" w:cs="Times New Roman"/>
                <w:color w:val="auto"/>
                <w:szCs w:val="22"/>
                <w:lang w:eastAsia="en-US"/>
              </w:rPr>
              <w:t>Define an immediately dangerous to life or health (IDLH) atmosphere.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EB42DAC" w14:textId="4CB33052" w:rsidR="00680B5D" w:rsidRDefault="00680B5D" w:rsidP="00680B5D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48F08F" w14:textId="77777777" w:rsidR="00680B5D" w:rsidRPr="002602C7" w:rsidRDefault="00680B5D" w:rsidP="00680B5D">
            <w:pPr>
              <w:rPr>
                <w:rFonts w:eastAsia="Arial" w:cs="Times New Roman"/>
                <w:color w:val="auto"/>
              </w:rPr>
            </w:pPr>
          </w:p>
        </w:tc>
      </w:tr>
      <w:tr w:rsidR="00680B5D" w:rsidRPr="002602C7" w14:paraId="2DCFA5C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5D633F" w14:textId="721863AB" w:rsidR="00680B5D" w:rsidRPr="00CF6E22" w:rsidRDefault="00680B5D" w:rsidP="00680B5D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B30F25">
              <w:rPr>
                <w:rFonts w:eastAsia="Arial" w:cs="Times New Roman"/>
                <w:color w:val="auto"/>
                <w:szCs w:val="22"/>
                <w:lang w:eastAsia="en-US"/>
              </w:rPr>
              <w:t>CTE FF.5.1.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B30F2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54586" w:rsidRPr="00554586">
              <w:rPr>
                <w:rFonts w:eastAsia="Arial" w:cs="Times New Roman"/>
                <w:color w:val="auto"/>
                <w:szCs w:val="22"/>
                <w:lang w:eastAsia="en-US"/>
              </w:rPr>
              <w:t>Describe respiratory hazards that require SCBA to be used.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9B55E6C" w14:textId="1151AA56" w:rsidR="00680B5D" w:rsidRDefault="00680B5D" w:rsidP="00680B5D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F43CDC" w14:textId="77777777" w:rsidR="00680B5D" w:rsidRPr="002602C7" w:rsidRDefault="00680B5D" w:rsidP="00680B5D">
            <w:pPr>
              <w:rPr>
                <w:rFonts w:eastAsia="Arial" w:cs="Times New Roman"/>
                <w:color w:val="auto"/>
              </w:rPr>
            </w:pPr>
          </w:p>
        </w:tc>
      </w:tr>
      <w:tr w:rsidR="00680B5D" w:rsidRPr="002602C7" w14:paraId="3A12C7F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FF7F4D5" w14:textId="79894860" w:rsidR="00680B5D" w:rsidRPr="00CF6E22" w:rsidRDefault="00680B5D" w:rsidP="00680B5D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B30F25">
              <w:rPr>
                <w:rFonts w:eastAsia="Arial" w:cs="Times New Roman"/>
                <w:color w:val="auto"/>
                <w:szCs w:val="22"/>
                <w:lang w:eastAsia="en-US"/>
              </w:rPr>
              <w:t>CTE FF.5.1.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B30F2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54586" w:rsidRPr="00554586">
              <w:rPr>
                <w:rFonts w:eastAsia="Arial" w:cs="Times New Roman"/>
                <w:color w:val="auto"/>
                <w:szCs w:val="22"/>
                <w:lang w:eastAsia="en-US"/>
              </w:rPr>
              <w:t>Describe principles of air management consistent with NFPA 1404.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67890C7" w14:textId="050051FA" w:rsidR="00680B5D" w:rsidRDefault="00680B5D" w:rsidP="00680B5D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A5716CF" w14:textId="77777777" w:rsidR="00680B5D" w:rsidRPr="002602C7" w:rsidRDefault="00680B5D" w:rsidP="00680B5D">
            <w:pPr>
              <w:rPr>
                <w:rFonts w:eastAsia="Arial" w:cs="Times New Roman"/>
                <w:color w:val="auto"/>
              </w:rPr>
            </w:pPr>
          </w:p>
        </w:tc>
      </w:tr>
      <w:tr w:rsidR="00680B5D" w:rsidRPr="002602C7" w14:paraId="5C32AD1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699D22" w14:textId="7095604C" w:rsidR="00680B5D" w:rsidRPr="00CF6E22" w:rsidRDefault="00680B5D" w:rsidP="00680B5D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B30F25">
              <w:rPr>
                <w:rFonts w:eastAsia="Arial" w:cs="Times New Roman"/>
                <w:color w:val="auto"/>
                <w:szCs w:val="22"/>
                <w:lang w:eastAsia="en-US"/>
              </w:rPr>
              <w:t>CTE FF.5.1.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B30F2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54586" w:rsidRPr="0055458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Don and </w:t>
            </w:r>
            <w:proofErr w:type="gramStart"/>
            <w:r w:rsidR="00554586" w:rsidRPr="00554586">
              <w:rPr>
                <w:rFonts w:eastAsia="Arial" w:cs="Times New Roman"/>
                <w:color w:val="auto"/>
                <w:szCs w:val="22"/>
                <w:lang w:eastAsia="en-US"/>
              </w:rPr>
              <w:t>doff</w:t>
            </w:r>
            <w:proofErr w:type="gramEnd"/>
            <w:r w:rsidR="00554586" w:rsidRPr="0055458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SCBA within an instructor-specified time.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7BE0E00" w14:textId="7855A827" w:rsidR="00680B5D" w:rsidRDefault="00680B5D" w:rsidP="00680B5D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2BE667" w14:textId="77777777" w:rsidR="00680B5D" w:rsidRPr="002602C7" w:rsidRDefault="00680B5D" w:rsidP="00680B5D">
            <w:pPr>
              <w:rPr>
                <w:rFonts w:eastAsia="Arial" w:cs="Times New Roman"/>
                <w:color w:val="auto"/>
              </w:rPr>
            </w:pPr>
          </w:p>
        </w:tc>
      </w:tr>
      <w:tr w:rsidR="00680B5D" w:rsidRPr="002602C7" w14:paraId="1620D48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6D00DA" w14:textId="699E1320" w:rsidR="00680B5D" w:rsidRPr="00CF6E22" w:rsidRDefault="00680B5D" w:rsidP="00680B5D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B30F25">
              <w:rPr>
                <w:rFonts w:eastAsia="Arial" w:cs="Times New Roman"/>
                <w:color w:val="auto"/>
                <w:szCs w:val="22"/>
                <w:lang w:eastAsia="en-US"/>
              </w:rPr>
              <w:t>CTE FF.5.1.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B30F2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54586" w:rsidRPr="0055458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Demonstrate </w:t>
            </w:r>
            <w:proofErr w:type="gramStart"/>
            <w:r w:rsidR="00554586" w:rsidRPr="00554586">
              <w:rPr>
                <w:rFonts w:eastAsia="Arial" w:cs="Times New Roman"/>
                <w:color w:val="auto"/>
                <w:szCs w:val="22"/>
                <w:lang w:eastAsia="en-US"/>
              </w:rPr>
              <w:t>replacement</w:t>
            </w:r>
            <w:proofErr w:type="gramEnd"/>
            <w:r w:rsidR="00554586" w:rsidRPr="0055458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of SCBA air cylinders.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EC6808B" w14:textId="1E3FD953" w:rsidR="00680B5D" w:rsidRDefault="00680B5D" w:rsidP="00680B5D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3E03B3" w14:textId="77777777" w:rsidR="00680B5D" w:rsidRPr="002602C7" w:rsidRDefault="00680B5D" w:rsidP="00680B5D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8B90F0A" w14:textId="0792AF18" w:rsidR="00AA2D4B" w:rsidRDefault="00AA2D4B" w:rsidP="00AA2D4B">
      <w:pPr>
        <w:pStyle w:val="Heading3"/>
      </w:pPr>
      <w:r w:rsidRPr="00CF6E22">
        <w:t xml:space="preserve">Performance Standard CTE </w:t>
      </w:r>
      <w:r w:rsidR="00D647EB">
        <w:t>FF</w:t>
      </w:r>
      <w:r w:rsidRPr="00CF6E22">
        <w:t>.</w:t>
      </w:r>
      <w:r>
        <w:t>5.2</w:t>
      </w:r>
      <w:r w:rsidRPr="00CF6E22">
        <w:t xml:space="preserve"> </w:t>
      </w:r>
      <w:r w:rsidR="00554586">
        <w:t>Firefighter Tools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A2D4B" w:rsidRPr="002602C7" w14:paraId="5EC018F7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E82DAEE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D15D6AC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D941DA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AA2D4B" w:rsidRPr="002602C7" w14:paraId="447BEB6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8AB498" w14:textId="307AD938" w:rsidR="00AA2D4B" w:rsidRPr="002602C7" w:rsidRDefault="00AA2D4B" w:rsidP="00004BAE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73907" w:rsidRPr="00673907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safety in the design of apparatus and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3EDE2D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DE053E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09D0268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0273A8" w14:textId="494A419F" w:rsidR="00AA2D4B" w:rsidRPr="002602C7" w:rsidRDefault="00AA2D4B" w:rsidP="00004BAE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73907" w:rsidRPr="00673907">
              <w:rPr>
                <w:rFonts w:eastAsia="Arial" w:cs="Times New Roman"/>
                <w:color w:val="auto"/>
                <w:szCs w:val="22"/>
                <w:lang w:eastAsia="en-US"/>
              </w:rPr>
              <w:t>Describe firefighter forced-entry tools (e.g., irons, axe, knife, window punch, flashlight, headlamp) and their functions.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1BD870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4B0372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F1828C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63A58D" w14:textId="622EAE6B" w:rsidR="00AA2D4B" w:rsidRPr="002602C7" w:rsidRDefault="00AA2D4B" w:rsidP="00004BAE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73907" w:rsidRPr="00673907">
              <w:rPr>
                <w:rFonts w:eastAsia="Arial" w:cs="Times New Roman"/>
                <w:color w:val="auto"/>
                <w:szCs w:val="22"/>
                <w:lang w:eastAsia="en-US"/>
              </w:rPr>
              <w:t>Describe firefighter hand and power (e.g., hydraulic, electric) extrication tools (e.g., spreaders, cutters, rams, cribbing, harness, struts, airbags) and their functions.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D2B9C9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2E2A43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1D6BD80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E21FDB" w14:textId="6B6F38BA" w:rsidR="00AA2D4B" w:rsidRPr="002602C7" w:rsidRDefault="00AA2D4B" w:rsidP="00004BAE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A428A" w:rsidRPr="005A428A">
              <w:rPr>
                <w:rFonts w:eastAsia="Arial" w:cs="Times New Roman"/>
                <w:color w:val="auto"/>
                <w:szCs w:val="22"/>
                <w:lang w:eastAsia="en-US"/>
              </w:rPr>
              <w:t>Describe firefighter electrical safety tools (e.g., lineman gloves, hot sticks, wire tester) and their functions.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9ECF73D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D5C177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04BAE" w:rsidRPr="002602C7" w14:paraId="2962D8A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82EE50" w14:textId="20EB67B6" w:rsidR="00004BAE" w:rsidRPr="00CF6E22" w:rsidRDefault="001910F0" w:rsidP="00004BAE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5.2.5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A428A" w:rsidRPr="005A428A">
              <w:rPr>
                <w:rFonts w:eastAsia="Arial" w:cs="Times New Roman"/>
                <w:color w:val="auto"/>
                <w:szCs w:val="22"/>
                <w:lang w:eastAsia="en-US"/>
              </w:rPr>
              <w:t>Describe knots and hoisting tools (e.g., ropes, webbing) and their functions.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0FD500D" w14:textId="688BB6A0" w:rsidR="00004BAE" w:rsidRDefault="003B3A9C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F4C628" w14:textId="77777777" w:rsidR="00004BAE" w:rsidRPr="002602C7" w:rsidRDefault="00004BAE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855EA1" w:rsidRPr="002602C7" w14:paraId="38BBAB3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DB359B" w14:textId="09C64FE5" w:rsidR="00855EA1" w:rsidRPr="00CF6E22" w:rsidRDefault="00855EA1" w:rsidP="00004BAE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5.2.6</w:t>
            </w:r>
            <w:r w:rsidR="005A428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A428A" w:rsidRPr="005A428A">
              <w:rPr>
                <w:rFonts w:eastAsia="Arial" w:cs="Times New Roman"/>
                <w:color w:val="auto"/>
                <w:szCs w:val="22"/>
                <w:lang w:eastAsia="en-US"/>
              </w:rPr>
              <w:t>Describe information and awareness tools (e.g., radio, drones, sensors, imaging, signaling devices) and their functions.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5A46496" w14:textId="6A4BBC77" w:rsidR="00855EA1" w:rsidRDefault="00855EA1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B389D6" w14:textId="77777777" w:rsidR="00855EA1" w:rsidRPr="002602C7" w:rsidRDefault="00855EA1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721FF5A" w14:textId="5823AD09" w:rsidR="001910F0" w:rsidRDefault="001910F0" w:rsidP="001910F0">
      <w:pPr>
        <w:pStyle w:val="Heading1"/>
      </w:pPr>
      <w:r w:rsidRPr="00CF6E22">
        <w:t xml:space="preserve">CONTENT STANDARD CTE </w:t>
      </w:r>
      <w:r w:rsidR="00D647EB">
        <w:t>FF</w:t>
      </w:r>
      <w:r w:rsidRPr="00CF6E22">
        <w:t>.</w:t>
      </w:r>
      <w:r>
        <w:t>6</w:t>
      </w:r>
      <w:r w:rsidRPr="00CF6E22">
        <w:t>.</w:t>
      </w:r>
      <w:r>
        <w:t>0</w:t>
      </w:r>
      <w:r w:rsidRPr="00CF6E22">
        <w:t xml:space="preserve">: </w:t>
      </w:r>
      <w:r w:rsidR="005A428A">
        <w:t>ethics and legal responsibilities</w:t>
      </w:r>
      <w:r w:rsidRPr="00AA2D4B">
        <w:t xml:space="preserve"> </w:t>
      </w:r>
    </w:p>
    <w:p w14:paraId="0E4DE60E" w14:textId="239D61D3" w:rsidR="001910F0" w:rsidRDefault="001910F0" w:rsidP="001910F0">
      <w:pPr>
        <w:pStyle w:val="Heading3"/>
      </w:pPr>
      <w:r w:rsidRPr="00CF6E22">
        <w:t xml:space="preserve">Performance Standard CTE </w:t>
      </w:r>
      <w:r w:rsidR="00D647EB">
        <w:t>FF</w:t>
      </w:r>
      <w:r w:rsidRPr="00CF6E22">
        <w:t>.</w:t>
      </w:r>
      <w:r>
        <w:t>6</w:t>
      </w:r>
      <w:r w:rsidRPr="00CF6E22">
        <w:t>.</w:t>
      </w:r>
      <w:r>
        <w:t>1</w:t>
      </w:r>
      <w:r w:rsidRPr="00CF6E22">
        <w:t xml:space="preserve"> </w:t>
      </w:r>
      <w:r w:rsidR="00366C86">
        <w:t>Professional Conduct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3FA86A9B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D7F7011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FB12DD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70FAE8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1910F0" w:rsidRPr="002602C7" w14:paraId="50E7E82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0EA12A" w14:textId="158A9CAE" w:rsidR="001910F0" w:rsidRPr="002602C7" w:rsidRDefault="001910F0" w:rsidP="001910F0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66C86" w:rsidRPr="00366C86">
              <w:rPr>
                <w:rFonts w:eastAsia="Arial" w:cs="Times New Roman"/>
                <w:color w:val="auto"/>
                <w:szCs w:val="22"/>
                <w:lang w:eastAsia="en-US"/>
              </w:rPr>
              <w:t>Compare law and ethics.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498E77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EB4CA4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757B641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C1D8F6" w14:textId="13DAFF84" w:rsidR="001910F0" w:rsidRDefault="001910F0" w:rsidP="001910F0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D85AB1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66C86" w:rsidRPr="00366C86">
              <w:rPr>
                <w:rFonts w:eastAsia="Arial" w:cs="Times New Roman"/>
                <w:color w:val="auto"/>
                <w:szCs w:val="22"/>
                <w:lang w:eastAsia="en-US"/>
              </w:rPr>
              <w:t>Define values, beliefs, and attitudes.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AD496F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E6E8B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A428A" w:rsidRPr="002602C7" w14:paraId="14E9F26B" w14:textId="77777777" w:rsidTr="00113F99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47431A" w14:textId="3145CC38" w:rsidR="005A428A" w:rsidRPr="00CF6E22" w:rsidRDefault="005A428A" w:rsidP="005A428A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04D5E">
              <w:rPr>
                <w:rFonts w:eastAsia="Arial" w:cs="Times New Roman"/>
                <w:color w:val="auto"/>
                <w:szCs w:val="22"/>
                <w:lang w:eastAsia="en-US"/>
              </w:rPr>
              <w:t>CTE FF.6.1.</w:t>
            </w:r>
            <w:r w:rsidR="00E23FC0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704D5E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23FC0" w:rsidRPr="00E23FC0">
              <w:rPr>
                <w:rFonts w:eastAsia="Arial" w:cs="Times New Roman"/>
                <w:color w:val="auto"/>
                <w:szCs w:val="22"/>
                <w:lang w:eastAsia="en-US"/>
              </w:rPr>
              <w:t>Describe concepts of accountability, obligation, and responsibility.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9E603A0" w14:textId="21B5A17B" w:rsidR="005A428A" w:rsidRDefault="005A428A" w:rsidP="005A428A">
            <w:pPr>
              <w:jc w:val="center"/>
              <w:rPr>
                <w:rFonts w:eastAsia="Arial" w:cs="Times New Roman"/>
                <w:color w:val="auto"/>
              </w:rPr>
            </w:pPr>
            <w:r w:rsidRPr="0007645B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8260064" w14:textId="77777777" w:rsidR="005A428A" w:rsidRPr="002602C7" w:rsidRDefault="005A428A" w:rsidP="005A428A">
            <w:pPr>
              <w:rPr>
                <w:rFonts w:eastAsia="Arial" w:cs="Times New Roman"/>
                <w:color w:val="auto"/>
              </w:rPr>
            </w:pPr>
          </w:p>
        </w:tc>
      </w:tr>
      <w:tr w:rsidR="005A428A" w:rsidRPr="002602C7" w14:paraId="6734B8C1" w14:textId="77777777" w:rsidTr="00113F99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275FEE5" w14:textId="0FDD3671" w:rsidR="005A428A" w:rsidRPr="00CF6E22" w:rsidRDefault="005A428A" w:rsidP="005A428A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04D5E">
              <w:rPr>
                <w:rFonts w:eastAsia="Arial" w:cs="Times New Roman"/>
                <w:color w:val="auto"/>
                <w:szCs w:val="22"/>
                <w:lang w:eastAsia="en-US"/>
              </w:rPr>
              <w:t>CTE FF.6.1.</w:t>
            </w:r>
            <w:r w:rsidR="00E23FC0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704D5E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87C5E" w:rsidRPr="00A87C5E">
              <w:rPr>
                <w:rFonts w:eastAsia="Arial" w:cs="Times New Roman"/>
                <w:color w:val="auto"/>
                <w:szCs w:val="22"/>
                <w:lang w:eastAsia="en-US"/>
              </w:rPr>
              <w:t>Define policies and procedures.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3C08110" w14:textId="5000B231" w:rsidR="005A428A" w:rsidRDefault="005A428A" w:rsidP="005A428A">
            <w:pPr>
              <w:jc w:val="center"/>
              <w:rPr>
                <w:rFonts w:eastAsia="Arial" w:cs="Times New Roman"/>
                <w:color w:val="auto"/>
              </w:rPr>
            </w:pPr>
            <w:r w:rsidRPr="0007645B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2435E6" w14:textId="77777777" w:rsidR="005A428A" w:rsidRPr="002602C7" w:rsidRDefault="005A428A" w:rsidP="005A428A">
            <w:pPr>
              <w:rPr>
                <w:rFonts w:eastAsia="Arial" w:cs="Times New Roman"/>
                <w:color w:val="auto"/>
              </w:rPr>
            </w:pPr>
          </w:p>
        </w:tc>
      </w:tr>
      <w:tr w:rsidR="005A428A" w:rsidRPr="002602C7" w14:paraId="43921FAF" w14:textId="77777777" w:rsidTr="00113F99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05C75D" w14:textId="7CDCE20B" w:rsidR="005A428A" w:rsidRPr="00CF6E22" w:rsidRDefault="005A428A" w:rsidP="005A428A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04D5E">
              <w:rPr>
                <w:rFonts w:eastAsia="Arial" w:cs="Times New Roman"/>
                <w:color w:val="auto"/>
                <w:szCs w:val="22"/>
                <w:lang w:eastAsia="en-US"/>
              </w:rPr>
              <w:t>CTE FF.6.1.</w:t>
            </w:r>
            <w:r w:rsidR="00E23FC0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704D5E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87C5E" w:rsidRPr="00A87C5E">
              <w:rPr>
                <w:rFonts w:eastAsia="Arial" w:cs="Times New Roman"/>
                <w:color w:val="auto"/>
                <w:szCs w:val="22"/>
                <w:lang w:eastAsia="en-US"/>
              </w:rPr>
              <w:t>Describe legal responsibilities and employer policies, rules, and regulations regarding ethical conduct (e.g., discrimination, EAP, harassment) within the fire service.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7BE0E55" w14:textId="45C0D8B8" w:rsidR="005A428A" w:rsidRDefault="005A428A" w:rsidP="005A428A">
            <w:pPr>
              <w:jc w:val="center"/>
              <w:rPr>
                <w:rFonts w:eastAsia="Arial" w:cs="Times New Roman"/>
                <w:color w:val="auto"/>
              </w:rPr>
            </w:pPr>
            <w:r w:rsidRPr="0007645B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389AAA" w14:textId="77777777" w:rsidR="005A428A" w:rsidRPr="002602C7" w:rsidRDefault="005A428A" w:rsidP="005A428A">
            <w:pPr>
              <w:rPr>
                <w:rFonts w:eastAsia="Arial" w:cs="Times New Roman"/>
                <w:color w:val="auto"/>
              </w:rPr>
            </w:pPr>
          </w:p>
        </w:tc>
      </w:tr>
      <w:tr w:rsidR="005A428A" w:rsidRPr="002602C7" w14:paraId="1D737C98" w14:textId="77777777" w:rsidTr="00113F99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82096D" w14:textId="03F656F2" w:rsidR="005A428A" w:rsidRPr="00CF6E22" w:rsidRDefault="005A428A" w:rsidP="005A428A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04D5E">
              <w:rPr>
                <w:rFonts w:eastAsia="Arial" w:cs="Times New Roman"/>
                <w:color w:val="auto"/>
                <w:szCs w:val="22"/>
                <w:lang w:eastAsia="en-US"/>
              </w:rPr>
              <w:t>CTE FF.6.1.</w:t>
            </w:r>
            <w:r w:rsidR="00E23FC0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704D5E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87C5E" w:rsidRPr="00A87C5E">
              <w:rPr>
                <w:rFonts w:eastAsia="Arial" w:cs="Times New Roman"/>
                <w:color w:val="auto"/>
                <w:szCs w:val="22"/>
                <w:lang w:eastAsia="en-US"/>
              </w:rPr>
              <w:t>Identify personal and professional consequences for unethical behaviors.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3B07496" w14:textId="1246D94C" w:rsidR="005A428A" w:rsidRDefault="005A428A" w:rsidP="005A428A">
            <w:pPr>
              <w:jc w:val="center"/>
              <w:rPr>
                <w:rFonts w:eastAsia="Arial" w:cs="Times New Roman"/>
                <w:color w:val="auto"/>
              </w:rPr>
            </w:pPr>
            <w:r w:rsidRPr="0007645B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757E1B" w14:textId="77777777" w:rsidR="005A428A" w:rsidRPr="002602C7" w:rsidRDefault="005A428A" w:rsidP="005A428A">
            <w:pPr>
              <w:rPr>
                <w:rFonts w:eastAsia="Arial" w:cs="Times New Roman"/>
                <w:color w:val="auto"/>
              </w:rPr>
            </w:pPr>
          </w:p>
        </w:tc>
      </w:tr>
      <w:tr w:rsidR="005A428A" w:rsidRPr="002602C7" w14:paraId="18E24DC2" w14:textId="77777777" w:rsidTr="00113F99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1C9E9F" w14:textId="1E2C1E1F" w:rsidR="005A428A" w:rsidRPr="00CF6E22" w:rsidRDefault="005A428A" w:rsidP="005A428A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04D5E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FF.6.1.</w:t>
            </w:r>
            <w:r w:rsidR="00E23FC0"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704D5E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87C5E" w:rsidRPr="00A87C5E">
              <w:rPr>
                <w:rFonts w:eastAsia="Arial" w:cs="Times New Roman"/>
                <w:color w:val="auto"/>
                <w:szCs w:val="22"/>
                <w:lang w:eastAsia="en-US"/>
              </w:rPr>
              <w:t>Describe governing bodies designed to promote safety and health (e.g., National Fire Protection Association [NFPA], Occupational Safety and Health Administration [OSHA], American National Standards Institute [ANSI], Underwriters Laboratories [UL], National Institute for Occupational Safety and Health [NIOSH]).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5FE2E5A" w14:textId="430AF2E7" w:rsidR="005A428A" w:rsidRDefault="005A428A" w:rsidP="005A428A">
            <w:pPr>
              <w:jc w:val="center"/>
              <w:rPr>
                <w:rFonts w:eastAsia="Arial" w:cs="Times New Roman"/>
                <w:color w:val="auto"/>
              </w:rPr>
            </w:pPr>
            <w:r w:rsidRPr="0007645B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44FE72" w14:textId="77777777" w:rsidR="005A428A" w:rsidRPr="002602C7" w:rsidRDefault="005A428A" w:rsidP="005A428A">
            <w:pPr>
              <w:rPr>
                <w:rFonts w:eastAsia="Arial" w:cs="Times New Roman"/>
                <w:color w:val="auto"/>
              </w:rPr>
            </w:pPr>
          </w:p>
        </w:tc>
      </w:tr>
      <w:tr w:rsidR="005A428A" w:rsidRPr="002602C7" w14:paraId="1F777B1F" w14:textId="77777777" w:rsidTr="00113F99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F35D00" w14:textId="608C3115" w:rsidR="005A428A" w:rsidRPr="00CF6E22" w:rsidRDefault="005A428A" w:rsidP="005A428A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04D5E">
              <w:rPr>
                <w:rFonts w:eastAsia="Arial" w:cs="Times New Roman"/>
                <w:color w:val="auto"/>
                <w:szCs w:val="22"/>
                <w:lang w:eastAsia="en-US"/>
              </w:rPr>
              <w:t>CTE FF.6.1.</w:t>
            </w:r>
            <w:r w:rsidR="00E23FC0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704D5E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E19D0" w:rsidRPr="006E19D0">
              <w:rPr>
                <w:rFonts w:eastAsia="Arial" w:cs="Times New Roman"/>
                <w:color w:val="auto"/>
                <w:szCs w:val="22"/>
                <w:lang w:eastAsia="en-US"/>
              </w:rPr>
              <w:t>Describe standard operating procedures (SOPs</w:t>
            </w:r>
            <w:proofErr w:type="gramStart"/>
            <w:r w:rsidR="006E19D0" w:rsidRPr="006E19D0">
              <w:rPr>
                <w:rFonts w:eastAsia="Arial" w:cs="Times New Roman"/>
                <w:color w:val="auto"/>
                <w:szCs w:val="22"/>
                <w:lang w:eastAsia="en-US"/>
              </w:rPr>
              <w:t>)</w:t>
            </w:r>
            <w:proofErr w:type="gramEnd"/>
            <w:r w:rsidR="006E19D0" w:rsidRPr="006E19D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and standard operating guidelines (SOGs) used in the fire service.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543A28A" w14:textId="16156DE6" w:rsidR="005A428A" w:rsidRDefault="005A428A" w:rsidP="005A428A">
            <w:pPr>
              <w:jc w:val="center"/>
              <w:rPr>
                <w:rFonts w:eastAsia="Arial" w:cs="Times New Roman"/>
                <w:color w:val="auto"/>
              </w:rPr>
            </w:pPr>
            <w:r w:rsidRPr="0007645B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BF644B" w14:textId="77777777" w:rsidR="005A428A" w:rsidRPr="002602C7" w:rsidRDefault="005A428A" w:rsidP="005A428A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D98106A" w14:textId="134EC702" w:rsidR="001910F0" w:rsidRDefault="001910F0" w:rsidP="001910F0">
      <w:pPr>
        <w:pStyle w:val="Heading1"/>
      </w:pPr>
      <w:r w:rsidRPr="00CF6E22">
        <w:t xml:space="preserve">CONTENT STANDARD CTE </w:t>
      </w:r>
      <w:r w:rsidR="00D647EB">
        <w:t>FF</w:t>
      </w:r>
      <w:r w:rsidRPr="00CF6E22">
        <w:t>.</w:t>
      </w:r>
      <w:r>
        <w:t>7</w:t>
      </w:r>
      <w:r w:rsidRPr="00CF6E22">
        <w:t>.</w:t>
      </w:r>
      <w:r>
        <w:t>0</w:t>
      </w:r>
      <w:r w:rsidRPr="00CF6E22">
        <w:t xml:space="preserve">: </w:t>
      </w:r>
      <w:r w:rsidR="006E19D0">
        <w:t>fire behavior and combustion</w:t>
      </w:r>
      <w:r w:rsidRPr="00AA2D4B">
        <w:t xml:space="preserve"> </w:t>
      </w:r>
    </w:p>
    <w:p w14:paraId="5819F7FC" w14:textId="76CEDBB3" w:rsidR="001910F0" w:rsidRDefault="001910F0" w:rsidP="001910F0">
      <w:pPr>
        <w:pStyle w:val="Heading3"/>
      </w:pPr>
      <w:r w:rsidRPr="00CF6E22">
        <w:t xml:space="preserve">Performance Standard CTE </w:t>
      </w:r>
      <w:r w:rsidR="00D647EB">
        <w:t>FF</w:t>
      </w:r>
      <w:r w:rsidRPr="00CF6E22">
        <w:t>.</w:t>
      </w:r>
      <w:r>
        <w:t xml:space="preserve">7.1 </w:t>
      </w:r>
      <w:r w:rsidR="005F0219">
        <w:t>Fire Science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6703038A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74B54C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000A5D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3E72F00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1910F0" w:rsidRPr="002602C7" w14:paraId="6DC1140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ABBE97" w14:textId="2E366530" w:rsidR="001910F0" w:rsidRPr="002602C7" w:rsidRDefault="001910F0" w:rsidP="007301B8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C53DF" w:rsidRPr="008C53DF">
              <w:rPr>
                <w:rFonts w:eastAsia="Arial" w:cs="Times New Roman"/>
                <w:color w:val="auto"/>
                <w:szCs w:val="22"/>
                <w:lang w:eastAsia="en-US"/>
              </w:rPr>
              <w:t>Identify the physical properties of the three states of matter.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CBB918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CBC13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52B0864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2A4CB4" w14:textId="3EAF90A1" w:rsidR="001910F0" w:rsidRPr="002602C7" w:rsidRDefault="007301B8" w:rsidP="007301B8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</w:t>
            </w:r>
            <w:r w:rsidR="00646809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C53DF" w:rsidRPr="008C53DF">
              <w:rPr>
                <w:rFonts w:eastAsia="Arial" w:cs="Times New Roman"/>
                <w:color w:val="auto"/>
                <w:szCs w:val="22"/>
                <w:lang w:eastAsia="en-US"/>
              </w:rPr>
              <w:t>Describe the fire tetrahedron.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8CD481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547F9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679A046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1BF5E8" w14:textId="359DD792" w:rsidR="001910F0" w:rsidRPr="002602C7" w:rsidRDefault="007301B8" w:rsidP="007301B8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</w:t>
            </w:r>
            <w:r w:rsidR="00646809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A46D3" w:rsidRPr="005A46D3">
              <w:rPr>
                <w:rFonts w:eastAsia="Arial" w:cs="Times New Roman"/>
                <w:color w:val="auto"/>
                <w:szCs w:val="22"/>
                <w:lang w:eastAsia="en-US"/>
              </w:rPr>
              <w:t>Describe the physical and chemical properties of fire.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B5B441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D0D576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6E19D0" w:rsidRPr="002602C7" w14:paraId="014512DB" w14:textId="77777777" w:rsidTr="002C1D0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62B888" w14:textId="02A242CE" w:rsidR="006E19D0" w:rsidRPr="00CF6E22" w:rsidRDefault="006E19D0" w:rsidP="006E19D0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A3222A">
              <w:rPr>
                <w:rFonts w:eastAsia="Arial" w:cs="Times New Roman"/>
                <w:color w:val="auto"/>
                <w:szCs w:val="22"/>
                <w:lang w:eastAsia="en-US"/>
              </w:rPr>
              <w:t>CTE FF.7.1.</w:t>
            </w:r>
            <w:r w:rsidR="005F0219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A3222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E6434" w:rsidRPr="00FE6434">
              <w:rPr>
                <w:rFonts w:eastAsia="Arial" w:cs="Times New Roman"/>
                <w:color w:val="auto"/>
                <w:szCs w:val="22"/>
                <w:lang w:eastAsia="en-US"/>
              </w:rPr>
              <w:t>Describe the stages of fire development.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64DF0A2" w14:textId="241C39E3" w:rsidR="006E19D0" w:rsidRDefault="006E19D0" w:rsidP="006E19D0">
            <w:pPr>
              <w:jc w:val="center"/>
              <w:rPr>
                <w:rFonts w:eastAsia="Arial" w:cs="Times New Roman"/>
                <w:color w:val="auto"/>
              </w:rPr>
            </w:pPr>
            <w:r w:rsidRPr="0085071B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715254E" w14:textId="77777777" w:rsidR="006E19D0" w:rsidRPr="002602C7" w:rsidRDefault="006E19D0" w:rsidP="006E19D0">
            <w:pPr>
              <w:rPr>
                <w:rFonts w:eastAsia="Arial" w:cs="Times New Roman"/>
                <w:color w:val="auto"/>
              </w:rPr>
            </w:pPr>
          </w:p>
        </w:tc>
      </w:tr>
      <w:tr w:rsidR="006E19D0" w:rsidRPr="002602C7" w14:paraId="3DB15B58" w14:textId="77777777" w:rsidTr="002C1D0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4043B5" w14:textId="7EEDBE62" w:rsidR="006E19D0" w:rsidRPr="00CF6E22" w:rsidRDefault="006E19D0" w:rsidP="006E19D0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A3222A">
              <w:rPr>
                <w:rFonts w:eastAsia="Arial" w:cs="Times New Roman"/>
                <w:color w:val="auto"/>
                <w:szCs w:val="22"/>
                <w:lang w:eastAsia="en-US"/>
              </w:rPr>
              <w:t>CTE FF.7.1.</w:t>
            </w:r>
            <w:r w:rsidR="005F0219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A3222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80C8F" w:rsidRPr="00280C8F">
              <w:rPr>
                <w:rFonts w:eastAsia="Arial" w:cs="Times New Roman"/>
                <w:color w:val="auto"/>
                <w:szCs w:val="22"/>
                <w:lang w:eastAsia="en-US"/>
              </w:rPr>
              <w:t>Define terms and concepts associated with the chemistry and dynamics of fire (e.g., thermal layering, neutral plane, rollover, flashover, backdraft, fuel-limited fires, ventilation-limited fires, flow path, entrainment, smoke explosion).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5725131" w14:textId="69E58B0F" w:rsidR="006E19D0" w:rsidRDefault="006E19D0" w:rsidP="006E19D0">
            <w:pPr>
              <w:jc w:val="center"/>
              <w:rPr>
                <w:rFonts w:eastAsia="Arial" w:cs="Times New Roman"/>
                <w:color w:val="auto"/>
              </w:rPr>
            </w:pPr>
            <w:r w:rsidRPr="0085071B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A1A7DA" w14:textId="77777777" w:rsidR="006E19D0" w:rsidRPr="002602C7" w:rsidRDefault="006E19D0" w:rsidP="006E19D0">
            <w:pPr>
              <w:rPr>
                <w:rFonts w:eastAsia="Arial" w:cs="Times New Roman"/>
                <w:color w:val="auto"/>
              </w:rPr>
            </w:pPr>
          </w:p>
        </w:tc>
      </w:tr>
      <w:tr w:rsidR="006E19D0" w:rsidRPr="002602C7" w14:paraId="5733BA06" w14:textId="77777777" w:rsidTr="002C1D0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DF43F3" w14:textId="14ECEFC4" w:rsidR="006E19D0" w:rsidRPr="00CF6E22" w:rsidRDefault="006E19D0" w:rsidP="006E19D0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A3222A">
              <w:rPr>
                <w:rFonts w:eastAsia="Arial" w:cs="Times New Roman"/>
                <w:color w:val="auto"/>
                <w:szCs w:val="22"/>
                <w:lang w:eastAsia="en-US"/>
              </w:rPr>
              <w:t>CTE FF.7.1.</w:t>
            </w:r>
            <w:r w:rsidR="005F0219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A3222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80C8F" w:rsidRPr="00280C8F">
              <w:rPr>
                <w:rFonts w:eastAsia="Arial" w:cs="Times New Roman"/>
                <w:color w:val="auto"/>
                <w:szCs w:val="22"/>
                <w:lang w:eastAsia="en-US"/>
              </w:rPr>
              <w:t>Describe the effects and dangers of air movement on the combustion process.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13EADFF" w14:textId="2614B73C" w:rsidR="006E19D0" w:rsidRDefault="006E19D0" w:rsidP="006E19D0">
            <w:pPr>
              <w:jc w:val="center"/>
              <w:rPr>
                <w:rFonts w:eastAsia="Arial" w:cs="Times New Roman"/>
                <w:color w:val="auto"/>
              </w:rPr>
            </w:pPr>
            <w:r w:rsidRPr="0085071B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A5FEFC" w14:textId="77777777" w:rsidR="006E19D0" w:rsidRPr="002602C7" w:rsidRDefault="006E19D0" w:rsidP="006E19D0">
            <w:pPr>
              <w:rPr>
                <w:rFonts w:eastAsia="Arial" w:cs="Times New Roman"/>
                <w:color w:val="auto"/>
              </w:rPr>
            </w:pPr>
          </w:p>
        </w:tc>
      </w:tr>
      <w:tr w:rsidR="006E19D0" w:rsidRPr="002602C7" w14:paraId="0E4F860D" w14:textId="77777777" w:rsidTr="002C1D0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7344C24" w14:textId="27743649" w:rsidR="006E19D0" w:rsidRPr="00CF6E22" w:rsidRDefault="006E19D0" w:rsidP="006E19D0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A3222A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FF.7.1.</w:t>
            </w:r>
            <w:r w:rsidR="005F0219"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A3222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80C8F" w:rsidRPr="00280C8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Describe various materials fires use as fuel (e.g., </w:t>
            </w:r>
            <w:proofErr w:type="gramStart"/>
            <w:r w:rsidR="00280C8F" w:rsidRPr="00280C8F">
              <w:rPr>
                <w:rFonts w:eastAsia="Arial" w:cs="Times New Roman"/>
                <w:color w:val="auto"/>
                <w:szCs w:val="22"/>
                <w:lang w:eastAsia="en-US"/>
              </w:rPr>
              <w:t>solid-fuel</w:t>
            </w:r>
            <w:proofErr w:type="gramEnd"/>
            <w:r w:rsidR="00280C8F" w:rsidRPr="00280C8F">
              <w:rPr>
                <w:rFonts w:eastAsia="Arial" w:cs="Times New Roman"/>
                <w:color w:val="auto"/>
                <w:szCs w:val="22"/>
                <w:lang w:eastAsia="en-US"/>
              </w:rPr>
              <w:t>, liquid-fuel, gas-fuel).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C59EE40" w14:textId="03C64B26" w:rsidR="006E19D0" w:rsidRDefault="006E19D0" w:rsidP="006E19D0">
            <w:pPr>
              <w:jc w:val="center"/>
              <w:rPr>
                <w:rFonts w:eastAsia="Arial" w:cs="Times New Roman"/>
                <w:color w:val="auto"/>
              </w:rPr>
            </w:pPr>
            <w:r w:rsidRPr="0085071B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15D9C1" w14:textId="77777777" w:rsidR="006E19D0" w:rsidRPr="002602C7" w:rsidRDefault="006E19D0" w:rsidP="006E19D0">
            <w:pPr>
              <w:rPr>
                <w:rFonts w:eastAsia="Arial" w:cs="Times New Roman"/>
                <w:color w:val="auto"/>
              </w:rPr>
            </w:pPr>
          </w:p>
        </w:tc>
      </w:tr>
      <w:tr w:rsidR="006E19D0" w:rsidRPr="002602C7" w14:paraId="78EF3ED9" w14:textId="77777777" w:rsidTr="002C1D0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4C5BC4" w14:textId="2C406BD7" w:rsidR="006E19D0" w:rsidRPr="00CF6E22" w:rsidRDefault="006E19D0" w:rsidP="006E19D0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A3222A">
              <w:rPr>
                <w:rFonts w:eastAsia="Arial" w:cs="Times New Roman"/>
                <w:color w:val="auto"/>
                <w:szCs w:val="22"/>
                <w:lang w:eastAsia="en-US"/>
              </w:rPr>
              <w:t>CTE FF.7.1.</w:t>
            </w:r>
            <w:r w:rsidR="005F0219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A3222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80C8F" w:rsidRPr="00280C8F">
              <w:rPr>
                <w:rFonts w:eastAsia="Arial" w:cs="Times New Roman"/>
                <w:color w:val="auto"/>
                <w:szCs w:val="22"/>
                <w:lang w:eastAsia="en-US"/>
              </w:rPr>
              <w:t>Identify other suppression agents and strategies.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36943B2" w14:textId="693D95D1" w:rsidR="006E19D0" w:rsidRDefault="006E19D0" w:rsidP="006E19D0">
            <w:pPr>
              <w:jc w:val="center"/>
              <w:rPr>
                <w:rFonts w:eastAsia="Arial" w:cs="Times New Roman"/>
                <w:color w:val="auto"/>
              </w:rPr>
            </w:pPr>
            <w:r w:rsidRPr="0085071B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56E72B" w14:textId="77777777" w:rsidR="006E19D0" w:rsidRPr="002602C7" w:rsidRDefault="006E19D0" w:rsidP="006E19D0">
            <w:pPr>
              <w:rPr>
                <w:rFonts w:eastAsia="Arial" w:cs="Times New Roman"/>
                <w:color w:val="auto"/>
              </w:rPr>
            </w:pPr>
          </w:p>
        </w:tc>
      </w:tr>
      <w:tr w:rsidR="006E19D0" w:rsidRPr="002602C7" w14:paraId="199033E5" w14:textId="77777777" w:rsidTr="002C1D0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63CA965" w14:textId="04C39A7F" w:rsidR="006E19D0" w:rsidRPr="00CF6E22" w:rsidRDefault="006E19D0" w:rsidP="006E19D0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A3222A">
              <w:rPr>
                <w:rFonts w:eastAsia="Arial" w:cs="Times New Roman"/>
                <w:color w:val="auto"/>
                <w:szCs w:val="22"/>
                <w:lang w:eastAsia="en-US"/>
              </w:rPr>
              <w:t>CTE FF.7.1.</w:t>
            </w:r>
            <w:r w:rsidR="005F0219"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A3222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73854" w:rsidRPr="00C73854">
              <w:rPr>
                <w:rFonts w:eastAsia="Arial" w:cs="Times New Roman"/>
                <w:color w:val="auto"/>
                <w:szCs w:val="22"/>
                <w:lang w:eastAsia="en-US"/>
              </w:rPr>
              <w:t>Describe the transmission of heat.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03B29DB" w14:textId="7AA968C9" w:rsidR="006E19D0" w:rsidRDefault="006E19D0" w:rsidP="006E19D0">
            <w:pPr>
              <w:jc w:val="center"/>
              <w:rPr>
                <w:rFonts w:eastAsia="Arial" w:cs="Times New Roman"/>
                <w:color w:val="auto"/>
              </w:rPr>
            </w:pPr>
            <w:r w:rsidRPr="0085071B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C1B02B" w14:textId="77777777" w:rsidR="006E19D0" w:rsidRPr="002602C7" w:rsidRDefault="006E19D0" w:rsidP="006E19D0">
            <w:pPr>
              <w:rPr>
                <w:rFonts w:eastAsia="Arial" w:cs="Times New Roman"/>
                <w:color w:val="auto"/>
              </w:rPr>
            </w:pPr>
          </w:p>
        </w:tc>
      </w:tr>
      <w:tr w:rsidR="006E19D0" w:rsidRPr="002602C7" w14:paraId="4A38EFB3" w14:textId="77777777" w:rsidTr="002C1D0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50A7B35" w14:textId="6DA93613" w:rsidR="006E19D0" w:rsidRPr="00CF6E22" w:rsidRDefault="006E19D0" w:rsidP="006E19D0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A3222A">
              <w:rPr>
                <w:rFonts w:eastAsia="Arial" w:cs="Times New Roman"/>
                <w:color w:val="auto"/>
                <w:szCs w:val="22"/>
                <w:lang w:eastAsia="en-US"/>
              </w:rPr>
              <w:t>CTE FF.7.1.</w:t>
            </w:r>
            <w:r w:rsidR="005F0219"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 w:rsidRPr="00A3222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73854" w:rsidRPr="00C73854">
              <w:rPr>
                <w:rFonts w:eastAsia="Arial" w:cs="Times New Roman"/>
                <w:color w:val="auto"/>
                <w:szCs w:val="22"/>
                <w:lang w:eastAsia="en-US"/>
              </w:rPr>
              <w:t>Describe the classification of fire (i.e., A, B, C, D, and K).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E2574A0" w14:textId="5025DC82" w:rsidR="006E19D0" w:rsidRDefault="006E19D0" w:rsidP="006E19D0">
            <w:pPr>
              <w:jc w:val="center"/>
              <w:rPr>
                <w:rFonts w:eastAsia="Arial" w:cs="Times New Roman"/>
                <w:color w:val="auto"/>
              </w:rPr>
            </w:pPr>
            <w:r w:rsidRPr="0085071B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F7E5D5" w14:textId="77777777" w:rsidR="006E19D0" w:rsidRPr="002602C7" w:rsidRDefault="006E19D0" w:rsidP="006E19D0">
            <w:pPr>
              <w:rPr>
                <w:rFonts w:eastAsia="Arial" w:cs="Times New Roman"/>
                <w:color w:val="auto"/>
              </w:rPr>
            </w:pPr>
          </w:p>
        </w:tc>
      </w:tr>
      <w:tr w:rsidR="006E19D0" w:rsidRPr="002602C7" w14:paraId="0ED61EE1" w14:textId="77777777" w:rsidTr="002C1D0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C0DBB9" w14:textId="0D539E1B" w:rsidR="006E19D0" w:rsidRPr="00CF6E22" w:rsidRDefault="006E19D0" w:rsidP="006E19D0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A3222A">
              <w:rPr>
                <w:rFonts w:eastAsia="Arial" w:cs="Times New Roman"/>
                <w:color w:val="auto"/>
                <w:szCs w:val="22"/>
                <w:lang w:eastAsia="en-US"/>
              </w:rPr>
              <w:t>CTE FF.7.1.</w:t>
            </w:r>
            <w:r w:rsidR="005F0219">
              <w:rPr>
                <w:rFonts w:eastAsia="Arial" w:cs="Times New Roman"/>
                <w:color w:val="auto"/>
                <w:szCs w:val="22"/>
                <w:lang w:eastAsia="en-US"/>
              </w:rPr>
              <w:t>11</w:t>
            </w:r>
            <w:r w:rsidR="00C7385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73854" w:rsidRPr="00C73854">
              <w:rPr>
                <w:rFonts w:eastAsia="Arial" w:cs="Times New Roman"/>
                <w:color w:val="auto"/>
                <w:szCs w:val="22"/>
                <w:lang w:eastAsia="en-US"/>
              </w:rPr>
              <w:t>Describe the way the flow path influences the growth of a building fire.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6BA46E9" w14:textId="578939DF" w:rsidR="006E19D0" w:rsidRDefault="006E19D0" w:rsidP="006E19D0">
            <w:pPr>
              <w:jc w:val="center"/>
              <w:rPr>
                <w:rFonts w:eastAsia="Arial" w:cs="Times New Roman"/>
                <w:color w:val="auto"/>
              </w:rPr>
            </w:pPr>
            <w:r w:rsidRPr="0085071B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3F4F67" w14:textId="77777777" w:rsidR="006E19D0" w:rsidRPr="002602C7" w:rsidRDefault="006E19D0" w:rsidP="006E19D0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C9808F8" w14:textId="5EE9E310" w:rsidR="001910F0" w:rsidRDefault="001910F0" w:rsidP="001910F0">
      <w:pPr>
        <w:pStyle w:val="Heading1"/>
      </w:pPr>
      <w:r w:rsidRPr="00CF6E22">
        <w:t xml:space="preserve">CONTENT STANDARD CTE </w:t>
      </w:r>
      <w:r w:rsidR="00D647EB">
        <w:t>FF</w:t>
      </w:r>
      <w:r w:rsidRPr="00CF6E22">
        <w:t>.</w:t>
      </w:r>
      <w:r w:rsidR="007301B8">
        <w:t>8</w:t>
      </w:r>
      <w:r w:rsidRPr="00CF6E22">
        <w:t>.</w:t>
      </w:r>
      <w:r>
        <w:t>0</w:t>
      </w:r>
      <w:r w:rsidRPr="00CF6E22">
        <w:t xml:space="preserve">: </w:t>
      </w:r>
      <w:r w:rsidR="007301B8">
        <w:t>PREVENTATIVE MAINTENANCE INSPECTIONS</w:t>
      </w:r>
      <w:r w:rsidRPr="00AA2D4B">
        <w:t xml:space="preserve"> </w:t>
      </w:r>
    </w:p>
    <w:p w14:paraId="2F9CF1A1" w14:textId="47265E15" w:rsidR="001910F0" w:rsidRDefault="001910F0" w:rsidP="001910F0">
      <w:pPr>
        <w:pStyle w:val="Heading3"/>
      </w:pPr>
      <w:r w:rsidRPr="00CF6E22">
        <w:t xml:space="preserve">Performance Standard CTE </w:t>
      </w:r>
      <w:r w:rsidR="00D647EB">
        <w:t>FF</w:t>
      </w:r>
      <w:r w:rsidRPr="00CF6E22">
        <w:t>.</w:t>
      </w:r>
      <w:r w:rsidR="007301B8">
        <w:t>8</w:t>
      </w:r>
      <w:r w:rsidRPr="00CF6E22">
        <w:t>.</w:t>
      </w:r>
      <w:r>
        <w:t>1</w:t>
      </w:r>
      <w:r w:rsidRPr="00CF6E22">
        <w:t xml:space="preserve"> </w:t>
      </w:r>
      <w:r>
        <w:t>Diesel Engine Theory, Components, and Operation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777E05DC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2EE77AB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171AE3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1355EAF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1910F0" w:rsidRPr="002602C7" w14:paraId="1AB2BFE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B3CDA8" w14:textId="698A3383" w:rsidR="001910F0" w:rsidRPr="002602C7" w:rsidRDefault="001910F0" w:rsidP="007301B8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A2949" w:rsidRPr="006A2949">
              <w:rPr>
                <w:rFonts w:eastAsia="Arial" w:cs="Times New Roman"/>
                <w:color w:val="auto"/>
                <w:szCs w:val="22"/>
                <w:lang w:eastAsia="en-US"/>
              </w:rPr>
              <w:t>Identify sources for water supplies.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4E57395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8FF4E4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47B19BB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7891B3" w14:textId="0BB7AEFD" w:rsidR="001910F0" w:rsidRDefault="001910F0" w:rsidP="007301B8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A2949" w:rsidRPr="006A2949">
              <w:rPr>
                <w:rFonts w:eastAsia="Arial" w:cs="Times New Roman"/>
                <w:color w:val="auto"/>
                <w:szCs w:val="22"/>
                <w:lang w:eastAsia="en-US"/>
              </w:rPr>
              <w:t>Demonstrate knowledge of the characteristics of water as a fire suppression agent.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7A743D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CA3DCB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52F4B57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AEB464" w14:textId="0CDD20E7" w:rsidR="001910F0" w:rsidRPr="002602C7" w:rsidRDefault="001910F0" w:rsidP="007301B8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A2949" w:rsidRPr="006A2949">
              <w:rPr>
                <w:rFonts w:eastAsia="Arial" w:cs="Times New Roman"/>
                <w:color w:val="auto"/>
                <w:szCs w:val="22"/>
                <w:lang w:eastAsia="en-US"/>
              </w:rPr>
              <w:t>Demonstrate the operation of hose lines (e.g., friction loss), appliances, and tools.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04B00B2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66987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6B99EFF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E3AAEC" w14:textId="388F403A" w:rsidR="001910F0" w:rsidRPr="002602C7" w:rsidRDefault="001910F0" w:rsidP="007301B8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647EB"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9161F" w:rsidRPr="0019161F">
              <w:rPr>
                <w:rFonts w:eastAsia="Arial" w:cs="Times New Roman"/>
                <w:color w:val="auto"/>
                <w:szCs w:val="22"/>
                <w:lang w:eastAsia="en-US"/>
              </w:rPr>
              <w:t>Describe fire stream tactics (e.g., straight stream, fog nozzle patterns, angle application).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920D4CA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8FED93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3649A" w:rsidRPr="002602C7" w14:paraId="589F215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945B2CF" w14:textId="3EE55A66" w:rsidR="0023649A" w:rsidRPr="00CF6E22" w:rsidRDefault="0023649A" w:rsidP="0023649A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10B03">
              <w:rPr>
                <w:rFonts w:eastAsia="Arial" w:cs="Times New Roman"/>
                <w:color w:val="auto"/>
                <w:szCs w:val="22"/>
                <w:lang w:eastAsia="en-US"/>
              </w:rPr>
              <w:t>CTE FF.8.1.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="007E63C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E63C4" w:rsidRPr="007E63C4">
              <w:rPr>
                <w:rFonts w:eastAsia="Arial" w:cs="Times New Roman"/>
                <w:color w:val="auto"/>
                <w:szCs w:val="22"/>
                <w:lang w:eastAsia="en-US"/>
              </w:rPr>
              <w:t>Describe fire hose damage.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1E98273" w14:textId="4F12C7D0" w:rsidR="0023649A" w:rsidRDefault="0023649A" w:rsidP="0023649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63E21AF" w14:textId="77777777" w:rsidR="0023649A" w:rsidRPr="002602C7" w:rsidRDefault="0023649A" w:rsidP="0023649A">
            <w:pPr>
              <w:rPr>
                <w:rFonts w:eastAsia="Arial" w:cs="Times New Roman"/>
                <w:color w:val="auto"/>
              </w:rPr>
            </w:pPr>
          </w:p>
        </w:tc>
      </w:tr>
      <w:tr w:rsidR="0023649A" w:rsidRPr="002602C7" w14:paraId="2E84BC1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60C5C81" w14:textId="171FA19F" w:rsidR="0023649A" w:rsidRPr="00CF6E22" w:rsidRDefault="0023649A" w:rsidP="0023649A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10B03">
              <w:rPr>
                <w:rFonts w:eastAsia="Arial" w:cs="Times New Roman"/>
                <w:color w:val="auto"/>
                <w:szCs w:val="22"/>
                <w:lang w:eastAsia="en-US"/>
              </w:rPr>
              <w:t>CTE FF.8.1.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910B0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E63C4" w:rsidRPr="007E63C4">
              <w:rPr>
                <w:rFonts w:eastAsia="Arial" w:cs="Times New Roman"/>
                <w:color w:val="auto"/>
                <w:szCs w:val="22"/>
                <w:lang w:eastAsia="en-US"/>
              </w:rPr>
              <w:t>Perform general fire hose maintenance and care.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4579E3" w14:textId="1E885C78" w:rsidR="0023649A" w:rsidRDefault="0023649A" w:rsidP="0023649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61B5B5" w14:textId="77777777" w:rsidR="0023649A" w:rsidRPr="002602C7" w:rsidRDefault="0023649A" w:rsidP="0023649A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376F7BF" w14:textId="1BAE9133" w:rsidR="0023649A" w:rsidRDefault="0023649A" w:rsidP="0023649A">
      <w:pPr>
        <w:pStyle w:val="Heading3"/>
      </w:pPr>
      <w:r w:rsidRPr="00CF6E22">
        <w:lastRenderedPageBreak/>
        <w:t xml:space="preserve">Performance Standard CTE </w:t>
      </w:r>
      <w:r>
        <w:t>FF</w:t>
      </w:r>
      <w:r w:rsidRPr="00CF6E22">
        <w:t>.</w:t>
      </w:r>
      <w:r>
        <w:t>8</w:t>
      </w:r>
      <w:r w:rsidRPr="00CF6E22">
        <w:t>.</w:t>
      </w:r>
      <w:r>
        <w:t>2</w:t>
      </w:r>
      <w:r w:rsidRPr="00CF6E22">
        <w:t xml:space="preserve"> </w:t>
      </w:r>
      <w:r w:rsidR="007E63C4">
        <w:t>Extinguishers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23649A" w:rsidRPr="002602C7" w14:paraId="5F6FD52A" w14:textId="77777777" w:rsidTr="00A55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60B097C" w14:textId="77777777" w:rsidR="0023649A" w:rsidRPr="002602C7" w:rsidRDefault="0023649A" w:rsidP="00A55B8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0778085" w14:textId="77777777" w:rsidR="0023649A" w:rsidRPr="002602C7" w:rsidRDefault="0023649A" w:rsidP="00A55B8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38A65CA" w14:textId="77777777" w:rsidR="0023649A" w:rsidRPr="002602C7" w:rsidRDefault="0023649A" w:rsidP="00A55B8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23649A" w:rsidRPr="002602C7" w14:paraId="387BC296" w14:textId="77777777" w:rsidTr="00A55B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51A3D7" w14:textId="3A0F1FC2" w:rsidR="0023649A" w:rsidRPr="002602C7" w:rsidRDefault="0023649A" w:rsidP="0023649A">
            <w:pPr>
              <w:numPr>
                <w:ilvl w:val="0"/>
                <w:numId w:val="4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E63C4" w:rsidRPr="007E63C4">
              <w:rPr>
                <w:rFonts w:eastAsia="Arial" w:cs="Times New Roman"/>
                <w:color w:val="auto"/>
                <w:szCs w:val="22"/>
                <w:lang w:eastAsia="en-US"/>
              </w:rPr>
              <w:t>Describe fire extinguisher rating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7076B6A" w14:textId="77777777" w:rsidR="0023649A" w:rsidRPr="002602C7" w:rsidRDefault="0023649A" w:rsidP="00A55B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2B08219" w14:textId="77777777" w:rsidR="0023649A" w:rsidRPr="002602C7" w:rsidRDefault="0023649A" w:rsidP="00A55B8C">
            <w:pPr>
              <w:rPr>
                <w:rFonts w:eastAsia="Arial" w:cs="Times New Roman"/>
                <w:color w:val="auto"/>
              </w:rPr>
            </w:pPr>
          </w:p>
        </w:tc>
      </w:tr>
      <w:tr w:rsidR="0023649A" w:rsidRPr="002602C7" w14:paraId="5DD3EECC" w14:textId="77777777" w:rsidTr="00A55B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E4D599" w14:textId="4F4921DC" w:rsidR="0023649A" w:rsidRDefault="0023649A" w:rsidP="0023649A">
            <w:pPr>
              <w:numPr>
                <w:ilvl w:val="0"/>
                <w:numId w:val="4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427FC" w:rsidRPr="00A427F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Demonstrate the use of a portable fire extinguisher (e.g., pull, aim, squeeze, sweep [PASS] application </w:t>
            </w:r>
            <w:proofErr w:type="gramStart"/>
            <w:r w:rsidR="00A427FC" w:rsidRPr="00A427FC">
              <w:rPr>
                <w:rFonts w:eastAsia="Arial" w:cs="Times New Roman"/>
                <w:color w:val="auto"/>
                <w:szCs w:val="22"/>
                <w:lang w:eastAsia="en-US"/>
              </w:rPr>
              <w:t>method )</w:t>
            </w:r>
            <w:proofErr w:type="gramEnd"/>
            <w:r w:rsidR="00A427FC" w:rsidRPr="00A427FC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BE33802" w14:textId="77777777" w:rsidR="0023649A" w:rsidRDefault="0023649A" w:rsidP="00A55B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6E86E15" w14:textId="77777777" w:rsidR="0023649A" w:rsidRPr="002602C7" w:rsidRDefault="0023649A" w:rsidP="00A55B8C">
            <w:pPr>
              <w:rPr>
                <w:rFonts w:eastAsia="Arial" w:cs="Times New Roman"/>
                <w:color w:val="auto"/>
              </w:rPr>
            </w:pPr>
          </w:p>
        </w:tc>
      </w:tr>
      <w:tr w:rsidR="0023649A" w:rsidRPr="002602C7" w14:paraId="5F381DD3" w14:textId="77777777" w:rsidTr="00A55B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67CF9C7" w14:textId="6CD10FFF" w:rsidR="0023649A" w:rsidRPr="002602C7" w:rsidRDefault="0023649A" w:rsidP="0023649A">
            <w:pPr>
              <w:numPr>
                <w:ilvl w:val="0"/>
                <w:numId w:val="4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427FC" w:rsidRPr="00A427FC">
              <w:rPr>
                <w:rFonts w:eastAsia="Arial" w:cs="Times New Roman"/>
                <w:color w:val="auto"/>
                <w:szCs w:val="22"/>
                <w:lang w:eastAsia="en-US"/>
              </w:rPr>
              <w:t>Describe inspection requirements for portable fire extinguishers.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870FD3" w14:textId="77777777" w:rsidR="0023649A" w:rsidRDefault="0023649A" w:rsidP="00A55B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76E4E7" w14:textId="77777777" w:rsidR="0023649A" w:rsidRPr="002602C7" w:rsidRDefault="0023649A" w:rsidP="00A55B8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D635242" w14:textId="5B849E6C" w:rsidR="0023649A" w:rsidRDefault="0023649A" w:rsidP="0023649A">
      <w:pPr>
        <w:pStyle w:val="Heading3"/>
      </w:pPr>
      <w:r w:rsidRPr="00CF6E22">
        <w:t xml:space="preserve">Performance Standard CTE </w:t>
      </w:r>
      <w:r>
        <w:t>FF</w:t>
      </w:r>
      <w:r w:rsidRPr="00CF6E22">
        <w:t>.</w:t>
      </w:r>
      <w:r>
        <w:t>8</w:t>
      </w:r>
      <w:r w:rsidRPr="00CF6E22">
        <w:t>.</w:t>
      </w:r>
      <w:r>
        <w:t>3</w:t>
      </w:r>
      <w:r w:rsidRPr="00CF6E22">
        <w:t xml:space="preserve"> </w:t>
      </w:r>
      <w:r w:rsidR="00A427FC">
        <w:t>Company Operations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23649A" w:rsidRPr="002602C7" w14:paraId="38A79003" w14:textId="77777777" w:rsidTr="00A55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6579B86" w14:textId="77777777" w:rsidR="0023649A" w:rsidRPr="002602C7" w:rsidRDefault="0023649A" w:rsidP="00A55B8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9F62C96" w14:textId="77777777" w:rsidR="0023649A" w:rsidRPr="002602C7" w:rsidRDefault="0023649A" w:rsidP="00A55B8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4194637" w14:textId="77777777" w:rsidR="0023649A" w:rsidRPr="002602C7" w:rsidRDefault="0023649A" w:rsidP="00A55B8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23649A" w:rsidRPr="002602C7" w14:paraId="20A27754" w14:textId="77777777" w:rsidTr="00A55B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4C8960" w14:textId="75FB1FE3" w:rsidR="0023649A" w:rsidRPr="002602C7" w:rsidRDefault="0023649A" w:rsidP="0023649A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CA619E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A619E" w:rsidRPr="00CA619E">
              <w:rPr>
                <w:rFonts w:eastAsia="Arial" w:cs="Times New Roman"/>
                <w:color w:val="auto"/>
                <w:szCs w:val="22"/>
                <w:lang w:eastAsia="en-US"/>
              </w:rPr>
              <w:t>Define incident priorities.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3EE9E4" w14:textId="77777777" w:rsidR="0023649A" w:rsidRPr="002602C7" w:rsidRDefault="0023649A" w:rsidP="00A55B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9F8447" w14:textId="77777777" w:rsidR="0023649A" w:rsidRPr="002602C7" w:rsidRDefault="0023649A" w:rsidP="00A55B8C">
            <w:pPr>
              <w:rPr>
                <w:rFonts w:eastAsia="Arial" w:cs="Times New Roman"/>
                <w:color w:val="auto"/>
              </w:rPr>
            </w:pPr>
          </w:p>
        </w:tc>
      </w:tr>
      <w:tr w:rsidR="0023649A" w:rsidRPr="002602C7" w14:paraId="4DAB3200" w14:textId="77777777" w:rsidTr="00A55B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C89BB3" w14:textId="336FC134" w:rsidR="0023649A" w:rsidRDefault="0023649A" w:rsidP="0023649A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CA619E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C1D9E" w:rsidRPr="008C1D9E">
              <w:rPr>
                <w:rFonts w:eastAsia="Arial" w:cs="Times New Roman"/>
                <w:color w:val="auto"/>
                <w:szCs w:val="22"/>
                <w:lang w:eastAsia="en-US"/>
              </w:rPr>
              <w:t>Describe tactical priorities (e.g., rescue, exposures, containment, extinguish, overhaul - ventilation, and salvage [RECEO-VS], size up, locate the fire, identify and control flow path, cool the space from the safest location, extinguish the fire, rescue, and salvage [SLICERS]).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209CEC3" w14:textId="77777777" w:rsidR="0023649A" w:rsidRDefault="0023649A" w:rsidP="00A55B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4DD32D" w14:textId="77777777" w:rsidR="0023649A" w:rsidRPr="002602C7" w:rsidRDefault="0023649A" w:rsidP="00A55B8C">
            <w:pPr>
              <w:rPr>
                <w:rFonts w:eastAsia="Arial" w:cs="Times New Roman"/>
                <w:color w:val="auto"/>
              </w:rPr>
            </w:pPr>
          </w:p>
        </w:tc>
      </w:tr>
      <w:tr w:rsidR="0023649A" w:rsidRPr="002602C7" w14:paraId="5EFB23F1" w14:textId="77777777" w:rsidTr="00A55B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A9FCDF" w14:textId="67108829" w:rsidR="0023649A" w:rsidRPr="002602C7" w:rsidRDefault="0023649A" w:rsidP="0023649A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85053B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C1D9E" w:rsidRPr="008C1D9E">
              <w:rPr>
                <w:rFonts w:eastAsia="Arial" w:cs="Times New Roman"/>
                <w:color w:val="auto"/>
                <w:szCs w:val="22"/>
                <w:lang w:eastAsia="en-US"/>
              </w:rPr>
              <w:t>Describe engine, ladder, and rescue company functions during fires.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356CCCF" w14:textId="77777777" w:rsidR="0023649A" w:rsidRDefault="0023649A" w:rsidP="00A55B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3FBD3DA" w14:textId="77777777" w:rsidR="0023649A" w:rsidRPr="002602C7" w:rsidRDefault="0023649A" w:rsidP="00A55B8C">
            <w:pPr>
              <w:rPr>
                <w:rFonts w:eastAsia="Arial" w:cs="Times New Roman"/>
                <w:color w:val="auto"/>
              </w:rPr>
            </w:pPr>
          </w:p>
        </w:tc>
      </w:tr>
      <w:tr w:rsidR="0023649A" w:rsidRPr="002602C7" w14:paraId="4BE00532" w14:textId="77777777" w:rsidTr="00A55B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9EB4E8" w14:textId="01DBA78A" w:rsidR="0023649A" w:rsidRPr="002602C7" w:rsidRDefault="0023649A" w:rsidP="0023649A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85053B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C1D9E" w:rsidRPr="008C1D9E">
              <w:rPr>
                <w:rFonts w:eastAsia="Arial" w:cs="Times New Roman"/>
                <w:color w:val="auto"/>
                <w:szCs w:val="22"/>
                <w:lang w:eastAsia="en-US"/>
              </w:rPr>
              <w:t>Describe reasons and techniques for fire ground ventilation.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A8F18BF" w14:textId="77777777" w:rsidR="0023649A" w:rsidRDefault="0023649A" w:rsidP="00A55B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EB549E1" w14:textId="77777777" w:rsidR="0023649A" w:rsidRPr="002602C7" w:rsidRDefault="0023649A" w:rsidP="00A55B8C">
            <w:pPr>
              <w:rPr>
                <w:rFonts w:eastAsia="Arial" w:cs="Times New Roman"/>
                <w:color w:val="auto"/>
              </w:rPr>
            </w:pPr>
          </w:p>
        </w:tc>
      </w:tr>
      <w:tr w:rsidR="00EF43F2" w:rsidRPr="002602C7" w14:paraId="361BFBCA" w14:textId="77777777" w:rsidTr="001772F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341B70" w14:textId="0E6F3CB5" w:rsidR="00EF43F2" w:rsidRPr="00CF6E22" w:rsidRDefault="00EF43F2" w:rsidP="00EF43F2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F5A69">
              <w:rPr>
                <w:rFonts w:eastAsia="Arial" w:cs="Times New Roman"/>
                <w:color w:val="auto"/>
                <w:szCs w:val="22"/>
                <w:lang w:eastAsia="en-US"/>
              </w:rPr>
              <w:t>CTE FF.8.</w:t>
            </w:r>
            <w:r w:rsidR="0085053B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9F5A69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="00A031B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031BB" w:rsidRPr="00A031BB">
              <w:rPr>
                <w:rFonts w:eastAsia="Arial" w:cs="Times New Roman"/>
                <w:color w:val="auto"/>
                <w:szCs w:val="22"/>
                <w:lang w:eastAsia="en-US"/>
              </w:rPr>
              <w:t>Describe search and rescue operations and procedures.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60D9472" w14:textId="11701A0A" w:rsidR="00EF43F2" w:rsidRDefault="00EF43F2" w:rsidP="00EF43F2">
            <w:pPr>
              <w:jc w:val="center"/>
              <w:rPr>
                <w:rFonts w:eastAsia="Arial" w:cs="Times New Roman"/>
                <w:color w:val="auto"/>
              </w:rPr>
            </w:pPr>
            <w:r w:rsidRPr="0075512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049D85" w14:textId="77777777" w:rsidR="00EF43F2" w:rsidRPr="002602C7" w:rsidRDefault="00EF43F2" w:rsidP="00EF43F2">
            <w:pPr>
              <w:rPr>
                <w:rFonts w:eastAsia="Arial" w:cs="Times New Roman"/>
                <w:color w:val="auto"/>
              </w:rPr>
            </w:pPr>
          </w:p>
        </w:tc>
      </w:tr>
      <w:tr w:rsidR="00EF43F2" w:rsidRPr="002602C7" w14:paraId="32AFD950" w14:textId="77777777" w:rsidTr="001772F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97539D" w14:textId="2F32AD0B" w:rsidR="00EF43F2" w:rsidRPr="00CF6E22" w:rsidRDefault="00EF43F2" w:rsidP="00EF43F2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F5A69">
              <w:rPr>
                <w:rFonts w:eastAsia="Arial" w:cs="Times New Roman"/>
                <w:color w:val="auto"/>
                <w:szCs w:val="22"/>
                <w:lang w:eastAsia="en-US"/>
              </w:rPr>
              <w:t>CTE FF.8.</w:t>
            </w:r>
            <w:r w:rsidR="0085053B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9F5A69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9F5A6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031BB" w:rsidRPr="00A031BB">
              <w:rPr>
                <w:rFonts w:eastAsia="Arial" w:cs="Times New Roman"/>
                <w:color w:val="auto"/>
                <w:szCs w:val="22"/>
                <w:lang w:eastAsia="en-US"/>
              </w:rPr>
              <w:t>Describe the types and uses of ladders.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A6FA911" w14:textId="14A3AC01" w:rsidR="00EF43F2" w:rsidRDefault="00EF43F2" w:rsidP="00EF43F2">
            <w:pPr>
              <w:jc w:val="center"/>
              <w:rPr>
                <w:rFonts w:eastAsia="Arial" w:cs="Times New Roman"/>
                <w:color w:val="auto"/>
              </w:rPr>
            </w:pPr>
            <w:r w:rsidRPr="0075512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B5D4C2" w14:textId="77777777" w:rsidR="00EF43F2" w:rsidRPr="002602C7" w:rsidRDefault="00EF43F2" w:rsidP="00EF43F2">
            <w:pPr>
              <w:rPr>
                <w:rFonts w:eastAsia="Arial" w:cs="Times New Roman"/>
                <w:color w:val="auto"/>
              </w:rPr>
            </w:pPr>
          </w:p>
        </w:tc>
      </w:tr>
      <w:tr w:rsidR="00EF43F2" w:rsidRPr="002602C7" w14:paraId="644010BA" w14:textId="77777777" w:rsidTr="001772F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85778C" w14:textId="011570AB" w:rsidR="00EF43F2" w:rsidRPr="00CF6E22" w:rsidRDefault="00EF43F2" w:rsidP="00EF43F2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F5A69">
              <w:rPr>
                <w:rFonts w:eastAsia="Arial" w:cs="Times New Roman"/>
                <w:color w:val="auto"/>
                <w:szCs w:val="22"/>
                <w:lang w:eastAsia="en-US"/>
              </w:rPr>
              <w:t>CTE FF.8.</w:t>
            </w:r>
            <w:r w:rsidR="0085053B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9F5A69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57583"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9F5A6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031BB" w:rsidRPr="00A031BB">
              <w:rPr>
                <w:rFonts w:eastAsia="Arial" w:cs="Times New Roman"/>
                <w:color w:val="auto"/>
                <w:szCs w:val="22"/>
                <w:lang w:eastAsia="en-US"/>
              </w:rPr>
              <w:t>Maintain and care for fire service ground ladders.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8480ECC" w14:textId="660A68F2" w:rsidR="00EF43F2" w:rsidRDefault="00EF43F2" w:rsidP="00EF43F2">
            <w:pPr>
              <w:jc w:val="center"/>
              <w:rPr>
                <w:rFonts w:eastAsia="Arial" w:cs="Times New Roman"/>
                <w:color w:val="auto"/>
              </w:rPr>
            </w:pPr>
            <w:r w:rsidRPr="0075512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6C9940" w14:textId="77777777" w:rsidR="00EF43F2" w:rsidRPr="002602C7" w:rsidRDefault="00EF43F2" w:rsidP="00EF43F2">
            <w:pPr>
              <w:rPr>
                <w:rFonts w:eastAsia="Arial" w:cs="Times New Roman"/>
                <w:color w:val="auto"/>
              </w:rPr>
            </w:pPr>
          </w:p>
        </w:tc>
      </w:tr>
      <w:tr w:rsidR="00EF43F2" w:rsidRPr="002602C7" w14:paraId="2EB81978" w14:textId="77777777" w:rsidTr="001772F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094083" w14:textId="6F852DFD" w:rsidR="00EF43F2" w:rsidRPr="00CF6E22" w:rsidRDefault="00EF43F2" w:rsidP="00EF43F2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F5A69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FF.8.</w:t>
            </w:r>
            <w:r w:rsidR="0085053B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9F5A69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57583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9F5A6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C0BD7" w:rsidRPr="00AC0BD7">
              <w:rPr>
                <w:rFonts w:eastAsia="Arial" w:cs="Times New Roman"/>
                <w:color w:val="auto"/>
                <w:szCs w:val="22"/>
                <w:lang w:eastAsia="en-US"/>
              </w:rPr>
              <w:t>Perform inspection and maintenance of ropes.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CFCEA8F" w14:textId="3868E9CD" w:rsidR="00EF43F2" w:rsidRDefault="00EF43F2" w:rsidP="00EF43F2">
            <w:pPr>
              <w:jc w:val="center"/>
              <w:rPr>
                <w:rFonts w:eastAsia="Arial" w:cs="Times New Roman"/>
                <w:color w:val="auto"/>
              </w:rPr>
            </w:pPr>
            <w:r w:rsidRPr="0075512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BF4B49" w14:textId="77777777" w:rsidR="00EF43F2" w:rsidRPr="002602C7" w:rsidRDefault="00EF43F2" w:rsidP="00EF43F2">
            <w:pPr>
              <w:rPr>
                <w:rFonts w:eastAsia="Arial" w:cs="Times New Roman"/>
                <w:color w:val="auto"/>
              </w:rPr>
            </w:pPr>
          </w:p>
        </w:tc>
      </w:tr>
      <w:tr w:rsidR="00EF43F2" w:rsidRPr="002602C7" w14:paraId="7CDD7D06" w14:textId="77777777" w:rsidTr="001772F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DA1F60E" w14:textId="023A13F2" w:rsidR="00EF43F2" w:rsidRPr="00CF6E22" w:rsidRDefault="00EF43F2" w:rsidP="00EF43F2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F5A69">
              <w:rPr>
                <w:rFonts w:eastAsia="Arial" w:cs="Times New Roman"/>
                <w:color w:val="auto"/>
                <w:szCs w:val="22"/>
                <w:lang w:eastAsia="en-US"/>
              </w:rPr>
              <w:t>CTE FF.8.</w:t>
            </w:r>
            <w:r w:rsidR="0085053B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9F5A69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57583"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9F5A6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C0BD7" w:rsidRPr="00AC0BD7">
              <w:rPr>
                <w:rFonts w:eastAsia="Arial" w:cs="Times New Roman"/>
                <w:color w:val="auto"/>
                <w:szCs w:val="22"/>
                <w:lang w:eastAsia="en-US"/>
              </w:rPr>
              <w:t>Describe types of forcible entry and the situations that determine their use.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96977CF" w14:textId="2BDE27CE" w:rsidR="00EF43F2" w:rsidRDefault="00EF43F2" w:rsidP="00EF43F2">
            <w:pPr>
              <w:jc w:val="center"/>
              <w:rPr>
                <w:rFonts w:eastAsia="Arial" w:cs="Times New Roman"/>
                <w:color w:val="auto"/>
              </w:rPr>
            </w:pPr>
            <w:r w:rsidRPr="0075512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E2642CC" w14:textId="77777777" w:rsidR="00EF43F2" w:rsidRPr="002602C7" w:rsidRDefault="00EF43F2" w:rsidP="00EF43F2">
            <w:pPr>
              <w:rPr>
                <w:rFonts w:eastAsia="Arial" w:cs="Times New Roman"/>
                <w:color w:val="auto"/>
              </w:rPr>
            </w:pPr>
          </w:p>
        </w:tc>
      </w:tr>
      <w:tr w:rsidR="00EF43F2" w:rsidRPr="002602C7" w14:paraId="7140305A" w14:textId="77777777" w:rsidTr="001772F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82515A" w14:textId="516765F9" w:rsidR="00EF43F2" w:rsidRPr="00CF6E22" w:rsidRDefault="00EF43F2" w:rsidP="00EF43F2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F5A69">
              <w:rPr>
                <w:rFonts w:eastAsia="Arial" w:cs="Times New Roman"/>
                <w:color w:val="auto"/>
                <w:szCs w:val="22"/>
                <w:lang w:eastAsia="en-US"/>
              </w:rPr>
              <w:t>CTE FF.8.</w:t>
            </w:r>
            <w:r w:rsidR="0085053B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9F5A69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57583"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 w:rsidRPr="009F5A6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C0BD7" w:rsidRPr="00AC0BD7">
              <w:rPr>
                <w:rFonts w:eastAsia="Arial" w:cs="Times New Roman"/>
                <w:color w:val="auto"/>
                <w:szCs w:val="22"/>
                <w:lang w:eastAsia="en-US"/>
              </w:rPr>
              <w:t>Describe the reasons for and types of salvage operations.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177B1C8" w14:textId="04A9C482" w:rsidR="00EF43F2" w:rsidRDefault="00EF43F2" w:rsidP="00EF43F2">
            <w:pPr>
              <w:jc w:val="center"/>
              <w:rPr>
                <w:rFonts w:eastAsia="Arial" w:cs="Times New Roman"/>
                <w:color w:val="auto"/>
              </w:rPr>
            </w:pPr>
            <w:r w:rsidRPr="0075512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7EBEF18" w14:textId="77777777" w:rsidR="00EF43F2" w:rsidRPr="002602C7" w:rsidRDefault="00EF43F2" w:rsidP="00EF43F2">
            <w:pPr>
              <w:rPr>
                <w:rFonts w:eastAsia="Arial" w:cs="Times New Roman"/>
                <w:color w:val="auto"/>
              </w:rPr>
            </w:pPr>
          </w:p>
        </w:tc>
      </w:tr>
      <w:tr w:rsidR="00EF43F2" w:rsidRPr="002602C7" w14:paraId="678002B7" w14:textId="77777777" w:rsidTr="001772F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001B80" w14:textId="5C2C988C" w:rsidR="00EF43F2" w:rsidRPr="00CF6E22" w:rsidRDefault="00EF43F2" w:rsidP="00EF43F2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F5A69">
              <w:rPr>
                <w:rFonts w:eastAsia="Arial" w:cs="Times New Roman"/>
                <w:color w:val="auto"/>
                <w:szCs w:val="22"/>
                <w:lang w:eastAsia="en-US"/>
              </w:rPr>
              <w:t>CTE FF.8.</w:t>
            </w:r>
            <w:r w:rsidR="0085053B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9F5A69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57583">
              <w:rPr>
                <w:rFonts w:eastAsia="Arial" w:cs="Times New Roman"/>
                <w:color w:val="auto"/>
                <w:szCs w:val="22"/>
                <w:lang w:eastAsia="en-US"/>
              </w:rPr>
              <w:t>11</w:t>
            </w:r>
            <w:r w:rsidR="00A3288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32880" w:rsidRPr="00A32880">
              <w:rPr>
                <w:rFonts w:eastAsia="Arial" w:cs="Times New Roman"/>
                <w:color w:val="auto"/>
                <w:szCs w:val="22"/>
                <w:lang w:eastAsia="en-US"/>
              </w:rPr>
              <w:t>Describe the reasons for and types of overhaul operations.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12BDFE1" w14:textId="7FE46B51" w:rsidR="00EF43F2" w:rsidRDefault="00EF43F2" w:rsidP="00EF43F2">
            <w:pPr>
              <w:jc w:val="center"/>
              <w:rPr>
                <w:rFonts w:eastAsia="Arial" w:cs="Times New Roman"/>
                <w:color w:val="auto"/>
              </w:rPr>
            </w:pPr>
            <w:r w:rsidRPr="0075512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38A789" w14:textId="77777777" w:rsidR="00EF43F2" w:rsidRPr="002602C7" w:rsidRDefault="00EF43F2" w:rsidP="00EF43F2">
            <w:pPr>
              <w:rPr>
                <w:rFonts w:eastAsia="Arial" w:cs="Times New Roman"/>
                <w:color w:val="auto"/>
              </w:rPr>
            </w:pPr>
          </w:p>
        </w:tc>
      </w:tr>
      <w:tr w:rsidR="00EF43F2" w:rsidRPr="002602C7" w14:paraId="3AC9F2B1" w14:textId="77777777" w:rsidTr="001772F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536874" w14:textId="3C045F85" w:rsidR="00EF43F2" w:rsidRPr="00CF6E22" w:rsidRDefault="00EF43F2" w:rsidP="00EF43F2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F5A69">
              <w:rPr>
                <w:rFonts w:eastAsia="Arial" w:cs="Times New Roman"/>
                <w:color w:val="auto"/>
                <w:szCs w:val="22"/>
                <w:lang w:eastAsia="en-US"/>
              </w:rPr>
              <w:t>CTE FF.8.</w:t>
            </w:r>
            <w:r w:rsidR="0085053B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9F5A69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57583">
              <w:rPr>
                <w:rFonts w:eastAsia="Arial" w:cs="Times New Roman"/>
                <w:color w:val="auto"/>
                <w:szCs w:val="22"/>
                <w:lang w:eastAsia="en-US"/>
              </w:rPr>
              <w:t>12</w:t>
            </w:r>
            <w:r w:rsidR="00A3288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32880" w:rsidRPr="00A32880">
              <w:rPr>
                <w:rFonts w:eastAsia="Arial" w:cs="Times New Roman"/>
                <w:color w:val="auto"/>
                <w:szCs w:val="22"/>
                <w:lang w:eastAsia="en-US"/>
              </w:rPr>
              <w:t>Describe reasons and procedures for vehicle extrication.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9DAF465" w14:textId="78F5F630" w:rsidR="00EF43F2" w:rsidRDefault="00EF43F2" w:rsidP="00EF43F2">
            <w:pPr>
              <w:jc w:val="center"/>
              <w:rPr>
                <w:rFonts w:eastAsia="Arial" w:cs="Times New Roman"/>
                <w:color w:val="auto"/>
              </w:rPr>
            </w:pPr>
            <w:r w:rsidRPr="0075512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FDEA0C2" w14:textId="77777777" w:rsidR="00EF43F2" w:rsidRPr="002602C7" w:rsidRDefault="00EF43F2" w:rsidP="00EF43F2">
            <w:pPr>
              <w:rPr>
                <w:rFonts w:eastAsia="Arial" w:cs="Times New Roman"/>
                <w:color w:val="auto"/>
              </w:rPr>
            </w:pPr>
          </w:p>
        </w:tc>
      </w:tr>
      <w:tr w:rsidR="00EF43F2" w:rsidRPr="002602C7" w14:paraId="057B9B55" w14:textId="77777777" w:rsidTr="001772F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AC17EF" w14:textId="42649096" w:rsidR="00EF43F2" w:rsidRPr="00CF6E22" w:rsidRDefault="00EF43F2" w:rsidP="00EF43F2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F5A69">
              <w:rPr>
                <w:rFonts w:eastAsia="Arial" w:cs="Times New Roman"/>
                <w:color w:val="auto"/>
                <w:szCs w:val="22"/>
                <w:lang w:eastAsia="en-US"/>
              </w:rPr>
              <w:t>CTE FF.8.</w:t>
            </w:r>
            <w:r w:rsidR="0085053B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9F5A69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57583">
              <w:rPr>
                <w:rFonts w:eastAsia="Arial" w:cs="Times New Roman"/>
                <w:color w:val="auto"/>
                <w:szCs w:val="22"/>
                <w:lang w:eastAsia="en-US"/>
              </w:rPr>
              <w:t>13</w:t>
            </w:r>
            <w:r w:rsidR="00A3288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32880" w:rsidRPr="00A32880">
              <w:rPr>
                <w:rFonts w:eastAsia="Arial" w:cs="Times New Roman"/>
                <w:color w:val="auto"/>
                <w:szCs w:val="22"/>
                <w:lang w:eastAsia="en-US"/>
              </w:rPr>
              <w:t>Apply concepts of live fire training (NFPA 1403).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31F1CE4" w14:textId="0EF281B5" w:rsidR="00EF43F2" w:rsidRDefault="00EF43F2" w:rsidP="00EF43F2">
            <w:pPr>
              <w:jc w:val="center"/>
              <w:rPr>
                <w:rFonts w:eastAsia="Arial" w:cs="Times New Roman"/>
                <w:color w:val="auto"/>
              </w:rPr>
            </w:pPr>
            <w:r w:rsidRPr="0075512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A4346B" w14:textId="77777777" w:rsidR="00EF43F2" w:rsidRPr="002602C7" w:rsidRDefault="00EF43F2" w:rsidP="00EF43F2">
            <w:pPr>
              <w:rPr>
                <w:rFonts w:eastAsia="Arial" w:cs="Times New Roman"/>
                <w:color w:val="auto"/>
              </w:rPr>
            </w:pPr>
          </w:p>
        </w:tc>
      </w:tr>
      <w:tr w:rsidR="00EF43F2" w:rsidRPr="002602C7" w14:paraId="761AB715" w14:textId="77777777" w:rsidTr="001772F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66F1BC" w14:textId="3E450E6D" w:rsidR="00EF43F2" w:rsidRPr="00CF6E22" w:rsidRDefault="00EF43F2" w:rsidP="00EF43F2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F5A69">
              <w:rPr>
                <w:rFonts w:eastAsia="Arial" w:cs="Times New Roman"/>
                <w:color w:val="auto"/>
                <w:szCs w:val="22"/>
                <w:lang w:eastAsia="en-US"/>
              </w:rPr>
              <w:t>CTE FF.8.</w:t>
            </w:r>
            <w:r w:rsidR="0085053B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9F5A69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57583">
              <w:rPr>
                <w:rFonts w:eastAsia="Arial" w:cs="Times New Roman"/>
                <w:color w:val="auto"/>
                <w:szCs w:val="22"/>
                <w:lang w:eastAsia="en-US"/>
              </w:rPr>
              <w:t>14</w:t>
            </w:r>
            <w:r w:rsidR="00A3288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32880" w:rsidRPr="00A32880">
              <w:rPr>
                <w:rFonts w:eastAsia="Arial" w:cs="Times New Roman"/>
                <w:color w:val="auto"/>
                <w:szCs w:val="22"/>
                <w:lang w:eastAsia="en-US"/>
              </w:rPr>
              <w:t>Describe hazardous material operations.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554741D" w14:textId="0866B062" w:rsidR="00EF43F2" w:rsidRDefault="00EF43F2" w:rsidP="00EF43F2">
            <w:pPr>
              <w:jc w:val="center"/>
              <w:rPr>
                <w:rFonts w:eastAsia="Arial" w:cs="Times New Roman"/>
                <w:color w:val="auto"/>
              </w:rPr>
            </w:pPr>
            <w:r w:rsidRPr="0075512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3F76CED" w14:textId="77777777" w:rsidR="00EF43F2" w:rsidRPr="002602C7" w:rsidRDefault="00EF43F2" w:rsidP="00EF43F2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F30ACCE" w14:textId="6ABACA64" w:rsidR="0023649A" w:rsidRDefault="0023649A" w:rsidP="0023649A">
      <w:pPr>
        <w:pStyle w:val="Heading3"/>
      </w:pPr>
      <w:r w:rsidRPr="00CF6E22">
        <w:t xml:space="preserve">Performance Standard CTE </w:t>
      </w:r>
      <w:r>
        <w:t>FF</w:t>
      </w:r>
      <w:r w:rsidRPr="00CF6E22">
        <w:t>.</w:t>
      </w:r>
      <w:r>
        <w:t>8</w:t>
      </w:r>
      <w:r w:rsidRPr="00CF6E22">
        <w:t>.</w:t>
      </w:r>
      <w:r w:rsidR="00CA619E">
        <w:t>4</w:t>
      </w:r>
      <w:r w:rsidRPr="00CF6E22">
        <w:t xml:space="preserve"> </w:t>
      </w:r>
      <w:r w:rsidR="00A32880">
        <w:t>Methods of Fire Prevention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23649A" w:rsidRPr="002602C7" w14:paraId="1424AFB8" w14:textId="77777777" w:rsidTr="00A55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9620D0A" w14:textId="77777777" w:rsidR="0023649A" w:rsidRPr="002602C7" w:rsidRDefault="0023649A" w:rsidP="00A55B8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19B06EF" w14:textId="77777777" w:rsidR="0023649A" w:rsidRPr="002602C7" w:rsidRDefault="0023649A" w:rsidP="00A55B8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365D18C" w14:textId="77777777" w:rsidR="0023649A" w:rsidRPr="002602C7" w:rsidRDefault="0023649A" w:rsidP="00A55B8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23649A" w:rsidRPr="002602C7" w14:paraId="7D5B8E46" w14:textId="77777777" w:rsidTr="00A55B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E75E0BC" w14:textId="04A17D97" w:rsidR="0023649A" w:rsidRPr="002602C7" w:rsidRDefault="0023649A" w:rsidP="00CA619E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85053B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F6562" w:rsidRPr="009F6562">
              <w:rPr>
                <w:rFonts w:eastAsia="Arial" w:cs="Times New Roman"/>
                <w:color w:val="auto"/>
                <w:szCs w:val="22"/>
                <w:lang w:eastAsia="en-US"/>
              </w:rPr>
              <w:t>Describe the fire inspection process.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B3B83A8" w14:textId="77777777" w:rsidR="0023649A" w:rsidRPr="002602C7" w:rsidRDefault="0023649A" w:rsidP="00A55B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36AB6E" w14:textId="77777777" w:rsidR="0023649A" w:rsidRPr="002602C7" w:rsidRDefault="0023649A" w:rsidP="00A55B8C">
            <w:pPr>
              <w:rPr>
                <w:rFonts w:eastAsia="Arial" w:cs="Times New Roman"/>
                <w:color w:val="auto"/>
              </w:rPr>
            </w:pPr>
          </w:p>
        </w:tc>
      </w:tr>
      <w:tr w:rsidR="0023649A" w:rsidRPr="002602C7" w14:paraId="2648024E" w14:textId="77777777" w:rsidTr="00A55B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6E022D" w14:textId="4BF541F3" w:rsidR="0023649A" w:rsidRDefault="0023649A" w:rsidP="00CA619E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85053B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F6562" w:rsidRPr="009F6562">
              <w:rPr>
                <w:rFonts w:eastAsia="Arial" w:cs="Times New Roman"/>
                <w:color w:val="auto"/>
                <w:szCs w:val="22"/>
                <w:lang w:eastAsia="en-US"/>
              </w:rPr>
              <w:t>Describe scientific methods used in fire investigation through NFPA 921.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563DCE" w14:textId="77777777" w:rsidR="0023649A" w:rsidRDefault="0023649A" w:rsidP="00A55B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8DF048" w14:textId="77777777" w:rsidR="0023649A" w:rsidRPr="002602C7" w:rsidRDefault="0023649A" w:rsidP="00A55B8C">
            <w:pPr>
              <w:rPr>
                <w:rFonts w:eastAsia="Arial" w:cs="Times New Roman"/>
                <w:color w:val="auto"/>
              </w:rPr>
            </w:pPr>
          </w:p>
        </w:tc>
      </w:tr>
      <w:tr w:rsidR="0023649A" w:rsidRPr="002602C7" w14:paraId="32383520" w14:textId="77777777" w:rsidTr="00A55B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38D1F76" w14:textId="0C8EBEC4" w:rsidR="0023649A" w:rsidRPr="002602C7" w:rsidRDefault="0023649A" w:rsidP="00CA619E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85053B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F6562" w:rsidRPr="009F6562">
              <w:rPr>
                <w:rFonts w:eastAsia="Arial" w:cs="Times New Roman"/>
                <w:color w:val="auto"/>
                <w:szCs w:val="22"/>
                <w:lang w:eastAsia="en-US"/>
              </w:rPr>
              <w:t>Describe the concepts of an origin and cause investigation.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7FCC364" w14:textId="77777777" w:rsidR="0023649A" w:rsidRDefault="0023649A" w:rsidP="00A55B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6E09EC8" w14:textId="77777777" w:rsidR="0023649A" w:rsidRPr="002602C7" w:rsidRDefault="0023649A" w:rsidP="00A55B8C">
            <w:pPr>
              <w:rPr>
                <w:rFonts w:eastAsia="Arial" w:cs="Times New Roman"/>
                <w:color w:val="auto"/>
              </w:rPr>
            </w:pPr>
          </w:p>
        </w:tc>
      </w:tr>
      <w:tr w:rsidR="0023649A" w:rsidRPr="002602C7" w14:paraId="4C0FABC7" w14:textId="77777777" w:rsidTr="00A55B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5AD7A1" w14:textId="23553E0E" w:rsidR="0023649A" w:rsidRPr="002602C7" w:rsidRDefault="0023649A" w:rsidP="00CA619E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85053B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B554C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F6562" w:rsidRPr="009F6562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public education as a critical component of life safety programs.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50F0E83" w14:textId="77777777" w:rsidR="0023649A" w:rsidRDefault="0023649A" w:rsidP="00A55B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DAC74F5" w14:textId="77777777" w:rsidR="0023649A" w:rsidRPr="002602C7" w:rsidRDefault="0023649A" w:rsidP="00A55B8C">
            <w:pPr>
              <w:rPr>
                <w:rFonts w:eastAsia="Arial" w:cs="Times New Roman"/>
                <w:color w:val="auto"/>
              </w:rPr>
            </w:pPr>
          </w:p>
        </w:tc>
      </w:tr>
      <w:tr w:rsidR="0023649A" w:rsidRPr="002602C7" w14:paraId="2FE40F65" w14:textId="77777777" w:rsidTr="00A55B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3DC3CB" w14:textId="0EBC9F20" w:rsidR="0023649A" w:rsidRPr="00CF6E22" w:rsidRDefault="0085053B" w:rsidP="00CA619E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8.4.</w:t>
            </w:r>
            <w:r w:rsidR="005B554C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="001F14E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F14E9" w:rsidRPr="001F14E9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fire sprinklers and code enforcement.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C8CF5B3" w14:textId="38C3B1B3" w:rsidR="0023649A" w:rsidRDefault="0085053B" w:rsidP="00A55B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BA9B49" w14:textId="77777777" w:rsidR="0023649A" w:rsidRPr="002602C7" w:rsidRDefault="0023649A" w:rsidP="00A55B8C">
            <w:pPr>
              <w:rPr>
                <w:rFonts w:eastAsia="Arial" w:cs="Times New Roman"/>
                <w:color w:val="auto"/>
              </w:rPr>
            </w:pPr>
          </w:p>
        </w:tc>
      </w:tr>
      <w:tr w:rsidR="0023649A" w:rsidRPr="002602C7" w14:paraId="07B122BC" w14:textId="77777777" w:rsidTr="00A55B8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2F614B" w14:textId="67306FD1" w:rsidR="0023649A" w:rsidRPr="00CF6E22" w:rsidRDefault="0085053B" w:rsidP="00CA619E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FF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8.4.</w:t>
            </w:r>
            <w:r w:rsidR="005B554C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="001F14E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F14E9" w:rsidRPr="001F14E9">
              <w:rPr>
                <w:rFonts w:eastAsia="Arial" w:cs="Times New Roman"/>
                <w:color w:val="auto"/>
                <w:szCs w:val="22"/>
                <w:lang w:eastAsia="en-US"/>
              </w:rPr>
              <w:t>Describe the primary responsibilities of fire prevention personnel, including code enforcement, public information, and public and private protection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3B45EA6" w14:textId="4684F8AB" w:rsidR="0023649A" w:rsidRDefault="0085053B" w:rsidP="00A55B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9FEF6D" w14:textId="77777777" w:rsidR="0023649A" w:rsidRPr="002602C7" w:rsidRDefault="0023649A" w:rsidP="00A55B8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9C62089" w14:textId="77777777" w:rsidR="009335DA" w:rsidRDefault="009335DA" w:rsidP="00483D84">
      <w:pPr>
        <w:pStyle w:val="Heading1"/>
      </w:pPr>
    </w:p>
    <w:p w14:paraId="7B472172" w14:textId="77777777" w:rsidR="009335DA" w:rsidRDefault="009335DA">
      <w:pPr>
        <w:rPr>
          <w:b/>
          <w:bCs/>
          <w:caps/>
          <w:color w:val="0E3354"/>
          <w:sz w:val="28"/>
          <w:szCs w:val="28"/>
        </w:rPr>
      </w:pPr>
      <w:r>
        <w:br w:type="page"/>
      </w:r>
    </w:p>
    <w:p w14:paraId="0167C8B9" w14:textId="77777777" w:rsidR="00A9391B" w:rsidRPr="00607716" w:rsidRDefault="00A9391B" w:rsidP="00A9391B">
      <w:pPr>
        <w:keepNext/>
        <w:keepLines/>
        <w:spacing w:before="24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proofErr w:type="gramStart"/>
      <w:r w:rsidRPr="00607716">
        <w:rPr>
          <w:rFonts w:eastAsia="Arial" w:cs="Times New Roman"/>
          <w:bCs/>
          <w:color w:val="2B63AC"/>
          <w:sz w:val="28"/>
          <w:szCs w:val="24"/>
        </w:rPr>
        <w:lastRenderedPageBreak/>
        <w:t>Scoring for</w:t>
      </w:r>
      <w:proofErr w:type="gramEnd"/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 </w:t>
      </w:r>
      <w:r>
        <w:rPr>
          <w:rFonts w:eastAsia="Arial" w:cs="Times New Roman"/>
          <w:bCs/>
          <w:color w:val="2B63AC"/>
          <w:sz w:val="28"/>
          <w:szCs w:val="24"/>
        </w:rPr>
        <w:t>Best</w:t>
      </w:r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 Practices</w:t>
      </w:r>
      <w:r>
        <w:rPr>
          <w:rFonts w:eastAsia="Arial" w:cs="Times New Roman"/>
          <w:bCs/>
          <w:color w:val="2B63AC"/>
          <w:sz w:val="28"/>
          <w:szCs w:val="24"/>
        </w:rPr>
        <w:t xml:space="preserve"> and Assessment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396"/>
        <w:gridCol w:w="3698"/>
        <w:gridCol w:w="4257"/>
        <w:gridCol w:w="3039"/>
      </w:tblGrid>
      <w:tr w:rsidR="00A9391B" w:rsidRPr="00E138FA" w14:paraId="66C9FFB1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8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058C1390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69D7312F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7F86D469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728FB627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7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0E4BF9AC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13B5E692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445B3386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79D47644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A9391B" w:rsidRPr="00E138FA" w14:paraId="6686C76E" w14:textId="77777777" w:rsidTr="00C67B13">
        <w:tc>
          <w:tcPr>
            <w:tcW w:w="118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632634" w14:textId="77777777" w:rsidR="00A9391B" w:rsidRPr="00E138FA" w:rsidRDefault="00A9391B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no evidence of </w:t>
            </w:r>
            <w:proofErr w:type="gramStart"/>
            <w:r w:rsidRPr="00E138FA">
              <w:rPr>
                <w:rFonts w:eastAsia="Arial" w:cs="Times New Roman"/>
                <w:color w:val="auto"/>
                <w:szCs w:val="24"/>
              </w:rPr>
              <w:t>the teaching</w:t>
            </w:r>
            <w:proofErr w:type="gramEnd"/>
            <w:r w:rsidRPr="00E138FA">
              <w:rPr>
                <w:rFonts w:eastAsia="Arial" w:cs="Times New Roman"/>
                <w:color w:val="auto"/>
                <w:szCs w:val="24"/>
              </w:rPr>
              <w:t xml:space="preserve"> practice.</w:t>
            </w:r>
          </w:p>
        </w:tc>
        <w:tc>
          <w:tcPr>
            <w:tcW w:w="128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CBD9139" w14:textId="77777777" w:rsidR="00A9391B" w:rsidRPr="00E138FA" w:rsidRDefault="00A9391B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 teaching practice is embedded in some lessons.</w:t>
            </w:r>
          </w:p>
        </w:tc>
        <w:tc>
          <w:tcPr>
            <w:tcW w:w="147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F792D1F" w14:textId="77777777" w:rsidR="00A9391B" w:rsidRPr="00E138FA" w:rsidRDefault="00A9391B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Materials regularly embed </w:t>
            </w:r>
            <w:proofErr w:type="gramStart"/>
            <w:r w:rsidRPr="00E138FA">
              <w:rPr>
                <w:rFonts w:eastAsia="Arial" w:cs="Times New Roman"/>
                <w:color w:val="auto"/>
                <w:szCs w:val="24"/>
              </w:rPr>
              <w:t>supports</w:t>
            </w:r>
            <w:proofErr w:type="gramEnd"/>
            <w:r w:rsidRPr="00E138FA">
              <w:rPr>
                <w:rFonts w:eastAsia="Arial" w:cs="Times New Roman"/>
                <w:color w:val="auto"/>
                <w:szCs w:val="24"/>
              </w:rPr>
              <w:t xml:space="preserve"> for teachers to implement best practices and assessment. 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6C4CA04" w14:textId="77777777" w:rsidR="00A9391B" w:rsidRPr="00E138FA" w:rsidRDefault="00A9391B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5B9DA7D8" w14:textId="77777777" w:rsidR="00A9391B" w:rsidRDefault="00A9391B" w:rsidP="00A9391B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Best Practices and Assessment: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9391B" w:rsidRPr="00E138FA" w14:paraId="7EE625BE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A3CDDFD" w14:textId="77777777" w:rsidR="00A9391B" w:rsidRPr="00E138FA" w:rsidRDefault="00A9391B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Best Practices and Assessments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C1D088E" w14:textId="77777777" w:rsidR="00A9391B" w:rsidRPr="00E138FA" w:rsidRDefault="00A9391B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0DDFAAB" w14:textId="77777777" w:rsidR="00A9391B" w:rsidRPr="00E138FA" w:rsidRDefault="00A9391B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Justification or Comments</w:t>
            </w:r>
          </w:p>
        </w:tc>
      </w:tr>
      <w:tr w:rsidR="00A9391B" w:rsidRPr="00E138FA" w14:paraId="383B3E59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E42EFFE" w14:textId="77777777" w:rsidR="00A9391B" w:rsidRPr="00E138FA" w:rsidRDefault="00A9391B" w:rsidP="00A9391B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szCs w:val="24"/>
              </w:rPr>
              <w:t>Materials contain clear statements and explanations of purpose, goals, and learning outcomes.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8FDDAC9" w14:textId="77777777" w:rsidR="00A9391B" w:rsidRPr="00E138FA" w:rsidRDefault="00A9391B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BF1FFE" w14:textId="77777777" w:rsidR="00A9391B" w:rsidRPr="00E138FA" w:rsidRDefault="00A9391B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A9391B" w:rsidRPr="00E138FA" w14:paraId="366C4D65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D3A576" w14:textId="77777777" w:rsidR="00A9391B" w:rsidRPr="00E138FA" w:rsidRDefault="00A9391B" w:rsidP="00A9391B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are systematic and sequential – prerequisite skills taught first and vertically aligned appropriately.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97F847E" w14:textId="77777777" w:rsidR="00A9391B" w:rsidRPr="00E138FA" w:rsidRDefault="00A9391B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C0AD3CE" w14:textId="77777777" w:rsidR="00A9391B" w:rsidRPr="00E138FA" w:rsidRDefault="00A9391B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A9391B" w:rsidRPr="003533E2" w14:paraId="5C229FC5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3E1E112" w14:textId="77777777" w:rsidR="00A9391B" w:rsidRPr="003533E2" w:rsidRDefault="00A9391B" w:rsidP="00A9391B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>Materials include formative and summative assessments and/or test data banks that allow the instructor to edit materials when appropriate.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847762" w14:textId="77777777" w:rsidR="00A9391B" w:rsidRPr="003533E2" w:rsidRDefault="00A9391B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E4D094" w14:textId="77777777" w:rsidR="00A9391B" w:rsidRPr="003533E2" w:rsidRDefault="00A9391B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A9391B" w:rsidRPr="00E138FA" w14:paraId="5EED2476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75838E3" w14:textId="77777777" w:rsidR="00A9391B" w:rsidRPr="00E138FA" w:rsidRDefault="00A9391B" w:rsidP="00A9391B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rFonts w:eastAsia="Arial" w:cs="Times New Roman"/>
                <w:color w:val="auto"/>
                <w:szCs w:val="24"/>
                <w:lang w:eastAsia="en-US"/>
              </w:rPr>
              <w:t>Digital materials and assessments are easy to edit and revise and access to distribute and/or print.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E8B1AA8" w14:textId="77777777" w:rsidR="00A9391B" w:rsidRPr="00E138FA" w:rsidRDefault="00A9391B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98A6FBB" w14:textId="77777777" w:rsidR="00A9391B" w:rsidRPr="00E138FA" w:rsidRDefault="00A9391B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4A9CA04D" w14:textId="77777777" w:rsidR="00A9391B" w:rsidRPr="00CA7A5F" w:rsidRDefault="00A9391B" w:rsidP="00A9391B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S</w:t>
      </w: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coring for </w:t>
      </w:r>
      <w:r>
        <w:rPr>
          <w:rFonts w:eastAsia="Arial" w:cs="Times New Roman"/>
          <w:bCs/>
          <w:color w:val="2B63AC"/>
          <w:sz w:val="28"/>
          <w:szCs w:val="24"/>
        </w:rPr>
        <w:t>Additional Indicators of Quality Materials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494"/>
        <w:gridCol w:w="3701"/>
        <w:gridCol w:w="4156"/>
        <w:gridCol w:w="3039"/>
      </w:tblGrid>
      <w:tr w:rsidR="00A9391B" w:rsidRPr="00E138FA" w14:paraId="3B041BAE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75BE9737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2BBC12BE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6927BCF1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3488530D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6CE6E9F8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71AABD89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3E362715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3E862346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A9391B" w:rsidRPr="00E138FA" w14:paraId="51FE9F49" w14:textId="77777777" w:rsidTr="00C67B13"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A6C797" w14:textId="77777777" w:rsidR="00A9391B" w:rsidRPr="00E138FA" w:rsidRDefault="00A9391B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no evidence of differentiation elements or engaging tools. 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443BC7A" w14:textId="77777777" w:rsidR="00A9391B" w:rsidRPr="00E138FA" w:rsidRDefault="00A9391B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some evidence of differentiation elements or engaging tools.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5A27F3D" w14:textId="77777777" w:rsidR="00A9391B" w:rsidRPr="00E138FA" w:rsidRDefault="00A9391B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Materials include differentiation elements as well as engaging tools.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F84F14" w14:textId="77777777" w:rsidR="00A9391B" w:rsidRPr="00E138FA" w:rsidRDefault="00A9391B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30319873" w14:textId="77777777" w:rsidR="00A9391B" w:rsidRDefault="00A9391B" w:rsidP="00A9391B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Additional Indicators of Quality Materials: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97"/>
        <w:gridCol w:w="2400"/>
        <w:gridCol w:w="5393"/>
      </w:tblGrid>
      <w:tr w:rsidR="00A9391B" w:rsidRPr="00E138FA" w14:paraId="37281D4A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9B240F3" w14:textId="77777777" w:rsidR="00A9391B" w:rsidRPr="00E138FA" w:rsidRDefault="00A9391B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Indicators of Quality Materials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672ADED" w14:textId="77777777" w:rsidR="00A9391B" w:rsidRPr="00E138FA" w:rsidRDefault="00A9391B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Meets Criteria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8873C7B" w14:textId="77777777" w:rsidR="00A9391B" w:rsidRPr="00E138FA" w:rsidRDefault="00A9391B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Justification or Comments</w:t>
            </w:r>
          </w:p>
        </w:tc>
      </w:tr>
      <w:tr w:rsidR="00A9391B" w:rsidRPr="00E138FA" w14:paraId="33916845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F87B39" w14:textId="77777777" w:rsidR="00A9391B" w:rsidRPr="00E138FA" w:rsidRDefault="00A9391B" w:rsidP="00A9391B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szCs w:val="24"/>
              </w:rPr>
            </w:pPr>
            <w:r w:rsidRPr="00E138FA">
              <w:rPr>
                <w:rFonts w:eastAsia="Arial" w:cs="Times New Roman"/>
                <w:szCs w:val="24"/>
              </w:rPr>
              <w:t xml:space="preserve">Materials provide instructional strategies to accommodate the learning differences of all students.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F9BFD4C" w14:textId="77777777" w:rsidR="00A9391B" w:rsidRPr="00E138FA" w:rsidRDefault="00A9391B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50F9F0" w14:textId="77777777" w:rsidR="00A9391B" w:rsidRPr="00E138FA" w:rsidRDefault="00A9391B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A9391B" w:rsidRPr="00E138FA" w14:paraId="6EA182C8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59F11C" w14:textId="77777777" w:rsidR="00A9391B" w:rsidRPr="00E138FA" w:rsidRDefault="00A9391B" w:rsidP="00A9391B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E138FA">
              <w:rPr>
                <w:rFonts w:eastAsia="Arial" w:cs="Times New Roman"/>
                <w:szCs w:val="24"/>
              </w:rPr>
              <w:t>Materials are available in language(s) other than English.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183BB67" w14:textId="77777777" w:rsidR="00A9391B" w:rsidRPr="00E138FA" w:rsidRDefault="00A9391B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B93E8D" w14:textId="77777777" w:rsidR="00A9391B" w:rsidRPr="00E138FA" w:rsidRDefault="00A9391B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A9391B" w:rsidRPr="00E138FA" w14:paraId="1DD5E024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233183" w14:textId="77777777" w:rsidR="00A9391B" w:rsidRPr="00983A0D" w:rsidRDefault="00A9391B" w:rsidP="00A9391B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983A0D">
              <w:rPr>
                <w:szCs w:val="24"/>
              </w:rPr>
              <w:t>The material has an aesthetically appealing appearance.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22F35FE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375573" w14:textId="77777777" w:rsidR="00A9391B" w:rsidRPr="00E138FA" w:rsidRDefault="00A9391B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A9391B" w:rsidRPr="00E138FA" w14:paraId="407FD4FE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0483DF" w14:textId="77777777" w:rsidR="00A9391B" w:rsidRPr="00983A0D" w:rsidRDefault="00A9391B" w:rsidP="00A9391B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szCs w:val="24"/>
              </w:rPr>
            </w:pPr>
            <w:r w:rsidRPr="00983A0D">
              <w:rPr>
                <w:szCs w:val="24"/>
              </w:rPr>
              <w:t xml:space="preserve">Digital and print materials are consistently formatted, visually focused, and uncluttered for efficient use.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543BDBC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2D27FDB" w14:textId="77777777" w:rsidR="00A9391B" w:rsidRPr="00E138FA" w:rsidRDefault="00A9391B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A9391B" w:rsidRPr="00E138FA" w14:paraId="0BC0F973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1AE55A" w14:textId="77777777" w:rsidR="00A9391B" w:rsidRPr="00983A0D" w:rsidRDefault="00A9391B" w:rsidP="00A9391B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szCs w:val="24"/>
              </w:rPr>
            </w:pPr>
            <w:r w:rsidRPr="00983A0D">
              <w:rPr>
                <w:szCs w:val="24"/>
              </w:rPr>
              <w:t>The illustrations clearly cross-reference the text, are directly relevant to the content (not simply decorative), and promote thinking, discussion, and problem solving.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9DD4F57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A39856F" w14:textId="77777777" w:rsidR="00A9391B" w:rsidRPr="00E138FA" w:rsidRDefault="00A9391B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052E69A7" w14:textId="77777777" w:rsidR="00A9391B" w:rsidRDefault="00A9391B" w:rsidP="00A9391B"/>
    <w:p w14:paraId="6097D9F9" w14:textId="77777777" w:rsidR="00A9391B" w:rsidRPr="00CA7A5F" w:rsidRDefault="00A9391B" w:rsidP="00A9391B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S</w:t>
      </w: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coring for </w:t>
      </w:r>
      <w:r>
        <w:rPr>
          <w:rFonts w:eastAsia="Arial" w:cs="Times New Roman"/>
          <w:bCs/>
          <w:color w:val="2B63AC"/>
          <w:sz w:val="28"/>
          <w:szCs w:val="24"/>
        </w:rPr>
        <w:t>Best Practices in the Use of Technology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494"/>
        <w:gridCol w:w="3701"/>
        <w:gridCol w:w="4156"/>
        <w:gridCol w:w="3039"/>
      </w:tblGrid>
      <w:tr w:rsidR="00A9391B" w:rsidRPr="00E138FA" w14:paraId="09DD24F1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3C92090A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49718778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2366E155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3CDF5272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5E6AADB6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3D971834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68884ABF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4FA862A5" w14:textId="77777777" w:rsidR="00A9391B" w:rsidRPr="00983A0D" w:rsidRDefault="00A9391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A9391B" w:rsidRPr="00E138FA" w14:paraId="738B6033" w14:textId="77777777" w:rsidTr="00C67B13"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DEF298" w14:textId="77777777" w:rsidR="00A9391B" w:rsidRPr="00E138FA" w:rsidRDefault="00A9391B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no evidence of</w:t>
            </w:r>
            <w:r>
              <w:rPr>
                <w:rFonts w:eastAsia="Arial" w:cs="Times New Roman"/>
                <w:color w:val="auto"/>
                <w:szCs w:val="24"/>
              </w:rPr>
              <w:t xml:space="preserve"> 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 xml:space="preserve">. 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B0D57CF" w14:textId="77777777" w:rsidR="00A9391B" w:rsidRPr="00E138FA" w:rsidRDefault="00A9391B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some evidence of </w:t>
            </w:r>
            <w:r>
              <w:rPr>
                <w:rFonts w:eastAsia="Arial" w:cs="Times New Roman"/>
                <w:color w:val="auto"/>
                <w:szCs w:val="24"/>
              </w:rPr>
              <w:t>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9EE6894" w14:textId="77777777" w:rsidR="00A9391B" w:rsidRPr="00E138FA" w:rsidRDefault="00A9391B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Materials include </w:t>
            </w:r>
            <w:r>
              <w:rPr>
                <w:rFonts w:eastAsia="Arial" w:cs="Times New Roman"/>
                <w:color w:val="auto"/>
                <w:szCs w:val="24"/>
              </w:rPr>
              <w:t>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A2EE16F" w14:textId="77777777" w:rsidR="00A9391B" w:rsidRPr="00E138FA" w:rsidRDefault="00A9391B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44F66E8D" w14:textId="77777777" w:rsidR="00A9391B" w:rsidRPr="0004754B" w:rsidRDefault="00A9391B" w:rsidP="00A9391B"/>
    <w:p w14:paraId="3CFBF1F6" w14:textId="77777777" w:rsidR="00A9391B" w:rsidRPr="0004754B" w:rsidRDefault="00A9391B" w:rsidP="00A9391B">
      <w:pPr>
        <w:rPr>
          <w:bCs/>
        </w:rPr>
      </w:pPr>
      <w:r>
        <w:rPr>
          <w:rFonts w:eastAsia="Arial" w:cs="Times New Roman"/>
          <w:bCs/>
          <w:color w:val="2B63AC"/>
          <w:sz w:val="28"/>
          <w:szCs w:val="24"/>
        </w:rPr>
        <w:t>Use of Technology</w:t>
      </w:r>
    </w:p>
    <w:tbl>
      <w:tblPr>
        <w:tblW w:w="4668" w:type="pct"/>
        <w:tblLook w:val="04A0" w:firstRow="1" w:lastRow="0" w:firstColumn="1" w:lastColumn="0" w:noHBand="0" w:noVBand="1"/>
        <w:tblDescription w:val="Table of technology standards"/>
      </w:tblPr>
      <w:tblGrid>
        <w:gridCol w:w="6782"/>
        <w:gridCol w:w="6653"/>
      </w:tblGrid>
      <w:tr w:rsidR="00A9391B" w:rsidRPr="0004754B" w14:paraId="73313358" w14:textId="77777777" w:rsidTr="00C67B13">
        <w:trPr>
          <w:tblHeader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4EF"/>
            <w:vAlign w:val="center"/>
            <w:hideMark/>
          </w:tcPr>
          <w:p w14:paraId="287E42EF" w14:textId="77777777" w:rsidR="00A9391B" w:rsidRPr="0004754B" w:rsidRDefault="00A9391B" w:rsidP="00C67B1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Use of Technology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4EF"/>
            <w:hideMark/>
          </w:tcPr>
          <w:p w14:paraId="0EDA9921" w14:textId="77777777" w:rsidR="00A9391B" w:rsidRPr="0004754B" w:rsidRDefault="00A9391B" w:rsidP="00C67B13">
            <w:pPr>
              <w:spacing w:before="120" w:after="120" w:line="240" w:lineRule="auto"/>
              <w:jc w:val="center"/>
              <w:rPr>
                <w:b/>
              </w:rPr>
            </w:pPr>
            <w:r w:rsidRPr="0004754B">
              <w:rPr>
                <w:b/>
              </w:rPr>
              <w:t>Justification: Provide examples from materials as evidence to support each response for this section. Provide descriptions, not just page numbers.</w:t>
            </w:r>
          </w:p>
        </w:tc>
      </w:tr>
      <w:tr w:rsidR="00A9391B" w:rsidRPr="0004754B" w14:paraId="16967489" w14:textId="77777777" w:rsidTr="00C67B13">
        <w:tc>
          <w:tcPr>
            <w:tcW w:w="2524" w:type="pct"/>
            <w:tcBorders>
              <w:top w:val="single" w:sz="4" w:space="0" w:color="auto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418BA530" w14:textId="77777777" w:rsidR="00A9391B" w:rsidRPr="0004754B" w:rsidRDefault="00A9391B" w:rsidP="00A9391B">
            <w:pPr>
              <w:numPr>
                <w:ilvl w:val="0"/>
                <w:numId w:val="17"/>
              </w:numPr>
              <w:spacing w:before="120" w:after="120" w:line="240" w:lineRule="auto"/>
              <w:contextualSpacing/>
            </w:pPr>
            <w:r w:rsidRPr="0004754B">
              <w:t xml:space="preserve">Technology and digital media support, extend, and enhance learning experiences. 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54D03C5" w14:textId="77777777" w:rsidR="00A9391B" w:rsidRPr="0004754B" w:rsidRDefault="00A9391B" w:rsidP="00C67B13">
            <w:pPr>
              <w:spacing w:before="120" w:after="120" w:line="240" w:lineRule="auto"/>
              <w:contextualSpacing/>
            </w:pPr>
          </w:p>
        </w:tc>
      </w:tr>
      <w:tr w:rsidR="00A9391B" w:rsidRPr="0004754B" w14:paraId="78E2F68F" w14:textId="77777777" w:rsidTr="00C67B13">
        <w:tc>
          <w:tcPr>
            <w:tcW w:w="252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250168B0" w14:textId="77777777" w:rsidR="00A9391B" w:rsidRPr="0004754B" w:rsidRDefault="00A9391B" w:rsidP="00A9391B">
            <w:pPr>
              <w:numPr>
                <w:ilvl w:val="0"/>
                <w:numId w:val="17"/>
              </w:numPr>
              <w:spacing w:before="120" w:after="120" w:line="240" w:lineRule="auto"/>
              <w:contextualSpacing/>
            </w:pPr>
            <w:r w:rsidRPr="0004754B">
              <w:t>The material has “platform neutral” technology (i.e., cloud based) and availability for networking.</w:t>
            </w:r>
          </w:p>
        </w:tc>
        <w:tc>
          <w:tcPr>
            <w:tcW w:w="247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219F544" w14:textId="77777777" w:rsidR="00A9391B" w:rsidRPr="0004754B" w:rsidRDefault="00A9391B" w:rsidP="00C67B13">
            <w:pPr>
              <w:spacing w:before="120" w:after="120" w:line="240" w:lineRule="auto"/>
              <w:contextualSpacing/>
            </w:pPr>
          </w:p>
        </w:tc>
      </w:tr>
      <w:tr w:rsidR="00A9391B" w:rsidRPr="0004754B" w14:paraId="7FC01447" w14:textId="77777777" w:rsidTr="00C67B13">
        <w:tc>
          <w:tcPr>
            <w:tcW w:w="252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3619C961" w14:textId="77777777" w:rsidR="00A9391B" w:rsidRPr="0004754B" w:rsidRDefault="00A9391B" w:rsidP="00A9391B">
            <w:pPr>
              <w:numPr>
                <w:ilvl w:val="0"/>
                <w:numId w:val="17"/>
              </w:numPr>
              <w:spacing w:before="120" w:after="120" w:line="240" w:lineRule="auto"/>
              <w:contextualSpacing/>
            </w:pPr>
            <w:r w:rsidRPr="0004754B">
              <w:t>The material has a user-friendly and interactive interface allowing the user to control (shift among activities).</w:t>
            </w:r>
          </w:p>
        </w:tc>
        <w:tc>
          <w:tcPr>
            <w:tcW w:w="247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64F6AC7" w14:textId="77777777" w:rsidR="00A9391B" w:rsidRPr="0004754B" w:rsidRDefault="00A9391B" w:rsidP="00C67B13">
            <w:pPr>
              <w:spacing w:before="120" w:after="120" w:line="240" w:lineRule="auto"/>
              <w:contextualSpacing/>
            </w:pPr>
          </w:p>
        </w:tc>
      </w:tr>
    </w:tbl>
    <w:p w14:paraId="3C6418DA" w14:textId="77777777" w:rsidR="00C04ABA" w:rsidRDefault="00C04ABA" w:rsidP="00C04ABA"/>
    <w:p w14:paraId="671A4A85" w14:textId="77777777" w:rsidR="00C04ABA" w:rsidRPr="00BE25AF" w:rsidRDefault="00C04ABA" w:rsidP="00C04ABA">
      <w:pPr>
        <w:pStyle w:val="Contact"/>
      </w:pPr>
      <w:r w:rsidRPr="00BE25AF">
        <w:t>For Questions Contact</w:t>
      </w:r>
    </w:p>
    <w:p w14:paraId="76A9BCA9" w14:textId="77777777" w:rsidR="00C04ABA" w:rsidRDefault="00C04ABA" w:rsidP="00C04ABA">
      <w:pPr>
        <w:spacing w:after="0" w:line="240" w:lineRule="auto"/>
      </w:pPr>
      <w:r>
        <w:t>Content &amp; Curriculum – Curricular Materials</w:t>
      </w:r>
    </w:p>
    <w:p w14:paraId="68B79242" w14:textId="5BE70856" w:rsidR="00C04ABA" w:rsidRDefault="00C04ABA" w:rsidP="00C04ABA">
      <w:pPr>
        <w:spacing w:after="0" w:line="240" w:lineRule="auto"/>
      </w:pPr>
      <w:r>
        <w:t>Idaho Department of Education</w:t>
      </w:r>
    </w:p>
    <w:p w14:paraId="6572D959" w14:textId="77777777" w:rsidR="00C04ABA" w:rsidRDefault="00C04ABA" w:rsidP="00C04ABA">
      <w:pPr>
        <w:spacing w:after="0" w:line="240" w:lineRule="auto"/>
      </w:pPr>
      <w:r>
        <w:t>650 W State Street, Boise, ID 83702</w:t>
      </w:r>
    </w:p>
    <w:p w14:paraId="02091057" w14:textId="77777777" w:rsidR="00C04ABA" w:rsidRPr="00032F5D" w:rsidRDefault="00C04ABA" w:rsidP="00C04ABA">
      <w:pPr>
        <w:spacing w:after="0" w:line="240" w:lineRule="auto"/>
      </w:pPr>
      <w:r>
        <w:t>208 332 6800 | www.sde.idaho.gov</w:t>
      </w:r>
    </w:p>
    <w:p w14:paraId="1319EE85" w14:textId="19740D65" w:rsidR="00032F5D" w:rsidRDefault="00032F5D" w:rsidP="00C04ABA">
      <w:pPr>
        <w:keepNext/>
        <w:keepLines/>
        <w:spacing w:before="360" w:after="120" w:line="240" w:lineRule="auto"/>
        <w:outlineLvl w:val="1"/>
        <w:rPr>
          <w:rFonts w:ascii="Times New Roman" w:hAnsi="Times New Roman" w:cs="Times New Roman"/>
          <w:szCs w:val="24"/>
        </w:rPr>
      </w:pPr>
    </w:p>
    <w:sectPr w:rsidR="00032F5D" w:rsidSect="00C46A03">
      <w:pgSz w:w="15840" w:h="12240" w:orient="landscape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BE02B" w14:textId="77777777" w:rsidR="00026E5A" w:rsidRDefault="00026E5A">
      <w:pPr>
        <w:spacing w:after="0" w:line="240" w:lineRule="auto"/>
      </w:pPr>
      <w:r>
        <w:separator/>
      </w:r>
    </w:p>
  </w:endnote>
  <w:endnote w:type="continuationSeparator" w:id="0">
    <w:p w14:paraId="1CC70420" w14:textId="77777777" w:rsidR="00026E5A" w:rsidRDefault="0002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FB1A" w14:textId="0B53EFBA" w:rsidR="00D550CF" w:rsidRPr="00132C9E" w:rsidRDefault="00C04ABA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D85AB1">
      <w:rPr>
        <w:rFonts w:ascii="Calibri" w:hAnsi="Calibri" w:cs="Open Sans"/>
        <w:color w:val="5C5C5C" w:themeColor="text1" w:themeTint="BF"/>
      </w:rPr>
      <w:t>11/5/2024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D85AB1">
      <w:rPr>
        <w:rFonts w:ascii="Calibri" w:hAnsi="Calibri" w:cs="Open Sans SemiBold"/>
        <w:color w:val="112845" w:themeColor="text2" w:themeShade="BF"/>
      </w:rPr>
      <w:t>9</w:t>
    </w:r>
    <w:r>
      <w:rPr>
        <w:rFonts w:ascii="Calibri" w:hAnsi="Calibri" w:cs="Open Sans SemiBold"/>
        <w:color w:val="112845" w:themeColor="text2" w:themeShade="BF"/>
      </w:rPr>
      <w:t xml:space="preserve">-12 </w:t>
    </w:r>
    <w:r w:rsidR="00D647EB">
      <w:rPr>
        <w:rFonts w:ascii="Calibri" w:hAnsi="Calibri" w:cs="Open Sans SemiBold"/>
        <w:color w:val="112845" w:themeColor="text2" w:themeShade="BF"/>
      </w:rPr>
      <w:t>Firefighting</w:t>
    </w:r>
    <w:r>
      <w:rPr>
        <w:rFonts w:ascii="Calibri" w:hAnsi="Calibri" w:cs="Open Sans SemiBold"/>
        <w:color w:val="112845" w:themeColor="text2" w:themeShade="BF"/>
      </w:rPr>
      <w:t xml:space="preserve">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D550CF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D550CF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4</w:t>
    </w:r>
    <w:r w:rsidR="00D550CF" w:rsidRPr="00132C9E">
      <w:rPr>
        <w:rFonts w:ascii="Calibri" w:hAnsi="Calibri" w:cs="Open Sans SemiBold"/>
        <w:color w:val="112845" w:themeColor="text2" w:themeShade="BF"/>
      </w:rPr>
      <w:fldChar w:fldCharType="end"/>
    </w:r>
    <w:r w:rsidR="00D550CF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F71CB4B" w14:textId="77777777"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E55F9" w14:textId="2BDAED53" w:rsidR="006B5881" w:rsidRPr="00132C9E" w:rsidRDefault="00C04ABA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09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12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2023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C44310">
      <w:rPr>
        <w:rFonts w:ascii="Calibri" w:hAnsi="Calibri" w:cs="Open Sans SemiBold"/>
        <w:color w:val="112845" w:themeColor="text2" w:themeShade="BF"/>
      </w:rPr>
      <w:t xml:space="preserve">9-12 </w:t>
    </w:r>
    <w:r w:rsidR="00D647EB">
      <w:rPr>
        <w:rFonts w:ascii="Calibri" w:hAnsi="Calibri" w:cs="Open Sans SemiBold"/>
        <w:color w:val="112845" w:themeColor="text2" w:themeShade="BF"/>
      </w:rPr>
      <w:t>Firefighting</w:t>
    </w:r>
    <w:r>
      <w:rPr>
        <w:rFonts w:ascii="Calibri" w:hAnsi="Calibri" w:cs="Open Sans SemiBold"/>
        <w:color w:val="112845" w:themeColor="text2" w:themeShade="BF"/>
      </w:rPr>
      <w:t xml:space="preserve">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0B65DD">
      <w:rPr>
        <w:rFonts w:ascii="Calibri" w:hAnsi="Calibri" w:cs="Open Sans"/>
        <w:color w:val="5C5C5C" w:themeColor="text1" w:themeTint="BF"/>
      </w:rPr>
      <w:t xml:space="preserve"> </w:t>
    </w:r>
    <w:r w:rsidR="00494FD9"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B5881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1</w:t>
    </w:r>
    <w:r w:rsidR="006B5881" w:rsidRPr="00132C9E">
      <w:rPr>
        <w:rFonts w:ascii="Calibri" w:hAnsi="Calibri" w:cs="Open Sans SemiBold"/>
        <w:color w:val="112845" w:themeColor="text2" w:themeShade="BF"/>
      </w:rPr>
      <w:fldChar w:fldCharType="end"/>
    </w:r>
    <w:r w:rsidR="006B5881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0E51D48" w14:textId="77777777"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AE26D" w14:textId="77777777" w:rsidR="00026E5A" w:rsidRDefault="00026E5A">
      <w:pPr>
        <w:spacing w:after="0" w:line="240" w:lineRule="auto"/>
      </w:pPr>
      <w:r>
        <w:separator/>
      </w:r>
    </w:p>
  </w:footnote>
  <w:footnote w:type="continuationSeparator" w:id="0">
    <w:p w14:paraId="31B54EF4" w14:textId="77777777" w:rsidR="00026E5A" w:rsidRDefault="0002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85E40" w14:textId="77777777" w:rsidR="00032F5D" w:rsidRDefault="00946345" w:rsidP="00032F5D">
    <w:pPr>
      <w:pStyle w:val="Header"/>
      <w:jc w:val="right"/>
    </w:pPr>
    <w:r>
      <w:rPr>
        <w:noProof/>
      </w:rPr>
      <w:drawing>
        <wp:inline distT="0" distB="0" distL="0" distR="0" wp14:anchorId="20EF6EA4" wp14:editId="1C745482">
          <wp:extent cx="771525" cy="771525"/>
          <wp:effectExtent l="0" t="0" r="9525" b="9525"/>
          <wp:docPr id="1083776170" name="Picture 1083776170" descr="Idah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E-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7" cy="77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04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6137C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6F4755"/>
    <w:multiLevelType w:val="hybridMultilevel"/>
    <w:tmpl w:val="43F68D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C5193"/>
    <w:multiLevelType w:val="hybridMultilevel"/>
    <w:tmpl w:val="6E54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C4752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AF7674"/>
    <w:multiLevelType w:val="hybridMultilevel"/>
    <w:tmpl w:val="06347B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759E9"/>
    <w:multiLevelType w:val="hybridMultilevel"/>
    <w:tmpl w:val="73E6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E05B0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17346D"/>
    <w:multiLevelType w:val="hybridMultilevel"/>
    <w:tmpl w:val="30FEC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861D4"/>
    <w:multiLevelType w:val="hybridMultilevel"/>
    <w:tmpl w:val="6B122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81B9A"/>
    <w:multiLevelType w:val="hybridMultilevel"/>
    <w:tmpl w:val="8838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52AAF"/>
    <w:multiLevelType w:val="hybridMultilevel"/>
    <w:tmpl w:val="E45299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F3B8B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C55B8E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C54CB8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C530E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A67A3F"/>
    <w:multiLevelType w:val="hybridMultilevel"/>
    <w:tmpl w:val="32B47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F353D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A0690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FD0A1B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0D77C6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457470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077216"/>
    <w:multiLevelType w:val="hybridMultilevel"/>
    <w:tmpl w:val="BBD0AB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A3885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343A4B"/>
    <w:multiLevelType w:val="hybridMultilevel"/>
    <w:tmpl w:val="670460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6F06A2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1F59B2"/>
    <w:multiLevelType w:val="hybridMultilevel"/>
    <w:tmpl w:val="AF0E3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52DAF"/>
    <w:multiLevelType w:val="hybridMultilevel"/>
    <w:tmpl w:val="E4529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E508BD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C23AD0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0411B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1C01D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CB3C8E"/>
    <w:multiLevelType w:val="hybridMultilevel"/>
    <w:tmpl w:val="CACA49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43357"/>
    <w:multiLevelType w:val="hybridMultilevel"/>
    <w:tmpl w:val="67046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B3D36"/>
    <w:multiLevelType w:val="hybridMultilevel"/>
    <w:tmpl w:val="8DD83DD6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8" w15:restartNumberingAfterBreak="0">
    <w:nsid w:val="62AB7BFD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2A34FA"/>
    <w:multiLevelType w:val="hybridMultilevel"/>
    <w:tmpl w:val="43F68D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6745F"/>
    <w:multiLevelType w:val="hybridMultilevel"/>
    <w:tmpl w:val="D4E03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613B32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4E187F"/>
    <w:multiLevelType w:val="hybridMultilevel"/>
    <w:tmpl w:val="30FEC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73175E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26186A"/>
    <w:multiLevelType w:val="hybridMultilevel"/>
    <w:tmpl w:val="E45299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CD6462"/>
    <w:multiLevelType w:val="hybridMultilevel"/>
    <w:tmpl w:val="BBD0AB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428122">
    <w:abstractNumId w:val="39"/>
  </w:num>
  <w:num w:numId="2" w16cid:durableId="471217501">
    <w:abstractNumId w:val="8"/>
  </w:num>
  <w:num w:numId="3" w16cid:durableId="1073428235">
    <w:abstractNumId w:val="7"/>
  </w:num>
  <w:num w:numId="4" w16cid:durableId="1004629069">
    <w:abstractNumId w:val="9"/>
  </w:num>
  <w:num w:numId="5" w16cid:durableId="1998679208">
    <w:abstractNumId w:val="3"/>
  </w:num>
  <w:num w:numId="6" w16cid:durableId="1052584180">
    <w:abstractNumId w:val="13"/>
  </w:num>
  <w:num w:numId="7" w16cid:durableId="1339425633">
    <w:abstractNumId w:val="37"/>
  </w:num>
  <w:num w:numId="8" w16cid:durableId="458690094">
    <w:abstractNumId w:val="29"/>
  </w:num>
  <w:num w:numId="9" w16cid:durableId="301471097">
    <w:abstractNumId w:val="6"/>
  </w:num>
  <w:num w:numId="10" w16cid:durableId="1184980668">
    <w:abstractNumId w:val="36"/>
  </w:num>
  <w:num w:numId="11" w16cid:durableId="657617757">
    <w:abstractNumId w:val="41"/>
  </w:num>
  <w:num w:numId="12" w16cid:durableId="109514677">
    <w:abstractNumId w:val="27"/>
  </w:num>
  <w:num w:numId="13" w16cid:durableId="1397972813">
    <w:abstractNumId w:val="43"/>
  </w:num>
  <w:num w:numId="14" w16cid:durableId="544948802">
    <w:abstractNumId w:val="11"/>
  </w:num>
  <w:num w:numId="15" w16cid:durableId="1388452071">
    <w:abstractNumId w:val="12"/>
  </w:num>
  <w:num w:numId="16" w16cid:durableId="10213981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75554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0540161">
    <w:abstractNumId w:val="42"/>
  </w:num>
  <w:num w:numId="19" w16cid:durableId="689649616">
    <w:abstractNumId w:val="16"/>
  </w:num>
  <w:num w:numId="20" w16cid:durableId="1917546054">
    <w:abstractNumId w:val="17"/>
  </w:num>
  <w:num w:numId="21" w16cid:durableId="125318787">
    <w:abstractNumId w:val="34"/>
  </w:num>
  <w:num w:numId="22" w16cid:durableId="1813516455">
    <w:abstractNumId w:val="32"/>
  </w:num>
  <w:num w:numId="23" w16cid:durableId="1096056440">
    <w:abstractNumId w:val="24"/>
  </w:num>
  <w:num w:numId="24" w16cid:durableId="47724023">
    <w:abstractNumId w:val="1"/>
  </w:num>
  <w:num w:numId="25" w16cid:durableId="265235427">
    <w:abstractNumId w:val="18"/>
  </w:num>
  <w:num w:numId="26" w16cid:durableId="9113985">
    <w:abstractNumId w:val="26"/>
  </w:num>
  <w:num w:numId="27" w16cid:durableId="1803956057">
    <w:abstractNumId w:val="22"/>
  </w:num>
  <w:num w:numId="28" w16cid:durableId="1844933286">
    <w:abstractNumId w:val="31"/>
  </w:num>
  <w:num w:numId="29" w16cid:durableId="1489980661">
    <w:abstractNumId w:val="10"/>
  </w:num>
  <w:num w:numId="30" w16cid:durableId="444278167">
    <w:abstractNumId w:val="44"/>
  </w:num>
  <w:num w:numId="31" w16cid:durableId="1718821681">
    <w:abstractNumId w:val="38"/>
  </w:num>
  <w:num w:numId="32" w16cid:durableId="2025859083">
    <w:abstractNumId w:val="21"/>
  </w:num>
  <w:num w:numId="33" w16cid:durableId="1182864926">
    <w:abstractNumId w:val="33"/>
  </w:num>
  <w:num w:numId="34" w16cid:durableId="1757941728">
    <w:abstractNumId w:val="4"/>
  </w:num>
  <w:num w:numId="35" w16cid:durableId="86771620">
    <w:abstractNumId w:val="0"/>
  </w:num>
  <w:num w:numId="36" w16cid:durableId="492914939">
    <w:abstractNumId w:val="28"/>
  </w:num>
  <w:num w:numId="37" w16cid:durableId="1515918994">
    <w:abstractNumId w:val="45"/>
  </w:num>
  <w:num w:numId="38" w16cid:durableId="1221553640">
    <w:abstractNumId w:val="14"/>
  </w:num>
  <w:num w:numId="39" w16cid:durableId="1520201237">
    <w:abstractNumId w:val="46"/>
  </w:num>
  <w:num w:numId="40" w16cid:durableId="1941180409">
    <w:abstractNumId w:val="25"/>
  </w:num>
  <w:num w:numId="41" w16cid:durableId="2086567172">
    <w:abstractNumId w:val="35"/>
  </w:num>
  <w:num w:numId="42" w16cid:durableId="939534351">
    <w:abstractNumId w:val="2"/>
  </w:num>
  <w:num w:numId="43" w16cid:durableId="695237424">
    <w:abstractNumId w:val="40"/>
  </w:num>
  <w:num w:numId="44" w16cid:durableId="998341693">
    <w:abstractNumId w:val="5"/>
  </w:num>
  <w:num w:numId="45" w16cid:durableId="513303840">
    <w:abstractNumId w:val="20"/>
  </w:num>
  <w:num w:numId="46" w16cid:durableId="332416233">
    <w:abstractNumId w:val="15"/>
  </w:num>
  <w:num w:numId="47" w16cid:durableId="745111368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4BAE"/>
    <w:rsid w:val="00007887"/>
    <w:rsid w:val="0001378B"/>
    <w:rsid w:val="000160F4"/>
    <w:rsid w:val="00026E5A"/>
    <w:rsid w:val="00032F5D"/>
    <w:rsid w:val="00033CD6"/>
    <w:rsid w:val="0004754B"/>
    <w:rsid w:val="00062E3E"/>
    <w:rsid w:val="000766BC"/>
    <w:rsid w:val="00077252"/>
    <w:rsid w:val="00083931"/>
    <w:rsid w:val="000935FE"/>
    <w:rsid w:val="00096168"/>
    <w:rsid w:val="000A035E"/>
    <w:rsid w:val="000A5C19"/>
    <w:rsid w:val="000B61B4"/>
    <w:rsid w:val="000B65DD"/>
    <w:rsid w:val="000E51BA"/>
    <w:rsid w:val="000F040D"/>
    <w:rsid w:val="0010006A"/>
    <w:rsid w:val="00103DBC"/>
    <w:rsid w:val="00112D4A"/>
    <w:rsid w:val="001168C0"/>
    <w:rsid w:val="00122EBE"/>
    <w:rsid w:val="00134B34"/>
    <w:rsid w:val="00140921"/>
    <w:rsid w:val="0014101C"/>
    <w:rsid w:val="00154031"/>
    <w:rsid w:val="00156EF2"/>
    <w:rsid w:val="00180F84"/>
    <w:rsid w:val="0018288A"/>
    <w:rsid w:val="001910F0"/>
    <w:rsid w:val="0019161F"/>
    <w:rsid w:val="00196761"/>
    <w:rsid w:val="001B5314"/>
    <w:rsid w:val="001E1AA1"/>
    <w:rsid w:val="001F14E9"/>
    <w:rsid w:val="00202E46"/>
    <w:rsid w:val="00223C30"/>
    <w:rsid w:val="00230B4F"/>
    <w:rsid w:val="0023649A"/>
    <w:rsid w:val="00245FA3"/>
    <w:rsid w:val="0025689F"/>
    <w:rsid w:val="0026476C"/>
    <w:rsid w:val="00280C8F"/>
    <w:rsid w:val="00281739"/>
    <w:rsid w:val="0029223D"/>
    <w:rsid w:val="002A18F2"/>
    <w:rsid w:val="002A6E52"/>
    <w:rsid w:val="002B28EA"/>
    <w:rsid w:val="002C4235"/>
    <w:rsid w:val="002D14F2"/>
    <w:rsid w:val="002E5E1E"/>
    <w:rsid w:val="002F1BB5"/>
    <w:rsid w:val="002F3D18"/>
    <w:rsid w:val="00305789"/>
    <w:rsid w:val="003328C8"/>
    <w:rsid w:val="00347EBE"/>
    <w:rsid w:val="00366C86"/>
    <w:rsid w:val="00382287"/>
    <w:rsid w:val="003A5AAF"/>
    <w:rsid w:val="003B3A9C"/>
    <w:rsid w:val="003D0381"/>
    <w:rsid w:val="003D0540"/>
    <w:rsid w:val="003D4B4A"/>
    <w:rsid w:val="003D5F75"/>
    <w:rsid w:val="00410B6A"/>
    <w:rsid w:val="00421B69"/>
    <w:rsid w:val="004667B3"/>
    <w:rsid w:val="00483D84"/>
    <w:rsid w:val="00491645"/>
    <w:rsid w:val="00492A4E"/>
    <w:rsid w:val="00494FD9"/>
    <w:rsid w:val="004E05E7"/>
    <w:rsid w:val="00522A56"/>
    <w:rsid w:val="00526A0A"/>
    <w:rsid w:val="005332E1"/>
    <w:rsid w:val="005460C0"/>
    <w:rsid w:val="005538F4"/>
    <w:rsid w:val="00554586"/>
    <w:rsid w:val="00557583"/>
    <w:rsid w:val="00563CDB"/>
    <w:rsid w:val="00582063"/>
    <w:rsid w:val="00583967"/>
    <w:rsid w:val="005A428A"/>
    <w:rsid w:val="005A46D3"/>
    <w:rsid w:val="005B1976"/>
    <w:rsid w:val="005B554C"/>
    <w:rsid w:val="005B77D6"/>
    <w:rsid w:val="005D65EA"/>
    <w:rsid w:val="005D6D12"/>
    <w:rsid w:val="005E74DA"/>
    <w:rsid w:val="005F0219"/>
    <w:rsid w:val="00602D8C"/>
    <w:rsid w:val="00607C5F"/>
    <w:rsid w:val="00614961"/>
    <w:rsid w:val="00615807"/>
    <w:rsid w:val="00631317"/>
    <w:rsid w:val="006368B2"/>
    <w:rsid w:val="00646404"/>
    <w:rsid w:val="00646809"/>
    <w:rsid w:val="006632B0"/>
    <w:rsid w:val="0066761D"/>
    <w:rsid w:val="00673907"/>
    <w:rsid w:val="00680B5D"/>
    <w:rsid w:val="0068508B"/>
    <w:rsid w:val="006A2949"/>
    <w:rsid w:val="006B5881"/>
    <w:rsid w:val="006D6449"/>
    <w:rsid w:val="006D681E"/>
    <w:rsid w:val="006E19D0"/>
    <w:rsid w:val="00715120"/>
    <w:rsid w:val="007227B7"/>
    <w:rsid w:val="007301B8"/>
    <w:rsid w:val="007334DA"/>
    <w:rsid w:val="007413E1"/>
    <w:rsid w:val="007424B5"/>
    <w:rsid w:val="00775B05"/>
    <w:rsid w:val="00783A37"/>
    <w:rsid w:val="00791D1B"/>
    <w:rsid w:val="007E114F"/>
    <w:rsid w:val="007E63C4"/>
    <w:rsid w:val="00807835"/>
    <w:rsid w:val="00825EA0"/>
    <w:rsid w:val="0082650C"/>
    <w:rsid w:val="0085053B"/>
    <w:rsid w:val="00853C51"/>
    <w:rsid w:val="00855EA1"/>
    <w:rsid w:val="00872142"/>
    <w:rsid w:val="00882F0E"/>
    <w:rsid w:val="0088673C"/>
    <w:rsid w:val="0089512B"/>
    <w:rsid w:val="008A3DEA"/>
    <w:rsid w:val="008B16D9"/>
    <w:rsid w:val="008B4DD7"/>
    <w:rsid w:val="008B6BD4"/>
    <w:rsid w:val="008C1D9E"/>
    <w:rsid w:val="008C25B0"/>
    <w:rsid w:val="008C53DF"/>
    <w:rsid w:val="008C6AA4"/>
    <w:rsid w:val="009057E8"/>
    <w:rsid w:val="009262F6"/>
    <w:rsid w:val="009335DA"/>
    <w:rsid w:val="009346A3"/>
    <w:rsid w:val="00940C28"/>
    <w:rsid w:val="00946345"/>
    <w:rsid w:val="00956C1B"/>
    <w:rsid w:val="00967BD3"/>
    <w:rsid w:val="00976BFB"/>
    <w:rsid w:val="00990C23"/>
    <w:rsid w:val="009B4882"/>
    <w:rsid w:val="009F6562"/>
    <w:rsid w:val="00A01BFA"/>
    <w:rsid w:val="00A031BB"/>
    <w:rsid w:val="00A32880"/>
    <w:rsid w:val="00A427FC"/>
    <w:rsid w:val="00A55729"/>
    <w:rsid w:val="00A66E42"/>
    <w:rsid w:val="00A70A61"/>
    <w:rsid w:val="00A74CE1"/>
    <w:rsid w:val="00A87C5E"/>
    <w:rsid w:val="00A9391B"/>
    <w:rsid w:val="00AA2D4B"/>
    <w:rsid w:val="00AA4463"/>
    <w:rsid w:val="00AB0F1C"/>
    <w:rsid w:val="00AB20D3"/>
    <w:rsid w:val="00AB724D"/>
    <w:rsid w:val="00AC0BD7"/>
    <w:rsid w:val="00AD1E5A"/>
    <w:rsid w:val="00AD4B8D"/>
    <w:rsid w:val="00AD673F"/>
    <w:rsid w:val="00AD7F3B"/>
    <w:rsid w:val="00AE0F6C"/>
    <w:rsid w:val="00AF4370"/>
    <w:rsid w:val="00B17D56"/>
    <w:rsid w:val="00B33BBD"/>
    <w:rsid w:val="00B412F6"/>
    <w:rsid w:val="00B46408"/>
    <w:rsid w:val="00B5377E"/>
    <w:rsid w:val="00B565A2"/>
    <w:rsid w:val="00B74E2E"/>
    <w:rsid w:val="00B962A4"/>
    <w:rsid w:val="00BA5A3A"/>
    <w:rsid w:val="00BA67CE"/>
    <w:rsid w:val="00BB7C99"/>
    <w:rsid w:val="00BC3467"/>
    <w:rsid w:val="00BC4FCB"/>
    <w:rsid w:val="00BD1383"/>
    <w:rsid w:val="00BD3C7C"/>
    <w:rsid w:val="00BF6007"/>
    <w:rsid w:val="00C04ABA"/>
    <w:rsid w:val="00C11D5D"/>
    <w:rsid w:val="00C308A6"/>
    <w:rsid w:val="00C318EC"/>
    <w:rsid w:val="00C37647"/>
    <w:rsid w:val="00C42DCC"/>
    <w:rsid w:val="00C44310"/>
    <w:rsid w:val="00C4574E"/>
    <w:rsid w:val="00C46A03"/>
    <w:rsid w:val="00C53AE9"/>
    <w:rsid w:val="00C55449"/>
    <w:rsid w:val="00C6216E"/>
    <w:rsid w:val="00C73854"/>
    <w:rsid w:val="00C807B2"/>
    <w:rsid w:val="00C81D83"/>
    <w:rsid w:val="00C96EF5"/>
    <w:rsid w:val="00CA2966"/>
    <w:rsid w:val="00CA469D"/>
    <w:rsid w:val="00CA619E"/>
    <w:rsid w:val="00CB7368"/>
    <w:rsid w:val="00CC33FF"/>
    <w:rsid w:val="00CD072C"/>
    <w:rsid w:val="00CF3B01"/>
    <w:rsid w:val="00CF6E22"/>
    <w:rsid w:val="00D022E5"/>
    <w:rsid w:val="00D17E99"/>
    <w:rsid w:val="00D32DE0"/>
    <w:rsid w:val="00D40010"/>
    <w:rsid w:val="00D475FE"/>
    <w:rsid w:val="00D550CF"/>
    <w:rsid w:val="00D647EB"/>
    <w:rsid w:val="00D85AB1"/>
    <w:rsid w:val="00D96187"/>
    <w:rsid w:val="00DE52FA"/>
    <w:rsid w:val="00DE768A"/>
    <w:rsid w:val="00DF27A6"/>
    <w:rsid w:val="00E23FC0"/>
    <w:rsid w:val="00E44F51"/>
    <w:rsid w:val="00E80235"/>
    <w:rsid w:val="00E90C9B"/>
    <w:rsid w:val="00EB0D3B"/>
    <w:rsid w:val="00EB2D92"/>
    <w:rsid w:val="00EC4660"/>
    <w:rsid w:val="00ED18BD"/>
    <w:rsid w:val="00ED76D3"/>
    <w:rsid w:val="00EF43F2"/>
    <w:rsid w:val="00F144BF"/>
    <w:rsid w:val="00F174FF"/>
    <w:rsid w:val="00F3077F"/>
    <w:rsid w:val="00F31FCD"/>
    <w:rsid w:val="00F449ED"/>
    <w:rsid w:val="00F548FB"/>
    <w:rsid w:val="00F559D9"/>
    <w:rsid w:val="00F775BF"/>
    <w:rsid w:val="00F814F1"/>
    <w:rsid w:val="00F94617"/>
    <w:rsid w:val="00F94D3A"/>
    <w:rsid w:val="00FA5BEA"/>
    <w:rsid w:val="00FB2758"/>
    <w:rsid w:val="00FB4A46"/>
    <w:rsid w:val="00FC72DE"/>
    <w:rsid w:val="00FD5C6E"/>
    <w:rsid w:val="00FE6434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54AA5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1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2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4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table" w:customStyle="1" w:styleId="ProposalTable1">
    <w:name w:val="Proposal Table1"/>
    <w:basedOn w:val="TableNormal"/>
    <w:uiPriority w:val="99"/>
    <w:rsid w:val="00494FD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D673F"/>
    <w:rPr>
      <w:color w:val="605E5C"/>
      <w:shd w:val="clear" w:color="auto" w:fill="E1DFDD"/>
    </w:rPr>
  </w:style>
  <w:style w:type="paragraph" w:customStyle="1" w:styleId="Default">
    <w:name w:val="Default"/>
    <w:rsid w:val="00C11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te.idaho.gov/wp-content/uploads/2024/08/firefighting-standards-2024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C72D7-2DE8-471D-9BAD-8684A577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432</TotalTime>
  <Pages>15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19605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keywords/>
  <cp:lastModifiedBy>Raley Ollerenshaw</cp:lastModifiedBy>
  <cp:revision>60</cp:revision>
  <cp:lastPrinted>2017-06-14T17:22:00Z</cp:lastPrinted>
  <dcterms:created xsi:type="dcterms:W3CDTF">2024-11-05T16:39:00Z</dcterms:created>
  <dcterms:modified xsi:type="dcterms:W3CDTF">2024-11-25T16:12:00Z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