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044CEFFC" w:rsidR="00563CDB" w:rsidRDefault="006059FD" w:rsidP="00C04ABA">
      <w:pPr>
        <w:pStyle w:val="Title"/>
      </w:pPr>
      <w:bookmarkStart w:id="0" w:name="_Toc488850727"/>
      <w:r>
        <w:t>Culinary Arts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1AC76934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6059FD">
          <w:rPr>
            <w:rStyle w:val="Hyperlink"/>
            <w:b/>
            <w:bCs/>
          </w:rPr>
          <w:t>Culinary Arts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39329991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6059FD">
              <w:rPr>
                <w:rFonts w:eastAsia="Arial" w:cs="Times New Roman"/>
                <w:color w:val="auto"/>
                <w:szCs w:val="24"/>
              </w:rPr>
              <w:t>Culinary Arts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03407FAA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6059FD">
              <w:rPr>
                <w:rFonts w:eastAsia="Arial" w:cs="Times New Roman"/>
                <w:color w:val="auto"/>
                <w:szCs w:val="24"/>
              </w:rPr>
              <w:t>Culinary Arts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0E28A990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6059FD">
              <w:rPr>
                <w:rFonts w:eastAsia="Arial" w:cs="Times New Roman"/>
                <w:color w:val="auto"/>
                <w:szCs w:val="24"/>
              </w:rPr>
              <w:t>Culinary Arts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67D4AF3C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6059FD">
        <w:t>CA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500E7445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6059FD">
        <w:t>CA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3B1D9DF8" w:rsidR="00C04ABA" w:rsidRPr="002602C7" w:rsidRDefault="00882F0E" w:rsidP="00200982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2439E2">
              <w:rPr>
                <w:rFonts w:eastAsia="Arial" w:cs="Times New Roman"/>
                <w:color w:val="auto"/>
                <w:szCs w:val="22"/>
                <w:lang w:eastAsia="en-US"/>
              </w:rPr>
              <w:t>culinary arts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5D7F8CA1" w:rsidR="00C04ABA" w:rsidRDefault="00CF6E22" w:rsidP="00200982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7C50443F" w:rsidR="00C04ABA" w:rsidRPr="002602C7" w:rsidRDefault="00AA4463" w:rsidP="00200982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1231F780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6059FD">
        <w:t>CA</w:t>
      </w:r>
      <w:r w:rsidRPr="00CF6E22">
        <w:t>.</w:t>
      </w:r>
      <w:r>
        <w:t>2</w:t>
      </w:r>
      <w:r w:rsidRPr="00CF6E22">
        <w:t xml:space="preserve">.0: </w:t>
      </w:r>
      <w:r w:rsidR="00CB1D53">
        <w:t>Career pathways and industry professional standards</w:t>
      </w:r>
    </w:p>
    <w:p w14:paraId="6AB94338" w14:textId="37D3E69A" w:rsidR="00AA4463" w:rsidRDefault="00AA4463" w:rsidP="00AA4463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CB1D53">
        <w:t>Professional Foodservice Industry, History, Traditions, and Current Trends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2A51EFE9" w:rsidR="00CF6E22" w:rsidRPr="002602C7" w:rsidRDefault="00AA4463" w:rsidP="00200982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6C1D" w:rsidRPr="00AF6C1D">
              <w:rPr>
                <w:rFonts w:eastAsia="Arial" w:cs="Times New Roman"/>
                <w:color w:val="auto"/>
                <w:szCs w:val="22"/>
                <w:lang w:eastAsia="en-US"/>
              </w:rPr>
              <w:t>Describe the history of the foodservice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7731EC9A" w:rsidR="00CF6E22" w:rsidRDefault="00AA4463" w:rsidP="00200982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6C1D" w:rsidRPr="00AF6C1D">
              <w:rPr>
                <w:rFonts w:eastAsia="Arial" w:cs="Times New Roman"/>
                <w:color w:val="auto"/>
                <w:szCs w:val="22"/>
                <w:lang w:eastAsia="en-US"/>
              </w:rPr>
              <w:t>Identify global trends in the foodservice industry (e.g., sustainability, local sourcing, limiting waste, gas/electric usage, purchasing disposables, social networking/marketing, farm-to-table).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3CAE8FC2" w:rsidR="00CF6E22" w:rsidRPr="002602C7" w:rsidRDefault="00AA4463" w:rsidP="00200982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6C1D" w:rsidRPr="00AF6C1D">
              <w:rPr>
                <w:rFonts w:eastAsia="Arial" w:cs="Times New Roman"/>
                <w:color w:val="auto"/>
                <w:szCs w:val="22"/>
                <w:lang w:eastAsia="en-US"/>
              </w:rPr>
              <w:t>Compare types of international and regional cuisines.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2A06833D" w:rsidR="00CF6E22" w:rsidRDefault="002F3D18" w:rsidP="00CF6E22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AF6C1D">
        <w:t>Career Paths and Opportunities in Foodservice Industries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79C2B1CF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0627" w:rsidRPr="00C00627">
              <w:rPr>
                <w:rFonts w:eastAsia="Arial" w:cs="Times New Roman"/>
                <w:color w:val="auto"/>
                <w:szCs w:val="22"/>
                <w:lang w:eastAsia="en-US"/>
              </w:rPr>
              <w:t>Identify the major positions in a professional kitchen (e.g., chef, sous chef, chef de cuisine, pastry chef, line cooks, production staff, steward department, catering/banquet) and non-commercial positions (e.g., retail, food science, nutrition, food development/entrepreneurial outlets, food stylist).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54CB1C8F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0627" w:rsidRPr="00C00627">
              <w:rPr>
                <w:rFonts w:eastAsia="Arial" w:cs="Times New Roman"/>
                <w:color w:val="auto"/>
                <w:szCs w:val="22"/>
                <w:lang w:eastAsia="en-US"/>
              </w:rPr>
              <w:t>Write an education and career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6F939DB0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0627" w:rsidRPr="00C00627">
              <w:rPr>
                <w:rFonts w:eastAsia="Arial" w:cs="Times New Roman"/>
                <w:color w:val="auto"/>
                <w:szCs w:val="22"/>
                <w:lang w:eastAsia="en-US"/>
              </w:rPr>
              <w:t>Describe certification options and professional organizations available to the industry (e.g., postsecondary technical certifications, Culinary Institute of America, American Culinary Federation, food manager protection certifications).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7731868F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0627" w:rsidRPr="00C00627">
              <w:rPr>
                <w:rFonts w:eastAsia="Arial" w:cs="Times New Roman"/>
                <w:color w:val="auto"/>
                <w:szCs w:val="22"/>
                <w:lang w:eastAsia="en-US"/>
              </w:rPr>
              <w:t>Identify components of a business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A2482AD" w14:textId="39FE2FC7" w:rsidR="00CB1D53" w:rsidRDefault="00CB1D53" w:rsidP="00CB1D53">
      <w:pPr>
        <w:pStyle w:val="Heading3"/>
      </w:pPr>
      <w:r w:rsidRPr="00CF6E22">
        <w:lastRenderedPageBreak/>
        <w:t xml:space="preserve">Performance Standard CTE </w:t>
      </w:r>
      <w:r>
        <w:t>CA</w:t>
      </w:r>
      <w:r w:rsidRPr="00CF6E22">
        <w:t>.</w:t>
      </w:r>
      <w:r>
        <w:t>2</w:t>
      </w:r>
      <w:r w:rsidRPr="00CF6E22">
        <w:t>.</w:t>
      </w:r>
      <w:r>
        <w:t>3</w:t>
      </w:r>
      <w:r w:rsidRPr="00CF6E22">
        <w:t xml:space="preserve"> </w:t>
      </w:r>
      <w:r w:rsidR="00A73E52">
        <w:t>Professional and Ethical Workplace Behaviors in the Foodservice Industry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B1D53" w:rsidRPr="002602C7" w14:paraId="08A93BE9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5B60B54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3DD5F3E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E9BC38A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B1D53" w:rsidRPr="002602C7" w14:paraId="46FB516B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336D50" w14:textId="2721C266" w:rsidR="00CB1D53" w:rsidRPr="002602C7" w:rsidRDefault="00CB1D53" w:rsidP="00200982">
            <w:pPr>
              <w:numPr>
                <w:ilvl w:val="0"/>
                <w:numId w:val="2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3E52" w:rsidRPr="00A73E52">
              <w:rPr>
                <w:rFonts w:eastAsia="Arial" w:cs="Times New Roman"/>
                <w:color w:val="auto"/>
                <w:szCs w:val="22"/>
                <w:lang w:eastAsia="en-US"/>
              </w:rPr>
              <w:t>Describe the standards for professional attire in the foodservice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F5566D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16E8F" w14:textId="77777777" w:rsidR="00CB1D53" w:rsidRPr="002602C7" w:rsidRDefault="00CB1D53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CB1D53" w:rsidRPr="002602C7" w14:paraId="0376C192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6F5E3F" w14:textId="39B43CC5" w:rsidR="00CB1D53" w:rsidRPr="002602C7" w:rsidRDefault="00CB1D53" w:rsidP="00200982">
            <w:pPr>
              <w:numPr>
                <w:ilvl w:val="0"/>
                <w:numId w:val="2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3E52" w:rsidRPr="00A73E52">
              <w:rPr>
                <w:rFonts w:eastAsia="Arial" w:cs="Times New Roman"/>
                <w:color w:val="auto"/>
                <w:szCs w:val="22"/>
                <w:lang w:eastAsia="en-US"/>
              </w:rPr>
              <w:t>Identify ethical issues in the industry (e.g., personal illness/safety, substance use/abuse).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7F71B2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39BF90" w14:textId="77777777" w:rsidR="00CB1D53" w:rsidRPr="002602C7" w:rsidRDefault="00CB1D53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CB1D53" w:rsidRPr="002602C7" w14:paraId="402FA3BC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ECB1BC" w14:textId="13D8FA5C" w:rsidR="00CB1D53" w:rsidRPr="002602C7" w:rsidRDefault="00CB1D53" w:rsidP="00200982">
            <w:pPr>
              <w:numPr>
                <w:ilvl w:val="0"/>
                <w:numId w:val="2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0062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267E9" w:rsidRPr="001267E9">
              <w:rPr>
                <w:rFonts w:eastAsia="Arial" w:cs="Times New Roman"/>
                <w:color w:val="auto"/>
                <w:szCs w:val="22"/>
                <w:lang w:eastAsia="en-US"/>
              </w:rPr>
              <w:t>Demonstrate helpful, courteous, and attentive customer service skills.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6B863C" w14:textId="77777777" w:rsidR="00CB1D53" w:rsidRPr="002602C7" w:rsidRDefault="00CB1D53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099F43" w14:textId="77777777" w:rsidR="00CB1D53" w:rsidRPr="002602C7" w:rsidRDefault="00CB1D53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C00627" w:rsidRPr="002602C7" w14:paraId="2B6DC1F9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781A96" w14:textId="75507B89" w:rsidR="00C00627" w:rsidRPr="00CF6E22" w:rsidRDefault="00C00627" w:rsidP="00200982">
            <w:pPr>
              <w:numPr>
                <w:ilvl w:val="0"/>
                <w:numId w:val="2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1267E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267E9" w:rsidRPr="001267E9">
              <w:rPr>
                <w:rFonts w:eastAsia="Arial" w:cs="Times New Roman"/>
                <w:color w:val="auto"/>
                <w:szCs w:val="22"/>
                <w:lang w:eastAsia="en-US"/>
              </w:rPr>
              <w:t>Collaborate with team members.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A0C2A9" w14:textId="248B3296" w:rsidR="00C00627" w:rsidRDefault="001267E9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58A2E3" w14:textId="77777777" w:rsidR="00C00627" w:rsidRPr="002602C7" w:rsidRDefault="00C00627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46D603A2" w:rsidR="00CF6E22" w:rsidRDefault="002F3D18" w:rsidP="00CF6E22">
      <w:pPr>
        <w:pStyle w:val="Heading1"/>
      </w:pPr>
      <w:r w:rsidRPr="00CF6E22">
        <w:t xml:space="preserve">CONTENT STANDARD CTE </w:t>
      </w:r>
      <w:r w:rsidR="006059FD">
        <w:t>CA</w:t>
      </w:r>
      <w:r w:rsidRPr="00CF6E22">
        <w:t>.</w:t>
      </w:r>
      <w:r>
        <w:t>3</w:t>
      </w:r>
      <w:r w:rsidRPr="00CF6E22">
        <w:t xml:space="preserve">.0: </w:t>
      </w:r>
      <w:r w:rsidR="001267E9">
        <w:t>sanitation and safety</w:t>
      </w:r>
    </w:p>
    <w:p w14:paraId="014B8CD6" w14:textId="73391243" w:rsidR="00CF6E22" w:rsidRDefault="002F3D18" w:rsidP="00CF6E22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1267E9">
        <w:t>Risk Management, Workplace Safety, and Food 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7205B514" w:rsidR="00CF6E22" w:rsidRPr="002602C7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5DB9" w:rsidRPr="001C5DB9">
              <w:rPr>
                <w:rFonts w:eastAsia="Arial" w:cs="Times New Roman"/>
                <w:color w:val="auto"/>
                <w:szCs w:val="22"/>
                <w:lang w:eastAsia="en-US"/>
              </w:rPr>
              <w:t>Identify the primary foodborne illnesses, symptoms, and their causes.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02A4A341" w:rsidR="00CF6E22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5DB9" w:rsidRPr="001C5DB9">
              <w:rPr>
                <w:rFonts w:eastAsia="Arial" w:cs="Times New Roman"/>
                <w:color w:val="auto"/>
                <w:szCs w:val="22"/>
                <w:lang w:eastAsia="en-US"/>
              </w:rPr>
              <w:t>Describe the need for emergency plans and safety training.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0A7D5233" w:rsidR="00CF6E22" w:rsidRPr="002602C7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5DB9" w:rsidRPr="001C5DB9">
              <w:rPr>
                <w:rFonts w:eastAsia="Arial" w:cs="Times New Roman"/>
                <w:color w:val="auto"/>
                <w:szCs w:val="22"/>
                <w:lang w:eastAsia="en-US"/>
              </w:rPr>
              <w:t>List the steps in reporting an accident or injury incident (i.e., OSHA requirements).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73AD2E16" w:rsidR="00CF6E22" w:rsidRPr="002602C7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5DB9" w:rsidRPr="001C5DB9">
              <w:rPr>
                <w:rFonts w:eastAsia="Arial" w:cs="Times New Roman"/>
                <w:color w:val="auto"/>
                <w:szCs w:val="22"/>
                <w:lang w:eastAsia="en-US"/>
              </w:rPr>
              <w:t>Describe basic first aid practices and when they are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00EE462C" w:rsidR="00CF6E22" w:rsidRPr="002602C7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C5DB9" w:rsidRPr="001C5DB9">
              <w:rPr>
                <w:rFonts w:eastAsia="Arial" w:cs="Times New Roman"/>
                <w:color w:val="auto"/>
                <w:szCs w:val="22"/>
                <w:lang w:eastAsia="en-US"/>
              </w:rPr>
              <w:t>List the procedures for storing hazardous chemicals in a food service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7F594424" w:rsidR="002F3D18" w:rsidRPr="00CF6E22" w:rsidRDefault="002F3D18" w:rsidP="00200982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3586E" w:rsidRPr="0003586E">
              <w:rPr>
                <w:rFonts w:eastAsia="Arial" w:cs="Times New Roman"/>
                <w:color w:val="auto"/>
                <w:szCs w:val="22"/>
                <w:lang w:eastAsia="en-US"/>
              </w:rPr>
              <w:t>Identify fire hazards and fire safety response.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2D658A60" w:rsidR="000F040D" w:rsidRDefault="000F040D" w:rsidP="000F040D">
      <w:pPr>
        <w:pStyle w:val="Heading3"/>
      </w:pPr>
      <w:r w:rsidRPr="00CF6E22">
        <w:lastRenderedPageBreak/>
        <w:t xml:space="preserve">Performance Standard CTE </w:t>
      </w:r>
      <w:r w:rsidR="006059FD">
        <w:t>CA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03586E">
        <w:t>Safe Food Handling Principles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14109975" w:rsidR="00CF6E22" w:rsidRPr="002602C7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3586E" w:rsidRPr="0003586E">
              <w:rPr>
                <w:rFonts w:eastAsia="Arial" w:cs="Times New Roman"/>
                <w:color w:val="auto"/>
                <w:szCs w:val="22"/>
                <w:lang w:eastAsia="en-US"/>
              </w:rPr>
              <w:t>Demonstrate personal hygiene practices and health procedures and report symptoms of illness.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0361E9CD" w:rsidR="00CF6E22" w:rsidRPr="002602C7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3586E" w:rsidRPr="0003586E">
              <w:rPr>
                <w:rFonts w:eastAsia="Arial" w:cs="Times New Roman"/>
                <w:color w:val="auto"/>
                <w:szCs w:val="22"/>
                <w:lang w:eastAsia="en-US"/>
              </w:rPr>
              <w:t>Demonstrate awareness of the FDA Model Food Code (most current edition) and local health department regulations.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7AA1803F" w:rsidR="00CF6E22" w:rsidRPr="002602C7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3586E" w:rsidRPr="0003586E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HACCP (Hazard Analysis Critical Control Point).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64966E0D" w:rsidR="00CF6E22" w:rsidRPr="002602C7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A59C8" w:rsidRPr="008A59C8">
              <w:rPr>
                <w:rFonts w:eastAsia="Arial" w:cs="Times New Roman"/>
                <w:color w:val="auto"/>
                <w:szCs w:val="22"/>
                <w:lang w:eastAsia="en-US"/>
              </w:rPr>
              <w:t>Identify how food becomes unsafe (e.g., allergens, cross-contamination, receiving/rejecting food, time and temperature control).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6F6709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74DAE9" w14:textId="13EF29EF" w:rsidR="000F040D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A59C8" w:rsidRPr="008A59C8">
              <w:rPr>
                <w:rFonts w:eastAsia="Arial" w:cs="Times New Roman"/>
                <w:color w:val="auto"/>
                <w:szCs w:val="22"/>
                <w:lang w:eastAsia="en-US"/>
              </w:rPr>
              <w:t>Demonstrate storage procedures for various foods and supplies (e.g., dry, refrigerated, frozen, chemicals, paper goods).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EDC30" w14:textId="08616500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51D21D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3ECF4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F66424" w14:textId="41FB6B41" w:rsidR="000F040D" w:rsidRDefault="000F040D" w:rsidP="00200982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93E18" w:rsidRPr="00993E18">
              <w:rPr>
                <w:rFonts w:eastAsia="Arial" w:cs="Times New Roman"/>
                <w:color w:val="auto"/>
                <w:szCs w:val="22"/>
                <w:lang w:eastAsia="en-US"/>
              </w:rPr>
              <w:t>Apply inventory control related to FIFO (i.e., first in, first out) and par levels.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C9191" w14:textId="1B6C5857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19555F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795EA840" w:rsidR="00CF6E22" w:rsidRDefault="00CF3B01" w:rsidP="00CF6E22">
      <w:pPr>
        <w:pStyle w:val="Heading1"/>
      </w:pPr>
      <w:r w:rsidRPr="00CF6E22">
        <w:t xml:space="preserve">CONTENT STANDARD CTE </w:t>
      </w:r>
      <w:r w:rsidR="006059FD">
        <w:t>CA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4C1684">
        <w:t>food service skills, equipment, and production</w:t>
      </w:r>
    </w:p>
    <w:p w14:paraId="0DF5E046" w14:textId="6618AD91" w:rsidR="00CF6E22" w:rsidRDefault="00CF3B01" w:rsidP="00CF6E22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4C1684">
        <w:t>Food Service Tools and Equipment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44158933" w:rsidR="00CF6E22" w:rsidRPr="002602C7" w:rsidRDefault="00CF3B01" w:rsidP="00200982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C76" w:rsidRPr="00F34C76">
              <w:rPr>
                <w:rFonts w:eastAsia="Arial" w:cs="Times New Roman"/>
                <w:color w:val="auto"/>
                <w:szCs w:val="22"/>
                <w:lang w:eastAsia="en-US"/>
              </w:rPr>
              <w:t>Identify tools and equipment in a food service workplace.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3936BF17" w:rsidR="00CF6E22" w:rsidRDefault="00CF3B01" w:rsidP="00200982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C76" w:rsidRPr="00F34C76">
              <w:rPr>
                <w:rFonts w:eastAsia="Arial" w:cs="Times New Roman"/>
                <w:color w:val="auto"/>
                <w:szCs w:val="22"/>
                <w:lang w:eastAsia="en-US"/>
              </w:rPr>
              <w:t>Match tools and equipment to their intended 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5486C088" w:rsidR="00CF6E22" w:rsidRPr="002602C7" w:rsidRDefault="00CF3B01" w:rsidP="00200982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34C76" w:rsidRPr="00F34C76">
              <w:rPr>
                <w:rFonts w:eastAsia="Arial" w:cs="Times New Roman"/>
                <w:color w:val="auto"/>
                <w:szCs w:val="22"/>
                <w:lang w:eastAsia="en-US"/>
              </w:rPr>
              <w:t>Perform a safety check before and maintenance after using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79868DAC" w:rsidR="00CF6E22" w:rsidRDefault="00AA2D4B" w:rsidP="00CF6E22">
      <w:pPr>
        <w:pStyle w:val="Heading3"/>
      </w:pPr>
      <w:r w:rsidRPr="00CF6E22">
        <w:lastRenderedPageBreak/>
        <w:t xml:space="preserve">Performance Standard CTE </w:t>
      </w:r>
      <w:r w:rsidR="006059FD">
        <w:t>CA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F34C76">
        <w:t>Knife Skills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3945CEC4" w:rsidR="00CF6E22" w:rsidRPr="002602C7" w:rsidRDefault="00AA2D4B" w:rsidP="00200982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1647" w:rsidRPr="000C1647">
              <w:rPr>
                <w:rFonts w:eastAsia="Arial" w:cs="Times New Roman"/>
                <w:color w:val="auto"/>
                <w:szCs w:val="22"/>
                <w:lang w:eastAsia="en-US"/>
              </w:rPr>
              <w:t>Demonstrate how to handle, sharpen, and maintain knives.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0B7B4D2E" w:rsidR="00CF6E22" w:rsidRPr="002602C7" w:rsidRDefault="00AA2D4B" w:rsidP="00200982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1647" w:rsidRPr="000C1647">
              <w:rPr>
                <w:rFonts w:eastAsia="Arial" w:cs="Times New Roman"/>
                <w:color w:val="auto"/>
                <w:szCs w:val="22"/>
                <w:lang w:eastAsia="en-US"/>
              </w:rPr>
              <w:t>Select the correct type of knife for its function.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20811CDB" w:rsidR="00CF6E22" w:rsidRPr="002602C7" w:rsidRDefault="00AA2D4B" w:rsidP="00200982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1647" w:rsidRPr="000C1647">
              <w:rPr>
                <w:rFonts w:eastAsia="Arial" w:cs="Times New Roman"/>
                <w:color w:val="auto"/>
                <w:szCs w:val="22"/>
                <w:lang w:eastAsia="en-US"/>
              </w:rPr>
              <w:t>Demonstrate basic knife cuts.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2EF28FC" w14:textId="4E50231E" w:rsidR="0070166F" w:rsidRDefault="0070166F" w:rsidP="0070166F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4</w:t>
      </w:r>
      <w:r w:rsidRPr="00CF6E22">
        <w:t>.</w:t>
      </w:r>
      <w:r w:rsidR="0020730F">
        <w:t>3</w:t>
      </w:r>
      <w:r w:rsidRPr="00CF6E22">
        <w:t xml:space="preserve"> </w:t>
      </w:r>
      <w:r w:rsidR="000C1647" w:rsidRPr="000C1647">
        <w:t xml:space="preserve">Workplace </w:t>
      </w:r>
      <w:r w:rsidR="000C1647" w:rsidRPr="000C1647">
        <w:rPr>
          <w:i/>
          <w:iCs/>
        </w:rPr>
        <w:t xml:space="preserve">Mise </w:t>
      </w:r>
      <w:proofErr w:type="spellStart"/>
      <w:r w:rsidR="000C1647" w:rsidRPr="000C1647">
        <w:rPr>
          <w:i/>
          <w:iCs/>
        </w:rPr>
        <w:t>en</w:t>
      </w:r>
      <w:proofErr w:type="spellEnd"/>
      <w:r w:rsidR="000C1647" w:rsidRPr="000C1647">
        <w:rPr>
          <w:i/>
          <w:iCs/>
        </w:rPr>
        <w:t xml:space="preserve"> Place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0166F" w:rsidRPr="002602C7" w14:paraId="59BAD779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042E9B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7CA8BB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461DF28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0166F" w:rsidRPr="002602C7" w14:paraId="3ADBC0F1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E923E8" w14:textId="53FA0A0F" w:rsidR="0070166F" w:rsidRPr="002602C7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1647" w:rsidRPr="000C164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Execute </w:t>
            </w:r>
            <w:r w:rsidR="000C1647" w:rsidRPr="000C1647">
              <w:rPr>
                <w:rFonts w:eastAsia="Arial" w:cs="Times New Roman"/>
                <w:i/>
                <w:iCs/>
                <w:color w:val="auto"/>
                <w:szCs w:val="22"/>
                <w:lang w:eastAsia="en-US"/>
              </w:rPr>
              <w:t xml:space="preserve">mise </w:t>
            </w:r>
            <w:proofErr w:type="spellStart"/>
            <w:r w:rsidR="000C1647" w:rsidRPr="000C1647">
              <w:rPr>
                <w:rFonts w:eastAsia="Arial" w:cs="Times New Roman"/>
                <w:i/>
                <w:iCs/>
                <w:color w:val="auto"/>
                <w:szCs w:val="22"/>
                <w:lang w:eastAsia="en-US"/>
              </w:rPr>
              <w:t>en</w:t>
            </w:r>
            <w:proofErr w:type="spellEnd"/>
            <w:r w:rsidR="000C1647" w:rsidRPr="000C1647">
              <w:rPr>
                <w:rFonts w:eastAsia="Arial" w:cs="Times New Roman"/>
                <w:i/>
                <w:iCs/>
                <w:color w:val="auto"/>
                <w:szCs w:val="22"/>
                <w:lang w:eastAsia="en-US"/>
              </w:rPr>
              <w:t xml:space="preserve"> place</w:t>
            </w:r>
            <w:r w:rsidR="000C1647" w:rsidRPr="000C164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for front-of-house and back-of-house.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136B26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0271FD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203578AB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85A2B6" w14:textId="32084955" w:rsidR="0070166F" w:rsidRPr="002602C7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Create preparation (i.e., prep) lists and timelines.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BFECB1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83492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2F3A7D5A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62F15E" w14:textId="6CBEE9E0" w:rsidR="0070166F" w:rsidRPr="002602C7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Determine weights and measures for scaling (e.g., weight vs. volume, wet vs. dry).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D2744B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C45695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6D3D49A4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E7BCC2" w14:textId="4DB87A5A" w:rsidR="0070166F" w:rsidRPr="002602C7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Identify measuring instruments.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41613A" w14:textId="77777777" w:rsidR="0070166F" w:rsidRPr="002602C7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3BC691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1F528C73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3F15C8" w14:textId="659E32E4" w:rsidR="0070166F" w:rsidRPr="00CF6E22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Demonstrate measuring techniques.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3931E" w14:textId="77777777" w:rsidR="0070166F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9FAA3D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2DE040D5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E2EAA6" w14:textId="7849A60E" w:rsidR="0070166F" w:rsidRPr="00CF6E22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Read and follow a standardized recipe.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50B818" w14:textId="77777777" w:rsidR="0070166F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B37018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70166F" w:rsidRPr="002602C7" w14:paraId="3CB83FCC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23E574" w14:textId="178CC0ED" w:rsidR="0070166F" w:rsidRPr="00CF6E22" w:rsidRDefault="0070166F" w:rsidP="00200982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0C164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Alter yields, based on a standardized recipe.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263DD9" w14:textId="77777777" w:rsidR="0070166F" w:rsidRDefault="0070166F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1F9C34" w14:textId="77777777" w:rsidR="0070166F" w:rsidRPr="002602C7" w:rsidRDefault="0070166F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9A4CA40" w14:textId="1CEE0D02" w:rsidR="00CE4E4B" w:rsidRDefault="00CE4E4B" w:rsidP="00CE4E4B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4</w:t>
      </w:r>
      <w:r w:rsidRPr="00CF6E22">
        <w:t>.</w:t>
      </w:r>
      <w:r>
        <w:t>4</w:t>
      </w:r>
      <w:r w:rsidRPr="00CF6E22">
        <w:t xml:space="preserve"> </w:t>
      </w:r>
      <w:r w:rsidR="00D42DD2">
        <w:t>Presentation Techniques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E4E4B" w:rsidRPr="002602C7" w14:paraId="6C7B63FB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1EFC261" w14:textId="77777777" w:rsidR="00CE4E4B" w:rsidRPr="002602C7" w:rsidRDefault="00CE4E4B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600F35E" w14:textId="77777777" w:rsidR="00CE4E4B" w:rsidRPr="002602C7" w:rsidRDefault="00CE4E4B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D854380" w14:textId="77777777" w:rsidR="00CE4E4B" w:rsidRPr="002602C7" w:rsidRDefault="00CE4E4B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E4E4B" w:rsidRPr="002602C7" w14:paraId="2DBD4E9B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B79642" w14:textId="7C6FE6B6" w:rsidR="00CE4E4B" w:rsidRPr="002602C7" w:rsidRDefault="00CE4E4B" w:rsidP="0020098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D42DD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42DD2" w:rsidRPr="00D42DD2">
              <w:rPr>
                <w:rFonts w:eastAsia="Arial" w:cs="Times New Roman"/>
                <w:color w:val="auto"/>
                <w:szCs w:val="22"/>
                <w:lang w:eastAsia="en-US"/>
              </w:rPr>
              <w:t>Create garnishes for specific food items (e.g., soups, entrées, desserts, beverages, appetizers).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0C4868" w14:textId="77777777" w:rsidR="00CE4E4B" w:rsidRPr="002602C7" w:rsidRDefault="00CE4E4B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27CDF" w14:textId="77777777" w:rsidR="00CE4E4B" w:rsidRPr="002602C7" w:rsidRDefault="00CE4E4B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CE4E4B" w:rsidRPr="002602C7" w14:paraId="54D1C99B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7D50BF" w14:textId="14F0EA9E" w:rsidR="00CE4E4B" w:rsidRPr="002602C7" w:rsidRDefault="00CE4E4B" w:rsidP="0020098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</w:t>
            </w:r>
            <w:r w:rsidR="00D42DD2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55CC2" w:rsidRPr="00955CC2">
              <w:rPr>
                <w:rFonts w:eastAsia="Arial" w:cs="Times New Roman"/>
                <w:color w:val="auto"/>
                <w:szCs w:val="22"/>
                <w:lang w:eastAsia="en-US"/>
              </w:rPr>
              <w:t>Demonstrate plating techniques (e.g., dine-ware selection, plating principles).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8F9152" w14:textId="77777777" w:rsidR="00CE4E4B" w:rsidRPr="002602C7" w:rsidRDefault="00CE4E4B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C6B9C7" w14:textId="77777777" w:rsidR="00CE4E4B" w:rsidRPr="002602C7" w:rsidRDefault="00CE4E4B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5CCF7EAF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6059FD">
        <w:t>CA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955CC2">
        <w:t>menu planning principles</w:t>
      </w:r>
    </w:p>
    <w:p w14:paraId="3D6CC3CE" w14:textId="7B45FCD9" w:rsidR="00AA2D4B" w:rsidRDefault="00AA2D4B" w:rsidP="00AA2D4B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955CC2">
        <w:t>Nutrition Principles and Specialized Dietary Plans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298FFE6D" w:rsidR="00AA2D4B" w:rsidRPr="002602C7" w:rsidRDefault="00AA2D4B" w:rsidP="00200982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3296" w:rsidRPr="00AE3296">
              <w:rPr>
                <w:rFonts w:eastAsia="Arial" w:cs="Times New Roman"/>
                <w:color w:val="auto"/>
                <w:szCs w:val="22"/>
                <w:lang w:eastAsia="en-US"/>
              </w:rPr>
              <w:t>Incorporate basic nutrition knowledge into menu planning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31B3FB33" w:rsidR="00AA2D4B" w:rsidRDefault="00AA2D4B" w:rsidP="00200982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3296" w:rsidRPr="00AE3296">
              <w:rPr>
                <w:rFonts w:eastAsia="Arial" w:cs="Times New Roman"/>
                <w:color w:val="auto"/>
                <w:szCs w:val="22"/>
                <w:lang w:eastAsia="en-US"/>
              </w:rPr>
              <w:t>Propose changes in a menu or recipe to fit various dietary needs (e.g., gluten-free, dairy</w:t>
            </w:r>
            <w:r w:rsidR="00AE3296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AE3296" w:rsidRPr="00AE3296">
              <w:rPr>
                <w:rFonts w:eastAsia="Arial" w:cs="Times New Roman"/>
                <w:color w:val="auto"/>
                <w:szCs w:val="22"/>
                <w:lang w:eastAsia="en-US"/>
              </w:rPr>
              <w:t>free, avoiding the eight allergens).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0680A8F1" w:rsidR="00AA2D4B" w:rsidRPr="002602C7" w:rsidRDefault="00AA2D4B" w:rsidP="00200982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3296" w:rsidRPr="00AE3296">
              <w:rPr>
                <w:rFonts w:eastAsia="Arial" w:cs="Times New Roman"/>
                <w:color w:val="auto"/>
                <w:szCs w:val="22"/>
                <w:lang w:eastAsia="en-US"/>
              </w:rPr>
              <w:t>Apply Dietary Guidelines for Americans and MyPlate to plan meals.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3109ACF0" w:rsidR="00AA2D4B" w:rsidRDefault="00AA2D4B" w:rsidP="00AA2D4B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5.2</w:t>
      </w:r>
      <w:r w:rsidRPr="00CF6E22">
        <w:t xml:space="preserve"> </w:t>
      </w:r>
      <w:r w:rsidR="00AE3296">
        <w:t>Menu Writing Principles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5DD07C80" w:rsidR="00AA2D4B" w:rsidRPr="002602C7" w:rsidRDefault="00AA2D4B" w:rsidP="00200982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386E" w:rsidRPr="00CE386E">
              <w:rPr>
                <w:rFonts w:eastAsia="Arial" w:cs="Times New Roman"/>
                <w:color w:val="auto"/>
                <w:szCs w:val="22"/>
                <w:lang w:eastAsia="en-US"/>
              </w:rPr>
              <w:t>Identify a variety of menu formats.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0FC84EF6" w:rsidR="00AA2D4B" w:rsidRPr="002602C7" w:rsidRDefault="00AA2D4B" w:rsidP="00200982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386E" w:rsidRPr="00CE386E">
              <w:rPr>
                <w:rFonts w:eastAsia="Arial" w:cs="Times New Roman"/>
                <w:color w:val="auto"/>
                <w:szCs w:val="22"/>
                <w:lang w:eastAsia="en-US"/>
              </w:rPr>
              <w:t>Describe factors (e.g., ingredient costs) that affect menu pricing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5EFFFC54" w:rsidR="00AA2D4B" w:rsidRPr="002602C7" w:rsidRDefault="00AA2D4B" w:rsidP="00200982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386E" w:rsidRPr="00CE386E">
              <w:rPr>
                <w:rFonts w:eastAsia="Arial" w:cs="Times New Roman"/>
                <w:color w:val="auto"/>
                <w:szCs w:val="22"/>
                <w:lang w:eastAsia="en-US"/>
              </w:rPr>
              <w:t>Calculate menu pricing (e.g., food costs).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707A30FE" w:rsidR="00AA2D4B" w:rsidRPr="002602C7" w:rsidRDefault="00AA2D4B" w:rsidP="00200982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386E" w:rsidRPr="00CE386E">
              <w:rPr>
                <w:rFonts w:eastAsia="Arial" w:cs="Times New Roman"/>
                <w:color w:val="auto"/>
                <w:szCs w:val="22"/>
                <w:lang w:eastAsia="en-US"/>
              </w:rPr>
              <w:t>Plan a menu for a given scenario.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51F317E9" w:rsidR="00004BAE" w:rsidRPr="00CF6E22" w:rsidRDefault="001910F0" w:rsidP="00200982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F4480" w:rsidRPr="009F4480">
              <w:rPr>
                <w:rFonts w:eastAsia="Arial" w:cs="Times New Roman"/>
                <w:color w:val="auto"/>
                <w:szCs w:val="22"/>
                <w:lang w:eastAsia="en-US"/>
              </w:rPr>
              <w:t>Describe inventory value as it relates to cost control.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5E4925A6" w:rsidR="00004BAE" w:rsidRDefault="00CE386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1F7A3E91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6059FD">
        <w:t>CA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9F4480">
        <w:t>Bakery</w:t>
      </w:r>
      <w:r w:rsidRPr="00AA2D4B">
        <w:t xml:space="preserve"> </w:t>
      </w:r>
    </w:p>
    <w:p w14:paraId="0E4DE60E" w14:textId="0F1330BD" w:rsidR="001910F0" w:rsidRDefault="001910F0" w:rsidP="001910F0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9F4480">
        <w:t>Baked Goods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9F448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2BD6AB2B" w:rsidR="009F4480" w:rsidRPr="002602C7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Identify baking ingredients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4C6D378F" w:rsidR="009F4480" w:rsidRPr="002602C7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  <w:tr w:rsidR="009F448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5196E7BA" w:rsidR="009F4480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Prepare various baked goods (e.g., yeast breads, quick breads, pastries).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3B97D921" w:rsidR="009F4480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  <w:tr w:rsidR="009F4480" w:rsidRPr="002602C7" w14:paraId="79AA14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F6AC46" w14:textId="1C813C4D" w:rsidR="009F4480" w:rsidRPr="00CF6E22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6.1.3</w:t>
            </w:r>
            <w:r w:rsidR="00506B7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Prepare cookies and cakes.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3BDA76" w14:textId="057BD6C7" w:rsidR="009F4480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38C354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  <w:tr w:rsidR="009F4480" w:rsidRPr="002602C7" w14:paraId="636D62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4F7BF9" w14:textId="7B561E88" w:rsidR="009F4480" w:rsidRPr="00CF6E22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6.1.4</w:t>
            </w:r>
            <w:r w:rsidR="00506B7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Prepare frozen desserts.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53E4E8" w14:textId="0B721938" w:rsidR="009F4480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81963D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  <w:tr w:rsidR="009F4480" w:rsidRPr="002602C7" w14:paraId="312F10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B581BF" w14:textId="310E4C56" w:rsidR="009F4480" w:rsidRPr="00CF6E22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6.1.5</w:t>
            </w:r>
            <w:r w:rsidR="00506B7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Identify environmental conditions affecting recipes (e.g., altitude, humidity, heat).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3F80A3" w14:textId="4C8A6F77" w:rsidR="009F4480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36B79E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  <w:tr w:rsidR="009F4480" w:rsidRPr="002602C7" w14:paraId="431CD8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806E0E" w14:textId="6FBD1DFD" w:rsidR="009F4480" w:rsidRPr="00CF6E22" w:rsidRDefault="009F4480" w:rsidP="00200982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6.1.6</w:t>
            </w:r>
            <w:r w:rsidR="00506B7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06B7B" w:rsidRPr="00506B7B">
              <w:rPr>
                <w:rFonts w:eastAsia="Arial" w:cs="Times New Roman"/>
                <w:color w:val="auto"/>
                <w:szCs w:val="22"/>
                <w:lang w:eastAsia="en-US"/>
              </w:rPr>
              <w:t>Calculate ingredient weights using baker's percentages.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0AEC72" w14:textId="75E30B5C" w:rsidR="009F4480" w:rsidRDefault="009F4480" w:rsidP="009F448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DB7B1" w14:textId="77777777" w:rsidR="009F4480" w:rsidRPr="002602C7" w:rsidRDefault="009F4480" w:rsidP="009F4480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336D1AE4" w:rsidR="001910F0" w:rsidRDefault="001910F0" w:rsidP="001910F0">
      <w:pPr>
        <w:pStyle w:val="Heading1"/>
      </w:pPr>
      <w:r w:rsidRPr="00CF6E22">
        <w:t xml:space="preserve">CONTENT STANDARD CTE </w:t>
      </w:r>
      <w:r w:rsidR="006059FD">
        <w:t>CA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506B7B" w:rsidRPr="00506B7B">
        <w:rPr>
          <w:i/>
          <w:iCs/>
        </w:rPr>
        <w:t>garde manger</w:t>
      </w:r>
      <w:r w:rsidRPr="00AA2D4B">
        <w:t xml:space="preserve"> </w:t>
      </w:r>
    </w:p>
    <w:p w14:paraId="5819F7FC" w14:textId="546C9CF3" w:rsidR="001910F0" w:rsidRDefault="001910F0" w:rsidP="001910F0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 xml:space="preserve">7.1 </w:t>
      </w:r>
      <w:r w:rsidR="00506B7B">
        <w:t xml:space="preserve">Duties of the </w:t>
      </w:r>
      <w:r w:rsidR="00506B7B" w:rsidRPr="00506B7B">
        <w:rPr>
          <w:i/>
          <w:iCs/>
        </w:rPr>
        <w:t>Garde Manger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2D149FEF" w:rsidR="001910F0" w:rsidRPr="002602C7" w:rsidRDefault="001910F0" w:rsidP="00200982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2287" w:rsidRPr="00402287">
              <w:rPr>
                <w:rFonts w:eastAsia="Arial" w:cs="Times New Roman"/>
                <w:color w:val="auto"/>
                <w:szCs w:val="22"/>
                <w:lang w:eastAsia="en-US"/>
              </w:rPr>
              <w:t>Describe types of salads (e.g., pasta, protein, vegetable, fruit) and uses (e.g., dessert, starter, entrée, side).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38B8357D" w:rsidR="001910F0" w:rsidRPr="002602C7" w:rsidRDefault="007301B8" w:rsidP="00200982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2287" w:rsidRPr="00402287">
              <w:rPr>
                <w:rFonts w:eastAsia="Arial" w:cs="Times New Roman"/>
                <w:color w:val="auto"/>
                <w:szCs w:val="22"/>
                <w:lang w:eastAsia="en-US"/>
              </w:rPr>
              <w:t>Prepare creamy and vinaigrette dressings and dips.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64C7D05B" w:rsidR="001910F0" w:rsidRPr="002602C7" w:rsidRDefault="007301B8" w:rsidP="00200982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2287" w:rsidRPr="00402287">
              <w:rPr>
                <w:rFonts w:eastAsia="Arial" w:cs="Times New Roman"/>
                <w:color w:val="auto"/>
                <w:szCs w:val="22"/>
                <w:lang w:eastAsia="en-US"/>
              </w:rPr>
              <w:t>Prepare salads.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06B7B" w:rsidRPr="002602C7" w14:paraId="30BFAE7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C78589" w14:textId="46DB1E2E" w:rsidR="00506B7B" w:rsidRPr="00CF6E22" w:rsidRDefault="00506B7B" w:rsidP="00200982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40228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2287" w:rsidRPr="00402287">
              <w:rPr>
                <w:rFonts w:eastAsia="Arial" w:cs="Times New Roman"/>
                <w:color w:val="auto"/>
                <w:szCs w:val="22"/>
                <w:lang w:eastAsia="en-US"/>
              </w:rPr>
              <w:t>Prepare sandwiches and side items.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85A9251" w14:textId="466B7498" w:rsidR="00506B7B" w:rsidRDefault="00506B7B" w:rsidP="00506B7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ABF416" w14:textId="77777777" w:rsidR="00506B7B" w:rsidRPr="002602C7" w:rsidRDefault="00506B7B" w:rsidP="00506B7B">
            <w:pPr>
              <w:rPr>
                <w:rFonts w:eastAsia="Arial" w:cs="Times New Roman"/>
                <w:color w:val="auto"/>
              </w:rPr>
            </w:pPr>
          </w:p>
        </w:tc>
      </w:tr>
      <w:tr w:rsidR="00506B7B" w:rsidRPr="002602C7" w14:paraId="0B1AE9F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9B6E9" w14:textId="162B856C" w:rsidR="00506B7B" w:rsidRPr="00CF6E22" w:rsidRDefault="00506B7B" w:rsidP="00200982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7.1.5</w:t>
            </w:r>
            <w:r w:rsidR="0040228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02287" w:rsidRPr="00402287">
              <w:rPr>
                <w:rFonts w:eastAsia="Arial" w:cs="Times New Roman"/>
                <w:color w:val="auto"/>
                <w:szCs w:val="22"/>
                <w:lang w:eastAsia="en-US"/>
              </w:rPr>
              <w:t>Prepare appetizers and hors d'oeuvres (e.g., crudités, charcuterie, canapés).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1AD658" w14:textId="2364BA7F" w:rsidR="00506B7B" w:rsidRDefault="00506B7B" w:rsidP="00506B7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9DD5AB" w14:textId="77777777" w:rsidR="00506B7B" w:rsidRPr="002602C7" w:rsidRDefault="00506B7B" w:rsidP="00506B7B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3CBAB76A" w:rsidR="001910F0" w:rsidRDefault="001910F0" w:rsidP="001910F0">
      <w:pPr>
        <w:pStyle w:val="Heading1"/>
      </w:pPr>
      <w:r w:rsidRPr="00CF6E22">
        <w:t xml:space="preserve">CONTENT STANDARD CTE </w:t>
      </w:r>
      <w:r w:rsidR="006059FD">
        <w:t>CA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C959FF">
        <w:t>ingredients and food production</w:t>
      </w:r>
      <w:r w:rsidRPr="00AA2D4B">
        <w:t xml:space="preserve"> </w:t>
      </w:r>
    </w:p>
    <w:p w14:paraId="2F9CF1A1" w14:textId="424434AB" w:rsidR="001910F0" w:rsidRDefault="001910F0" w:rsidP="001910F0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8453D1" w:rsidRPr="008453D1">
        <w:t>Spices, Oils and Vinegar, Fresh and Dried Herbs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2560AE22" w:rsidR="001910F0" w:rsidRPr="002602C7" w:rsidRDefault="001910F0" w:rsidP="00200982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>Identify spices and their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0EDFA852" w:rsidR="001910F0" w:rsidRDefault="001910F0" w:rsidP="00200982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>Identify fresh and dried herbs and their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165E629E" w:rsidR="001910F0" w:rsidRPr="002602C7" w:rsidRDefault="001910F0" w:rsidP="00200982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>Identify oils and their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3EBE23FF" w:rsidR="001910F0" w:rsidRPr="002602C7" w:rsidRDefault="001910F0" w:rsidP="00200982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</w:t>
            </w:r>
            <w:proofErr w:type="gramStart"/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>vinegars</w:t>
            </w:r>
            <w:proofErr w:type="gramEnd"/>
            <w:r w:rsidR="008453D1" w:rsidRPr="008453D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their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63A45DA" w14:textId="43681BBF" w:rsidR="00402287" w:rsidRDefault="00402287" w:rsidP="00402287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8</w:t>
      </w:r>
      <w:r w:rsidRPr="00CF6E22">
        <w:t>.</w:t>
      </w:r>
      <w:r>
        <w:t>2</w:t>
      </w:r>
      <w:r w:rsidRPr="00CF6E22">
        <w:t xml:space="preserve"> </w:t>
      </w:r>
      <w:r w:rsidR="008453D1">
        <w:t>Fruits and Vegetables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02287" w:rsidRPr="002602C7" w14:paraId="4E952E62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496657C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BFFCBF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4FF5CB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02287" w:rsidRPr="002602C7" w14:paraId="28698CFA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2143F0" w14:textId="76A27C6A" w:rsidR="00402287" w:rsidRPr="002602C7" w:rsidRDefault="00402287" w:rsidP="00200982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453D1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003" w:rsidRPr="00D15003">
              <w:rPr>
                <w:rFonts w:eastAsia="Arial" w:cs="Times New Roman"/>
                <w:color w:val="auto"/>
                <w:szCs w:val="22"/>
                <w:lang w:eastAsia="en-US"/>
              </w:rPr>
              <w:t>Identify fruits for intended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3381BF7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959B0A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447087CE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520B17" w14:textId="1B6B7DD3" w:rsidR="00402287" w:rsidRDefault="00402287" w:rsidP="00200982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453D1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003" w:rsidRPr="00D15003">
              <w:rPr>
                <w:rFonts w:eastAsia="Arial" w:cs="Times New Roman"/>
                <w:color w:val="auto"/>
                <w:szCs w:val="22"/>
                <w:lang w:eastAsia="en-US"/>
              </w:rPr>
              <w:t>Identify vegetables for intended 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805B02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3013B2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61EC8703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16B24B" w14:textId="1A64C080" w:rsidR="00402287" w:rsidRPr="002602C7" w:rsidRDefault="00402287" w:rsidP="00200982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453D1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003" w:rsidRPr="00D15003">
              <w:rPr>
                <w:rFonts w:eastAsia="Arial" w:cs="Times New Roman"/>
                <w:color w:val="auto"/>
                <w:szCs w:val="22"/>
                <w:lang w:eastAsia="en-US"/>
              </w:rPr>
              <w:t>Prepare uncooked fruits and vegetables.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C2B385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DF213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0A1CBECF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045C33" w14:textId="67A45BB1" w:rsidR="00402287" w:rsidRPr="002602C7" w:rsidRDefault="00402287" w:rsidP="00200982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8453D1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15003" w:rsidRPr="00D15003">
              <w:rPr>
                <w:rFonts w:eastAsia="Arial" w:cs="Times New Roman"/>
                <w:color w:val="auto"/>
                <w:szCs w:val="22"/>
                <w:lang w:eastAsia="en-US"/>
              </w:rPr>
              <w:t>Demonstrate cooking methods for fruits and vegetables.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451EFC3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67E081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BD0CE1D" w14:textId="0136CA5C" w:rsidR="00402287" w:rsidRDefault="00402287" w:rsidP="00402287">
      <w:pPr>
        <w:pStyle w:val="Heading3"/>
      </w:pPr>
      <w:r w:rsidRPr="00CF6E22">
        <w:lastRenderedPageBreak/>
        <w:t xml:space="preserve">Performance Standard CTE </w:t>
      </w:r>
      <w:r>
        <w:t>CA</w:t>
      </w:r>
      <w:r w:rsidRPr="00CF6E22">
        <w:t>.</w:t>
      </w:r>
      <w:r>
        <w:t>8</w:t>
      </w:r>
      <w:r w:rsidRPr="00CF6E22">
        <w:t>.</w:t>
      </w:r>
      <w:r>
        <w:t>3</w:t>
      </w:r>
      <w:r w:rsidRPr="00CF6E22">
        <w:t xml:space="preserve"> </w:t>
      </w:r>
      <w:r w:rsidR="00D15003">
        <w:t>Pastas (i.e., Starches), Grains, and Legumes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02287" w:rsidRPr="002602C7" w14:paraId="7C04E2F2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7FE9E0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A3C312F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237A6C1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02287" w:rsidRPr="002602C7" w14:paraId="551A9194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835DE4" w14:textId="186DDB48" w:rsidR="00402287" w:rsidRPr="002602C7" w:rsidRDefault="00402287" w:rsidP="00200982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D1500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D0437" w:rsidRPr="00AD0437">
              <w:rPr>
                <w:rFonts w:eastAsia="Arial" w:cs="Times New Roman"/>
                <w:color w:val="auto"/>
                <w:szCs w:val="22"/>
                <w:lang w:eastAsia="en-US"/>
              </w:rPr>
              <w:t>Identify pasta, grains, and legumes.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B5D6F5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045AC2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749600F7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4FB114" w14:textId="67BC113F" w:rsidR="00402287" w:rsidRDefault="00402287" w:rsidP="00200982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D1500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D0437" w:rsidRPr="00AD0437">
              <w:rPr>
                <w:rFonts w:eastAsia="Arial" w:cs="Times New Roman"/>
                <w:color w:val="auto"/>
                <w:szCs w:val="22"/>
                <w:lang w:eastAsia="en-US"/>
              </w:rPr>
              <w:t>Demonstrate a variety of cooking methods for pasta, grains, and legumes.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49560F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7758C9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573F73D" w14:textId="50E2F84E" w:rsidR="00402287" w:rsidRDefault="00402287" w:rsidP="00402287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8</w:t>
      </w:r>
      <w:r w:rsidRPr="00CF6E22">
        <w:t>.</w:t>
      </w:r>
      <w:r>
        <w:t>4</w:t>
      </w:r>
      <w:r w:rsidRPr="00CF6E22">
        <w:t xml:space="preserve"> </w:t>
      </w:r>
      <w:r w:rsidR="00AD0437">
        <w:t>Dairy Products and Eggs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02287" w:rsidRPr="002602C7" w14:paraId="31C20775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CE08F30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E20ED6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45FFEE2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02287" w:rsidRPr="002602C7" w14:paraId="654B6F50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A4E7CB" w14:textId="68C9FBF2" w:rsidR="00402287" w:rsidRPr="002602C7" w:rsidRDefault="00402287" w:rsidP="00200982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AD043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</w:t>
            </w:r>
            <w:proofErr w:type="gramStart"/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>uses</w:t>
            </w:r>
            <w:proofErr w:type="gramEnd"/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of dairy products in cooking (e.g., cheese, cream, milk).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5D6437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A4310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69287EAA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FA489B" w14:textId="092EBFFE" w:rsidR="00402287" w:rsidRDefault="00402287" w:rsidP="00200982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AD043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>Prepare dairy products.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C0279E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BCB2EA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04001DA4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9040C9" w14:textId="5E0FFA83" w:rsidR="00402287" w:rsidRPr="002602C7" w:rsidRDefault="00402287" w:rsidP="00200982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AD043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eggs (e.g., emulsifier, binder, coating).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12309E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DFEFD2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292EC4BE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7DC199" w14:textId="5559BDAE" w:rsidR="00402287" w:rsidRPr="002602C7" w:rsidRDefault="00402287" w:rsidP="00200982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AD043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C15CE" w:rsidRPr="007C15CE">
              <w:rPr>
                <w:rFonts w:eastAsia="Arial" w:cs="Times New Roman"/>
                <w:color w:val="auto"/>
                <w:szCs w:val="22"/>
                <w:lang w:eastAsia="en-US"/>
              </w:rPr>
              <w:t>Prepare eggs (e.g., scrambled, omelets, poached).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78B3B7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9368F7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23E6DEA" w14:textId="45BE7E41" w:rsidR="00402287" w:rsidRDefault="00402287" w:rsidP="00402287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8</w:t>
      </w:r>
      <w:r w:rsidRPr="00CF6E22">
        <w:t>.</w:t>
      </w:r>
      <w:r>
        <w:t>5</w:t>
      </w:r>
      <w:r w:rsidRPr="00CF6E22">
        <w:t xml:space="preserve"> </w:t>
      </w:r>
      <w:r w:rsidR="007C15CE">
        <w:t>Proteins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02287" w:rsidRPr="002602C7" w14:paraId="03FDA68D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0B6906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C8DBCE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4A54965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02287" w:rsidRPr="002602C7" w14:paraId="6414AF37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EB1044" w14:textId="2F934A5C" w:rsidR="00402287" w:rsidRPr="002602C7" w:rsidRDefault="00402287" w:rsidP="00200982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7C15C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7D2" w:rsidRPr="00F117D2">
              <w:rPr>
                <w:rFonts w:eastAsia="Arial" w:cs="Times New Roman"/>
                <w:color w:val="auto"/>
                <w:szCs w:val="22"/>
                <w:lang w:eastAsia="en-US"/>
              </w:rPr>
              <w:t>Identify proteins for the center of the plate (e.g., beef, chicken, seafood, pork).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8DBDE84" w14:textId="77777777" w:rsidR="00402287" w:rsidRPr="002602C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F43150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245F1815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92B311" w14:textId="241FD214" w:rsidR="00402287" w:rsidRDefault="00402287" w:rsidP="00200982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7C15C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7D2" w:rsidRPr="00F117D2">
              <w:rPr>
                <w:rFonts w:eastAsia="Arial" w:cs="Times New Roman"/>
                <w:color w:val="auto"/>
                <w:szCs w:val="22"/>
                <w:lang w:eastAsia="en-US"/>
              </w:rPr>
              <w:t>Fabricate a chicken.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EC3DBB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0935BB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402287" w:rsidRPr="002602C7" w14:paraId="230F037E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2BAC9A" w14:textId="347890F7" w:rsidR="00402287" w:rsidRPr="002602C7" w:rsidRDefault="00402287" w:rsidP="00200982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7C15C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7D2" w:rsidRPr="00F117D2">
              <w:rPr>
                <w:rFonts w:eastAsia="Arial" w:cs="Times New Roman"/>
                <w:color w:val="auto"/>
                <w:szCs w:val="22"/>
                <w:lang w:eastAsia="en-US"/>
              </w:rPr>
              <w:t>Prepare beef, poultry, pork, or seafood.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897B04" w14:textId="77777777" w:rsidR="00402287" w:rsidRDefault="00402287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413806" w14:textId="77777777" w:rsidR="00402287" w:rsidRPr="002602C7" w:rsidRDefault="00402287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2FEFC173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lastRenderedPageBreak/>
        <w:t xml:space="preserve">CONTENT STANDARD CTE </w:t>
      </w:r>
      <w:r w:rsidR="006059FD">
        <w:rPr>
          <w:rFonts w:eastAsiaTheme="minorHAnsi" w:cstheme="minorBidi"/>
          <w:bCs/>
          <w:caps/>
          <w:color w:val="0E3354"/>
          <w:sz w:val="28"/>
          <w:szCs w:val="28"/>
        </w:rPr>
        <w:t>CA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F117D2">
        <w:rPr>
          <w:rFonts w:eastAsiaTheme="minorHAnsi" w:cstheme="minorBidi"/>
          <w:bCs/>
          <w:caps/>
          <w:color w:val="0E3354"/>
          <w:sz w:val="28"/>
          <w:szCs w:val="28"/>
        </w:rPr>
        <w:t>stocks/sauces/soups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B981FEB" w14:textId="01C2C15E" w:rsidR="001910F0" w:rsidRDefault="001910F0" w:rsidP="001910F0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 w:rsidR="007301B8">
        <w:t>9.1</w:t>
      </w:r>
      <w:r w:rsidRPr="00CF6E22">
        <w:t xml:space="preserve"> </w:t>
      </w:r>
      <w:r w:rsidR="007301B8">
        <w:t>Hydraulic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0FE6BF06" w:rsidR="001910F0" w:rsidRPr="002602C7" w:rsidRDefault="001910F0" w:rsidP="00200982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7D2" w:rsidRPr="00F117D2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338B3F81" w:rsidR="001910F0" w:rsidRPr="002602C7" w:rsidRDefault="001910F0" w:rsidP="00200982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17D2" w:rsidRPr="00F117D2">
              <w:rPr>
                <w:rFonts w:eastAsia="Arial" w:cs="Times New Roman"/>
                <w:color w:val="auto"/>
                <w:szCs w:val="22"/>
                <w:lang w:eastAsia="en-US"/>
              </w:rPr>
              <w:t>Prepare 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E059660" w14:textId="3098BC5A" w:rsidR="005D65EA" w:rsidRDefault="005D65EA" w:rsidP="005D65EA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9.2</w:t>
      </w:r>
      <w:r w:rsidRPr="00CF6E22">
        <w:t xml:space="preserve"> </w:t>
      </w:r>
      <w:r w:rsidR="00A200B4">
        <w:t>Preparation of Sauces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02D75DF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66A4D5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CE75E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8E797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90D322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CB75B" w14:textId="5F147462" w:rsidR="005D65EA" w:rsidRPr="002602C7" w:rsidRDefault="005D65EA" w:rsidP="00200982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200B4" w:rsidRPr="00A200B4">
              <w:rPr>
                <w:rFonts w:eastAsia="Arial" w:cs="Times New Roman"/>
                <w:color w:val="auto"/>
                <w:szCs w:val="22"/>
                <w:lang w:eastAsia="en-US"/>
              </w:rPr>
              <w:t>Identify the five mother sauces.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2E3C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DE0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6D2E9E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A8FFD" w14:textId="3B0D9249" w:rsidR="005D65EA" w:rsidRPr="002602C7" w:rsidRDefault="005D65EA" w:rsidP="00200982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200B4" w:rsidRPr="00A200B4">
              <w:rPr>
                <w:rFonts w:eastAsia="Arial" w:cs="Times New Roman"/>
                <w:color w:val="auto"/>
                <w:szCs w:val="22"/>
                <w:lang w:eastAsia="en-US"/>
              </w:rPr>
              <w:t>Prepare mother sauces and derivative small sauces.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293C2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6B51D1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573EC2C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A7EA9" w14:textId="05D9949C" w:rsidR="005D65EA" w:rsidRPr="002602C7" w:rsidRDefault="005D65EA" w:rsidP="00200982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200B4" w:rsidRPr="00A200B4">
              <w:rPr>
                <w:rFonts w:eastAsia="Arial" w:cs="Times New Roman"/>
                <w:color w:val="auto"/>
                <w:szCs w:val="22"/>
                <w:lang w:eastAsia="en-US"/>
              </w:rPr>
              <w:t>Prepare nouvelle and ethnic sauces.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29E034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AF75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117D2" w:rsidRPr="002602C7" w14:paraId="661F265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E7E2AA" w14:textId="3E00CF39" w:rsidR="00F117D2" w:rsidRPr="00CF6E22" w:rsidRDefault="00F117D2" w:rsidP="00200982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9.2.4</w:t>
            </w:r>
            <w:r w:rsidR="00A200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200B4" w:rsidRPr="00A200B4">
              <w:rPr>
                <w:rFonts w:eastAsia="Arial" w:cs="Times New Roman"/>
                <w:color w:val="auto"/>
                <w:szCs w:val="22"/>
                <w:lang w:eastAsia="en-US"/>
              </w:rPr>
              <w:t>Demonstrate the use of thickening agents.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EF5ADE" w14:textId="388FA1D0" w:rsidR="00F117D2" w:rsidRDefault="00F117D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7DB897" w14:textId="77777777" w:rsidR="00F117D2" w:rsidRPr="002602C7" w:rsidRDefault="00F117D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353FD1A" w14:textId="7AEF5366" w:rsidR="00F117D2" w:rsidRDefault="00F117D2" w:rsidP="00F117D2">
      <w:pPr>
        <w:pStyle w:val="Heading3"/>
      </w:pPr>
      <w:r w:rsidRPr="00CF6E22">
        <w:t xml:space="preserve">Performance Standard CTE </w:t>
      </w:r>
      <w:r>
        <w:t>CA</w:t>
      </w:r>
      <w:r w:rsidRPr="00CF6E22">
        <w:t>.</w:t>
      </w:r>
      <w:r>
        <w:t>9.3</w:t>
      </w:r>
      <w:r w:rsidRPr="00CF6E22">
        <w:t xml:space="preserve"> </w:t>
      </w:r>
      <w:r w:rsidR="00A200B4">
        <w:t>Preparation of Soups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117D2" w:rsidRPr="002602C7" w14:paraId="0CD25561" w14:textId="77777777" w:rsidTr="0087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8217901" w14:textId="77777777" w:rsidR="00F117D2" w:rsidRPr="002602C7" w:rsidRDefault="00F117D2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2BFBCC" w14:textId="77777777" w:rsidR="00F117D2" w:rsidRPr="002602C7" w:rsidRDefault="00F117D2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D67A92E" w14:textId="77777777" w:rsidR="00F117D2" w:rsidRPr="002602C7" w:rsidRDefault="00F117D2" w:rsidP="00873AF8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117D2" w:rsidRPr="002602C7" w14:paraId="4C2643EF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2233E4" w14:textId="67F65796" w:rsidR="00F117D2" w:rsidRPr="002602C7" w:rsidRDefault="00F117D2" w:rsidP="00200982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200B4" w:rsidRPr="00A200B4">
              <w:rPr>
                <w:rFonts w:eastAsia="Arial" w:cs="Times New Roman"/>
                <w:color w:val="auto"/>
                <w:szCs w:val="22"/>
                <w:lang w:eastAsia="en-US"/>
              </w:rPr>
              <w:t>Identify the basic types of soup (e.g., broth, cream).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2DA0DF" w14:textId="77777777" w:rsidR="00F117D2" w:rsidRPr="002602C7" w:rsidRDefault="00F117D2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816C58" w14:textId="77777777" w:rsidR="00F117D2" w:rsidRPr="002602C7" w:rsidRDefault="00F117D2" w:rsidP="00873AF8">
            <w:pPr>
              <w:rPr>
                <w:rFonts w:eastAsia="Arial" w:cs="Times New Roman"/>
                <w:color w:val="auto"/>
              </w:rPr>
            </w:pPr>
          </w:p>
        </w:tc>
      </w:tr>
      <w:tr w:rsidR="00F117D2" w:rsidRPr="002602C7" w14:paraId="15548D79" w14:textId="77777777" w:rsidTr="00873AF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090B1A" w14:textId="4E0ED04E" w:rsidR="00F117D2" w:rsidRPr="002602C7" w:rsidRDefault="00F117D2" w:rsidP="00200982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F3DEC" w:rsidRPr="006F3DE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Prepare </w:t>
            </w:r>
            <w:proofErr w:type="gramStart"/>
            <w:r w:rsidR="006F3DEC" w:rsidRPr="006F3DEC">
              <w:rPr>
                <w:rFonts w:eastAsia="Arial" w:cs="Times New Roman"/>
                <w:color w:val="auto"/>
                <w:szCs w:val="22"/>
                <w:lang w:eastAsia="en-US"/>
              </w:rPr>
              <w:t>a broth</w:t>
            </w:r>
            <w:proofErr w:type="gramEnd"/>
            <w:r w:rsidR="006F3DEC" w:rsidRPr="006F3DE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a cream soup.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FBD823" w14:textId="77777777" w:rsidR="00F117D2" w:rsidRPr="002602C7" w:rsidRDefault="00F117D2" w:rsidP="00873AF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9F7B93" w14:textId="77777777" w:rsidR="00F117D2" w:rsidRPr="002602C7" w:rsidRDefault="00F117D2" w:rsidP="00873AF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EE0696" w14:textId="26754EC1" w:rsidR="005D65EA" w:rsidRPr="007301B8" w:rsidRDefault="005D65EA" w:rsidP="005D65EA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lastRenderedPageBreak/>
        <w:t xml:space="preserve">CONTENT STANDARD CTE </w:t>
      </w:r>
      <w:r w:rsidR="006059FD">
        <w:rPr>
          <w:rFonts w:eastAsiaTheme="minorHAnsi" w:cstheme="minorBidi"/>
          <w:bCs/>
          <w:caps/>
          <w:color w:val="0E3354"/>
          <w:sz w:val="28"/>
          <w:szCs w:val="28"/>
        </w:rPr>
        <w:t>CA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10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6F3DEC">
        <w:rPr>
          <w:rFonts w:eastAsiaTheme="minorHAnsi" w:cstheme="minorBidi"/>
          <w:bCs/>
          <w:caps/>
          <w:color w:val="0E3354"/>
          <w:sz w:val="28"/>
          <w:szCs w:val="28"/>
        </w:rPr>
        <w:t>cooking methods</w:t>
      </w:r>
    </w:p>
    <w:p w14:paraId="527FA266" w14:textId="2D56B125" w:rsidR="005D65EA" w:rsidRDefault="005D65EA" w:rsidP="005D65EA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10.1</w:t>
      </w:r>
      <w:r w:rsidRPr="00CF6E22">
        <w:t xml:space="preserve"> </w:t>
      </w:r>
      <w:r w:rsidR="006F3DEC">
        <w:t>Dry Heat, Moist Heat, and Combination Cooking Methods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4D324B3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61147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518BB1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68AFEF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7BA480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CD407" w14:textId="666A6FF3" w:rsidR="005D65EA" w:rsidRPr="002602C7" w:rsidRDefault="005D65EA" w:rsidP="00200982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>Demonstrate methods of dry heat cooking with and without fat.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ECFD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D8F10D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13D56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77CF" w14:textId="5F60070E" w:rsidR="005D65EA" w:rsidRPr="002602C7" w:rsidRDefault="005D65EA" w:rsidP="00200982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Demonstrate methods of </w:t>
            </w:r>
            <w:proofErr w:type="gramStart"/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>moist heat</w:t>
            </w:r>
            <w:proofErr w:type="gramEnd"/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cooking.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82606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7AEB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A460ED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141820" w14:textId="760CC447" w:rsidR="005D65EA" w:rsidRPr="002602C7" w:rsidRDefault="005D65EA" w:rsidP="00200982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346A3">
              <w:rPr>
                <w:rFonts w:eastAsia="Arial" w:cs="Times New Roman"/>
                <w:color w:val="auto"/>
                <w:szCs w:val="22"/>
                <w:lang w:eastAsia="en-US"/>
              </w:rPr>
              <w:t>10.1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>Demonstrate methods of combination cooking.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821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210A9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925779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A8758" w14:textId="511BBAD8" w:rsidR="005D65EA" w:rsidRPr="00CF6E22" w:rsidRDefault="009346A3" w:rsidP="00200982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10.1.4 </w:t>
            </w:r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</w:t>
            </w:r>
            <w:r w:rsidR="006A64EE" w:rsidRPr="006A64EE">
              <w:rPr>
                <w:rFonts w:eastAsia="Arial" w:cs="Times New Roman"/>
                <w:i/>
                <w:iCs/>
                <w:color w:val="auto"/>
                <w:szCs w:val="22"/>
                <w:lang w:eastAsia="en-US"/>
              </w:rPr>
              <w:t>sous vide</w:t>
            </w:r>
            <w:r w:rsidR="006A64EE" w:rsidRPr="006A64EE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D70646" w14:textId="0F0D8231" w:rsidR="005D65EA" w:rsidRDefault="009346A3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873F6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1C0D2" w14:textId="55A3D919" w:rsidR="00EB0D3B" w:rsidRPr="007301B8" w:rsidRDefault="00EB0D3B" w:rsidP="00EB0D3B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6059FD">
        <w:rPr>
          <w:rFonts w:eastAsiaTheme="minorHAnsi" w:cstheme="minorBidi"/>
          <w:bCs/>
          <w:caps/>
          <w:color w:val="0E3354"/>
          <w:sz w:val="28"/>
          <w:szCs w:val="28"/>
        </w:rPr>
        <w:t>CA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11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6A64EE">
        <w:rPr>
          <w:rFonts w:eastAsiaTheme="minorHAnsi" w:cstheme="minorBidi"/>
          <w:bCs/>
          <w:caps/>
          <w:color w:val="0E3354"/>
          <w:sz w:val="28"/>
          <w:szCs w:val="28"/>
        </w:rPr>
        <w:t>front-of-the-house procedures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D7EEF5D" w14:textId="0B6F52D4" w:rsidR="00EB0D3B" w:rsidRDefault="00EB0D3B" w:rsidP="00EB0D3B">
      <w:pPr>
        <w:pStyle w:val="Heading3"/>
      </w:pPr>
      <w:r w:rsidRPr="00CF6E22">
        <w:t xml:space="preserve">Performance Standard CTE </w:t>
      </w:r>
      <w:r w:rsidR="006059FD">
        <w:t>CA</w:t>
      </w:r>
      <w:r w:rsidRPr="00CF6E22">
        <w:t>.</w:t>
      </w:r>
      <w:r>
        <w:t>11.1</w:t>
      </w:r>
      <w:r w:rsidRPr="00CF6E22">
        <w:t xml:space="preserve"> </w:t>
      </w:r>
      <w:r w:rsidR="006A64EE">
        <w:t>Service Styles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2E7707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B189A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B3885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B400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5980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64B4F8" w14:textId="4521ED43" w:rsidR="00EB0D3B" w:rsidRPr="002602C7" w:rsidRDefault="00EB0D3B" w:rsidP="00200982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00982" w:rsidRPr="00200982">
              <w:rPr>
                <w:rFonts w:eastAsia="Arial" w:cs="Times New Roman"/>
                <w:color w:val="auto"/>
                <w:szCs w:val="22"/>
                <w:lang w:eastAsia="en-US"/>
              </w:rPr>
              <w:t>Display a variety of table settings (e.g., lunch, fine dining, breakfast).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7F55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B6CC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E95C9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62A45" w14:textId="594AC06F" w:rsidR="00EB0D3B" w:rsidRPr="002602C7" w:rsidRDefault="00EB0D3B" w:rsidP="00200982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00982" w:rsidRPr="00200982">
              <w:rPr>
                <w:rFonts w:eastAsia="Arial" w:cs="Times New Roman"/>
                <w:color w:val="auto"/>
                <w:szCs w:val="22"/>
                <w:lang w:eastAsia="en-US"/>
              </w:rPr>
              <w:t>Perform a variety of service styles (e.g., American plated, French, Russian).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09A6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DBF3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0D59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52A8C6" w14:textId="6F532225" w:rsidR="00EB0D3B" w:rsidRPr="002602C7" w:rsidRDefault="00EB0D3B" w:rsidP="00200982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6059FD">
              <w:rPr>
                <w:rFonts w:eastAsia="Arial" w:cs="Times New Roman"/>
                <w:color w:val="auto"/>
                <w:szCs w:val="22"/>
                <w:lang w:eastAsia="en-US"/>
              </w:rPr>
              <w:t>CA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00982" w:rsidRPr="00200982">
              <w:rPr>
                <w:rFonts w:eastAsia="Arial" w:cs="Times New Roman"/>
                <w:color w:val="auto"/>
                <w:szCs w:val="22"/>
                <w:lang w:eastAsia="en-US"/>
              </w:rPr>
              <w:t>Perform table service (i.e., introduce, greet, seat, present menu) with customers.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21720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21001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3A7C4DD8" w14:textId="77777777" w:rsidR="00AA1341" w:rsidRPr="00607716" w:rsidRDefault="00AA1341" w:rsidP="00AA1341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AA1341" w:rsidRPr="00E138FA" w14:paraId="62BEAE99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DC33BA6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5D43A87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9D6241C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3734228F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61EA05D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3FFAF683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9CFDA8E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60040B1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A1341" w:rsidRPr="00E138FA" w14:paraId="5703F725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D1DCA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BACB209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B36F370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25E661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E2D3376" w14:textId="77777777" w:rsidR="00AA1341" w:rsidRDefault="00AA1341" w:rsidP="00AA134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1341" w:rsidRPr="00E138FA" w14:paraId="28FFFFF2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71C1AB9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C39F16A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EF50EA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A1341" w:rsidRPr="00E138FA" w14:paraId="7996AB95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0A9FB7" w14:textId="77777777" w:rsidR="00AA1341" w:rsidRPr="00E138FA" w:rsidRDefault="00AA1341" w:rsidP="00AA1341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9DD6D2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46F7A0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4FB8806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417A14" w14:textId="77777777" w:rsidR="00AA1341" w:rsidRPr="00E138FA" w:rsidRDefault="00AA1341" w:rsidP="00AA1341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F509FC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8CF5A5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3533E2" w14:paraId="2C00498F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22B180" w14:textId="77777777" w:rsidR="00AA1341" w:rsidRPr="003533E2" w:rsidRDefault="00AA1341" w:rsidP="00AA1341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0083A4" w14:textId="77777777" w:rsidR="00AA1341" w:rsidRPr="003533E2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72C6E" w14:textId="77777777" w:rsidR="00AA1341" w:rsidRPr="003533E2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2C840779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12C55F" w14:textId="77777777" w:rsidR="00AA1341" w:rsidRPr="00E138FA" w:rsidRDefault="00AA1341" w:rsidP="00AA1341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2A9FDC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43864E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01F7C14" w14:textId="77777777" w:rsidR="00AA1341" w:rsidRPr="00CA7A5F" w:rsidRDefault="00AA1341" w:rsidP="00AA134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A1341" w:rsidRPr="00E138FA" w14:paraId="0F1BC866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2E80447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09F8D8AF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A9D7097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4F5217A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B12303D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03D19C29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B607816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EEB9764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A1341" w:rsidRPr="00E138FA" w14:paraId="322992D0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E3A834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3B8A0BE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CFB684C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DD0C31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FF1F553" w14:textId="77777777" w:rsidR="00AA1341" w:rsidRDefault="00AA1341" w:rsidP="00AA134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AA1341" w:rsidRPr="00E138FA" w14:paraId="1B6D7087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05D6119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962BDF2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1DB9CA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A1341" w:rsidRPr="00E138FA" w14:paraId="25C1DFEC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82B78B" w14:textId="77777777" w:rsidR="00AA1341" w:rsidRPr="00E138FA" w:rsidRDefault="00AA1341" w:rsidP="00AA134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C83ACB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845BC8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4185D5A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B83987" w14:textId="77777777" w:rsidR="00AA1341" w:rsidRPr="00E138FA" w:rsidRDefault="00AA1341" w:rsidP="00AA134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83ACE2" w14:textId="77777777" w:rsidR="00AA1341" w:rsidRPr="00E138FA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8C46D3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09C4E38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617E8B" w14:textId="77777777" w:rsidR="00AA1341" w:rsidRPr="00983A0D" w:rsidRDefault="00AA1341" w:rsidP="00AA134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407A68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A4AE71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17E31128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5A11B4" w14:textId="77777777" w:rsidR="00AA1341" w:rsidRPr="00983A0D" w:rsidRDefault="00AA1341" w:rsidP="00AA134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76607CC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45FC0C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A1341" w:rsidRPr="00E138FA" w14:paraId="601135F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15F93B" w14:textId="77777777" w:rsidR="00AA1341" w:rsidRPr="00983A0D" w:rsidRDefault="00AA1341" w:rsidP="00AA134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F074280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F1478" w14:textId="77777777" w:rsidR="00AA1341" w:rsidRPr="00E138FA" w:rsidRDefault="00AA1341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F50B7BA" w14:textId="77777777" w:rsidR="00AA1341" w:rsidRDefault="00AA1341" w:rsidP="00AA1341"/>
    <w:p w14:paraId="26A5105F" w14:textId="77777777" w:rsidR="00AA1341" w:rsidRPr="00CA7A5F" w:rsidRDefault="00AA1341" w:rsidP="00AA134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A1341" w:rsidRPr="00E138FA" w14:paraId="342F136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571D006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1A4642E9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4819820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AB5AEEF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704E037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11A6C34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DB5F901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91E8DB4" w14:textId="77777777" w:rsidR="00AA1341" w:rsidRPr="00983A0D" w:rsidRDefault="00AA1341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A1341" w:rsidRPr="00E138FA" w14:paraId="2B58B2A5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08F8B2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C396BB4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E5A438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D9CB4A" w14:textId="77777777" w:rsidR="00AA1341" w:rsidRPr="00E138FA" w:rsidRDefault="00AA1341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4CA38D7" w14:textId="77777777" w:rsidR="00AA1341" w:rsidRPr="0004754B" w:rsidRDefault="00AA1341" w:rsidP="00AA1341"/>
    <w:p w14:paraId="5CF33BDD" w14:textId="77777777" w:rsidR="00AA1341" w:rsidRPr="0004754B" w:rsidRDefault="00AA1341" w:rsidP="00AA1341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AA1341" w:rsidRPr="0004754B" w14:paraId="0FD4B0C7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7A4C6A1E" w14:textId="77777777" w:rsidR="00AA1341" w:rsidRPr="0004754B" w:rsidRDefault="00AA1341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6090031F" w14:textId="77777777" w:rsidR="00AA1341" w:rsidRPr="0004754B" w:rsidRDefault="00AA1341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AA1341" w:rsidRPr="0004754B" w14:paraId="4026025E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D8E8713" w14:textId="77777777" w:rsidR="00AA1341" w:rsidRPr="0004754B" w:rsidRDefault="00AA1341" w:rsidP="00AA1341">
            <w:pPr>
              <w:numPr>
                <w:ilvl w:val="0"/>
                <w:numId w:val="38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FE0DA5E" w14:textId="77777777" w:rsidR="00AA1341" w:rsidRPr="0004754B" w:rsidRDefault="00AA1341" w:rsidP="00C67B13">
            <w:pPr>
              <w:spacing w:before="120" w:after="120" w:line="240" w:lineRule="auto"/>
              <w:contextualSpacing/>
            </w:pPr>
          </w:p>
        </w:tc>
      </w:tr>
      <w:tr w:rsidR="00AA1341" w:rsidRPr="0004754B" w14:paraId="513457F9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D35AF29" w14:textId="77777777" w:rsidR="00AA1341" w:rsidRPr="0004754B" w:rsidRDefault="00AA1341" w:rsidP="00AA1341">
            <w:pPr>
              <w:numPr>
                <w:ilvl w:val="0"/>
                <w:numId w:val="38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F8D77A8" w14:textId="77777777" w:rsidR="00AA1341" w:rsidRPr="0004754B" w:rsidRDefault="00AA1341" w:rsidP="00C67B13">
            <w:pPr>
              <w:spacing w:before="120" w:after="120" w:line="240" w:lineRule="auto"/>
              <w:contextualSpacing/>
            </w:pPr>
          </w:p>
        </w:tc>
      </w:tr>
      <w:tr w:rsidR="00AA1341" w:rsidRPr="0004754B" w14:paraId="4B6628C5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01FD388" w14:textId="77777777" w:rsidR="00AA1341" w:rsidRPr="0004754B" w:rsidRDefault="00AA1341" w:rsidP="00AA1341">
            <w:pPr>
              <w:numPr>
                <w:ilvl w:val="0"/>
                <w:numId w:val="38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02EDB6" w14:textId="77777777" w:rsidR="00AA1341" w:rsidRPr="0004754B" w:rsidRDefault="00AA1341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E02B" w14:textId="77777777" w:rsidR="00026E5A" w:rsidRDefault="00026E5A">
      <w:pPr>
        <w:spacing w:after="0" w:line="240" w:lineRule="auto"/>
      </w:pPr>
      <w:r>
        <w:separator/>
      </w:r>
    </w:p>
  </w:endnote>
  <w:endnote w:type="continuationSeparator" w:id="0">
    <w:p w14:paraId="1CC70420" w14:textId="77777777" w:rsidR="00026E5A" w:rsidRDefault="000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46A9B541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6059FD">
      <w:rPr>
        <w:rFonts w:ascii="Calibri" w:hAnsi="Calibri" w:cs="Open Sans SemiBold"/>
        <w:color w:val="112845" w:themeColor="text2" w:themeShade="BF"/>
      </w:rPr>
      <w:t>Culinary Arts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1C8C181A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6059FD">
      <w:rPr>
        <w:rFonts w:ascii="Calibri" w:hAnsi="Calibri" w:cs="Open Sans SemiBold"/>
        <w:color w:val="112845" w:themeColor="text2" w:themeShade="BF"/>
      </w:rPr>
      <w:t>Culinary Arts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26D" w14:textId="77777777" w:rsidR="00026E5A" w:rsidRDefault="00026E5A">
      <w:pPr>
        <w:spacing w:after="0" w:line="240" w:lineRule="auto"/>
      </w:pPr>
      <w:r>
        <w:separator/>
      </w:r>
    </w:p>
  </w:footnote>
  <w:footnote w:type="continuationSeparator" w:id="0">
    <w:p w14:paraId="31B54EF4" w14:textId="77777777" w:rsidR="00026E5A" w:rsidRDefault="0002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019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868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D355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8189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5246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6F400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1406A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C17E2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29"/>
  </w:num>
  <w:num w:numId="2" w16cid:durableId="471217501">
    <w:abstractNumId w:val="7"/>
  </w:num>
  <w:num w:numId="3" w16cid:durableId="1073428235">
    <w:abstractNumId w:val="6"/>
  </w:num>
  <w:num w:numId="4" w16cid:durableId="1004629069">
    <w:abstractNumId w:val="8"/>
  </w:num>
  <w:num w:numId="5" w16cid:durableId="1998679208">
    <w:abstractNumId w:val="3"/>
  </w:num>
  <w:num w:numId="6" w16cid:durableId="1052584180">
    <w:abstractNumId w:val="13"/>
  </w:num>
  <w:num w:numId="7" w16cid:durableId="1339425633">
    <w:abstractNumId w:val="28"/>
  </w:num>
  <w:num w:numId="8" w16cid:durableId="657617757">
    <w:abstractNumId w:val="30"/>
  </w:num>
  <w:num w:numId="9" w16cid:durableId="1021398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40161">
    <w:abstractNumId w:val="31"/>
  </w:num>
  <w:num w:numId="11" w16cid:durableId="689649616">
    <w:abstractNumId w:val="14"/>
  </w:num>
  <w:num w:numId="12" w16cid:durableId="1917546054">
    <w:abstractNumId w:val="15"/>
  </w:num>
  <w:num w:numId="13" w16cid:durableId="125318787">
    <w:abstractNumId w:val="27"/>
  </w:num>
  <w:num w:numId="14" w16cid:durableId="1813516455">
    <w:abstractNumId w:val="26"/>
  </w:num>
  <w:num w:numId="15" w16cid:durableId="1096056440">
    <w:abstractNumId w:val="20"/>
  </w:num>
  <w:num w:numId="16" w16cid:durableId="47724023">
    <w:abstractNumId w:val="0"/>
  </w:num>
  <w:num w:numId="17" w16cid:durableId="265235427">
    <w:abstractNumId w:val="16"/>
  </w:num>
  <w:num w:numId="18" w16cid:durableId="9113985">
    <w:abstractNumId w:val="22"/>
  </w:num>
  <w:num w:numId="19" w16cid:durableId="1803956057">
    <w:abstractNumId w:val="19"/>
  </w:num>
  <w:num w:numId="20" w16cid:durableId="1844933286">
    <w:abstractNumId w:val="25"/>
  </w:num>
  <w:num w:numId="21" w16cid:durableId="1489980661">
    <w:abstractNumId w:val="10"/>
  </w:num>
  <w:num w:numId="22" w16cid:durableId="444278167">
    <w:abstractNumId w:val="34"/>
  </w:num>
  <w:num w:numId="23" w16cid:durableId="2025859083">
    <w:abstractNumId w:val="18"/>
  </w:num>
  <w:num w:numId="24" w16cid:durableId="1515918994">
    <w:abstractNumId w:val="36"/>
  </w:num>
  <w:num w:numId="25" w16cid:durableId="1520201237">
    <w:abstractNumId w:val="37"/>
  </w:num>
  <w:num w:numId="26" w16cid:durableId="939534351">
    <w:abstractNumId w:val="1"/>
  </w:num>
  <w:num w:numId="27" w16cid:durableId="998341693">
    <w:abstractNumId w:val="5"/>
  </w:num>
  <w:num w:numId="28" w16cid:durableId="1135609912">
    <w:abstractNumId w:val="21"/>
  </w:num>
  <w:num w:numId="29" w16cid:durableId="935402578">
    <w:abstractNumId w:val="2"/>
  </w:num>
  <w:num w:numId="30" w16cid:durableId="988440956">
    <w:abstractNumId w:val="9"/>
  </w:num>
  <w:num w:numId="31" w16cid:durableId="199705669">
    <w:abstractNumId w:val="4"/>
  </w:num>
  <w:num w:numId="32" w16cid:durableId="981033128">
    <w:abstractNumId w:val="12"/>
  </w:num>
  <w:num w:numId="33" w16cid:durableId="1736318754">
    <w:abstractNumId w:val="32"/>
  </w:num>
  <w:num w:numId="34" w16cid:durableId="1126386845">
    <w:abstractNumId w:val="35"/>
  </w:num>
  <w:num w:numId="35" w16cid:durableId="1574392308">
    <w:abstractNumId w:val="33"/>
  </w:num>
  <w:num w:numId="36" w16cid:durableId="109514677">
    <w:abstractNumId w:val="23"/>
  </w:num>
  <w:num w:numId="37" w16cid:durableId="544948802">
    <w:abstractNumId w:val="11"/>
  </w:num>
  <w:num w:numId="38" w16cid:durableId="41755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3586E"/>
    <w:rsid w:val="0004754B"/>
    <w:rsid w:val="00062E3E"/>
    <w:rsid w:val="00077252"/>
    <w:rsid w:val="00083931"/>
    <w:rsid w:val="00096168"/>
    <w:rsid w:val="000A035E"/>
    <w:rsid w:val="000A5C19"/>
    <w:rsid w:val="000B61B4"/>
    <w:rsid w:val="000B65DD"/>
    <w:rsid w:val="000C1647"/>
    <w:rsid w:val="000E51BA"/>
    <w:rsid w:val="000F040D"/>
    <w:rsid w:val="0010006A"/>
    <w:rsid w:val="00103DBC"/>
    <w:rsid w:val="00112D4A"/>
    <w:rsid w:val="001168C0"/>
    <w:rsid w:val="00122EBE"/>
    <w:rsid w:val="001267E9"/>
    <w:rsid w:val="00134B34"/>
    <w:rsid w:val="00140921"/>
    <w:rsid w:val="0014101C"/>
    <w:rsid w:val="00154031"/>
    <w:rsid w:val="00180F84"/>
    <w:rsid w:val="0018288A"/>
    <w:rsid w:val="001910F0"/>
    <w:rsid w:val="00196761"/>
    <w:rsid w:val="001B5314"/>
    <w:rsid w:val="001C5DB9"/>
    <w:rsid w:val="00200982"/>
    <w:rsid w:val="00202E46"/>
    <w:rsid w:val="0020730F"/>
    <w:rsid w:val="00223C30"/>
    <w:rsid w:val="002439E2"/>
    <w:rsid w:val="00245FA3"/>
    <w:rsid w:val="0025689F"/>
    <w:rsid w:val="0026476C"/>
    <w:rsid w:val="00281739"/>
    <w:rsid w:val="0028341A"/>
    <w:rsid w:val="0029223D"/>
    <w:rsid w:val="002A18F2"/>
    <w:rsid w:val="002A6E52"/>
    <w:rsid w:val="002B28EA"/>
    <w:rsid w:val="002C4235"/>
    <w:rsid w:val="002D14F2"/>
    <w:rsid w:val="002E5E1E"/>
    <w:rsid w:val="002F1BB5"/>
    <w:rsid w:val="002F3D18"/>
    <w:rsid w:val="00305789"/>
    <w:rsid w:val="003328C8"/>
    <w:rsid w:val="00347EBE"/>
    <w:rsid w:val="003A5AAF"/>
    <w:rsid w:val="003D0381"/>
    <w:rsid w:val="003D0540"/>
    <w:rsid w:val="003D4B4A"/>
    <w:rsid w:val="003D5F75"/>
    <w:rsid w:val="00402287"/>
    <w:rsid w:val="00410B6A"/>
    <w:rsid w:val="00421B69"/>
    <w:rsid w:val="004667B3"/>
    <w:rsid w:val="00483D84"/>
    <w:rsid w:val="00491645"/>
    <w:rsid w:val="00492A4E"/>
    <w:rsid w:val="00494FD9"/>
    <w:rsid w:val="004C1684"/>
    <w:rsid w:val="004E05E7"/>
    <w:rsid w:val="00506B7B"/>
    <w:rsid w:val="00522A56"/>
    <w:rsid w:val="00526A0A"/>
    <w:rsid w:val="005332E1"/>
    <w:rsid w:val="005538F4"/>
    <w:rsid w:val="00563CDB"/>
    <w:rsid w:val="00582063"/>
    <w:rsid w:val="00583967"/>
    <w:rsid w:val="005B1976"/>
    <w:rsid w:val="005B77D6"/>
    <w:rsid w:val="005D65EA"/>
    <w:rsid w:val="005D6D12"/>
    <w:rsid w:val="005E74DA"/>
    <w:rsid w:val="00602D8C"/>
    <w:rsid w:val="006051C2"/>
    <w:rsid w:val="006059FD"/>
    <w:rsid w:val="00615807"/>
    <w:rsid w:val="00631317"/>
    <w:rsid w:val="006368B2"/>
    <w:rsid w:val="00646404"/>
    <w:rsid w:val="00646809"/>
    <w:rsid w:val="006632B0"/>
    <w:rsid w:val="0066761D"/>
    <w:rsid w:val="0068508B"/>
    <w:rsid w:val="006A64EE"/>
    <w:rsid w:val="006B5881"/>
    <w:rsid w:val="006D6449"/>
    <w:rsid w:val="006D681E"/>
    <w:rsid w:val="006F3DEC"/>
    <w:rsid w:val="0070166F"/>
    <w:rsid w:val="00715120"/>
    <w:rsid w:val="007227B7"/>
    <w:rsid w:val="007301B8"/>
    <w:rsid w:val="007334DA"/>
    <w:rsid w:val="007413E1"/>
    <w:rsid w:val="007424B5"/>
    <w:rsid w:val="00775B05"/>
    <w:rsid w:val="00791D1B"/>
    <w:rsid w:val="007C15CE"/>
    <w:rsid w:val="007E114F"/>
    <w:rsid w:val="00807835"/>
    <w:rsid w:val="0082650C"/>
    <w:rsid w:val="008453D1"/>
    <w:rsid w:val="00853C51"/>
    <w:rsid w:val="00872142"/>
    <w:rsid w:val="00882F0E"/>
    <w:rsid w:val="0089512B"/>
    <w:rsid w:val="008A3DEA"/>
    <w:rsid w:val="008A59C8"/>
    <w:rsid w:val="008B16D9"/>
    <w:rsid w:val="008B6BD4"/>
    <w:rsid w:val="008C25B0"/>
    <w:rsid w:val="008C6AA4"/>
    <w:rsid w:val="009057E8"/>
    <w:rsid w:val="009262F6"/>
    <w:rsid w:val="009335DA"/>
    <w:rsid w:val="009346A3"/>
    <w:rsid w:val="00940C28"/>
    <w:rsid w:val="00946345"/>
    <w:rsid w:val="00955CC2"/>
    <w:rsid w:val="00956C1B"/>
    <w:rsid w:val="00967BD3"/>
    <w:rsid w:val="00976BFB"/>
    <w:rsid w:val="00990C23"/>
    <w:rsid w:val="00993E18"/>
    <w:rsid w:val="009B4882"/>
    <w:rsid w:val="009F4480"/>
    <w:rsid w:val="00A01BFA"/>
    <w:rsid w:val="00A200B4"/>
    <w:rsid w:val="00A55729"/>
    <w:rsid w:val="00A66E42"/>
    <w:rsid w:val="00A70A61"/>
    <w:rsid w:val="00A73E52"/>
    <w:rsid w:val="00A74CE1"/>
    <w:rsid w:val="00AA1341"/>
    <w:rsid w:val="00AA2D4B"/>
    <w:rsid w:val="00AA4463"/>
    <w:rsid w:val="00AB0F1C"/>
    <w:rsid w:val="00AB20D3"/>
    <w:rsid w:val="00AB724D"/>
    <w:rsid w:val="00AD0437"/>
    <w:rsid w:val="00AD1E5A"/>
    <w:rsid w:val="00AD4B8D"/>
    <w:rsid w:val="00AD673F"/>
    <w:rsid w:val="00AD7F3B"/>
    <w:rsid w:val="00AE0F6C"/>
    <w:rsid w:val="00AE3296"/>
    <w:rsid w:val="00AF6C1D"/>
    <w:rsid w:val="00B17D56"/>
    <w:rsid w:val="00B33BBD"/>
    <w:rsid w:val="00B412F6"/>
    <w:rsid w:val="00B46408"/>
    <w:rsid w:val="00B5377E"/>
    <w:rsid w:val="00B565A2"/>
    <w:rsid w:val="00B74E2E"/>
    <w:rsid w:val="00B962A4"/>
    <w:rsid w:val="00BA5A3A"/>
    <w:rsid w:val="00BA67CE"/>
    <w:rsid w:val="00BB7C99"/>
    <w:rsid w:val="00BC3467"/>
    <w:rsid w:val="00BC4FCB"/>
    <w:rsid w:val="00BD1383"/>
    <w:rsid w:val="00BF6007"/>
    <w:rsid w:val="00C00627"/>
    <w:rsid w:val="00C04ABA"/>
    <w:rsid w:val="00C11D5D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59FF"/>
    <w:rsid w:val="00C96EF5"/>
    <w:rsid w:val="00CA2966"/>
    <w:rsid w:val="00CA469D"/>
    <w:rsid w:val="00CB1D53"/>
    <w:rsid w:val="00CB7368"/>
    <w:rsid w:val="00CC33FF"/>
    <w:rsid w:val="00CD072C"/>
    <w:rsid w:val="00CE386E"/>
    <w:rsid w:val="00CE4E4B"/>
    <w:rsid w:val="00CF3B01"/>
    <w:rsid w:val="00CF6E22"/>
    <w:rsid w:val="00D022E5"/>
    <w:rsid w:val="00D15003"/>
    <w:rsid w:val="00D17E99"/>
    <w:rsid w:val="00D32DE0"/>
    <w:rsid w:val="00D40010"/>
    <w:rsid w:val="00D42DD2"/>
    <w:rsid w:val="00D550CF"/>
    <w:rsid w:val="00D85AB1"/>
    <w:rsid w:val="00D96187"/>
    <w:rsid w:val="00DE52FA"/>
    <w:rsid w:val="00DE768A"/>
    <w:rsid w:val="00DF27A6"/>
    <w:rsid w:val="00E44F51"/>
    <w:rsid w:val="00E80235"/>
    <w:rsid w:val="00E90C9B"/>
    <w:rsid w:val="00EB0D3B"/>
    <w:rsid w:val="00EB2D92"/>
    <w:rsid w:val="00EC4660"/>
    <w:rsid w:val="00ED18BD"/>
    <w:rsid w:val="00ED76D3"/>
    <w:rsid w:val="00F0257A"/>
    <w:rsid w:val="00F117D2"/>
    <w:rsid w:val="00F144BF"/>
    <w:rsid w:val="00F174FF"/>
    <w:rsid w:val="00F3077F"/>
    <w:rsid w:val="00F34C76"/>
    <w:rsid w:val="00F449ED"/>
    <w:rsid w:val="00F548FB"/>
    <w:rsid w:val="00F559D9"/>
    <w:rsid w:val="00F775BF"/>
    <w:rsid w:val="00F814F1"/>
    <w:rsid w:val="00F94617"/>
    <w:rsid w:val="00F94D3A"/>
    <w:rsid w:val="00FA5BEA"/>
    <w:rsid w:val="00FB2758"/>
    <w:rsid w:val="00FB4A46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39E2"/>
    <w:rPr>
      <w:color w:val="E36C0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culinary-arts-standard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387</TotalTime>
  <Pages>15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47</cp:revision>
  <cp:lastPrinted>2017-06-14T17:22:00Z</cp:lastPrinted>
  <dcterms:created xsi:type="dcterms:W3CDTF">2024-11-05T16:39:00Z</dcterms:created>
  <dcterms:modified xsi:type="dcterms:W3CDTF">2024-11-25T16:08:00Z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