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447C71C9" w:rsidR="00563CDB" w:rsidRDefault="009E4FC0" w:rsidP="00C04ABA">
      <w:pPr>
        <w:pStyle w:val="Title"/>
      </w:pPr>
      <w:bookmarkStart w:id="0" w:name="_Toc488850727"/>
      <w:r>
        <w:t>Administrative Services</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5BEF7A3E" w:rsidR="00C04ABA" w:rsidRDefault="00C04ABA" w:rsidP="00C04ABA">
      <w:pPr>
        <w:pStyle w:val="BodyText"/>
      </w:pPr>
      <w:r>
        <w:t xml:space="preserve">To evaluate each course’s materials for alignment to </w:t>
      </w:r>
      <w:hyperlink r:id="rId12" w:history="1">
        <w:r w:rsidR="009E4FC0">
          <w:rPr>
            <w:rStyle w:val="Hyperlink"/>
            <w:b/>
            <w:bCs/>
          </w:rPr>
          <w:t>Administrative Services</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1417431B"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9E4FC0">
              <w:rPr>
                <w:rFonts w:eastAsia="Arial" w:cs="Times New Roman"/>
                <w:color w:val="auto"/>
                <w:szCs w:val="24"/>
              </w:rPr>
              <w:t>Administrative Services</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5FF65583"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9E4FC0">
              <w:rPr>
                <w:rFonts w:eastAsia="Arial" w:cs="Times New Roman"/>
                <w:color w:val="auto"/>
                <w:szCs w:val="24"/>
              </w:rPr>
              <w:t>Administrative Services</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6B6F15F0"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9E4FC0">
              <w:rPr>
                <w:rFonts w:eastAsia="Arial" w:cs="Times New Roman"/>
                <w:color w:val="auto"/>
                <w:szCs w:val="24"/>
              </w:rPr>
              <w:t>Administrative Services</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3B1474BC" w:rsidR="005332E1" w:rsidRPr="00CF6E22" w:rsidRDefault="00CF6E22" w:rsidP="005332E1">
      <w:pPr>
        <w:pStyle w:val="Heading1"/>
      </w:pPr>
      <w:r w:rsidRPr="00CF6E22">
        <w:t xml:space="preserve">CONTENT STANDARD CTE </w:t>
      </w:r>
      <w:r w:rsidR="009E4FC0">
        <w:t>AS</w:t>
      </w:r>
      <w:r w:rsidRPr="00CF6E22">
        <w:t>.1.0: Professional Organizations and Leadership</w:t>
      </w:r>
      <w:r w:rsidR="00602D8C" w:rsidRPr="00CF6E22">
        <w:t xml:space="preserve"> </w:t>
      </w:r>
    </w:p>
    <w:p w14:paraId="31F422C8" w14:textId="1ACF31C8" w:rsidR="00A66E42" w:rsidRDefault="00602D8C" w:rsidP="00A66E42">
      <w:pPr>
        <w:pStyle w:val="Heading3"/>
      </w:pPr>
      <w:r w:rsidRPr="00CF6E22">
        <w:t xml:space="preserve">Performance Standard </w:t>
      </w:r>
      <w:r w:rsidR="00CF6E22" w:rsidRPr="00CF6E22">
        <w:t xml:space="preserve">CTE </w:t>
      </w:r>
      <w:r w:rsidR="009E4FC0">
        <w:t>AS</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6E4F1AA3" w:rsidR="00C04ABA" w:rsidRPr="002602C7" w:rsidRDefault="00882F0E" w:rsidP="00AB3E75">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 xml:space="preserve">.1.1.1 </w:t>
            </w:r>
            <w:r w:rsidR="00080852" w:rsidRPr="00080852">
              <w:rPr>
                <w:rFonts w:eastAsia="Arial" w:cs="Times New Roman"/>
                <w:color w:val="auto"/>
                <w:szCs w:val="22"/>
                <w:lang w:eastAsia="en-US"/>
              </w:rPr>
              <w:t>Explore the role of professional organizations and/or associations in the administrative services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63C3AA33" w:rsidR="00C04ABA" w:rsidRDefault="00CF6E22" w:rsidP="00AB3E75">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64655AF7" w:rsidR="00C04ABA" w:rsidRPr="002602C7" w:rsidRDefault="00AA4463" w:rsidP="00AB3E75">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453CB7B4" w:rsidR="00CF6E22" w:rsidRDefault="00AA4463" w:rsidP="00CF6E22">
      <w:pPr>
        <w:pStyle w:val="Heading1"/>
      </w:pPr>
      <w:r w:rsidRPr="00CF6E22">
        <w:lastRenderedPageBreak/>
        <w:t xml:space="preserve">CONTENT STANDARD CTE </w:t>
      </w:r>
      <w:r w:rsidR="009E4FC0">
        <w:t xml:space="preserve">AS </w:t>
      </w:r>
      <w:r w:rsidRPr="00CF6E22">
        <w:t>.</w:t>
      </w:r>
      <w:r>
        <w:t>2</w:t>
      </w:r>
      <w:r w:rsidRPr="00CF6E22">
        <w:t xml:space="preserve">.0: </w:t>
      </w:r>
      <w:r w:rsidR="00080852">
        <w:t>Career exploration</w:t>
      </w:r>
    </w:p>
    <w:p w14:paraId="6AB94338" w14:textId="610CEFF8" w:rsidR="00AA4463" w:rsidRDefault="00AA4463" w:rsidP="00AA4463">
      <w:pPr>
        <w:pStyle w:val="Heading3"/>
      </w:pPr>
      <w:r w:rsidRPr="00CF6E22">
        <w:t xml:space="preserve">Performance Standard CTE </w:t>
      </w:r>
      <w:r w:rsidR="009E4FC0">
        <w:t>AS</w:t>
      </w:r>
      <w:r w:rsidRPr="00CF6E22">
        <w:t>.</w:t>
      </w:r>
      <w:r>
        <w:t>2</w:t>
      </w:r>
      <w:r w:rsidRPr="00CF6E22">
        <w:t>.</w:t>
      </w:r>
      <w:r w:rsidR="002F3D18">
        <w:t>1</w:t>
      </w:r>
      <w:r w:rsidRPr="00CF6E22">
        <w:t xml:space="preserve"> </w:t>
      </w:r>
      <w:r>
        <w:t>Career</w:t>
      </w:r>
      <w:r w:rsidR="00080852">
        <w:t>s in Administrative Services</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56655224" w:rsidR="00CF6E22" w:rsidRPr="002602C7" w:rsidRDefault="00AA4463" w:rsidP="00AB3E75">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E94A2D" w:rsidRPr="00E94A2D">
              <w:rPr>
                <w:rFonts w:eastAsia="Arial" w:cs="Times New Roman"/>
                <w:color w:val="auto"/>
                <w:szCs w:val="22"/>
                <w:lang w:eastAsia="en-US"/>
              </w:rPr>
              <w:t>Research careers (e.g., front desk, C-suite, assistant, office manager) related to administrative services and office management.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056B28BB" w:rsidR="00CF6E22" w:rsidRDefault="00AA4463" w:rsidP="00AB3E75">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E94A2D" w:rsidRPr="00E94A2D">
              <w:rPr>
                <w:rFonts w:eastAsia="Arial" w:cs="Times New Roman"/>
                <w:color w:val="auto"/>
                <w:szCs w:val="22"/>
                <w:lang w:eastAsia="en-US"/>
              </w:rPr>
              <w:t>Identify educational requirements, available certifications, professional organizations, and compensation ranges related to an administrative services career pathway.</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0FABFF13" w:rsidR="00CF6E22" w:rsidRPr="002602C7" w:rsidRDefault="00AA4463" w:rsidP="00AB3E75">
            <w:pPr>
              <w:numPr>
                <w:ilvl w:val="0"/>
                <w:numId w:val="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E94A2D" w:rsidRPr="00E94A2D">
              <w:rPr>
                <w:rFonts w:eastAsia="Arial" w:cs="Times New Roman"/>
                <w:color w:val="auto"/>
                <w:szCs w:val="22"/>
                <w:lang w:eastAsia="en-US"/>
              </w:rPr>
              <w:t>Describe the role and responsibilities of administrative services professionals.</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bl>
    <w:p w14:paraId="4A1ACD87" w14:textId="096FCDA3" w:rsidR="00CF6E22" w:rsidRDefault="002F3D18" w:rsidP="00CF6E22">
      <w:pPr>
        <w:pStyle w:val="Heading1"/>
      </w:pPr>
      <w:r w:rsidRPr="00CF6E22">
        <w:t xml:space="preserve">CONTENT STANDARD CTE </w:t>
      </w:r>
      <w:r w:rsidR="009E4FC0">
        <w:t>AS</w:t>
      </w:r>
      <w:r w:rsidRPr="00CF6E22">
        <w:t>.</w:t>
      </w:r>
      <w:r>
        <w:t>3</w:t>
      </w:r>
      <w:r w:rsidRPr="00CF6E22">
        <w:t xml:space="preserve">.0: </w:t>
      </w:r>
      <w:r w:rsidR="00820D99">
        <w:t>microsoft office software applications</w:t>
      </w:r>
    </w:p>
    <w:p w14:paraId="014B8CD6" w14:textId="655FFE9C" w:rsidR="00CF6E22" w:rsidRDefault="002F3D18" w:rsidP="00CF6E22">
      <w:pPr>
        <w:pStyle w:val="Heading3"/>
      </w:pPr>
      <w:r w:rsidRPr="00CF6E22">
        <w:t xml:space="preserve">Performance Standard CTE </w:t>
      </w:r>
      <w:r w:rsidR="009E4FC0">
        <w:t>AS</w:t>
      </w:r>
      <w:r w:rsidRPr="00CF6E22">
        <w:t>.</w:t>
      </w:r>
      <w:r>
        <w:t>3</w:t>
      </w:r>
      <w:r w:rsidRPr="00CF6E22">
        <w:t>.</w:t>
      </w:r>
      <w:r>
        <w:t>1</w:t>
      </w:r>
      <w:r w:rsidRPr="00CF6E22">
        <w:t xml:space="preserve"> </w:t>
      </w:r>
      <w:r w:rsidR="00820D99">
        <w:t>Microsoft Word</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5463D3FE" w:rsidR="00CF6E22" w:rsidRPr="002602C7" w:rsidRDefault="002F3D18" w:rsidP="00AB3E75">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AC08A4" w:rsidRPr="00AC08A4">
              <w:rPr>
                <w:rFonts w:eastAsia="Arial" w:cs="Times New Roman"/>
                <w:color w:val="auto"/>
                <w:szCs w:val="22"/>
                <w:lang w:eastAsia="en-US"/>
              </w:rPr>
              <w:t>Create a business document (e.g., resumé) from a template.</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06A00475" w:rsidR="00CF6E22" w:rsidRDefault="002F3D18" w:rsidP="00AB3E75">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AC08A4" w:rsidRPr="00AC08A4">
              <w:rPr>
                <w:rFonts w:eastAsia="Arial" w:cs="Times New Roman"/>
                <w:color w:val="auto"/>
                <w:szCs w:val="22"/>
                <w:lang w:eastAsia="en-US"/>
              </w:rPr>
              <w:t>Create a table, chart, and graph from the same data set.</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499576A3" w:rsidR="00CF6E22" w:rsidRPr="002602C7" w:rsidRDefault="002F3D18" w:rsidP="00AB3E75">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AC08A4" w:rsidRPr="00AC08A4">
              <w:rPr>
                <w:rFonts w:eastAsia="Arial" w:cs="Times New Roman"/>
                <w:color w:val="auto"/>
                <w:szCs w:val="22"/>
                <w:lang w:eastAsia="en-US"/>
              </w:rPr>
              <w:t>Format business documents (e.g., letters, emails, memos, reports, proposals), adhering to standard business communication principles.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194FB7B9" w:rsidR="00CF6E22" w:rsidRPr="002602C7" w:rsidRDefault="002F3D18" w:rsidP="00AB3E75">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AC08A4" w:rsidRPr="00AC08A4">
              <w:rPr>
                <w:rFonts w:eastAsia="Arial" w:cs="Times New Roman"/>
                <w:color w:val="auto"/>
                <w:szCs w:val="22"/>
                <w:lang w:eastAsia="en-US"/>
              </w:rPr>
              <w:t>Enter data using a variety of input devices.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73175002" w:rsidR="00CF6E22" w:rsidRPr="002602C7" w:rsidRDefault="002F3D18" w:rsidP="00AB3E75">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00AC08A4" w:rsidRPr="00AC08A4">
              <w:rPr>
                <w:rFonts w:eastAsia="Arial" w:cs="Times New Roman"/>
                <w:color w:val="auto"/>
                <w:szCs w:val="22"/>
                <w:lang w:eastAsia="en-US"/>
              </w:rPr>
              <w:t>Draft, edit, and revise written work.</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2AA146AB" w:rsidR="002F3D18" w:rsidRPr="00CF6E22" w:rsidRDefault="002F3D18" w:rsidP="00AB3E75">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00AC08A4" w:rsidRPr="00AC08A4">
              <w:rPr>
                <w:rFonts w:eastAsia="Arial" w:cs="Times New Roman"/>
                <w:color w:val="auto"/>
                <w:szCs w:val="22"/>
                <w:lang w:eastAsia="en-US"/>
              </w:rPr>
              <w:t>Create desktop publications (e.g., newsletters, certificates, brochures, and flyers).</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r w:rsidR="002F3D18" w:rsidRPr="002602C7" w14:paraId="79C5EB3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4C74AD" w14:textId="6519729A" w:rsidR="002F3D18" w:rsidRPr="00CF6E22" w:rsidRDefault="002F3D18" w:rsidP="00AB3E75">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1.7</w:t>
            </w:r>
            <w:r w:rsidRPr="002F3D18">
              <w:t xml:space="preserve"> </w:t>
            </w:r>
            <w:r w:rsidR="00001D8A" w:rsidRPr="00001D8A">
              <w:rPr>
                <w:rFonts w:eastAsia="Arial" w:cs="Times New Roman"/>
                <w:color w:val="auto"/>
                <w:szCs w:val="22"/>
                <w:lang w:eastAsia="en-US"/>
              </w:rPr>
              <w:t>Create mail merging through Microsoft software applications.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624CDE9" w14:textId="2E70005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C6544" w14:textId="77777777" w:rsidR="002F3D18" w:rsidRPr="002602C7" w:rsidRDefault="002F3D18" w:rsidP="009D32FE">
            <w:pPr>
              <w:rPr>
                <w:rFonts w:eastAsia="Arial" w:cs="Times New Roman"/>
                <w:color w:val="auto"/>
              </w:rPr>
            </w:pPr>
          </w:p>
        </w:tc>
      </w:tr>
      <w:tr w:rsidR="002F3D18" w:rsidRPr="002602C7" w14:paraId="22F5130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4120F4" w14:textId="5F6D1F8C" w:rsidR="002F3D18" w:rsidRPr="00CF6E22" w:rsidRDefault="002F3D18" w:rsidP="00AB3E75">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1.8</w:t>
            </w:r>
            <w:r w:rsidRPr="00CF6E22">
              <w:rPr>
                <w:rFonts w:eastAsia="Arial" w:cs="Times New Roman"/>
                <w:color w:val="auto"/>
                <w:szCs w:val="22"/>
                <w:lang w:eastAsia="en-US"/>
              </w:rPr>
              <w:t xml:space="preserve"> </w:t>
            </w:r>
            <w:r w:rsidR="00001D8A" w:rsidRPr="00001D8A">
              <w:rPr>
                <w:rFonts w:eastAsia="Arial" w:cs="Times New Roman"/>
                <w:color w:val="auto"/>
                <w:szCs w:val="22"/>
                <w:lang w:eastAsia="en-US"/>
              </w:rPr>
              <w:t>Manage files, backups, and file sharing, using Cloud-based services</w:t>
            </w:r>
            <w:r w:rsidR="00001D8A">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7A9A08C1" w14:textId="19C8CD63"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4EC556" w14:textId="77777777" w:rsidR="002F3D18" w:rsidRPr="002602C7" w:rsidRDefault="002F3D18" w:rsidP="009D32FE">
            <w:pPr>
              <w:rPr>
                <w:rFonts w:eastAsia="Arial" w:cs="Times New Roman"/>
                <w:color w:val="auto"/>
              </w:rPr>
            </w:pPr>
          </w:p>
        </w:tc>
      </w:tr>
    </w:tbl>
    <w:p w14:paraId="502170D0" w14:textId="0D81CD78" w:rsidR="000F040D" w:rsidRDefault="000F040D" w:rsidP="000F040D">
      <w:pPr>
        <w:pStyle w:val="Heading3"/>
      </w:pPr>
      <w:r w:rsidRPr="00CF6E22">
        <w:t xml:space="preserve">Performance Standard CTE </w:t>
      </w:r>
      <w:r w:rsidR="009E4FC0">
        <w:t>AS</w:t>
      </w:r>
      <w:r w:rsidRPr="00CF6E22">
        <w:t>.</w:t>
      </w:r>
      <w:r>
        <w:t>3</w:t>
      </w:r>
      <w:r w:rsidRPr="00CF6E22">
        <w:t>.</w:t>
      </w:r>
      <w:r>
        <w:t>2</w:t>
      </w:r>
      <w:r w:rsidRPr="00CF6E22">
        <w:t xml:space="preserve"> </w:t>
      </w:r>
      <w:r w:rsidR="00001D8A">
        <w:t>Microsoft Excel</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4D1993B8" w:rsidR="00CF6E22" w:rsidRPr="002602C7" w:rsidRDefault="000F040D" w:rsidP="00AB3E75">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2464FA" w:rsidRPr="002464FA">
              <w:rPr>
                <w:rFonts w:eastAsia="Arial" w:cs="Times New Roman"/>
                <w:color w:val="auto"/>
                <w:szCs w:val="22"/>
                <w:lang w:eastAsia="en-US"/>
              </w:rPr>
              <w:t>Generate formulas using functions to solve a problem.</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3C322D51" w:rsidR="00CF6E22" w:rsidRPr="002602C7"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2464FA" w:rsidRPr="002464FA">
              <w:rPr>
                <w:rFonts w:eastAsia="Arial" w:cs="Times New Roman"/>
                <w:color w:val="auto"/>
                <w:szCs w:val="22"/>
                <w:lang w:eastAsia="en-US"/>
              </w:rPr>
              <w:t>Create a spreadsheet using formatting and editing.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4036EC13" w:rsidR="00CF6E22" w:rsidRPr="002602C7"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w:t>
            </w:r>
            <w:r w:rsidR="00001D8A">
              <w:rPr>
                <w:rFonts w:eastAsia="Arial" w:cs="Times New Roman"/>
                <w:color w:val="auto"/>
                <w:szCs w:val="22"/>
                <w:lang w:eastAsia="en-US"/>
              </w:rPr>
              <w:t>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2464FA" w:rsidRPr="002464FA">
              <w:rPr>
                <w:rFonts w:eastAsia="Arial" w:cs="Times New Roman"/>
                <w:color w:val="auto"/>
                <w:szCs w:val="22"/>
                <w:lang w:eastAsia="en-US"/>
              </w:rPr>
              <w:t>Create tables, charts, and graphs to depict information.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59A29405" w:rsidR="00CF6E22" w:rsidRPr="002602C7"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w:t>
            </w:r>
            <w:r w:rsidR="00714484">
              <w:rPr>
                <w:rFonts w:eastAsia="Arial" w:cs="Times New Roman"/>
                <w:color w:val="auto"/>
                <w:szCs w:val="22"/>
                <w:lang w:eastAsia="en-US"/>
              </w:rPr>
              <w:t>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2464FA" w:rsidRPr="002464FA">
              <w:rPr>
                <w:rFonts w:eastAsia="Arial" w:cs="Times New Roman"/>
                <w:color w:val="auto"/>
                <w:szCs w:val="22"/>
                <w:lang w:eastAsia="en-US"/>
              </w:rPr>
              <w:t>Sort and filter spreadsheet data.</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r w:rsidR="000F040D" w:rsidRPr="002602C7" w14:paraId="06F6709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74DAE9" w14:textId="62F782F4" w:rsidR="000F040D"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2.5</w:t>
            </w:r>
            <w:r w:rsidRPr="00CF6E22">
              <w:rPr>
                <w:rFonts w:eastAsia="Arial" w:cs="Times New Roman"/>
                <w:color w:val="auto"/>
                <w:szCs w:val="22"/>
                <w:lang w:eastAsia="en-US"/>
              </w:rPr>
              <w:t xml:space="preserve"> </w:t>
            </w:r>
            <w:r w:rsidR="002464FA" w:rsidRPr="002464FA">
              <w:rPr>
                <w:rFonts w:eastAsia="Arial" w:cs="Times New Roman"/>
                <w:color w:val="auto"/>
                <w:szCs w:val="22"/>
                <w:lang w:eastAsia="en-US"/>
              </w:rPr>
              <w:t>Export data to various software applications.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5FEDC30" w14:textId="08616500"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51D21D" w14:textId="77777777" w:rsidR="000F040D" w:rsidRPr="002602C7" w:rsidRDefault="000F040D" w:rsidP="009D32FE">
            <w:pPr>
              <w:rPr>
                <w:rFonts w:eastAsia="Arial" w:cs="Times New Roman"/>
                <w:color w:val="auto"/>
              </w:rPr>
            </w:pPr>
          </w:p>
        </w:tc>
      </w:tr>
      <w:tr w:rsidR="000F040D" w:rsidRPr="002602C7" w14:paraId="03ECF4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F66424" w14:textId="6197DFB6" w:rsidR="000F040D"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2.6</w:t>
            </w:r>
            <w:r w:rsidRPr="00CF6E22">
              <w:rPr>
                <w:rFonts w:eastAsia="Arial" w:cs="Times New Roman"/>
                <w:color w:val="auto"/>
                <w:szCs w:val="22"/>
                <w:lang w:eastAsia="en-US"/>
              </w:rPr>
              <w:t xml:space="preserve"> </w:t>
            </w:r>
            <w:r w:rsidR="002464FA" w:rsidRPr="002464FA">
              <w:rPr>
                <w:rFonts w:eastAsia="Arial" w:cs="Times New Roman"/>
                <w:color w:val="auto"/>
                <w:szCs w:val="22"/>
                <w:lang w:eastAsia="en-US"/>
              </w:rPr>
              <w:t>Import data to create spreadsheets.</w:t>
            </w:r>
          </w:p>
        </w:tc>
        <w:tc>
          <w:tcPr>
            <w:tcW w:w="866" w:type="pct"/>
            <w:tcBorders>
              <w:top w:val="single" w:sz="4" w:space="0" w:color="417FD0"/>
              <w:left w:val="single" w:sz="4" w:space="0" w:color="417FD0"/>
              <w:bottom w:val="single" w:sz="4" w:space="0" w:color="417FD0"/>
              <w:right w:val="single" w:sz="4" w:space="0" w:color="417FD0"/>
            </w:tcBorders>
            <w:vAlign w:val="center"/>
          </w:tcPr>
          <w:p w14:paraId="556C9191" w14:textId="1B6C5857"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19555F" w14:textId="77777777" w:rsidR="000F040D" w:rsidRPr="002602C7" w:rsidRDefault="000F040D" w:rsidP="009D32FE">
            <w:pPr>
              <w:rPr>
                <w:rFonts w:eastAsia="Arial" w:cs="Times New Roman"/>
                <w:color w:val="auto"/>
              </w:rPr>
            </w:pPr>
          </w:p>
        </w:tc>
      </w:tr>
      <w:tr w:rsidR="000F040D" w:rsidRPr="002602C7" w14:paraId="294238D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6DCE6B" w14:textId="3E1E6814" w:rsidR="000F040D"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2.7</w:t>
            </w:r>
            <w:r w:rsidRPr="00CF6E22">
              <w:rPr>
                <w:rFonts w:eastAsia="Arial" w:cs="Times New Roman"/>
                <w:color w:val="auto"/>
                <w:szCs w:val="22"/>
                <w:lang w:eastAsia="en-US"/>
              </w:rPr>
              <w:t xml:space="preserve"> </w:t>
            </w:r>
            <w:r w:rsidR="00EC6083" w:rsidRPr="00EC6083">
              <w:rPr>
                <w:rFonts w:eastAsia="Arial" w:cs="Times New Roman"/>
                <w:color w:val="auto"/>
                <w:szCs w:val="22"/>
                <w:lang w:eastAsia="en-US"/>
              </w:rPr>
              <w:t>Implement security measures for spreadsheet protection.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E949712" w14:textId="2685C2F2"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7449DC" w14:textId="77777777" w:rsidR="000F040D" w:rsidRPr="002602C7" w:rsidRDefault="000F040D" w:rsidP="009D32FE">
            <w:pPr>
              <w:rPr>
                <w:rFonts w:eastAsia="Arial" w:cs="Times New Roman"/>
                <w:color w:val="auto"/>
              </w:rPr>
            </w:pPr>
          </w:p>
        </w:tc>
      </w:tr>
    </w:tbl>
    <w:p w14:paraId="417016BA" w14:textId="66E6FF3E" w:rsidR="00EC6083" w:rsidRDefault="00EC6083" w:rsidP="00EC6083">
      <w:pPr>
        <w:pStyle w:val="Heading3"/>
      </w:pPr>
      <w:r w:rsidRPr="00CF6E22">
        <w:lastRenderedPageBreak/>
        <w:t xml:space="preserve">Performance Standard CTE </w:t>
      </w:r>
      <w:r>
        <w:t>AS</w:t>
      </w:r>
      <w:r w:rsidRPr="00CF6E22">
        <w:t>.</w:t>
      </w:r>
      <w:r>
        <w:t>3</w:t>
      </w:r>
      <w:r w:rsidRPr="00CF6E22">
        <w:t>.</w:t>
      </w:r>
      <w:r>
        <w:t>3</w:t>
      </w:r>
      <w:r w:rsidRPr="00CF6E22">
        <w:t xml:space="preserve"> </w:t>
      </w:r>
      <w:r>
        <w:t xml:space="preserve">Microsoft </w:t>
      </w:r>
      <w:r>
        <w:t>PowerPoint</w:t>
      </w:r>
    </w:p>
    <w:tbl>
      <w:tblPr>
        <w:tblStyle w:val="ProposalTable"/>
        <w:tblW w:w="5000" w:type="pct"/>
        <w:tblLook w:val="04A0" w:firstRow="1" w:lastRow="0" w:firstColumn="1" w:lastColumn="0" w:noHBand="0" w:noVBand="1"/>
      </w:tblPr>
      <w:tblGrid>
        <w:gridCol w:w="6502"/>
        <w:gridCol w:w="2492"/>
        <w:gridCol w:w="5396"/>
      </w:tblGrid>
      <w:tr w:rsidR="00EC6083" w:rsidRPr="002602C7" w14:paraId="4377D97B"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424BDA2" w14:textId="77777777" w:rsidR="00EC6083" w:rsidRPr="002602C7" w:rsidRDefault="00EC6083"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8B9E16" w14:textId="77777777" w:rsidR="00EC6083" w:rsidRPr="002602C7" w:rsidRDefault="00EC6083"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73C683D" w14:textId="77777777" w:rsidR="00EC6083" w:rsidRPr="002602C7" w:rsidRDefault="00EC6083" w:rsidP="008E1B0E">
            <w:pPr>
              <w:jc w:val="center"/>
              <w:rPr>
                <w:rFonts w:eastAsia="Arial" w:cs="Times New Roman"/>
                <w:color w:val="3B3B3B"/>
              </w:rPr>
            </w:pPr>
            <w:r>
              <w:rPr>
                <w:rFonts w:eastAsia="Arial" w:cs="Times New Roman"/>
                <w:color w:val="3B3B3B"/>
              </w:rPr>
              <w:t>Justification or Comments</w:t>
            </w:r>
          </w:p>
        </w:tc>
      </w:tr>
      <w:tr w:rsidR="00EC6083" w:rsidRPr="002602C7" w14:paraId="6121B0A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7DF1E0C" w14:textId="16026758" w:rsidR="00EC6083" w:rsidRPr="002602C7" w:rsidRDefault="00EC6083" w:rsidP="00AB3E75">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E92587" w:rsidRPr="00E92587">
              <w:rPr>
                <w:rFonts w:eastAsia="Arial" w:cs="Times New Roman"/>
                <w:color w:val="auto"/>
                <w:szCs w:val="22"/>
                <w:lang w:eastAsia="en-US"/>
              </w:rPr>
              <w:t>Create a presentation from a template and theme.</w:t>
            </w:r>
          </w:p>
        </w:tc>
        <w:tc>
          <w:tcPr>
            <w:tcW w:w="866" w:type="pct"/>
            <w:tcBorders>
              <w:top w:val="single" w:sz="4" w:space="0" w:color="417FD0"/>
              <w:left w:val="single" w:sz="4" w:space="0" w:color="417FD0"/>
              <w:bottom w:val="single" w:sz="4" w:space="0" w:color="417FD0"/>
              <w:right w:val="single" w:sz="4" w:space="0" w:color="417FD0"/>
            </w:tcBorders>
            <w:vAlign w:val="center"/>
          </w:tcPr>
          <w:p w14:paraId="75908E71" w14:textId="77777777" w:rsidR="00EC6083" w:rsidRPr="002602C7"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B58E52" w14:textId="77777777" w:rsidR="00EC6083" w:rsidRPr="002602C7" w:rsidRDefault="00EC6083" w:rsidP="008E1B0E">
            <w:pPr>
              <w:rPr>
                <w:rFonts w:eastAsia="Arial" w:cs="Times New Roman"/>
                <w:color w:val="auto"/>
              </w:rPr>
            </w:pPr>
          </w:p>
        </w:tc>
      </w:tr>
      <w:tr w:rsidR="00EC6083" w:rsidRPr="002602C7" w14:paraId="7FC7ADD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48236AD" w14:textId="4FA8ECE9" w:rsidR="00EC6083" w:rsidRPr="002602C7" w:rsidRDefault="00EC6083" w:rsidP="00AB3E75">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E92587" w:rsidRPr="00E92587">
              <w:rPr>
                <w:rFonts w:eastAsia="Arial" w:cs="Times New Roman"/>
                <w:color w:val="auto"/>
                <w:szCs w:val="22"/>
                <w:lang w:eastAsia="en-US"/>
              </w:rPr>
              <w:t>Describe formatting and design goals for business presentations.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2788667" w14:textId="77777777" w:rsidR="00EC6083" w:rsidRPr="002602C7"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C90B6A" w14:textId="77777777" w:rsidR="00EC6083" w:rsidRPr="002602C7" w:rsidRDefault="00EC6083" w:rsidP="008E1B0E">
            <w:pPr>
              <w:rPr>
                <w:rFonts w:eastAsia="Arial" w:cs="Times New Roman"/>
                <w:color w:val="auto"/>
              </w:rPr>
            </w:pPr>
          </w:p>
        </w:tc>
      </w:tr>
      <w:tr w:rsidR="00EC6083" w:rsidRPr="002602C7" w14:paraId="71DA76B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65AE49" w14:textId="6FCCBE2F" w:rsidR="00EC6083" w:rsidRPr="002602C7" w:rsidRDefault="00EC6083" w:rsidP="00AB3E75">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E92587" w:rsidRPr="00E92587">
              <w:rPr>
                <w:rFonts w:eastAsia="Arial" w:cs="Times New Roman"/>
                <w:color w:val="auto"/>
                <w:szCs w:val="22"/>
                <w:lang w:eastAsia="en-US"/>
              </w:rPr>
              <w:t>Revise presentation content, formatting, and design, consistent with professional standards.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19DBE696" w14:textId="77777777" w:rsidR="00EC6083" w:rsidRPr="002602C7"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29C795" w14:textId="77777777" w:rsidR="00EC6083" w:rsidRPr="002602C7" w:rsidRDefault="00EC6083" w:rsidP="008E1B0E">
            <w:pPr>
              <w:rPr>
                <w:rFonts w:eastAsia="Arial" w:cs="Times New Roman"/>
                <w:color w:val="auto"/>
              </w:rPr>
            </w:pPr>
          </w:p>
        </w:tc>
      </w:tr>
      <w:tr w:rsidR="00EC6083" w:rsidRPr="002602C7" w14:paraId="0E839C1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0957A5" w14:textId="24B76ACD" w:rsidR="00EC6083" w:rsidRPr="002602C7" w:rsidRDefault="00EC6083" w:rsidP="00AB3E75">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E92587" w:rsidRPr="00E92587">
              <w:rPr>
                <w:rFonts w:eastAsia="Arial" w:cs="Times New Roman"/>
                <w:color w:val="auto"/>
                <w:szCs w:val="22"/>
                <w:lang w:eastAsia="en-US"/>
              </w:rPr>
              <w:t>Customize presentations (e.g., animations, transitions, hidden slides, audio files, speaker notes).</w:t>
            </w:r>
          </w:p>
        </w:tc>
        <w:tc>
          <w:tcPr>
            <w:tcW w:w="866" w:type="pct"/>
            <w:tcBorders>
              <w:top w:val="single" w:sz="4" w:space="0" w:color="417FD0"/>
              <w:left w:val="single" w:sz="4" w:space="0" w:color="417FD0"/>
              <w:bottom w:val="single" w:sz="4" w:space="0" w:color="417FD0"/>
              <w:right w:val="single" w:sz="4" w:space="0" w:color="417FD0"/>
            </w:tcBorders>
            <w:vAlign w:val="center"/>
          </w:tcPr>
          <w:p w14:paraId="327436E0" w14:textId="77777777" w:rsidR="00EC6083" w:rsidRPr="002602C7"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69F25D" w14:textId="77777777" w:rsidR="00EC6083" w:rsidRPr="002602C7" w:rsidRDefault="00EC6083" w:rsidP="008E1B0E">
            <w:pPr>
              <w:rPr>
                <w:rFonts w:eastAsia="Arial" w:cs="Times New Roman"/>
                <w:color w:val="auto"/>
              </w:rPr>
            </w:pPr>
          </w:p>
        </w:tc>
      </w:tr>
      <w:tr w:rsidR="00EC6083" w:rsidRPr="002602C7" w14:paraId="19D72A7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083B67" w14:textId="57B2889E" w:rsidR="00EC6083" w:rsidRDefault="00EC6083" w:rsidP="00AB3E75">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.5</w:t>
            </w:r>
            <w:r w:rsidRPr="00CF6E22">
              <w:rPr>
                <w:rFonts w:eastAsia="Arial" w:cs="Times New Roman"/>
                <w:color w:val="auto"/>
                <w:szCs w:val="22"/>
                <w:lang w:eastAsia="en-US"/>
              </w:rPr>
              <w:t xml:space="preserve"> </w:t>
            </w:r>
            <w:r w:rsidR="00E92587" w:rsidRPr="00E92587">
              <w:rPr>
                <w:rFonts w:eastAsia="Arial" w:cs="Times New Roman"/>
                <w:color w:val="auto"/>
                <w:szCs w:val="22"/>
                <w:lang w:eastAsia="en-US"/>
              </w:rPr>
              <w:t>Import graphics, audio, and video content into a presentation.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8DBD3D4" w14:textId="77777777" w:rsidR="00EC6083"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5A5E0F" w14:textId="77777777" w:rsidR="00EC6083" w:rsidRPr="002602C7" w:rsidRDefault="00EC6083" w:rsidP="008E1B0E">
            <w:pPr>
              <w:rPr>
                <w:rFonts w:eastAsia="Arial" w:cs="Times New Roman"/>
                <w:color w:val="auto"/>
              </w:rPr>
            </w:pPr>
          </w:p>
        </w:tc>
      </w:tr>
      <w:tr w:rsidR="00EC6083" w:rsidRPr="002602C7" w14:paraId="1F1EBF7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84AF81" w14:textId="298FC232" w:rsidR="00EC6083" w:rsidRDefault="00EC6083" w:rsidP="00AB3E75">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.6</w:t>
            </w:r>
            <w:r w:rsidRPr="00CF6E22">
              <w:rPr>
                <w:rFonts w:eastAsia="Arial" w:cs="Times New Roman"/>
                <w:color w:val="auto"/>
                <w:szCs w:val="22"/>
                <w:lang w:eastAsia="en-US"/>
              </w:rPr>
              <w:t xml:space="preserve"> </w:t>
            </w:r>
            <w:r w:rsidR="002B5B5F" w:rsidRPr="002B5B5F">
              <w:rPr>
                <w:rFonts w:eastAsia="Arial" w:cs="Times New Roman"/>
                <w:color w:val="auto"/>
                <w:szCs w:val="22"/>
                <w:lang w:eastAsia="en-US"/>
              </w:rPr>
              <w:t>Manage presentation, using other common software tools (e.g., rehearse timings, screen navigation tools, pen, highlighter, spell checker).</w:t>
            </w:r>
          </w:p>
        </w:tc>
        <w:tc>
          <w:tcPr>
            <w:tcW w:w="866" w:type="pct"/>
            <w:tcBorders>
              <w:top w:val="single" w:sz="4" w:space="0" w:color="417FD0"/>
              <w:left w:val="single" w:sz="4" w:space="0" w:color="417FD0"/>
              <w:bottom w:val="single" w:sz="4" w:space="0" w:color="417FD0"/>
              <w:right w:val="single" w:sz="4" w:space="0" w:color="417FD0"/>
            </w:tcBorders>
            <w:vAlign w:val="center"/>
          </w:tcPr>
          <w:p w14:paraId="734DE25E" w14:textId="77777777" w:rsidR="00EC6083"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F22FC1" w14:textId="77777777" w:rsidR="00EC6083" w:rsidRPr="002602C7" w:rsidRDefault="00EC6083" w:rsidP="008E1B0E">
            <w:pPr>
              <w:rPr>
                <w:rFonts w:eastAsia="Arial" w:cs="Times New Roman"/>
                <w:color w:val="auto"/>
              </w:rPr>
            </w:pPr>
          </w:p>
        </w:tc>
      </w:tr>
    </w:tbl>
    <w:p w14:paraId="5B187F97" w14:textId="3B8B4675" w:rsidR="002B5B5F" w:rsidRDefault="002B5B5F" w:rsidP="002B5B5F">
      <w:pPr>
        <w:pStyle w:val="Heading3"/>
      </w:pPr>
      <w:r w:rsidRPr="00CF6E22">
        <w:t xml:space="preserve">Performance Standard CTE </w:t>
      </w:r>
      <w:r>
        <w:t>AS</w:t>
      </w:r>
      <w:r w:rsidRPr="00CF6E22">
        <w:t>.</w:t>
      </w:r>
      <w:r>
        <w:t>3</w:t>
      </w:r>
      <w:r w:rsidRPr="00CF6E22">
        <w:t>.</w:t>
      </w:r>
      <w:r>
        <w:t>4</w:t>
      </w:r>
      <w:r w:rsidRPr="00CF6E22">
        <w:t xml:space="preserve"> </w:t>
      </w:r>
      <w:r>
        <w:t>M</w:t>
      </w:r>
      <w:r>
        <w:t>edia Technologies</w:t>
      </w:r>
    </w:p>
    <w:tbl>
      <w:tblPr>
        <w:tblStyle w:val="ProposalTable"/>
        <w:tblW w:w="5000" w:type="pct"/>
        <w:tblLook w:val="04A0" w:firstRow="1" w:lastRow="0" w:firstColumn="1" w:lastColumn="0" w:noHBand="0" w:noVBand="1"/>
      </w:tblPr>
      <w:tblGrid>
        <w:gridCol w:w="6502"/>
        <w:gridCol w:w="2492"/>
        <w:gridCol w:w="5396"/>
      </w:tblGrid>
      <w:tr w:rsidR="002B5B5F" w:rsidRPr="002602C7" w14:paraId="253C0FE0"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5E39D9E" w14:textId="77777777" w:rsidR="002B5B5F" w:rsidRPr="002602C7" w:rsidRDefault="002B5B5F"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22A778" w14:textId="77777777" w:rsidR="002B5B5F" w:rsidRPr="002602C7" w:rsidRDefault="002B5B5F"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47F5DBF" w14:textId="77777777" w:rsidR="002B5B5F" w:rsidRPr="002602C7" w:rsidRDefault="002B5B5F" w:rsidP="008E1B0E">
            <w:pPr>
              <w:jc w:val="center"/>
              <w:rPr>
                <w:rFonts w:eastAsia="Arial" w:cs="Times New Roman"/>
                <w:color w:val="3B3B3B"/>
              </w:rPr>
            </w:pPr>
            <w:r>
              <w:rPr>
                <w:rFonts w:eastAsia="Arial" w:cs="Times New Roman"/>
                <w:color w:val="3B3B3B"/>
              </w:rPr>
              <w:t>Justification or Comments</w:t>
            </w:r>
          </w:p>
        </w:tc>
      </w:tr>
      <w:tr w:rsidR="002B5B5F" w:rsidRPr="002602C7" w14:paraId="33365E1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39D3A7" w14:textId="055D5D0C" w:rsidR="002B5B5F" w:rsidRPr="002602C7" w:rsidRDefault="002B5B5F" w:rsidP="00AB3E75">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E40743" w:rsidRPr="00E40743">
              <w:rPr>
                <w:rFonts w:eastAsia="Arial" w:cs="Times New Roman"/>
                <w:color w:val="auto"/>
                <w:szCs w:val="22"/>
                <w:lang w:eastAsia="en-US"/>
              </w:rPr>
              <w:t>Evaluate Internet research sites for credibility and reliability.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217967E4" w14:textId="77777777" w:rsidR="002B5B5F" w:rsidRPr="002602C7"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934E79" w14:textId="77777777" w:rsidR="002B5B5F" w:rsidRPr="002602C7" w:rsidRDefault="002B5B5F" w:rsidP="008E1B0E">
            <w:pPr>
              <w:rPr>
                <w:rFonts w:eastAsia="Arial" w:cs="Times New Roman"/>
                <w:color w:val="auto"/>
              </w:rPr>
            </w:pPr>
          </w:p>
        </w:tc>
      </w:tr>
      <w:tr w:rsidR="002B5B5F" w:rsidRPr="002602C7" w14:paraId="492022C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C43B92" w14:textId="128AB7BC" w:rsidR="002B5B5F" w:rsidRPr="002602C7"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E40743" w:rsidRPr="00E40743">
              <w:rPr>
                <w:rFonts w:eastAsia="Arial" w:cs="Times New Roman"/>
                <w:color w:val="auto"/>
                <w:szCs w:val="22"/>
                <w:lang w:eastAsia="en-US"/>
              </w:rPr>
              <w:t>Manage an electronic media file storage system, applying file management techniques, including through The Cloud.</w:t>
            </w:r>
          </w:p>
        </w:tc>
        <w:tc>
          <w:tcPr>
            <w:tcW w:w="866" w:type="pct"/>
            <w:tcBorders>
              <w:top w:val="single" w:sz="4" w:space="0" w:color="417FD0"/>
              <w:left w:val="single" w:sz="4" w:space="0" w:color="417FD0"/>
              <w:bottom w:val="single" w:sz="4" w:space="0" w:color="417FD0"/>
              <w:right w:val="single" w:sz="4" w:space="0" w:color="417FD0"/>
            </w:tcBorders>
            <w:vAlign w:val="center"/>
          </w:tcPr>
          <w:p w14:paraId="4E2E381D" w14:textId="77777777" w:rsidR="002B5B5F" w:rsidRPr="002602C7"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2B95D6" w14:textId="77777777" w:rsidR="002B5B5F" w:rsidRPr="002602C7" w:rsidRDefault="002B5B5F" w:rsidP="008E1B0E">
            <w:pPr>
              <w:rPr>
                <w:rFonts w:eastAsia="Arial" w:cs="Times New Roman"/>
                <w:color w:val="auto"/>
              </w:rPr>
            </w:pPr>
          </w:p>
        </w:tc>
      </w:tr>
      <w:tr w:rsidR="002B5B5F" w:rsidRPr="002602C7" w14:paraId="37AA6C7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25B85" w14:textId="329722E5" w:rsidR="002B5B5F" w:rsidRPr="002602C7"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E40743" w:rsidRPr="00E40743">
              <w:rPr>
                <w:rFonts w:eastAsia="Arial" w:cs="Times New Roman"/>
                <w:color w:val="auto"/>
                <w:szCs w:val="22"/>
                <w:lang w:eastAsia="en-US"/>
              </w:rPr>
              <w:t>Recognize the potential risks associated with information management.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6DDDE80" w14:textId="77777777" w:rsidR="002B5B5F" w:rsidRPr="002602C7"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AD9E9A" w14:textId="77777777" w:rsidR="002B5B5F" w:rsidRPr="002602C7" w:rsidRDefault="002B5B5F" w:rsidP="008E1B0E">
            <w:pPr>
              <w:rPr>
                <w:rFonts w:eastAsia="Arial" w:cs="Times New Roman"/>
                <w:color w:val="auto"/>
              </w:rPr>
            </w:pPr>
          </w:p>
        </w:tc>
      </w:tr>
      <w:tr w:rsidR="002B5B5F" w:rsidRPr="002602C7" w14:paraId="546D5D4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0ECD25" w14:textId="3844B2F6" w:rsidR="002B5B5F" w:rsidRPr="002602C7"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.4</w:t>
            </w:r>
            <w:r w:rsidRPr="00CF6E22">
              <w:rPr>
                <w:rFonts w:eastAsia="Arial" w:cs="Times New Roman"/>
                <w:color w:val="auto"/>
                <w:szCs w:val="22"/>
                <w:lang w:eastAsia="en-US"/>
              </w:rPr>
              <w:t xml:space="preserve"> </w:t>
            </w:r>
            <w:r w:rsidR="00E40743" w:rsidRPr="00E40743">
              <w:rPr>
                <w:rFonts w:eastAsia="Arial" w:cs="Times New Roman"/>
                <w:color w:val="auto"/>
                <w:szCs w:val="22"/>
                <w:lang w:eastAsia="en-US"/>
              </w:rPr>
              <w:t>Apply information security practices (e.g., password security, login, logout).</w:t>
            </w:r>
          </w:p>
        </w:tc>
        <w:tc>
          <w:tcPr>
            <w:tcW w:w="866" w:type="pct"/>
            <w:tcBorders>
              <w:top w:val="single" w:sz="4" w:space="0" w:color="417FD0"/>
              <w:left w:val="single" w:sz="4" w:space="0" w:color="417FD0"/>
              <w:bottom w:val="single" w:sz="4" w:space="0" w:color="417FD0"/>
              <w:right w:val="single" w:sz="4" w:space="0" w:color="417FD0"/>
            </w:tcBorders>
            <w:vAlign w:val="center"/>
          </w:tcPr>
          <w:p w14:paraId="72E0D0B7" w14:textId="77777777" w:rsidR="002B5B5F" w:rsidRPr="002602C7"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B3F93D" w14:textId="77777777" w:rsidR="002B5B5F" w:rsidRPr="002602C7" w:rsidRDefault="002B5B5F" w:rsidP="008E1B0E">
            <w:pPr>
              <w:rPr>
                <w:rFonts w:eastAsia="Arial" w:cs="Times New Roman"/>
                <w:color w:val="auto"/>
              </w:rPr>
            </w:pPr>
          </w:p>
        </w:tc>
      </w:tr>
      <w:tr w:rsidR="002B5B5F" w:rsidRPr="002602C7" w14:paraId="74C04FB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9FFE2E" w14:textId="14B596D6" w:rsidR="002B5B5F"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.5</w:t>
            </w:r>
            <w:r w:rsidRPr="00CF6E22">
              <w:rPr>
                <w:rFonts w:eastAsia="Arial" w:cs="Times New Roman"/>
                <w:color w:val="auto"/>
                <w:szCs w:val="22"/>
                <w:lang w:eastAsia="en-US"/>
              </w:rPr>
              <w:t xml:space="preserve"> </w:t>
            </w:r>
            <w:r w:rsidR="002C3C49" w:rsidRPr="002C3C49">
              <w:rPr>
                <w:rFonts w:eastAsia="Arial" w:cs="Times New Roman"/>
                <w:color w:val="auto"/>
                <w:szCs w:val="22"/>
                <w:lang w:eastAsia="en-US"/>
              </w:rPr>
              <w:t>Describe safe, legal, and responsible use of technology in the workplace, including use of social media.</w:t>
            </w:r>
          </w:p>
        </w:tc>
        <w:tc>
          <w:tcPr>
            <w:tcW w:w="866" w:type="pct"/>
            <w:tcBorders>
              <w:top w:val="single" w:sz="4" w:space="0" w:color="417FD0"/>
              <w:left w:val="single" w:sz="4" w:space="0" w:color="417FD0"/>
              <w:bottom w:val="single" w:sz="4" w:space="0" w:color="417FD0"/>
              <w:right w:val="single" w:sz="4" w:space="0" w:color="417FD0"/>
            </w:tcBorders>
            <w:vAlign w:val="center"/>
          </w:tcPr>
          <w:p w14:paraId="4EE6E395" w14:textId="77777777" w:rsidR="002B5B5F"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AB59FCE" w14:textId="77777777" w:rsidR="002B5B5F" w:rsidRPr="002602C7" w:rsidRDefault="002B5B5F" w:rsidP="008E1B0E">
            <w:pPr>
              <w:rPr>
                <w:rFonts w:eastAsia="Arial" w:cs="Times New Roman"/>
                <w:color w:val="auto"/>
              </w:rPr>
            </w:pPr>
          </w:p>
        </w:tc>
      </w:tr>
      <w:tr w:rsidR="002B5B5F" w:rsidRPr="002602C7" w14:paraId="22D4763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BE1970" w14:textId="724C8B51" w:rsidR="002B5B5F"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.6</w:t>
            </w:r>
            <w:r w:rsidRPr="00CF6E22">
              <w:rPr>
                <w:rFonts w:eastAsia="Arial" w:cs="Times New Roman"/>
                <w:color w:val="auto"/>
                <w:szCs w:val="22"/>
                <w:lang w:eastAsia="en-US"/>
              </w:rPr>
              <w:t xml:space="preserve"> </w:t>
            </w:r>
            <w:r w:rsidR="002C3C49" w:rsidRPr="002C3C49">
              <w:rPr>
                <w:rFonts w:eastAsia="Arial" w:cs="Times New Roman"/>
                <w:color w:val="auto"/>
                <w:szCs w:val="22"/>
                <w:lang w:eastAsia="en-US"/>
              </w:rPr>
              <w:t>Describe trends in Cloud-based applications, file sharing, and the use of artificial intelligence in administrative services.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67E292F6" w14:textId="77777777" w:rsidR="002B5B5F"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A2CC6D3" w14:textId="77777777" w:rsidR="002B5B5F" w:rsidRPr="002602C7" w:rsidRDefault="002B5B5F" w:rsidP="008E1B0E">
            <w:pPr>
              <w:rPr>
                <w:rFonts w:eastAsia="Arial" w:cs="Times New Roman"/>
                <w:color w:val="auto"/>
              </w:rPr>
            </w:pPr>
          </w:p>
        </w:tc>
      </w:tr>
      <w:tr w:rsidR="002B5B5F" w:rsidRPr="002602C7" w14:paraId="56F5A941"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C8665D" w14:textId="12BC47A2" w:rsidR="002B5B5F"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.7</w:t>
            </w:r>
            <w:r w:rsidRPr="00CF6E22">
              <w:rPr>
                <w:rFonts w:eastAsia="Arial" w:cs="Times New Roman"/>
                <w:color w:val="auto"/>
                <w:szCs w:val="22"/>
                <w:lang w:eastAsia="en-US"/>
              </w:rPr>
              <w:t xml:space="preserve"> </w:t>
            </w:r>
            <w:r w:rsidR="002C3C49" w:rsidRPr="002C3C49">
              <w:rPr>
                <w:rFonts w:eastAsia="Arial" w:cs="Times New Roman"/>
                <w:color w:val="auto"/>
                <w:szCs w:val="22"/>
                <w:lang w:eastAsia="en-US"/>
              </w:rPr>
              <w:t>Identify security threats (e.g., phishing, fraudulent links and attachments, robocalls, spam emails, texts).</w:t>
            </w:r>
          </w:p>
        </w:tc>
        <w:tc>
          <w:tcPr>
            <w:tcW w:w="866" w:type="pct"/>
            <w:tcBorders>
              <w:top w:val="single" w:sz="4" w:space="0" w:color="417FD0"/>
              <w:left w:val="single" w:sz="4" w:space="0" w:color="417FD0"/>
              <w:bottom w:val="single" w:sz="4" w:space="0" w:color="417FD0"/>
              <w:right w:val="single" w:sz="4" w:space="0" w:color="417FD0"/>
            </w:tcBorders>
            <w:vAlign w:val="center"/>
          </w:tcPr>
          <w:p w14:paraId="620BC8B6" w14:textId="77777777" w:rsidR="002B5B5F"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1FE088" w14:textId="77777777" w:rsidR="002B5B5F" w:rsidRPr="002602C7" w:rsidRDefault="002B5B5F" w:rsidP="008E1B0E">
            <w:pPr>
              <w:rPr>
                <w:rFonts w:eastAsia="Arial" w:cs="Times New Roman"/>
                <w:color w:val="auto"/>
              </w:rPr>
            </w:pPr>
          </w:p>
        </w:tc>
      </w:tr>
    </w:tbl>
    <w:p w14:paraId="3ED1B412" w14:textId="084C9FD2" w:rsidR="00CF6E22" w:rsidRDefault="00CF3B01" w:rsidP="00CF6E22">
      <w:pPr>
        <w:pStyle w:val="Heading1"/>
      </w:pPr>
      <w:r w:rsidRPr="00CF6E22">
        <w:t xml:space="preserve">CONTENT STANDARD CTE </w:t>
      </w:r>
      <w:r w:rsidR="009E4FC0">
        <w:t>AS</w:t>
      </w:r>
      <w:r w:rsidRPr="00CF6E22">
        <w:t>.</w:t>
      </w:r>
      <w:r>
        <w:t>4</w:t>
      </w:r>
      <w:r w:rsidRPr="00CF6E22">
        <w:t>.</w:t>
      </w:r>
      <w:r>
        <w:t>0</w:t>
      </w:r>
      <w:r w:rsidRPr="00CF6E22">
        <w:t xml:space="preserve">: </w:t>
      </w:r>
      <w:r w:rsidR="002C3C49">
        <w:t>accounting functions</w:t>
      </w:r>
    </w:p>
    <w:p w14:paraId="0DF5E046" w14:textId="434D10E3" w:rsidR="00CF6E22" w:rsidRDefault="00CF3B01" w:rsidP="00CF6E22">
      <w:pPr>
        <w:pStyle w:val="Heading3"/>
      </w:pPr>
      <w:r w:rsidRPr="00CF6E22">
        <w:t xml:space="preserve">Performance Standard CTE </w:t>
      </w:r>
      <w:r w:rsidR="009E4FC0">
        <w:t>AS</w:t>
      </w:r>
      <w:r w:rsidRPr="00CF6E22">
        <w:t>.</w:t>
      </w:r>
      <w:r>
        <w:t>4</w:t>
      </w:r>
      <w:r w:rsidRPr="00CF6E22">
        <w:t>.</w:t>
      </w:r>
      <w:r>
        <w:t>1</w:t>
      </w:r>
      <w:r w:rsidRPr="00CF6E22">
        <w:t xml:space="preserve"> </w:t>
      </w:r>
      <w:r w:rsidR="002C3C49">
        <w:t>Accounting Procedures</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759A9978" w:rsidR="00CF6E22" w:rsidRPr="002602C7" w:rsidRDefault="00CF3B01" w:rsidP="00AB3E75">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6A628C" w:rsidRPr="006A628C">
              <w:rPr>
                <w:rFonts w:eastAsia="Arial" w:cs="Times New Roman"/>
                <w:color w:val="auto"/>
                <w:szCs w:val="22"/>
                <w:lang w:eastAsia="en-US"/>
              </w:rPr>
              <w:t>Balance cash and receipts.</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11BB66CA" w:rsidR="00CF6E22" w:rsidRDefault="00CF3B01" w:rsidP="00AB3E75">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6A628C" w:rsidRPr="006A628C">
              <w:rPr>
                <w:rFonts w:eastAsia="Arial" w:cs="Times New Roman"/>
                <w:color w:val="auto"/>
                <w:szCs w:val="22"/>
                <w:lang w:eastAsia="en-US"/>
              </w:rPr>
              <w:t>Balance bank statements.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4165B47D" w:rsidR="00CF6E22" w:rsidRPr="002602C7" w:rsidRDefault="00CF3B01" w:rsidP="00AB3E75">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845286" w:rsidRPr="00845286">
              <w:rPr>
                <w:rFonts w:eastAsia="Arial" w:cs="Times New Roman"/>
                <w:color w:val="auto"/>
                <w:szCs w:val="22"/>
                <w:lang w:eastAsia="en-US"/>
              </w:rPr>
              <w:t>Maintain accounting records (e.g., accounts payable, accounts receivable, payroll, cost, tax, accounting or spreadsheet software).</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1F3191F0" w:rsidR="00CF6E22" w:rsidRPr="002602C7" w:rsidRDefault="00CF3B01" w:rsidP="00AB3E75">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4.1.4</w:t>
            </w:r>
            <w:r w:rsidRPr="00CF6E22">
              <w:rPr>
                <w:rFonts w:eastAsia="Arial" w:cs="Times New Roman"/>
                <w:color w:val="auto"/>
                <w:szCs w:val="22"/>
                <w:lang w:eastAsia="en-US"/>
              </w:rPr>
              <w:t xml:space="preserve"> </w:t>
            </w:r>
            <w:r w:rsidR="00845286" w:rsidRPr="00845286">
              <w:rPr>
                <w:rFonts w:eastAsia="Arial" w:cs="Times New Roman"/>
                <w:color w:val="auto"/>
                <w:szCs w:val="22"/>
                <w:lang w:eastAsia="en-US"/>
              </w:rPr>
              <w:t>Process invoices for payment.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r w:rsidR="00CF6E22" w:rsidRPr="002602C7" w14:paraId="5A9648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17D0F3" w14:textId="308E5F06" w:rsidR="00CF6E22" w:rsidRPr="002602C7" w:rsidRDefault="00CF3B01" w:rsidP="00AB3E75">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4.1.5</w:t>
            </w:r>
            <w:r w:rsidRPr="00CF6E22">
              <w:rPr>
                <w:rFonts w:eastAsia="Arial" w:cs="Times New Roman"/>
                <w:color w:val="auto"/>
                <w:szCs w:val="22"/>
                <w:lang w:eastAsia="en-US"/>
              </w:rPr>
              <w:t xml:space="preserve"> </w:t>
            </w:r>
            <w:r w:rsidR="00845286" w:rsidRPr="00845286">
              <w:rPr>
                <w:rFonts w:eastAsia="Arial" w:cs="Times New Roman"/>
                <w:color w:val="auto"/>
                <w:szCs w:val="22"/>
                <w:lang w:eastAsia="en-US"/>
              </w:rPr>
              <w:t>Document and process receipt of payment.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5CB7F94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E31481" w14:textId="77777777" w:rsidR="00CF6E22" w:rsidRPr="002602C7" w:rsidRDefault="00CF6E22" w:rsidP="009D32FE">
            <w:pPr>
              <w:rPr>
                <w:rFonts w:eastAsia="Arial" w:cs="Times New Roman"/>
                <w:color w:val="auto"/>
              </w:rPr>
            </w:pPr>
          </w:p>
        </w:tc>
      </w:tr>
      <w:tr w:rsidR="006A628C" w:rsidRPr="002602C7" w14:paraId="74600E5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403441" w14:textId="5466DDD7" w:rsidR="006A628C" w:rsidRPr="00CF6E22" w:rsidRDefault="006A628C" w:rsidP="00AB3E75">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w:t>
            </w:r>
            <w:r>
              <w:rPr>
                <w:rFonts w:eastAsia="Arial" w:cs="Times New Roman"/>
                <w:color w:val="auto"/>
                <w:szCs w:val="22"/>
                <w:lang w:eastAsia="en-US"/>
              </w:rPr>
              <w:t>6</w:t>
            </w:r>
            <w:r w:rsidR="00845286">
              <w:rPr>
                <w:rFonts w:eastAsia="Arial" w:cs="Times New Roman"/>
                <w:color w:val="auto"/>
                <w:szCs w:val="22"/>
                <w:lang w:eastAsia="en-US"/>
              </w:rPr>
              <w:t xml:space="preserve"> </w:t>
            </w:r>
            <w:r w:rsidR="00845286" w:rsidRPr="00845286">
              <w:rPr>
                <w:rFonts w:eastAsia="Arial" w:cs="Times New Roman"/>
                <w:color w:val="auto"/>
                <w:szCs w:val="22"/>
                <w:lang w:eastAsia="en-US"/>
              </w:rPr>
              <w:t>Describe the nature of accounts payable and accounts receivable.</w:t>
            </w:r>
          </w:p>
        </w:tc>
        <w:tc>
          <w:tcPr>
            <w:tcW w:w="866" w:type="pct"/>
            <w:tcBorders>
              <w:top w:val="single" w:sz="4" w:space="0" w:color="417FD0"/>
              <w:left w:val="single" w:sz="4" w:space="0" w:color="417FD0"/>
              <w:bottom w:val="single" w:sz="4" w:space="0" w:color="417FD0"/>
              <w:right w:val="single" w:sz="4" w:space="0" w:color="417FD0"/>
            </w:tcBorders>
            <w:vAlign w:val="center"/>
          </w:tcPr>
          <w:p w14:paraId="6A2195C0" w14:textId="4A041050" w:rsidR="006A628C" w:rsidRDefault="006A628C" w:rsidP="006A62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7AD592" w14:textId="77777777" w:rsidR="006A628C" w:rsidRPr="002602C7" w:rsidRDefault="006A628C" w:rsidP="006A628C">
            <w:pPr>
              <w:rPr>
                <w:rFonts w:eastAsia="Arial" w:cs="Times New Roman"/>
                <w:color w:val="auto"/>
              </w:rPr>
            </w:pPr>
          </w:p>
        </w:tc>
      </w:tr>
      <w:tr w:rsidR="006A628C" w:rsidRPr="002602C7" w14:paraId="3E3DE5B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30BC7F" w14:textId="697E6FB8" w:rsidR="006A628C" w:rsidRPr="00CF6E22" w:rsidRDefault="006A628C" w:rsidP="00AB3E75">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w:t>
            </w:r>
            <w:r>
              <w:rPr>
                <w:rFonts w:eastAsia="Arial" w:cs="Times New Roman"/>
                <w:color w:val="auto"/>
                <w:szCs w:val="22"/>
                <w:lang w:eastAsia="en-US"/>
              </w:rPr>
              <w:t>7</w:t>
            </w:r>
            <w:r w:rsidR="00845286">
              <w:rPr>
                <w:rFonts w:eastAsia="Arial" w:cs="Times New Roman"/>
                <w:color w:val="auto"/>
                <w:szCs w:val="22"/>
                <w:lang w:eastAsia="en-US"/>
              </w:rPr>
              <w:t xml:space="preserve"> </w:t>
            </w:r>
            <w:r w:rsidR="00845286" w:rsidRPr="00845286">
              <w:rPr>
                <w:rFonts w:eastAsia="Arial" w:cs="Times New Roman"/>
                <w:color w:val="auto"/>
                <w:szCs w:val="22"/>
                <w:lang w:eastAsia="en-US"/>
              </w:rPr>
              <w:t>Manage budget allocations.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5BC0272" w14:textId="18F2B8BD" w:rsidR="006A628C" w:rsidRDefault="006A628C" w:rsidP="006A62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B68CA1" w14:textId="77777777" w:rsidR="006A628C" w:rsidRPr="002602C7" w:rsidRDefault="006A628C" w:rsidP="006A628C">
            <w:pPr>
              <w:rPr>
                <w:rFonts w:eastAsia="Arial" w:cs="Times New Roman"/>
                <w:color w:val="auto"/>
              </w:rPr>
            </w:pPr>
          </w:p>
        </w:tc>
      </w:tr>
      <w:tr w:rsidR="006A628C" w:rsidRPr="002602C7" w14:paraId="43B7076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5588BEB" w14:textId="3C0244CA" w:rsidR="006A628C" w:rsidRPr="00CF6E22" w:rsidRDefault="006A628C" w:rsidP="00AB3E75">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w:t>
            </w:r>
            <w:r>
              <w:rPr>
                <w:rFonts w:eastAsia="Arial" w:cs="Times New Roman"/>
                <w:color w:val="auto"/>
                <w:szCs w:val="22"/>
                <w:lang w:eastAsia="en-US"/>
              </w:rPr>
              <w:t>8</w:t>
            </w:r>
            <w:r w:rsidR="00845286">
              <w:rPr>
                <w:rFonts w:eastAsia="Arial" w:cs="Times New Roman"/>
                <w:color w:val="auto"/>
                <w:szCs w:val="22"/>
                <w:lang w:eastAsia="en-US"/>
              </w:rPr>
              <w:t xml:space="preserve"> </w:t>
            </w:r>
            <w:r w:rsidR="00845286" w:rsidRPr="00845286">
              <w:rPr>
                <w:rFonts w:eastAsia="Arial" w:cs="Times New Roman"/>
                <w:color w:val="auto"/>
                <w:szCs w:val="22"/>
                <w:lang w:eastAsia="en-US"/>
              </w:rPr>
              <w:t>Prepare bank deposits.</w:t>
            </w:r>
          </w:p>
        </w:tc>
        <w:tc>
          <w:tcPr>
            <w:tcW w:w="866" w:type="pct"/>
            <w:tcBorders>
              <w:top w:val="single" w:sz="4" w:space="0" w:color="417FD0"/>
              <w:left w:val="single" w:sz="4" w:space="0" w:color="417FD0"/>
              <w:bottom w:val="single" w:sz="4" w:space="0" w:color="417FD0"/>
              <w:right w:val="single" w:sz="4" w:space="0" w:color="417FD0"/>
            </w:tcBorders>
            <w:vAlign w:val="center"/>
          </w:tcPr>
          <w:p w14:paraId="60FCA497" w14:textId="32A5DED0" w:rsidR="006A628C" w:rsidRDefault="006A628C" w:rsidP="006A62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431630" w14:textId="77777777" w:rsidR="006A628C" w:rsidRPr="002602C7" w:rsidRDefault="006A628C" w:rsidP="006A628C">
            <w:pPr>
              <w:rPr>
                <w:rFonts w:eastAsia="Arial" w:cs="Times New Roman"/>
                <w:color w:val="auto"/>
              </w:rPr>
            </w:pPr>
          </w:p>
        </w:tc>
      </w:tr>
      <w:tr w:rsidR="006A628C" w:rsidRPr="002602C7" w14:paraId="11C8F62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296A70" w14:textId="5F1E6460" w:rsidR="006A628C" w:rsidRPr="00CF6E22" w:rsidRDefault="006A628C" w:rsidP="00AB3E75">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w:t>
            </w:r>
            <w:r>
              <w:rPr>
                <w:rFonts w:eastAsia="Arial" w:cs="Times New Roman"/>
                <w:color w:val="auto"/>
                <w:szCs w:val="22"/>
                <w:lang w:eastAsia="en-US"/>
              </w:rPr>
              <w:t>9</w:t>
            </w:r>
            <w:r w:rsidR="00845286">
              <w:rPr>
                <w:rFonts w:eastAsia="Arial" w:cs="Times New Roman"/>
                <w:color w:val="auto"/>
                <w:szCs w:val="22"/>
                <w:lang w:eastAsia="en-US"/>
              </w:rPr>
              <w:t xml:space="preserve"> </w:t>
            </w:r>
            <w:r w:rsidR="00845286" w:rsidRPr="00845286">
              <w:rPr>
                <w:rFonts w:eastAsia="Arial" w:cs="Times New Roman"/>
                <w:color w:val="auto"/>
                <w:szCs w:val="22"/>
                <w:lang w:eastAsia="en-US"/>
              </w:rPr>
              <w:t>Prepare purchase requisitions.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BE52713" w14:textId="2061953A" w:rsidR="006A628C" w:rsidRDefault="006A628C" w:rsidP="006A62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18DC51" w14:textId="77777777" w:rsidR="006A628C" w:rsidRPr="002602C7" w:rsidRDefault="006A628C" w:rsidP="006A628C">
            <w:pPr>
              <w:rPr>
                <w:rFonts w:eastAsia="Arial" w:cs="Times New Roman"/>
                <w:color w:val="auto"/>
              </w:rPr>
            </w:pPr>
          </w:p>
        </w:tc>
      </w:tr>
      <w:tr w:rsidR="006A628C" w:rsidRPr="002602C7" w14:paraId="6953EC4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65F8C0" w14:textId="0E487B71" w:rsidR="006A628C" w:rsidRPr="00CF6E22" w:rsidRDefault="006A628C" w:rsidP="00AB3E75">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4.1.</w:t>
            </w:r>
            <w:r>
              <w:rPr>
                <w:rFonts w:eastAsia="Arial" w:cs="Times New Roman"/>
                <w:color w:val="auto"/>
                <w:szCs w:val="22"/>
                <w:lang w:eastAsia="en-US"/>
              </w:rPr>
              <w:t>10</w:t>
            </w:r>
            <w:r w:rsidR="00F9382C">
              <w:rPr>
                <w:rFonts w:eastAsia="Arial" w:cs="Times New Roman"/>
                <w:color w:val="auto"/>
                <w:szCs w:val="22"/>
                <w:lang w:eastAsia="en-US"/>
              </w:rPr>
              <w:t xml:space="preserve"> </w:t>
            </w:r>
            <w:r w:rsidR="00F9382C" w:rsidRPr="00F9382C">
              <w:rPr>
                <w:rFonts w:eastAsia="Arial" w:cs="Times New Roman"/>
                <w:color w:val="auto"/>
                <w:szCs w:val="22"/>
                <w:lang w:eastAsia="en-US"/>
              </w:rPr>
              <w:t>Complete procedures and authorization for travel, travel vouchers, and accommodations purchases.</w:t>
            </w:r>
          </w:p>
        </w:tc>
        <w:tc>
          <w:tcPr>
            <w:tcW w:w="866" w:type="pct"/>
            <w:tcBorders>
              <w:top w:val="single" w:sz="4" w:space="0" w:color="417FD0"/>
              <w:left w:val="single" w:sz="4" w:space="0" w:color="417FD0"/>
              <w:bottom w:val="single" w:sz="4" w:space="0" w:color="417FD0"/>
              <w:right w:val="single" w:sz="4" w:space="0" w:color="417FD0"/>
            </w:tcBorders>
            <w:vAlign w:val="center"/>
          </w:tcPr>
          <w:p w14:paraId="5504AD66" w14:textId="5AA6865E" w:rsidR="006A628C" w:rsidRDefault="006A628C" w:rsidP="006A62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7CFF1E" w14:textId="77777777" w:rsidR="006A628C" w:rsidRPr="002602C7" w:rsidRDefault="006A628C" w:rsidP="006A628C">
            <w:pPr>
              <w:rPr>
                <w:rFonts w:eastAsia="Arial" w:cs="Times New Roman"/>
                <w:color w:val="auto"/>
              </w:rPr>
            </w:pPr>
          </w:p>
        </w:tc>
      </w:tr>
    </w:tbl>
    <w:p w14:paraId="6437C26E" w14:textId="74A51445" w:rsidR="00AA2D4B" w:rsidRDefault="00AA2D4B" w:rsidP="00AA2D4B">
      <w:pPr>
        <w:pStyle w:val="Heading1"/>
      </w:pPr>
      <w:r w:rsidRPr="00CF6E22">
        <w:lastRenderedPageBreak/>
        <w:t xml:space="preserve">CONTENT STANDARD CTE </w:t>
      </w:r>
      <w:r w:rsidR="009E4FC0">
        <w:t>AS</w:t>
      </w:r>
      <w:r w:rsidRPr="00CF6E22">
        <w:t>.</w:t>
      </w:r>
      <w:r>
        <w:t>5</w:t>
      </w:r>
      <w:r w:rsidRPr="00CF6E22">
        <w:t>.</w:t>
      </w:r>
      <w:r>
        <w:t>0</w:t>
      </w:r>
      <w:r w:rsidRPr="00CF6E22">
        <w:t xml:space="preserve">: </w:t>
      </w:r>
      <w:r w:rsidR="00F9382C">
        <w:t>legal and ethical issues</w:t>
      </w:r>
      <w:r w:rsidRPr="00AA2D4B">
        <w:t xml:space="preserve"> </w:t>
      </w:r>
    </w:p>
    <w:p w14:paraId="3D6CC3CE" w14:textId="1C014896" w:rsidR="00AA2D4B" w:rsidRDefault="00AA2D4B" w:rsidP="00AA2D4B">
      <w:pPr>
        <w:pStyle w:val="Heading3"/>
      </w:pPr>
      <w:r w:rsidRPr="00CF6E22">
        <w:t xml:space="preserve">Performance Standard CTE </w:t>
      </w:r>
      <w:r w:rsidR="009E4FC0">
        <w:t>AS</w:t>
      </w:r>
      <w:r w:rsidRPr="00CF6E22">
        <w:t>.</w:t>
      </w:r>
      <w:r>
        <w:t>5</w:t>
      </w:r>
      <w:r w:rsidRPr="00CF6E22">
        <w:t>.</w:t>
      </w:r>
      <w:r>
        <w:t>1</w:t>
      </w:r>
      <w:r w:rsidRPr="00CF6E22">
        <w:t xml:space="preserve"> </w:t>
      </w:r>
      <w:r w:rsidR="00F9382C">
        <w:t>Legal Issues Affecting Business</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304823A9" w:rsidR="00AA2D4B" w:rsidRPr="002602C7" w:rsidRDefault="00AA2D4B" w:rsidP="00AB3E75">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5B69F2" w:rsidRPr="005B69F2">
              <w:rPr>
                <w:rFonts w:eastAsia="Arial" w:cs="Times New Roman"/>
                <w:color w:val="auto"/>
                <w:szCs w:val="22"/>
                <w:lang w:eastAsia="en-US"/>
              </w:rPr>
              <w:t>Describe fraudulent business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14B8BBE7" w:rsidR="00AA2D4B" w:rsidRDefault="00AA2D4B" w:rsidP="00AB3E75">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5B69F2" w:rsidRPr="005B69F2">
              <w:rPr>
                <w:rFonts w:eastAsia="Arial" w:cs="Times New Roman"/>
                <w:color w:val="auto"/>
                <w:szCs w:val="22"/>
                <w:lang w:eastAsia="en-US"/>
              </w:rPr>
              <w:t>Describe legal issues associated with misuse of information management.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54C8F801" w:rsidR="00AA2D4B" w:rsidRPr="002602C7" w:rsidRDefault="00AA2D4B" w:rsidP="00AB3E75">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5B69F2" w:rsidRPr="005B69F2">
              <w:rPr>
                <w:rFonts w:eastAsia="Arial" w:cs="Times New Roman"/>
                <w:color w:val="auto"/>
                <w:szCs w:val="22"/>
                <w:lang w:eastAsia="en-US"/>
              </w:rPr>
              <w:t>Describe methods used to protect copyright, intellectual property, and corporate property.</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790773AE" w:rsidR="00AA2D4B" w:rsidRPr="002602C7" w:rsidRDefault="00AA2D4B" w:rsidP="00AB3E75">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5B69F2" w:rsidRPr="005B69F2">
              <w:rPr>
                <w:rFonts w:eastAsia="Arial" w:cs="Times New Roman"/>
                <w:color w:val="auto"/>
                <w:szCs w:val="22"/>
                <w:lang w:eastAsia="en-US"/>
              </w:rPr>
              <w:t>Define the elements of a valid contract.</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r w:rsidR="00481EDF" w:rsidRPr="002602C7" w14:paraId="271854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D97ADC3" w14:textId="7693995A" w:rsidR="00481EDF" w:rsidRPr="00CF6E22" w:rsidRDefault="00481EDF" w:rsidP="00AB3E75">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proofErr w:type="gramStart"/>
            <w:r>
              <w:rPr>
                <w:rFonts w:eastAsia="Arial" w:cs="Times New Roman"/>
                <w:color w:val="auto"/>
                <w:szCs w:val="22"/>
                <w:lang w:eastAsia="en-US"/>
              </w:rPr>
              <w:t>5.1.</w:t>
            </w:r>
            <w:r>
              <w:rPr>
                <w:rFonts w:eastAsia="Arial" w:cs="Times New Roman"/>
                <w:color w:val="auto"/>
                <w:szCs w:val="22"/>
                <w:lang w:eastAsia="en-US"/>
              </w:rPr>
              <w:t>5</w:t>
            </w:r>
            <w:proofErr w:type="gramEnd"/>
            <w:r w:rsidR="005B69F2">
              <w:rPr>
                <w:rFonts w:eastAsia="Arial" w:cs="Times New Roman"/>
                <w:color w:val="auto"/>
                <w:szCs w:val="22"/>
                <w:lang w:eastAsia="en-US"/>
              </w:rPr>
              <w:t xml:space="preserve"> </w:t>
            </w:r>
            <w:r w:rsidR="005B69F2" w:rsidRPr="005B69F2">
              <w:rPr>
                <w:rFonts w:eastAsia="Arial" w:cs="Times New Roman"/>
                <w:color w:val="auto"/>
                <w:szCs w:val="22"/>
                <w:lang w:eastAsia="en-US"/>
              </w:rPr>
              <w:t>Describe local, state, and federal regulations impacting business operations.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EF1ED2E" w14:textId="189CFF68" w:rsidR="00481EDF" w:rsidRDefault="00481EDF" w:rsidP="00481ED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24C14D" w14:textId="77777777" w:rsidR="00481EDF" w:rsidRPr="002602C7" w:rsidRDefault="00481EDF" w:rsidP="00481EDF">
            <w:pPr>
              <w:rPr>
                <w:rFonts w:eastAsia="Arial" w:cs="Times New Roman"/>
                <w:color w:val="auto"/>
              </w:rPr>
            </w:pPr>
          </w:p>
        </w:tc>
      </w:tr>
      <w:tr w:rsidR="00481EDF" w:rsidRPr="002602C7" w14:paraId="39B2F60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7F84F47" w14:textId="0ECB09D6" w:rsidR="00481EDF" w:rsidRPr="00CF6E22" w:rsidRDefault="00481EDF" w:rsidP="00AB3E75">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5.1.</w:t>
            </w:r>
            <w:r>
              <w:rPr>
                <w:rFonts w:eastAsia="Arial" w:cs="Times New Roman"/>
                <w:color w:val="auto"/>
                <w:szCs w:val="22"/>
                <w:lang w:eastAsia="en-US"/>
              </w:rPr>
              <w:t>6</w:t>
            </w:r>
            <w:r w:rsidR="00E46292">
              <w:rPr>
                <w:rFonts w:eastAsia="Arial" w:cs="Times New Roman"/>
                <w:color w:val="auto"/>
                <w:szCs w:val="22"/>
                <w:lang w:eastAsia="en-US"/>
              </w:rPr>
              <w:t xml:space="preserve"> </w:t>
            </w:r>
            <w:r w:rsidR="00E46292" w:rsidRPr="00E46292">
              <w:rPr>
                <w:rFonts w:eastAsia="Arial" w:cs="Times New Roman"/>
                <w:color w:val="auto"/>
                <w:szCs w:val="22"/>
                <w:lang w:eastAsia="en-US"/>
              </w:rPr>
              <w:t>Describe the importance of maintaining records for software licenses.</w:t>
            </w:r>
          </w:p>
        </w:tc>
        <w:tc>
          <w:tcPr>
            <w:tcW w:w="866" w:type="pct"/>
            <w:tcBorders>
              <w:top w:val="single" w:sz="4" w:space="0" w:color="417FD0"/>
              <w:left w:val="single" w:sz="4" w:space="0" w:color="417FD0"/>
              <w:bottom w:val="single" w:sz="4" w:space="0" w:color="417FD0"/>
              <w:right w:val="single" w:sz="4" w:space="0" w:color="417FD0"/>
            </w:tcBorders>
            <w:vAlign w:val="center"/>
          </w:tcPr>
          <w:p w14:paraId="5C0600E7" w14:textId="59FF05E2" w:rsidR="00481EDF" w:rsidRDefault="00481EDF" w:rsidP="00481ED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D5D91E5" w14:textId="77777777" w:rsidR="00481EDF" w:rsidRPr="002602C7" w:rsidRDefault="00481EDF" w:rsidP="00481EDF">
            <w:pPr>
              <w:rPr>
                <w:rFonts w:eastAsia="Arial" w:cs="Times New Roman"/>
                <w:color w:val="auto"/>
              </w:rPr>
            </w:pPr>
          </w:p>
        </w:tc>
      </w:tr>
      <w:tr w:rsidR="00481EDF" w:rsidRPr="002602C7" w14:paraId="55D94F7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DEB907" w14:textId="1C40495C" w:rsidR="00481EDF" w:rsidRPr="00CF6E22" w:rsidRDefault="00481EDF" w:rsidP="00AB3E75">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5.1.</w:t>
            </w:r>
            <w:r>
              <w:rPr>
                <w:rFonts w:eastAsia="Arial" w:cs="Times New Roman"/>
                <w:color w:val="auto"/>
                <w:szCs w:val="22"/>
                <w:lang w:eastAsia="en-US"/>
              </w:rPr>
              <w:t>7</w:t>
            </w:r>
            <w:r w:rsidR="00E46292">
              <w:rPr>
                <w:rFonts w:eastAsia="Arial" w:cs="Times New Roman"/>
                <w:color w:val="auto"/>
                <w:szCs w:val="22"/>
                <w:lang w:eastAsia="en-US"/>
              </w:rPr>
              <w:t xml:space="preserve"> </w:t>
            </w:r>
            <w:r w:rsidR="00E46292" w:rsidRPr="00E46292">
              <w:rPr>
                <w:rFonts w:eastAsia="Arial" w:cs="Times New Roman"/>
                <w:color w:val="auto"/>
                <w:szCs w:val="22"/>
                <w:lang w:eastAsia="en-US"/>
              </w:rPr>
              <w:t>Describe employee rights in the workplace, including the responsibility to report violations.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26D365C" w14:textId="2791856C" w:rsidR="00481EDF" w:rsidRDefault="00481EDF" w:rsidP="00481ED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21B7" w14:textId="77777777" w:rsidR="00481EDF" w:rsidRPr="002602C7" w:rsidRDefault="00481EDF" w:rsidP="00481EDF">
            <w:pPr>
              <w:rPr>
                <w:rFonts w:eastAsia="Arial" w:cs="Times New Roman"/>
                <w:color w:val="auto"/>
              </w:rPr>
            </w:pPr>
          </w:p>
        </w:tc>
      </w:tr>
    </w:tbl>
    <w:p w14:paraId="78B90F0A" w14:textId="0B8B141D" w:rsidR="00AA2D4B" w:rsidRDefault="00AA2D4B" w:rsidP="00AA2D4B">
      <w:pPr>
        <w:pStyle w:val="Heading3"/>
      </w:pPr>
      <w:r w:rsidRPr="00CF6E22">
        <w:t xml:space="preserve">Performance Standard CTE </w:t>
      </w:r>
      <w:r w:rsidR="009E4FC0">
        <w:t>AS</w:t>
      </w:r>
      <w:r w:rsidRPr="00CF6E22">
        <w:t>.</w:t>
      </w:r>
      <w:r>
        <w:t>5.2</w:t>
      </w:r>
      <w:r w:rsidRPr="00CF6E22">
        <w:t xml:space="preserve"> </w:t>
      </w:r>
      <w:r w:rsidR="00E46292">
        <w:t>Ethics Affecting Business</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6AFE4D3F" w:rsidR="00AA2D4B" w:rsidRPr="002602C7" w:rsidRDefault="00AA2D4B" w:rsidP="00AB3E75">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7F7078" w:rsidRPr="007F7078">
              <w:rPr>
                <w:rFonts w:eastAsia="Arial" w:cs="Times New Roman"/>
                <w:color w:val="auto"/>
                <w:szCs w:val="22"/>
                <w:lang w:eastAsia="en-US"/>
              </w:rPr>
              <w:t>Describe the value of ethics and ethical guidelines in the workplace.</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1F7BE9F0" w:rsidR="00AA2D4B" w:rsidRPr="002602C7" w:rsidRDefault="00AA2D4B" w:rsidP="00AB3E75">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7F7078" w:rsidRPr="007F7078">
              <w:rPr>
                <w:rFonts w:eastAsia="Arial" w:cs="Times New Roman"/>
                <w:color w:val="auto"/>
                <w:szCs w:val="22"/>
                <w:lang w:eastAsia="en-US"/>
              </w:rPr>
              <w:t>Describe the importance of workplace confidentiality.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0147A44A" w:rsidR="00AA2D4B" w:rsidRPr="002602C7" w:rsidRDefault="00AA2D4B" w:rsidP="00AB3E75">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7F7078" w:rsidRPr="007F7078">
              <w:rPr>
                <w:rFonts w:eastAsia="Arial" w:cs="Times New Roman"/>
                <w:color w:val="auto"/>
                <w:szCs w:val="22"/>
                <w:lang w:eastAsia="en-US"/>
              </w:rPr>
              <w:t>Describe the ethical usage of media content.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bl>
    <w:p w14:paraId="1721FF5A" w14:textId="432F7192" w:rsidR="001910F0" w:rsidRDefault="001910F0" w:rsidP="001910F0">
      <w:pPr>
        <w:pStyle w:val="Heading1"/>
      </w:pPr>
      <w:r w:rsidRPr="00CF6E22">
        <w:lastRenderedPageBreak/>
        <w:t xml:space="preserve">CONTENT STANDARD CTE </w:t>
      </w:r>
      <w:r w:rsidR="009E4FC0">
        <w:t>AS</w:t>
      </w:r>
      <w:r w:rsidRPr="00CF6E22">
        <w:t>.</w:t>
      </w:r>
      <w:r>
        <w:t>6</w:t>
      </w:r>
      <w:r w:rsidRPr="00CF6E22">
        <w:t>.</w:t>
      </w:r>
      <w:r>
        <w:t>0</w:t>
      </w:r>
      <w:r w:rsidRPr="00CF6E22">
        <w:t xml:space="preserve">: </w:t>
      </w:r>
      <w:r w:rsidR="007F7078">
        <w:t>business communication</w:t>
      </w:r>
      <w:r w:rsidRPr="00AA2D4B">
        <w:t xml:space="preserve"> </w:t>
      </w:r>
    </w:p>
    <w:p w14:paraId="0E4DE60E" w14:textId="47DDE821" w:rsidR="001910F0" w:rsidRDefault="001910F0" w:rsidP="001910F0">
      <w:pPr>
        <w:pStyle w:val="Heading3"/>
      </w:pPr>
      <w:r w:rsidRPr="00CF6E22">
        <w:t xml:space="preserve">Performance Standard CTE </w:t>
      </w:r>
      <w:r w:rsidR="009E4FC0">
        <w:t>AS</w:t>
      </w:r>
      <w:r w:rsidRPr="00CF6E22">
        <w:t>.</w:t>
      </w:r>
      <w:r>
        <w:t>6</w:t>
      </w:r>
      <w:r w:rsidRPr="00CF6E22">
        <w:t>.</w:t>
      </w:r>
      <w:r>
        <w:t>1</w:t>
      </w:r>
      <w:r w:rsidRPr="00CF6E22">
        <w:t xml:space="preserve"> </w:t>
      </w:r>
      <w:r w:rsidR="007F7078">
        <w:t>Written and Oral Communication</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0279CBC0" w:rsidR="001910F0" w:rsidRPr="002602C7" w:rsidRDefault="001910F0" w:rsidP="00AB3E75">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EB458D" w:rsidRPr="00EB458D">
              <w:rPr>
                <w:rFonts w:eastAsia="Arial" w:cs="Times New Roman"/>
                <w:color w:val="auto"/>
                <w:szCs w:val="22"/>
                <w:lang w:eastAsia="en-US"/>
              </w:rPr>
              <w:t>Prepare correspondence (e.g., memo, business letter, electronic mail).</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5CEBEF59" w:rsidR="001910F0" w:rsidRDefault="001910F0" w:rsidP="00AB3E75">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EB458D" w:rsidRPr="00EB458D">
              <w:rPr>
                <w:rFonts w:eastAsia="Arial" w:cs="Times New Roman"/>
                <w:color w:val="auto"/>
                <w:szCs w:val="22"/>
                <w:lang w:eastAsia="en-US"/>
              </w:rPr>
              <w:t>Edit Adobe PDF documents to include electronic signatures.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7F7078" w:rsidRPr="002602C7" w14:paraId="61071CA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6C9564" w14:textId="196A5CE1" w:rsidR="007F7078" w:rsidRPr="00CF6E22" w:rsidRDefault="007F7078" w:rsidP="00AB3E75">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3</w:t>
            </w:r>
            <w:r w:rsidR="00EB458D">
              <w:rPr>
                <w:rFonts w:eastAsia="Arial" w:cs="Times New Roman"/>
                <w:color w:val="auto"/>
                <w:szCs w:val="22"/>
                <w:lang w:eastAsia="en-US"/>
              </w:rPr>
              <w:t xml:space="preserve"> </w:t>
            </w:r>
            <w:r w:rsidR="00EB458D" w:rsidRPr="00EB458D">
              <w:rPr>
                <w:rFonts w:eastAsia="Arial" w:cs="Times New Roman"/>
                <w:color w:val="auto"/>
                <w:szCs w:val="22"/>
                <w:lang w:eastAsia="en-US"/>
              </w:rPr>
              <w:t>Proofread content, format, grammar, and keying errors.</w:t>
            </w:r>
          </w:p>
        </w:tc>
        <w:tc>
          <w:tcPr>
            <w:tcW w:w="866" w:type="pct"/>
            <w:tcBorders>
              <w:top w:val="single" w:sz="4" w:space="0" w:color="417FD0"/>
              <w:left w:val="single" w:sz="4" w:space="0" w:color="417FD0"/>
              <w:bottom w:val="single" w:sz="4" w:space="0" w:color="417FD0"/>
              <w:right w:val="single" w:sz="4" w:space="0" w:color="417FD0"/>
            </w:tcBorders>
            <w:vAlign w:val="center"/>
          </w:tcPr>
          <w:p w14:paraId="52ABEACE" w14:textId="4BC18A4C" w:rsidR="007F7078" w:rsidRDefault="007F7078" w:rsidP="007F707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85BB3A2" w14:textId="77777777" w:rsidR="007F7078" w:rsidRPr="002602C7" w:rsidRDefault="007F7078" w:rsidP="007F7078">
            <w:pPr>
              <w:rPr>
                <w:rFonts w:eastAsia="Arial" w:cs="Times New Roman"/>
                <w:color w:val="auto"/>
              </w:rPr>
            </w:pPr>
          </w:p>
        </w:tc>
      </w:tr>
      <w:tr w:rsidR="007F7078" w:rsidRPr="002602C7" w14:paraId="1C45C23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6841F5" w14:textId="30A8B236" w:rsidR="007F7078" w:rsidRPr="00CF6E22" w:rsidRDefault="007F7078" w:rsidP="00AB3E75">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4</w:t>
            </w:r>
            <w:r w:rsidR="00EB458D">
              <w:rPr>
                <w:rFonts w:eastAsia="Arial" w:cs="Times New Roman"/>
                <w:color w:val="auto"/>
                <w:szCs w:val="22"/>
                <w:lang w:eastAsia="en-US"/>
              </w:rPr>
              <w:t xml:space="preserve"> </w:t>
            </w:r>
            <w:r w:rsidR="00EB458D" w:rsidRPr="00EB458D">
              <w:rPr>
                <w:rFonts w:eastAsia="Arial" w:cs="Times New Roman"/>
                <w:color w:val="auto"/>
                <w:szCs w:val="22"/>
                <w:lang w:eastAsia="en-US"/>
              </w:rPr>
              <w:t>Transcribe notes from written, verbal, and recorded formats.</w:t>
            </w:r>
          </w:p>
        </w:tc>
        <w:tc>
          <w:tcPr>
            <w:tcW w:w="866" w:type="pct"/>
            <w:tcBorders>
              <w:top w:val="single" w:sz="4" w:space="0" w:color="417FD0"/>
              <w:left w:val="single" w:sz="4" w:space="0" w:color="417FD0"/>
              <w:bottom w:val="single" w:sz="4" w:space="0" w:color="417FD0"/>
              <w:right w:val="single" w:sz="4" w:space="0" w:color="417FD0"/>
            </w:tcBorders>
            <w:vAlign w:val="center"/>
          </w:tcPr>
          <w:p w14:paraId="4AB7449F" w14:textId="5AE35927" w:rsidR="007F7078" w:rsidRDefault="007F7078" w:rsidP="007F707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D061D3" w14:textId="77777777" w:rsidR="007F7078" w:rsidRPr="002602C7" w:rsidRDefault="007F7078" w:rsidP="007F7078">
            <w:pPr>
              <w:rPr>
                <w:rFonts w:eastAsia="Arial" w:cs="Times New Roman"/>
                <w:color w:val="auto"/>
              </w:rPr>
            </w:pPr>
          </w:p>
        </w:tc>
      </w:tr>
      <w:tr w:rsidR="007F7078" w:rsidRPr="002602C7" w14:paraId="4BB45B9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1E817F" w14:textId="5D3F50C9" w:rsidR="007F7078" w:rsidRPr="00CF6E22" w:rsidRDefault="007F7078" w:rsidP="00AB3E75">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5</w:t>
            </w:r>
            <w:r w:rsidR="00EB458D">
              <w:rPr>
                <w:rFonts w:eastAsia="Arial" w:cs="Times New Roman"/>
                <w:color w:val="auto"/>
                <w:szCs w:val="22"/>
                <w:lang w:eastAsia="en-US"/>
              </w:rPr>
              <w:t xml:space="preserve"> </w:t>
            </w:r>
            <w:r w:rsidR="00EB458D" w:rsidRPr="00EB458D">
              <w:rPr>
                <w:rFonts w:eastAsia="Arial" w:cs="Times New Roman"/>
                <w:color w:val="auto"/>
                <w:szCs w:val="22"/>
                <w:lang w:eastAsia="en-US"/>
              </w:rPr>
              <w:t>Prepare agendas, minutes, and materials for meetings.</w:t>
            </w:r>
          </w:p>
        </w:tc>
        <w:tc>
          <w:tcPr>
            <w:tcW w:w="866" w:type="pct"/>
            <w:tcBorders>
              <w:top w:val="single" w:sz="4" w:space="0" w:color="417FD0"/>
              <w:left w:val="single" w:sz="4" w:space="0" w:color="417FD0"/>
              <w:bottom w:val="single" w:sz="4" w:space="0" w:color="417FD0"/>
              <w:right w:val="single" w:sz="4" w:space="0" w:color="417FD0"/>
            </w:tcBorders>
            <w:vAlign w:val="center"/>
          </w:tcPr>
          <w:p w14:paraId="2F5AC845" w14:textId="7B07E53D" w:rsidR="007F7078" w:rsidRDefault="007F7078" w:rsidP="007F707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C1BE75" w14:textId="77777777" w:rsidR="007F7078" w:rsidRPr="002602C7" w:rsidRDefault="007F7078" w:rsidP="007F7078">
            <w:pPr>
              <w:rPr>
                <w:rFonts w:eastAsia="Arial" w:cs="Times New Roman"/>
                <w:color w:val="auto"/>
              </w:rPr>
            </w:pPr>
          </w:p>
        </w:tc>
      </w:tr>
      <w:tr w:rsidR="007F7078" w:rsidRPr="002602C7" w14:paraId="27870FB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C9E1D1" w14:textId="2D9E169C" w:rsidR="007F7078" w:rsidRPr="00CF6E22" w:rsidRDefault="007F7078" w:rsidP="00AB3E75">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6</w:t>
            </w:r>
            <w:r w:rsidR="00F229B2">
              <w:rPr>
                <w:rFonts w:eastAsia="Arial" w:cs="Times New Roman"/>
                <w:color w:val="auto"/>
                <w:szCs w:val="22"/>
                <w:lang w:eastAsia="en-US"/>
              </w:rPr>
              <w:t xml:space="preserve"> </w:t>
            </w:r>
            <w:r w:rsidR="00F229B2" w:rsidRPr="00F229B2">
              <w:rPr>
                <w:rFonts w:eastAsia="Arial" w:cs="Times New Roman"/>
                <w:color w:val="auto"/>
                <w:szCs w:val="22"/>
                <w:lang w:eastAsia="en-US"/>
              </w:rPr>
              <w:t>Communicate with liaisons outside the company (e.g., professional email, etiquette).</w:t>
            </w:r>
          </w:p>
        </w:tc>
        <w:tc>
          <w:tcPr>
            <w:tcW w:w="866" w:type="pct"/>
            <w:tcBorders>
              <w:top w:val="single" w:sz="4" w:space="0" w:color="417FD0"/>
              <w:left w:val="single" w:sz="4" w:space="0" w:color="417FD0"/>
              <w:bottom w:val="single" w:sz="4" w:space="0" w:color="417FD0"/>
              <w:right w:val="single" w:sz="4" w:space="0" w:color="417FD0"/>
            </w:tcBorders>
            <w:vAlign w:val="center"/>
          </w:tcPr>
          <w:p w14:paraId="1FE8C061" w14:textId="78F260C0" w:rsidR="007F7078" w:rsidRDefault="007F7078" w:rsidP="007F707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291E95" w14:textId="77777777" w:rsidR="007F7078" w:rsidRPr="002602C7" w:rsidRDefault="007F7078" w:rsidP="007F7078">
            <w:pPr>
              <w:rPr>
                <w:rFonts w:eastAsia="Arial" w:cs="Times New Roman"/>
                <w:color w:val="auto"/>
              </w:rPr>
            </w:pPr>
          </w:p>
        </w:tc>
      </w:tr>
      <w:tr w:rsidR="007F7078" w:rsidRPr="002602C7" w14:paraId="21408BC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D47021" w14:textId="4D379799" w:rsidR="007F7078" w:rsidRPr="00CF6E22" w:rsidRDefault="007F7078" w:rsidP="00AB3E75">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7</w:t>
            </w:r>
            <w:r w:rsidR="00F229B2">
              <w:rPr>
                <w:rFonts w:eastAsia="Arial" w:cs="Times New Roman"/>
                <w:color w:val="auto"/>
                <w:szCs w:val="22"/>
                <w:lang w:eastAsia="en-US"/>
              </w:rPr>
              <w:t xml:space="preserve"> </w:t>
            </w:r>
            <w:r w:rsidR="00F229B2" w:rsidRPr="00F229B2">
              <w:rPr>
                <w:rFonts w:eastAsia="Arial" w:cs="Times New Roman"/>
                <w:color w:val="auto"/>
                <w:szCs w:val="22"/>
                <w:lang w:eastAsia="en-US"/>
              </w:rPr>
              <w:t>Deliver presentations.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3DEAC16" w14:textId="2EFBADC1" w:rsidR="007F7078" w:rsidRDefault="007F7078" w:rsidP="007F707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7C727A" w14:textId="77777777" w:rsidR="007F7078" w:rsidRPr="002602C7" w:rsidRDefault="007F7078" w:rsidP="007F7078">
            <w:pPr>
              <w:rPr>
                <w:rFonts w:eastAsia="Arial" w:cs="Times New Roman"/>
                <w:color w:val="auto"/>
              </w:rPr>
            </w:pPr>
          </w:p>
        </w:tc>
      </w:tr>
    </w:tbl>
    <w:p w14:paraId="02053983" w14:textId="07CFADC2" w:rsidR="007F7078" w:rsidRDefault="007F7078" w:rsidP="007F7078">
      <w:pPr>
        <w:pStyle w:val="Heading3"/>
      </w:pPr>
      <w:r w:rsidRPr="00CF6E22">
        <w:t xml:space="preserve">Performance Standard CTE </w:t>
      </w:r>
      <w:r>
        <w:t>AS</w:t>
      </w:r>
      <w:r w:rsidRPr="00CF6E22">
        <w:t>.</w:t>
      </w:r>
      <w:r>
        <w:t>6</w:t>
      </w:r>
      <w:r w:rsidRPr="00CF6E22">
        <w:t>.</w:t>
      </w:r>
      <w:r w:rsidR="00F229B2">
        <w:t>2</w:t>
      </w:r>
      <w:r w:rsidRPr="00CF6E22">
        <w:t xml:space="preserve"> </w:t>
      </w:r>
      <w:r w:rsidR="00F229B2">
        <w:t>Telephone and Other Communication Device Techniques and Etiquette</w:t>
      </w:r>
    </w:p>
    <w:tbl>
      <w:tblPr>
        <w:tblStyle w:val="ProposalTable"/>
        <w:tblW w:w="5000" w:type="pct"/>
        <w:tblLook w:val="04A0" w:firstRow="1" w:lastRow="0" w:firstColumn="1" w:lastColumn="0" w:noHBand="0" w:noVBand="1"/>
      </w:tblPr>
      <w:tblGrid>
        <w:gridCol w:w="6502"/>
        <w:gridCol w:w="2492"/>
        <w:gridCol w:w="5396"/>
      </w:tblGrid>
      <w:tr w:rsidR="007F7078" w:rsidRPr="002602C7" w14:paraId="7A48A7B3"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D7BFBD5" w14:textId="77777777" w:rsidR="007F7078" w:rsidRPr="002602C7" w:rsidRDefault="007F7078"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878D86C" w14:textId="77777777" w:rsidR="007F7078" w:rsidRPr="002602C7" w:rsidRDefault="007F7078"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F138100" w14:textId="77777777" w:rsidR="007F7078" w:rsidRPr="002602C7" w:rsidRDefault="007F7078" w:rsidP="008E1B0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7F7078" w:rsidRPr="002602C7" w14:paraId="6AB824B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5681E7" w14:textId="0DFEE10B" w:rsidR="007F7078" w:rsidRPr="002602C7" w:rsidRDefault="007F7078" w:rsidP="00AB3E75">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w:t>
            </w:r>
            <w:r w:rsidR="00F229B2">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422824" w:rsidRPr="00422824">
              <w:rPr>
                <w:rFonts w:eastAsia="Arial" w:cs="Times New Roman"/>
                <w:color w:val="auto"/>
                <w:szCs w:val="22"/>
                <w:lang w:eastAsia="en-US"/>
              </w:rPr>
              <w:t>Identify techniques for professionally answering, screening, and placing calls.</w:t>
            </w:r>
          </w:p>
        </w:tc>
        <w:tc>
          <w:tcPr>
            <w:tcW w:w="866" w:type="pct"/>
            <w:tcBorders>
              <w:top w:val="single" w:sz="4" w:space="0" w:color="417FD0"/>
              <w:left w:val="single" w:sz="4" w:space="0" w:color="417FD0"/>
              <w:bottom w:val="single" w:sz="4" w:space="0" w:color="417FD0"/>
              <w:right w:val="single" w:sz="4" w:space="0" w:color="417FD0"/>
            </w:tcBorders>
            <w:vAlign w:val="center"/>
          </w:tcPr>
          <w:p w14:paraId="21C248C5" w14:textId="77777777" w:rsidR="007F7078" w:rsidRPr="002602C7" w:rsidRDefault="007F7078"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6E7CD7" w14:textId="77777777" w:rsidR="007F7078" w:rsidRPr="002602C7" w:rsidRDefault="007F7078" w:rsidP="008E1B0E">
            <w:pPr>
              <w:rPr>
                <w:rFonts w:eastAsia="Arial" w:cs="Times New Roman"/>
                <w:color w:val="auto"/>
              </w:rPr>
            </w:pPr>
          </w:p>
        </w:tc>
      </w:tr>
      <w:tr w:rsidR="007F7078" w:rsidRPr="002602C7" w14:paraId="107CD67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56452F3" w14:textId="27490854" w:rsidR="007F7078" w:rsidRDefault="007F7078" w:rsidP="00AB3E75">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w:t>
            </w:r>
            <w:r w:rsidR="00F229B2">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422824" w:rsidRPr="00422824">
              <w:rPr>
                <w:rFonts w:eastAsia="Arial" w:cs="Times New Roman"/>
                <w:color w:val="auto"/>
                <w:szCs w:val="22"/>
                <w:lang w:eastAsia="en-US"/>
              </w:rPr>
              <w:t>Identify techniques for placing callers on hold, transferring calls, and taking/leaving messages.</w:t>
            </w:r>
          </w:p>
        </w:tc>
        <w:tc>
          <w:tcPr>
            <w:tcW w:w="866" w:type="pct"/>
            <w:tcBorders>
              <w:top w:val="single" w:sz="4" w:space="0" w:color="417FD0"/>
              <w:left w:val="single" w:sz="4" w:space="0" w:color="417FD0"/>
              <w:bottom w:val="single" w:sz="4" w:space="0" w:color="417FD0"/>
              <w:right w:val="single" w:sz="4" w:space="0" w:color="417FD0"/>
            </w:tcBorders>
            <w:vAlign w:val="center"/>
          </w:tcPr>
          <w:p w14:paraId="64CEF40A" w14:textId="77777777" w:rsidR="007F7078" w:rsidRDefault="007F7078"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751393" w14:textId="77777777" w:rsidR="007F7078" w:rsidRPr="002602C7" w:rsidRDefault="007F7078" w:rsidP="008E1B0E">
            <w:pPr>
              <w:rPr>
                <w:rFonts w:eastAsia="Arial" w:cs="Times New Roman"/>
                <w:color w:val="auto"/>
              </w:rPr>
            </w:pPr>
          </w:p>
        </w:tc>
      </w:tr>
      <w:tr w:rsidR="00F229B2" w:rsidRPr="002602C7" w14:paraId="23F68D2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66C794" w14:textId="43A032B9" w:rsidR="00F229B2" w:rsidRPr="00CF6E22" w:rsidRDefault="00F229B2" w:rsidP="00AB3E75">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6.2.</w:t>
            </w:r>
            <w:r>
              <w:rPr>
                <w:rFonts w:eastAsia="Arial" w:cs="Times New Roman"/>
                <w:color w:val="auto"/>
                <w:szCs w:val="22"/>
                <w:lang w:eastAsia="en-US"/>
              </w:rPr>
              <w:t>3</w:t>
            </w:r>
            <w:r w:rsidR="00422824">
              <w:rPr>
                <w:rFonts w:eastAsia="Arial" w:cs="Times New Roman"/>
                <w:color w:val="auto"/>
                <w:szCs w:val="22"/>
                <w:lang w:eastAsia="en-US"/>
              </w:rPr>
              <w:t xml:space="preserve"> </w:t>
            </w:r>
            <w:r w:rsidR="00422824" w:rsidRPr="00422824">
              <w:rPr>
                <w:rFonts w:eastAsia="Arial" w:cs="Times New Roman"/>
                <w:color w:val="auto"/>
                <w:szCs w:val="22"/>
                <w:lang w:eastAsia="en-US"/>
              </w:rPr>
              <w:t>Describe techniques for locating telephone numbers and contact information.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1034950" w14:textId="18810CD3" w:rsidR="00F229B2" w:rsidRDefault="00F229B2" w:rsidP="00F229B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206605" w14:textId="77777777" w:rsidR="00F229B2" w:rsidRPr="002602C7" w:rsidRDefault="00F229B2" w:rsidP="00F229B2">
            <w:pPr>
              <w:rPr>
                <w:rFonts w:eastAsia="Arial" w:cs="Times New Roman"/>
                <w:color w:val="auto"/>
              </w:rPr>
            </w:pPr>
          </w:p>
        </w:tc>
      </w:tr>
      <w:tr w:rsidR="00F229B2" w:rsidRPr="002602C7" w14:paraId="5B3BA76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BDF63B" w14:textId="4E307A4D" w:rsidR="00F229B2" w:rsidRPr="00CF6E22" w:rsidRDefault="00F229B2" w:rsidP="00AB3E75">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6.2.</w:t>
            </w:r>
            <w:r>
              <w:rPr>
                <w:rFonts w:eastAsia="Arial" w:cs="Times New Roman"/>
                <w:color w:val="auto"/>
                <w:szCs w:val="22"/>
                <w:lang w:eastAsia="en-US"/>
              </w:rPr>
              <w:t>4</w:t>
            </w:r>
            <w:r w:rsidR="00422824">
              <w:rPr>
                <w:rFonts w:eastAsia="Arial" w:cs="Times New Roman"/>
                <w:color w:val="auto"/>
                <w:szCs w:val="22"/>
                <w:lang w:eastAsia="en-US"/>
              </w:rPr>
              <w:t xml:space="preserve"> </w:t>
            </w:r>
            <w:r w:rsidR="00422824" w:rsidRPr="00422824">
              <w:rPr>
                <w:rFonts w:eastAsia="Arial" w:cs="Times New Roman"/>
                <w:color w:val="auto"/>
                <w:szCs w:val="22"/>
                <w:lang w:eastAsia="en-US"/>
              </w:rPr>
              <w:t>Demonstrate video conferencing etiquette.</w:t>
            </w:r>
          </w:p>
        </w:tc>
        <w:tc>
          <w:tcPr>
            <w:tcW w:w="866" w:type="pct"/>
            <w:tcBorders>
              <w:top w:val="single" w:sz="4" w:space="0" w:color="417FD0"/>
              <w:left w:val="single" w:sz="4" w:space="0" w:color="417FD0"/>
              <w:bottom w:val="single" w:sz="4" w:space="0" w:color="417FD0"/>
              <w:right w:val="single" w:sz="4" w:space="0" w:color="417FD0"/>
            </w:tcBorders>
            <w:vAlign w:val="center"/>
          </w:tcPr>
          <w:p w14:paraId="4A9C06A8" w14:textId="29D5BA7E" w:rsidR="00F229B2" w:rsidRDefault="00F229B2" w:rsidP="00F229B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B830F9" w14:textId="77777777" w:rsidR="00F229B2" w:rsidRPr="002602C7" w:rsidRDefault="00F229B2" w:rsidP="00F229B2">
            <w:pPr>
              <w:rPr>
                <w:rFonts w:eastAsia="Arial" w:cs="Times New Roman"/>
                <w:color w:val="auto"/>
              </w:rPr>
            </w:pPr>
          </w:p>
        </w:tc>
      </w:tr>
    </w:tbl>
    <w:p w14:paraId="203CEBB3" w14:textId="76EE3E00" w:rsidR="007F7078" w:rsidRDefault="007F7078" w:rsidP="007F7078">
      <w:pPr>
        <w:pStyle w:val="Heading3"/>
      </w:pPr>
      <w:r w:rsidRPr="00CF6E22">
        <w:lastRenderedPageBreak/>
        <w:t xml:space="preserve">Performance Standard CTE </w:t>
      </w:r>
      <w:r>
        <w:t>AS</w:t>
      </w:r>
      <w:r w:rsidRPr="00CF6E22">
        <w:t>.</w:t>
      </w:r>
      <w:r>
        <w:t>6</w:t>
      </w:r>
      <w:r w:rsidRPr="00CF6E22">
        <w:t>.</w:t>
      </w:r>
      <w:r w:rsidR="00422824">
        <w:t>3</w:t>
      </w:r>
      <w:r w:rsidRPr="00CF6E22">
        <w:t xml:space="preserve"> </w:t>
      </w:r>
      <w:r w:rsidR="00A46140">
        <w:t>Positive Customer Service and Customer Relations</w:t>
      </w:r>
    </w:p>
    <w:tbl>
      <w:tblPr>
        <w:tblStyle w:val="ProposalTable"/>
        <w:tblW w:w="5000" w:type="pct"/>
        <w:tblLook w:val="04A0" w:firstRow="1" w:lastRow="0" w:firstColumn="1" w:lastColumn="0" w:noHBand="0" w:noVBand="1"/>
      </w:tblPr>
      <w:tblGrid>
        <w:gridCol w:w="6502"/>
        <w:gridCol w:w="2492"/>
        <w:gridCol w:w="5396"/>
      </w:tblGrid>
      <w:tr w:rsidR="007F7078" w:rsidRPr="002602C7" w14:paraId="5E995E25"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2B02A6" w14:textId="77777777" w:rsidR="007F7078" w:rsidRPr="002602C7" w:rsidRDefault="007F7078"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118539" w14:textId="77777777" w:rsidR="007F7078" w:rsidRPr="002602C7" w:rsidRDefault="007F7078"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030E3A1" w14:textId="77777777" w:rsidR="007F7078" w:rsidRPr="002602C7" w:rsidRDefault="007F7078" w:rsidP="008E1B0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7F7078" w:rsidRPr="002602C7" w14:paraId="2BDB41D1"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BD964C" w14:textId="72C2399C" w:rsidR="007F7078" w:rsidRPr="002602C7" w:rsidRDefault="007F7078" w:rsidP="00AB3E75">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w:t>
            </w:r>
            <w:r w:rsidR="00A46140">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615B55" w:rsidRPr="00615B55">
              <w:rPr>
                <w:rFonts w:eastAsia="Arial" w:cs="Times New Roman"/>
                <w:color w:val="auto"/>
                <w:szCs w:val="22"/>
                <w:lang w:eastAsia="en-US"/>
              </w:rPr>
              <w:t>Describe the importance of acknowledging customers/clients.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503BA7D1" w14:textId="77777777" w:rsidR="007F7078" w:rsidRPr="002602C7" w:rsidRDefault="007F7078"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A1DE56" w14:textId="77777777" w:rsidR="007F7078" w:rsidRPr="002602C7" w:rsidRDefault="007F7078" w:rsidP="008E1B0E">
            <w:pPr>
              <w:rPr>
                <w:rFonts w:eastAsia="Arial" w:cs="Times New Roman"/>
                <w:color w:val="auto"/>
              </w:rPr>
            </w:pPr>
          </w:p>
        </w:tc>
      </w:tr>
      <w:tr w:rsidR="007F7078" w:rsidRPr="002602C7" w14:paraId="19781E0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78A7B9" w14:textId="3419B001" w:rsidR="007F7078" w:rsidRDefault="007F7078" w:rsidP="00AB3E75">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w:t>
            </w:r>
            <w:r w:rsidR="00A46140">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615B55" w:rsidRPr="00615B55">
              <w:rPr>
                <w:rFonts w:eastAsia="Arial" w:cs="Times New Roman"/>
                <w:color w:val="auto"/>
                <w:szCs w:val="22"/>
                <w:lang w:eastAsia="en-US"/>
              </w:rPr>
              <w:t>Identify the needs of customers/clients.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50C731E8" w14:textId="77777777" w:rsidR="007F7078" w:rsidRDefault="007F7078"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D278FC" w14:textId="77777777" w:rsidR="007F7078" w:rsidRPr="002602C7" w:rsidRDefault="007F7078" w:rsidP="008E1B0E">
            <w:pPr>
              <w:rPr>
                <w:rFonts w:eastAsia="Arial" w:cs="Times New Roman"/>
                <w:color w:val="auto"/>
              </w:rPr>
            </w:pPr>
          </w:p>
        </w:tc>
      </w:tr>
      <w:tr w:rsidR="00A46140" w:rsidRPr="002602C7" w14:paraId="7B7852D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9E39C2" w14:textId="50FB3A90" w:rsidR="00A46140" w:rsidRPr="00CF6E22" w:rsidRDefault="00A46140" w:rsidP="00AB3E75">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6.3.</w:t>
            </w:r>
            <w:r>
              <w:rPr>
                <w:rFonts w:eastAsia="Arial" w:cs="Times New Roman"/>
                <w:color w:val="auto"/>
                <w:szCs w:val="22"/>
                <w:lang w:eastAsia="en-US"/>
              </w:rPr>
              <w:t>3</w:t>
            </w:r>
            <w:r w:rsidR="00615B55">
              <w:rPr>
                <w:rFonts w:eastAsia="Arial" w:cs="Times New Roman"/>
                <w:color w:val="auto"/>
                <w:szCs w:val="22"/>
                <w:lang w:eastAsia="en-US"/>
              </w:rPr>
              <w:t xml:space="preserve"> </w:t>
            </w:r>
            <w:r w:rsidR="00615B55" w:rsidRPr="00615B55">
              <w:rPr>
                <w:rFonts w:eastAsia="Arial" w:cs="Times New Roman"/>
                <w:color w:val="auto"/>
                <w:szCs w:val="22"/>
                <w:lang w:eastAsia="en-US"/>
              </w:rPr>
              <w:t>Provide helpful, courteous, and knowledgeable service.</w:t>
            </w:r>
          </w:p>
        </w:tc>
        <w:tc>
          <w:tcPr>
            <w:tcW w:w="866" w:type="pct"/>
            <w:tcBorders>
              <w:top w:val="single" w:sz="4" w:space="0" w:color="417FD0"/>
              <w:left w:val="single" w:sz="4" w:space="0" w:color="417FD0"/>
              <w:bottom w:val="single" w:sz="4" w:space="0" w:color="417FD0"/>
              <w:right w:val="single" w:sz="4" w:space="0" w:color="417FD0"/>
            </w:tcBorders>
            <w:vAlign w:val="center"/>
          </w:tcPr>
          <w:p w14:paraId="2C1A7EC6" w14:textId="4B0208D3" w:rsidR="00A46140" w:rsidRDefault="00A46140" w:rsidP="00A4614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7E4DB8" w14:textId="77777777" w:rsidR="00A46140" w:rsidRPr="002602C7" w:rsidRDefault="00A46140" w:rsidP="00A46140">
            <w:pPr>
              <w:rPr>
                <w:rFonts w:eastAsia="Arial" w:cs="Times New Roman"/>
                <w:color w:val="auto"/>
              </w:rPr>
            </w:pPr>
          </w:p>
        </w:tc>
      </w:tr>
      <w:tr w:rsidR="00A46140" w:rsidRPr="002602C7" w14:paraId="30B93CF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7BFBD8" w14:textId="13CE7DAA" w:rsidR="00A46140" w:rsidRPr="00CF6E22" w:rsidRDefault="00A46140" w:rsidP="00AB3E75">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6.3.</w:t>
            </w:r>
            <w:r>
              <w:rPr>
                <w:rFonts w:eastAsia="Arial" w:cs="Times New Roman"/>
                <w:color w:val="auto"/>
                <w:szCs w:val="22"/>
                <w:lang w:eastAsia="en-US"/>
              </w:rPr>
              <w:t>4</w:t>
            </w:r>
            <w:r w:rsidR="00615B55">
              <w:rPr>
                <w:rFonts w:eastAsia="Arial" w:cs="Times New Roman"/>
                <w:color w:val="auto"/>
                <w:szCs w:val="22"/>
                <w:lang w:eastAsia="en-US"/>
              </w:rPr>
              <w:t xml:space="preserve"> </w:t>
            </w:r>
            <w:r w:rsidR="00615B55" w:rsidRPr="00615B55">
              <w:rPr>
                <w:rFonts w:eastAsia="Arial" w:cs="Times New Roman"/>
                <w:color w:val="auto"/>
                <w:szCs w:val="22"/>
                <w:lang w:eastAsia="en-US"/>
              </w:rPr>
              <w:t>Identify appropriate channels of communication with customers/clients (e.g., phone call, face‐to‐face, email, Web, social media, other technologies).</w:t>
            </w:r>
          </w:p>
        </w:tc>
        <w:tc>
          <w:tcPr>
            <w:tcW w:w="866" w:type="pct"/>
            <w:tcBorders>
              <w:top w:val="single" w:sz="4" w:space="0" w:color="417FD0"/>
              <w:left w:val="single" w:sz="4" w:space="0" w:color="417FD0"/>
              <w:bottom w:val="single" w:sz="4" w:space="0" w:color="417FD0"/>
              <w:right w:val="single" w:sz="4" w:space="0" w:color="417FD0"/>
            </w:tcBorders>
            <w:vAlign w:val="center"/>
          </w:tcPr>
          <w:p w14:paraId="297952B4" w14:textId="28195E3F" w:rsidR="00A46140" w:rsidRDefault="00A46140" w:rsidP="00A4614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6696F0" w14:textId="77777777" w:rsidR="00A46140" w:rsidRPr="002602C7" w:rsidRDefault="00A46140" w:rsidP="00A46140">
            <w:pPr>
              <w:rPr>
                <w:rFonts w:eastAsia="Arial" w:cs="Times New Roman"/>
                <w:color w:val="auto"/>
              </w:rPr>
            </w:pPr>
          </w:p>
        </w:tc>
      </w:tr>
      <w:tr w:rsidR="00A46140" w:rsidRPr="002602C7" w14:paraId="5DD1DB4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5EE47C" w14:textId="153CCEF9" w:rsidR="00A46140" w:rsidRPr="00CF6E22" w:rsidRDefault="00A46140" w:rsidP="00AB3E75">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6.3.</w:t>
            </w:r>
            <w:r>
              <w:rPr>
                <w:rFonts w:eastAsia="Arial" w:cs="Times New Roman"/>
                <w:color w:val="auto"/>
                <w:szCs w:val="22"/>
                <w:lang w:eastAsia="en-US"/>
              </w:rPr>
              <w:t>5</w:t>
            </w:r>
            <w:r w:rsidR="00615B55">
              <w:rPr>
                <w:rFonts w:eastAsia="Arial" w:cs="Times New Roman"/>
                <w:color w:val="auto"/>
                <w:szCs w:val="22"/>
                <w:lang w:eastAsia="en-US"/>
              </w:rPr>
              <w:t xml:space="preserve"> </w:t>
            </w:r>
            <w:r w:rsidR="00615B55" w:rsidRPr="00615B55">
              <w:rPr>
                <w:rFonts w:eastAsia="Arial" w:cs="Times New Roman"/>
                <w:color w:val="auto"/>
                <w:szCs w:val="22"/>
                <w:lang w:eastAsia="en-US"/>
              </w:rPr>
              <w:t>Identify techniques to seek and use customer/client feedback to improve company services.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6470462E" w14:textId="7D352452" w:rsidR="00A46140" w:rsidRDefault="00A46140" w:rsidP="00A4614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414A72" w14:textId="77777777" w:rsidR="00A46140" w:rsidRPr="002602C7" w:rsidRDefault="00A46140" w:rsidP="00A46140">
            <w:pPr>
              <w:rPr>
                <w:rFonts w:eastAsia="Arial" w:cs="Times New Roman"/>
                <w:color w:val="auto"/>
              </w:rPr>
            </w:pPr>
          </w:p>
        </w:tc>
      </w:tr>
      <w:tr w:rsidR="00A46140" w:rsidRPr="002602C7" w14:paraId="1F6DEA8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A20735" w14:textId="582ECE29" w:rsidR="00A46140" w:rsidRPr="00CF6E22" w:rsidRDefault="00A46140" w:rsidP="00AB3E75">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6.3.</w:t>
            </w:r>
            <w:r>
              <w:rPr>
                <w:rFonts w:eastAsia="Arial" w:cs="Times New Roman"/>
                <w:color w:val="auto"/>
                <w:szCs w:val="22"/>
                <w:lang w:eastAsia="en-US"/>
              </w:rPr>
              <w:t>6</w:t>
            </w:r>
            <w:r w:rsidR="00615B55">
              <w:rPr>
                <w:rFonts w:eastAsia="Arial" w:cs="Times New Roman"/>
                <w:color w:val="auto"/>
                <w:szCs w:val="22"/>
                <w:lang w:eastAsia="en-US"/>
              </w:rPr>
              <w:t xml:space="preserve"> </w:t>
            </w:r>
            <w:r w:rsidR="00615B55" w:rsidRPr="00615B55">
              <w:rPr>
                <w:rFonts w:eastAsia="Arial" w:cs="Times New Roman"/>
                <w:color w:val="auto"/>
                <w:szCs w:val="22"/>
                <w:lang w:eastAsia="en-US"/>
              </w:rPr>
              <w:t>Describe the relationship between customer/client satisfaction and company success.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6EFB6FA4" w14:textId="7ABF4B1B" w:rsidR="00A46140" w:rsidRDefault="00A46140" w:rsidP="00A4614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F6DC4A" w14:textId="77777777" w:rsidR="00A46140" w:rsidRPr="002602C7" w:rsidRDefault="00A46140" w:rsidP="00A46140">
            <w:pPr>
              <w:rPr>
                <w:rFonts w:eastAsia="Arial" w:cs="Times New Roman"/>
                <w:color w:val="auto"/>
              </w:rPr>
            </w:pPr>
          </w:p>
        </w:tc>
      </w:tr>
    </w:tbl>
    <w:p w14:paraId="302410FD" w14:textId="4341D23C" w:rsidR="007F7078" w:rsidRDefault="007F7078" w:rsidP="007F7078">
      <w:pPr>
        <w:pStyle w:val="Heading3"/>
      </w:pPr>
      <w:r w:rsidRPr="00CF6E22">
        <w:t xml:space="preserve">Performance Standard CTE </w:t>
      </w:r>
      <w:r>
        <w:t>AS</w:t>
      </w:r>
      <w:r w:rsidRPr="00CF6E22">
        <w:t>.</w:t>
      </w:r>
      <w:r>
        <w:t>6</w:t>
      </w:r>
      <w:r w:rsidRPr="00CF6E22">
        <w:t>.</w:t>
      </w:r>
      <w:r w:rsidR="00615B55">
        <w:t>4</w:t>
      </w:r>
      <w:r w:rsidRPr="00CF6E22">
        <w:t xml:space="preserve"> </w:t>
      </w:r>
      <w:r w:rsidR="00615B55">
        <w:t>Conflict Resolution</w:t>
      </w:r>
    </w:p>
    <w:tbl>
      <w:tblPr>
        <w:tblStyle w:val="ProposalTable"/>
        <w:tblW w:w="5000" w:type="pct"/>
        <w:tblLook w:val="04A0" w:firstRow="1" w:lastRow="0" w:firstColumn="1" w:lastColumn="0" w:noHBand="0" w:noVBand="1"/>
      </w:tblPr>
      <w:tblGrid>
        <w:gridCol w:w="6502"/>
        <w:gridCol w:w="2492"/>
        <w:gridCol w:w="5396"/>
      </w:tblGrid>
      <w:tr w:rsidR="007F7078" w:rsidRPr="002602C7" w14:paraId="68828AD8"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AC80B7" w14:textId="77777777" w:rsidR="007F7078" w:rsidRPr="002602C7" w:rsidRDefault="007F7078"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ED2DF45" w14:textId="77777777" w:rsidR="007F7078" w:rsidRPr="002602C7" w:rsidRDefault="007F7078"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ACC3E65" w14:textId="77777777" w:rsidR="007F7078" w:rsidRPr="002602C7" w:rsidRDefault="007F7078" w:rsidP="008E1B0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7F7078" w:rsidRPr="002602C7" w14:paraId="2A22F9B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3157EB8" w14:textId="497A7CC2" w:rsidR="007F7078" w:rsidRPr="002602C7" w:rsidRDefault="007F7078" w:rsidP="00AB3E75">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w:t>
            </w:r>
            <w:r w:rsidR="00615B55">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DB0DC2" w:rsidRPr="00DB0DC2">
              <w:rPr>
                <w:rFonts w:eastAsia="Arial" w:cs="Times New Roman"/>
                <w:color w:val="auto"/>
                <w:szCs w:val="22"/>
                <w:lang w:eastAsia="en-US"/>
              </w:rPr>
              <w:t>Identify conflict-resolution techniques to enhance productivity and improve workplace relationships.</w:t>
            </w:r>
          </w:p>
        </w:tc>
        <w:tc>
          <w:tcPr>
            <w:tcW w:w="866" w:type="pct"/>
            <w:tcBorders>
              <w:top w:val="single" w:sz="4" w:space="0" w:color="417FD0"/>
              <w:left w:val="single" w:sz="4" w:space="0" w:color="417FD0"/>
              <w:bottom w:val="single" w:sz="4" w:space="0" w:color="417FD0"/>
              <w:right w:val="single" w:sz="4" w:space="0" w:color="417FD0"/>
            </w:tcBorders>
            <w:vAlign w:val="center"/>
          </w:tcPr>
          <w:p w14:paraId="1AAB5B85" w14:textId="77777777" w:rsidR="007F7078" w:rsidRPr="002602C7" w:rsidRDefault="007F7078"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E2CEC4" w14:textId="77777777" w:rsidR="007F7078" w:rsidRPr="002602C7" w:rsidRDefault="007F7078" w:rsidP="008E1B0E">
            <w:pPr>
              <w:rPr>
                <w:rFonts w:eastAsia="Arial" w:cs="Times New Roman"/>
                <w:color w:val="auto"/>
              </w:rPr>
            </w:pPr>
          </w:p>
        </w:tc>
      </w:tr>
      <w:tr w:rsidR="007F7078" w:rsidRPr="002602C7" w14:paraId="2FD13F97"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D1AF87" w14:textId="20FF38C4" w:rsidR="007F7078" w:rsidRDefault="007F7078" w:rsidP="00AB3E75">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w:t>
            </w:r>
            <w:r w:rsidR="00615B55">
              <w:rPr>
                <w:rFonts w:eastAsia="Arial" w:cs="Times New Roman"/>
                <w:color w:val="auto"/>
                <w:szCs w:val="22"/>
                <w:lang w:eastAsia="en-US"/>
              </w:rPr>
              <w:t>4</w:t>
            </w:r>
            <w:r>
              <w:rPr>
                <w:rFonts w:eastAsia="Arial" w:cs="Times New Roman"/>
                <w:color w:val="auto"/>
                <w:szCs w:val="22"/>
                <w:lang w:eastAsia="en-US"/>
              </w:rPr>
              <w:t>.2</w:t>
            </w:r>
            <w:r w:rsidR="00DB0DC2" w:rsidRPr="00DB0DC2">
              <w:t xml:space="preserve"> </w:t>
            </w:r>
            <w:r w:rsidR="00DB0DC2" w:rsidRPr="00DB0DC2">
              <w:rPr>
                <w:rFonts w:eastAsia="Arial" w:cs="Times New Roman"/>
                <w:color w:val="auto"/>
                <w:szCs w:val="22"/>
                <w:lang w:eastAsia="en-US"/>
              </w:rPr>
              <w:t>Implement conflict-resolution strategies and problem‐solving skills.</w:t>
            </w:r>
          </w:p>
        </w:tc>
        <w:tc>
          <w:tcPr>
            <w:tcW w:w="866" w:type="pct"/>
            <w:tcBorders>
              <w:top w:val="single" w:sz="4" w:space="0" w:color="417FD0"/>
              <w:left w:val="single" w:sz="4" w:space="0" w:color="417FD0"/>
              <w:bottom w:val="single" w:sz="4" w:space="0" w:color="417FD0"/>
              <w:right w:val="single" w:sz="4" w:space="0" w:color="417FD0"/>
            </w:tcBorders>
            <w:vAlign w:val="center"/>
          </w:tcPr>
          <w:p w14:paraId="794798AB" w14:textId="77777777" w:rsidR="007F7078" w:rsidRDefault="007F7078"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B8D507" w14:textId="77777777" w:rsidR="007F7078" w:rsidRPr="002602C7" w:rsidRDefault="007F7078" w:rsidP="008E1B0E">
            <w:pPr>
              <w:rPr>
                <w:rFonts w:eastAsia="Arial" w:cs="Times New Roman"/>
                <w:color w:val="auto"/>
              </w:rPr>
            </w:pPr>
          </w:p>
        </w:tc>
      </w:tr>
      <w:tr w:rsidR="00615B55" w:rsidRPr="002602C7" w14:paraId="20A7762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2AC3C7" w14:textId="044C43EC" w:rsidR="00615B55" w:rsidRPr="00CF6E22" w:rsidRDefault="00615B55" w:rsidP="00AB3E75">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6.4.</w:t>
            </w:r>
            <w:r>
              <w:rPr>
                <w:rFonts w:eastAsia="Arial" w:cs="Times New Roman"/>
                <w:color w:val="auto"/>
                <w:szCs w:val="22"/>
                <w:lang w:eastAsia="en-US"/>
              </w:rPr>
              <w:t>3</w:t>
            </w:r>
            <w:r w:rsidR="00DB0DC2">
              <w:rPr>
                <w:rFonts w:eastAsia="Arial" w:cs="Times New Roman"/>
                <w:color w:val="auto"/>
                <w:szCs w:val="22"/>
                <w:lang w:eastAsia="en-US"/>
              </w:rPr>
              <w:t xml:space="preserve"> </w:t>
            </w:r>
            <w:r w:rsidR="00DB0DC2" w:rsidRPr="00DB0DC2">
              <w:rPr>
                <w:rFonts w:eastAsia="Arial" w:cs="Times New Roman"/>
                <w:color w:val="auto"/>
                <w:szCs w:val="22"/>
                <w:lang w:eastAsia="en-US"/>
              </w:rPr>
              <w:t>Describe the role of documentation as a component of professional conflict resolution.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FA59962" w14:textId="0AEF42E7" w:rsidR="00615B55" w:rsidRDefault="00615B55"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FA3A9D" w14:textId="77777777" w:rsidR="00615B55" w:rsidRPr="002602C7" w:rsidRDefault="00615B55" w:rsidP="008E1B0E">
            <w:pPr>
              <w:rPr>
                <w:rFonts w:eastAsia="Arial" w:cs="Times New Roman"/>
                <w:color w:val="auto"/>
              </w:rPr>
            </w:pPr>
          </w:p>
        </w:tc>
      </w:tr>
    </w:tbl>
    <w:p w14:paraId="4D98106A" w14:textId="611B9281" w:rsidR="001910F0" w:rsidRDefault="001910F0" w:rsidP="001910F0">
      <w:pPr>
        <w:pStyle w:val="Heading1"/>
      </w:pPr>
      <w:r w:rsidRPr="00CF6E22">
        <w:lastRenderedPageBreak/>
        <w:t xml:space="preserve">CONTENT STANDARD CTE </w:t>
      </w:r>
      <w:r w:rsidR="009E4FC0">
        <w:t xml:space="preserve">AS </w:t>
      </w:r>
      <w:r w:rsidRPr="00CF6E22">
        <w:t>.</w:t>
      </w:r>
      <w:r>
        <w:t>7</w:t>
      </w:r>
      <w:r w:rsidRPr="00CF6E22">
        <w:t>.</w:t>
      </w:r>
      <w:r>
        <w:t>0</w:t>
      </w:r>
      <w:r w:rsidRPr="00CF6E22">
        <w:t xml:space="preserve">: </w:t>
      </w:r>
      <w:r w:rsidR="00DB0DC2">
        <w:t>Business and office operations</w:t>
      </w:r>
      <w:r w:rsidRPr="00AA2D4B">
        <w:t xml:space="preserve"> </w:t>
      </w:r>
    </w:p>
    <w:p w14:paraId="5819F7FC" w14:textId="3A5B7B8B" w:rsidR="001910F0" w:rsidRDefault="001910F0" w:rsidP="001910F0">
      <w:pPr>
        <w:pStyle w:val="Heading3"/>
      </w:pPr>
      <w:r w:rsidRPr="00CF6E22">
        <w:t xml:space="preserve">Performance Standard CTE </w:t>
      </w:r>
      <w:r w:rsidR="009E4FC0">
        <w:t>AS</w:t>
      </w:r>
      <w:r w:rsidRPr="00CF6E22">
        <w:t>.</w:t>
      </w:r>
      <w:r>
        <w:t>7.1 Basic Steering and Suspension Introduction</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5140AD52" w:rsidR="001910F0" w:rsidRPr="002602C7" w:rsidRDefault="001910F0" w:rsidP="00AB3E75">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BA11DE" w:rsidRPr="00BA11DE">
              <w:rPr>
                <w:rFonts w:eastAsia="Arial" w:cs="Times New Roman"/>
                <w:color w:val="auto"/>
                <w:szCs w:val="22"/>
                <w:lang w:eastAsia="en-US"/>
              </w:rPr>
              <w:t>Describe the importance of time management and meeting deadlines.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66AC0ED1" w:rsidR="001910F0" w:rsidRPr="002602C7" w:rsidRDefault="007301B8" w:rsidP="00AB3E75">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BA11DE" w:rsidRPr="00BA11DE">
              <w:rPr>
                <w:rFonts w:eastAsia="Arial" w:cs="Times New Roman"/>
                <w:color w:val="auto"/>
                <w:szCs w:val="22"/>
                <w:lang w:eastAsia="en-US"/>
              </w:rPr>
              <w:t>Describe common purchasing, shipping, and receiving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3FE0F9E0" w:rsidR="001910F0" w:rsidRPr="002602C7" w:rsidRDefault="007301B8" w:rsidP="00AB3E75">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9E4FC0">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BA11DE" w:rsidRPr="00BA11DE">
              <w:rPr>
                <w:rFonts w:eastAsia="Arial" w:cs="Times New Roman"/>
                <w:color w:val="auto"/>
                <w:szCs w:val="22"/>
                <w:lang w:eastAsia="en-US"/>
              </w:rPr>
              <w:t xml:space="preserve">Research options for travel and </w:t>
            </w:r>
            <w:proofErr w:type="gramStart"/>
            <w:r w:rsidR="00BA11DE" w:rsidRPr="00BA11DE">
              <w:rPr>
                <w:rFonts w:eastAsia="Arial" w:cs="Times New Roman"/>
                <w:color w:val="auto"/>
                <w:szCs w:val="22"/>
                <w:lang w:eastAsia="en-US"/>
              </w:rPr>
              <w:t>accommodations</w:t>
            </w:r>
            <w:proofErr w:type="gramEnd"/>
            <w:r w:rsidR="00BA11DE" w:rsidRPr="00BA11DE">
              <w:rPr>
                <w:rFonts w:eastAsia="Arial" w:cs="Times New Roman"/>
                <w:color w:val="auto"/>
                <w:szCs w:val="22"/>
                <w:lang w:eastAsia="en-US"/>
              </w:rPr>
              <w:t xml:space="preserve"> (e.g., flight, hotel) for business purposes.</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DB0DC2" w:rsidRPr="002602C7" w14:paraId="71CFE53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428588" w14:textId="2F4C187C" w:rsidR="00DB0DC2" w:rsidRPr="00CF6E22" w:rsidRDefault="00DB0DC2" w:rsidP="00AB3E75">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w:t>
            </w:r>
            <w:r>
              <w:rPr>
                <w:rFonts w:eastAsia="Arial" w:cs="Times New Roman"/>
                <w:color w:val="auto"/>
                <w:szCs w:val="22"/>
                <w:lang w:eastAsia="en-US"/>
              </w:rPr>
              <w:t>4</w:t>
            </w:r>
            <w:r w:rsidR="00BA11DE">
              <w:rPr>
                <w:rFonts w:eastAsia="Arial" w:cs="Times New Roman"/>
                <w:color w:val="auto"/>
                <w:szCs w:val="22"/>
                <w:lang w:eastAsia="en-US"/>
              </w:rPr>
              <w:t xml:space="preserve"> </w:t>
            </w:r>
            <w:r w:rsidR="00BA11DE" w:rsidRPr="00BA11DE">
              <w:rPr>
                <w:rFonts w:eastAsia="Arial" w:cs="Times New Roman"/>
                <w:color w:val="auto"/>
                <w:szCs w:val="22"/>
                <w:lang w:eastAsia="en-US"/>
              </w:rPr>
              <w:t>Plan a meeting.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0097E9D" w14:textId="5482D2F3" w:rsidR="00DB0DC2" w:rsidRDefault="00DB0DC2" w:rsidP="00DB0DC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4AF618" w14:textId="77777777" w:rsidR="00DB0DC2" w:rsidRPr="002602C7" w:rsidRDefault="00DB0DC2" w:rsidP="00DB0DC2">
            <w:pPr>
              <w:rPr>
                <w:rFonts w:eastAsia="Arial" w:cs="Times New Roman"/>
                <w:color w:val="auto"/>
              </w:rPr>
            </w:pPr>
          </w:p>
        </w:tc>
      </w:tr>
      <w:tr w:rsidR="00DB0DC2" w:rsidRPr="002602C7" w14:paraId="7D8B5E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3C2211" w14:textId="1B9975DA" w:rsidR="00DB0DC2" w:rsidRPr="00CF6E22" w:rsidRDefault="00DB0DC2" w:rsidP="00AB3E75">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w:t>
            </w:r>
            <w:r>
              <w:rPr>
                <w:rFonts w:eastAsia="Arial" w:cs="Times New Roman"/>
                <w:color w:val="auto"/>
                <w:szCs w:val="22"/>
                <w:lang w:eastAsia="en-US"/>
              </w:rPr>
              <w:t>5</w:t>
            </w:r>
            <w:r w:rsidR="00BA11DE">
              <w:rPr>
                <w:rFonts w:eastAsia="Arial" w:cs="Times New Roman"/>
                <w:color w:val="auto"/>
                <w:szCs w:val="22"/>
                <w:lang w:eastAsia="en-US"/>
              </w:rPr>
              <w:t xml:space="preserve"> </w:t>
            </w:r>
            <w:r w:rsidR="00BA11DE" w:rsidRPr="00BA11DE">
              <w:rPr>
                <w:rFonts w:eastAsia="Arial" w:cs="Times New Roman"/>
                <w:color w:val="auto"/>
                <w:szCs w:val="22"/>
                <w:lang w:eastAsia="en-US"/>
              </w:rPr>
              <w:t>Describe the function of facilities management.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7CF3CFF9" w14:textId="39E392C3" w:rsidR="00DB0DC2" w:rsidRDefault="00DB0DC2" w:rsidP="00DB0DC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7E6F94" w14:textId="77777777" w:rsidR="00DB0DC2" w:rsidRPr="002602C7" w:rsidRDefault="00DB0DC2" w:rsidP="00DB0DC2">
            <w:pPr>
              <w:rPr>
                <w:rFonts w:eastAsia="Arial" w:cs="Times New Roman"/>
                <w:color w:val="auto"/>
              </w:rPr>
            </w:pPr>
          </w:p>
        </w:tc>
      </w:tr>
      <w:tr w:rsidR="00DB0DC2" w:rsidRPr="002602C7" w14:paraId="440ECAA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2994B0" w14:textId="26A19DE8" w:rsidR="00DB0DC2" w:rsidRPr="00CF6E22" w:rsidRDefault="00DB0DC2" w:rsidP="00AB3E75">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w:t>
            </w:r>
            <w:r>
              <w:rPr>
                <w:rFonts w:eastAsia="Arial" w:cs="Times New Roman"/>
                <w:color w:val="auto"/>
                <w:szCs w:val="22"/>
                <w:lang w:eastAsia="en-US"/>
              </w:rPr>
              <w:t>6</w:t>
            </w:r>
            <w:r w:rsidR="008179B7">
              <w:rPr>
                <w:rFonts w:eastAsia="Arial" w:cs="Times New Roman"/>
                <w:color w:val="auto"/>
                <w:szCs w:val="22"/>
                <w:lang w:eastAsia="en-US"/>
              </w:rPr>
              <w:t xml:space="preserve"> </w:t>
            </w:r>
            <w:r w:rsidR="008179B7" w:rsidRPr="008179B7">
              <w:rPr>
                <w:rFonts w:eastAsia="Arial" w:cs="Times New Roman"/>
                <w:color w:val="auto"/>
                <w:szCs w:val="22"/>
                <w:lang w:eastAsia="en-US"/>
              </w:rPr>
              <w:t>Plan organization/department activities (e.g., team building, life events).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3B39EDAB" w14:textId="6A821E8D" w:rsidR="00DB0DC2" w:rsidRDefault="00DB0DC2" w:rsidP="00DB0DC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5F88C5" w14:textId="77777777" w:rsidR="00DB0DC2" w:rsidRPr="002602C7" w:rsidRDefault="00DB0DC2" w:rsidP="00DB0DC2">
            <w:pPr>
              <w:rPr>
                <w:rFonts w:eastAsia="Arial" w:cs="Times New Roman"/>
                <w:color w:val="auto"/>
              </w:rPr>
            </w:pPr>
          </w:p>
        </w:tc>
      </w:tr>
      <w:tr w:rsidR="00DB0DC2" w:rsidRPr="002602C7" w14:paraId="230912F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A41F7A" w14:textId="73429B33" w:rsidR="00DB0DC2" w:rsidRPr="00CF6E22" w:rsidRDefault="00DB0DC2" w:rsidP="00AB3E75">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w:t>
            </w:r>
            <w:r>
              <w:rPr>
                <w:rFonts w:eastAsia="Arial" w:cs="Times New Roman"/>
                <w:color w:val="auto"/>
                <w:szCs w:val="22"/>
                <w:lang w:eastAsia="en-US"/>
              </w:rPr>
              <w:t>7</w:t>
            </w:r>
            <w:r w:rsidR="00F40813">
              <w:rPr>
                <w:rFonts w:eastAsia="Arial" w:cs="Times New Roman"/>
                <w:color w:val="auto"/>
                <w:szCs w:val="22"/>
                <w:lang w:eastAsia="en-US"/>
              </w:rPr>
              <w:t xml:space="preserve"> </w:t>
            </w:r>
            <w:r w:rsidR="00F40813" w:rsidRPr="00F40813">
              <w:rPr>
                <w:rFonts w:eastAsia="Arial" w:cs="Times New Roman"/>
                <w:color w:val="auto"/>
                <w:szCs w:val="22"/>
                <w:lang w:eastAsia="en-US"/>
              </w:rPr>
              <w:t>Maintain electronic office calendars, tasks, appointments, allocating necessary resources (e.g., reserving rooms, room preparation, technology,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53584457" w14:textId="5F785DCD" w:rsidR="00DB0DC2" w:rsidRDefault="00DB0DC2" w:rsidP="00DB0DC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2A035" w14:textId="77777777" w:rsidR="00DB0DC2" w:rsidRPr="002602C7" w:rsidRDefault="00DB0DC2" w:rsidP="00DB0DC2">
            <w:pPr>
              <w:rPr>
                <w:rFonts w:eastAsia="Arial" w:cs="Times New Roman"/>
                <w:color w:val="auto"/>
              </w:rPr>
            </w:pPr>
          </w:p>
        </w:tc>
      </w:tr>
      <w:tr w:rsidR="00DB0DC2" w:rsidRPr="002602C7" w14:paraId="70FC555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26A926" w14:textId="5A25F33B" w:rsidR="00DB0DC2" w:rsidRPr="00CF6E22" w:rsidRDefault="00DB0DC2" w:rsidP="00AB3E75">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w:t>
            </w:r>
            <w:r>
              <w:rPr>
                <w:rFonts w:eastAsia="Arial" w:cs="Times New Roman"/>
                <w:color w:val="auto"/>
                <w:szCs w:val="22"/>
                <w:lang w:eastAsia="en-US"/>
              </w:rPr>
              <w:t>8</w:t>
            </w:r>
            <w:r w:rsidR="00B053D3">
              <w:rPr>
                <w:rFonts w:eastAsia="Arial" w:cs="Times New Roman"/>
                <w:color w:val="auto"/>
                <w:szCs w:val="22"/>
                <w:lang w:eastAsia="en-US"/>
              </w:rPr>
              <w:t xml:space="preserve"> </w:t>
            </w:r>
            <w:r w:rsidR="00B053D3" w:rsidRPr="00B053D3">
              <w:rPr>
                <w:rFonts w:eastAsia="Arial" w:cs="Times New Roman"/>
                <w:color w:val="auto"/>
                <w:szCs w:val="22"/>
                <w:lang w:eastAsia="en-US"/>
              </w:rPr>
              <w:t>Describe the importance of working as a calendar delegate.</w:t>
            </w:r>
          </w:p>
        </w:tc>
        <w:tc>
          <w:tcPr>
            <w:tcW w:w="866" w:type="pct"/>
            <w:tcBorders>
              <w:top w:val="single" w:sz="4" w:space="0" w:color="417FD0"/>
              <w:left w:val="single" w:sz="4" w:space="0" w:color="417FD0"/>
              <w:bottom w:val="single" w:sz="4" w:space="0" w:color="417FD0"/>
              <w:right w:val="single" w:sz="4" w:space="0" w:color="417FD0"/>
            </w:tcBorders>
            <w:vAlign w:val="center"/>
          </w:tcPr>
          <w:p w14:paraId="1033D54C" w14:textId="594A91EA" w:rsidR="00DB0DC2" w:rsidRDefault="00DB0DC2" w:rsidP="00DB0DC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8A8AD2" w14:textId="77777777" w:rsidR="00DB0DC2" w:rsidRPr="002602C7" w:rsidRDefault="00DB0DC2" w:rsidP="00DB0DC2">
            <w:pPr>
              <w:rPr>
                <w:rFonts w:eastAsia="Arial" w:cs="Times New Roman"/>
                <w:color w:val="auto"/>
              </w:rPr>
            </w:pPr>
          </w:p>
        </w:tc>
      </w:tr>
      <w:tr w:rsidR="00DB0DC2" w:rsidRPr="002602C7" w14:paraId="263786B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7D509DF" w14:textId="46706BCC" w:rsidR="00DB0DC2" w:rsidRPr="00CF6E22" w:rsidRDefault="00DB0DC2" w:rsidP="00AB3E75">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7.1.</w:t>
            </w:r>
            <w:r>
              <w:rPr>
                <w:rFonts w:eastAsia="Arial" w:cs="Times New Roman"/>
                <w:color w:val="auto"/>
                <w:szCs w:val="22"/>
                <w:lang w:eastAsia="en-US"/>
              </w:rPr>
              <w:t>9</w:t>
            </w:r>
            <w:r w:rsidR="00B053D3">
              <w:rPr>
                <w:rFonts w:eastAsia="Arial" w:cs="Times New Roman"/>
                <w:color w:val="auto"/>
                <w:szCs w:val="22"/>
                <w:lang w:eastAsia="en-US"/>
              </w:rPr>
              <w:t xml:space="preserve"> </w:t>
            </w:r>
            <w:r w:rsidR="00B053D3" w:rsidRPr="00B053D3">
              <w:rPr>
                <w:rFonts w:eastAsia="Arial" w:cs="Times New Roman"/>
                <w:color w:val="auto"/>
                <w:szCs w:val="22"/>
                <w:lang w:eastAsia="en-US"/>
              </w:rPr>
              <w:t>Describe office hazards and safety protocols.</w:t>
            </w:r>
          </w:p>
        </w:tc>
        <w:tc>
          <w:tcPr>
            <w:tcW w:w="866" w:type="pct"/>
            <w:tcBorders>
              <w:top w:val="single" w:sz="4" w:space="0" w:color="417FD0"/>
              <w:left w:val="single" w:sz="4" w:space="0" w:color="417FD0"/>
              <w:bottom w:val="single" w:sz="4" w:space="0" w:color="417FD0"/>
              <w:right w:val="single" w:sz="4" w:space="0" w:color="417FD0"/>
            </w:tcBorders>
            <w:vAlign w:val="center"/>
          </w:tcPr>
          <w:p w14:paraId="72E89935" w14:textId="1CCC9334" w:rsidR="00DB0DC2" w:rsidRDefault="00DB0DC2" w:rsidP="00DB0DC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4A875B" w14:textId="77777777" w:rsidR="00DB0DC2" w:rsidRPr="002602C7" w:rsidRDefault="00DB0DC2" w:rsidP="00DB0DC2">
            <w:pPr>
              <w:rPr>
                <w:rFonts w:eastAsia="Arial" w:cs="Times New Roman"/>
                <w:color w:val="auto"/>
              </w:rPr>
            </w:pPr>
          </w:p>
        </w:tc>
      </w:tr>
    </w:tbl>
    <w:p w14:paraId="5D9EEC84" w14:textId="5A274F96" w:rsidR="00DB0DC2" w:rsidRDefault="00DB0DC2" w:rsidP="00DB0DC2">
      <w:pPr>
        <w:pStyle w:val="Heading3"/>
      </w:pPr>
      <w:r w:rsidRPr="00CF6E22">
        <w:t xml:space="preserve">Performance Standard CTE </w:t>
      </w:r>
      <w:r>
        <w:t>AS</w:t>
      </w:r>
      <w:r w:rsidRPr="00CF6E22">
        <w:t>.</w:t>
      </w:r>
      <w:r>
        <w:t>7.</w:t>
      </w:r>
      <w:r w:rsidR="00B053D3">
        <w:t>2</w:t>
      </w:r>
      <w:r>
        <w:t xml:space="preserve"> </w:t>
      </w:r>
      <w:r w:rsidR="00B053D3">
        <w:t>Mail/Shipping Processes</w:t>
      </w:r>
    </w:p>
    <w:tbl>
      <w:tblPr>
        <w:tblStyle w:val="ProposalTable"/>
        <w:tblW w:w="5000" w:type="pct"/>
        <w:tblLook w:val="04A0" w:firstRow="1" w:lastRow="0" w:firstColumn="1" w:lastColumn="0" w:noHBand="0" w:noVBand="1"/>
      </w:tblPr>
      <w:tblGrid>
        <w:gridCol w:w="6502"/>
        <w:gridCol w:w="2492"/>
        <w:gridCol w:w="5396"/>
      </w:tblGrid>
      <w:tr w:rsidR="00DB0DC2" w:rsidRPr="002602C7" w14:paraId="5778F3F0"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4E467E9" w14:textId="77777777" w:rsidR="00DB0DC2" w:rsidRPr="002602C7" w:rsidRDefault="00DB0DC2"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97314F6" w14:textId="77777777" w:rsidR="00DB0DC2" w:rsidRPr="002602C7" w:rsidRDefault="00DB0DC2"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EF7E781" w14:textId="77777777" w:rsidR="00DB0DC2" w:rsidRPr="002602C7" w:rsidRDefault="00DB0DC2" w:rsidP="008E1B0E">
            <w:pPr>
              <w:jc w:val="center"/>
              <w:rPr>
                <w:rFonts w:eastAsia="Arial" w:cs="Times New Roman"/>
                <w:color w:val="3B3B3B"/>
              </w:rPr>
            </w:pPr>
            <w:r>
              <w:rPr>
                <w:rFonts w:eastAsia="Arial" w:cs="Times New Roman"/>
                <w:color w:val="3B3B3B"/>
              </w:rPr>
              <w:t>Justification or Comments</w:t>
            </w:r>
          </w:p>
        </w:tc>
      </w:tr>
      <w:tr w:rsidR="00DB0DC2" w:rsidRPr="002602C7" w14:paraId="2761B4A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3213E" w14:textId="6AF3470A" w:rsidR="00DB0DC2" w:rsidRPr="002602C7" w:rsidRDefault="00DB0DC2" w:rsidP="00AB3E75">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E8470C">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FB542B" w:rsidRPr="00FB542B">
              <w:rPr>
                <w:rFonts w:eastAsia="Arial" w:cs="Times New Roman"/>
                <w:color w:val="auto"/>
                <w:szCs w:val="22"/>
                <w:lang w:eastAsia="en-US"/>
              </w:rPr>
              <w:t>Process incoming and outgoing mail, including interoffice mail.</w:t>
            </w:r>
          </w:p>
        </w:tc>
        <w:tc>
          <w:tcPr>
            <w:tcW w:w="866" w:type="pct"/>
            <w:tcBorders>
              <w:top w:val="single" w:sz="4" w:space="0" w:color="417FD0"/>
              <w:left w:val="single" w:sz="4" w:space="0" w:color="417FD0"/>
              <w:bottom w:val="single" w:sz="4" w:space="0" w:color="417FD0"/>
              <w:right w:val="single" w:sz="4" w:space="0" w:color="417FD0"/>
            </w:tcBorders>
            <w:vAlign w:val="center"/>
          </w:tcPr>
          <w:p w14:paraId="028F2650"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BD75EC" w14:textId="77777777" w:rsidR="00DB0DC2" w:rsidRPr="002602C7" w:rsidRDefault="00DB0DC2" w:rsidP="008E1B0E">
            <w:pPr>
              <w:rPr>
                <w:rFonts w:eastAsia="Arial" w:cs="Times New Roman"/>
                <w:color w:val="auto"/>
              </w:rPr>
            </w:pPr>
          </w:p>
        </w:tc>
      </w:tr>
      <w:tr w:rsidR="00DB0DC2" w:rsidRPr="002602C7" w14:paraId="581792C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5D4ECD" w14:textId="77B48009" w:rsidR="00DB0DC2" w:rsidRPr="002602C7" w:rsidRDefault="00DB0DC2" w:rsidP="00AB3E75">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E8470C">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FB542B" w:rsidRPr="00FB542B">
              <w:rPr>
                <w:rFonts w:eastAsia="Arial" w:cs="Times New Roman"/>
                <w:color w:val="auto"/>
                <w:szCs w:val="22"/>
                <w:lang w:eastAsia="en-US"/>
              </w:rPr>
              <w:t>Identify special mail services (e.g., certified, registered, return receipt) available through the United States Post Office (USPS).</w:t>
            </w:r>
          </w:p>
        </w:tc>
        <w:tc>
          <w:tcPr>
            <w:tcW w:w="866" w:type="pct"/>
            <w:tcBorders>
              <w:top w:val="single" w:sz="4" w:space="0" w:color="417FD0"/>
              <w:left w:val="single" w:sz="4" w:space="0" w:color="417FD0"/>
              <w:bottom w:val="single" w:sz="4" w:space="0" w:color="417FD0"/>
              <w:right w:val="single" w:sz="4" w:space="0" w:color="417FD0"/>
            </w:tcBorders>
            <w:vAlign w:val="center"/>
          </w:tcPr>
          <w:p w14:paraId="18A4F547"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62605D" w14:textId="77777777" w:rsidR="00DB0DC2" w:rsidRPr="002602C7" w:rsidRDefault="00DB0DC2" w:rsidP="008E1B0E">
            <w:pPr>
              <w:rPr>
                <w:rFonts w:eastAsia="Arial" w:cs="Times New Roman"/>
                <w:color w:val="auto"/>
              </w:rPr>
            </w:pPr>
          </w:p>
        </w:tc>
      </w:tr>
      <w:tr w:rsidR="00DB0DC2" w:rsidRPr="002602C7" w14:paraId="2F4492C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66783E" w14:textId="68027461" w:rsidR="00DB0DC2" w:rsidRPr="002602C7" w:rsidRDefault="00DB0DC2" w:rsidP="00AB3E75">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E8470C">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FB542B" w:rsidRPr="00FB542B">
              <w:rPr>
                <w:rFonts w:eastAsia="Arial" w:cs="Times New Roman"/>
                <w:color w:val="auto"/>
                <w:szCs w:val="22"/>
                <w:lang w:eastAsia="en-US"/>
              </w:rPr>
              <w:t>Identify common mail/shipping couriers (e.g., FedEx, UPS, DHL) and reasons businesses use them.</w:t>
            </w:r>
          </w:p>
        </w:tc>
        <w:tc>
          <w:tcPr>
            <w:tcW w:w="866" w:type="pct"/>
            <w:tcBorders>
              <w:top w:val="single" w:sz="4" w:space="0" w:color="417FD0"/>
              <w:left w:val="single" w:sz="4" w:space="0" w:color="417FD0"/>
              <w:bottom w:val="single" w:sz="4" w:space="0" w:color="417FD0"/>
              <w:right w:val="single" w:sz="4" w:space="0" w:color="417FD0"/>
            </w:tcBorders>
            <w:vAlign w:val="center"/>
          </w:tcPr>
          <w:p w14:paraId="451FB2D9"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C1CFDE1" w14:textId="77777777" w:rsidR="00DB0DC2" w:rsidRPr="002602C7" w:rsidRDefault="00DB0DC2" w:rsidP="008E1B0E">
            <w:pPr>
              <w:rPr>
                <w:rFonts w:eastAsia="Arial" w:cs="Times New Roman"/>
                <w:color w:val="auto"/>
              </w:rPr>
            </w:pPr>
          </w:p>
        </w:tc>
      </w:tr>
    </w:tbl>
    <w:p w14:paraId="410C5D6C" w14:textId="16B37EC8" w:rsidR="00DB0DC2" w:rsidRDefault="00DB0DC2" w:rsidP="00DB0DC2">
      <w:pPr>
        <w:pStyle w:val="Heading3"/>
      </w:pPr>
      <w:r w:rsidRPr="00CF6E22">
        <w:t xml:space="preserve">Performance Standard CTE </w:t>
      </w:r>
      <w:r>
        <w:t>AS</w:t>
      </w:r>
      <w:r w:rsidRPr="00CF6E22">
        <w:t>.</w:t>
      </w:r>
      <w:r>
        <w:t>7.</w:t>
      </w:r>
      <w:r w:rsidR="00FB542B">
        <w:t>3</w:t>
      </w:r>
      <w:r>
        <w:t xml:space="preserve"> </w:t>
      </w:r>
      <w:r w:rsidR="00FB542B">
        <w:t>File/Records Management</w:t>
      </w:r>
    </w:p>
    <w:tbl>
      <w:tblPr>
        <w:tblStyle w:val="ProposalTable"/>
        <w:tblW w:w="5000" w:type="pct"/>
        <w:tblLook w:val="04A0" w:firstRow="1" w:lastRow="0" w:firstColumn="1" w:lastColumn="0" w:noHBand="0" w:noVBand="1"/>
      </w:tblPr>
      <w:tblGrid>
        <w:gridCol w:w="6502"/>
        <w:gridCol w:w="2492"/>
        <w:gridCol w:w="5396"/>
      </w:tblGrid>
      <w:tr w:rsidR="00DB0DC2" w:rsidRPr="002602C7" w14:paraId="1FD5F54F"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268E09D" w14:textId="77777777" w:rsidR="00DB0DC2" w:rsidRPr="002602C7" w:rsidRDefault="00DB0DC2"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D9B7C" w14:textId="77777777" w:rsidR="00DB0DC2" w:rsidRPr="002602C7" w:rsidRDefault="00DB0DC2"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9C2C394" w14:textId="77777777" w:rsidR="00DB0DC2" w:rsidRPr="002602C7" w:rsidRDefault="00DB0DC2" w:rsidP="008E1B0E">
            <w:pPr>
              <w:jc w:val="center"/>
              <w:rPr>
                <w:rFonts w:eastAsia="Arial" w:cs="Times New Roman"/>
                <w:color w:val="3B3B3B"/>
              </w:rPr>
            </w:pPr>
            <w:r>
              <w:rPr>
                <w:rFonts w:eastAsia="Arial" w:cs="Times New Roman"/>
                <w:color w:val="3B3B3B"/>
              </w:rPr>
              <w:t>Justification or Comments</w:t>
            </w:r>
          </w:p>
        </w:tc>
      </w:tr>
      <w:tr w:rsidR="00DB0DC2" w:rsidRPr="002602C7" w14:paraId="2BBE510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30AACB" w14:textId="7911E8BC" w:rsidR="00DB0DC2" w:rsidRPr="002602C7" w:rsidRDefault="00DB0DC2" w:rsidP="00AB3E75">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FB542B">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8117B0" w:rsidRPr="008117B0">
              <w:rPr>
                <w:rFonts w:eastAsia="Arial" w:cs="Times New Roman"/>
                <w:color w:val="auto"/>
                <w:szCs w:val="22"/>
                <w:lang w:eastAsia="en-US"/>
              </w:rPr>
              <w:t>File office information manually and electronically.</w:t>
            </w:r>
          </w:p>
        </w:tc>
        <w:tc>
          <w:tcPr>
            <w:tcW w:w="866" w:type="pct"/>
            <w:tcBorders>
              <w:top w:val="single" w:sz="4" w:space="0" w:color="417FD0"/>
              <w:left w:val="single" w:sz="4" w:space="0" w:color="417FD0"/>
              <w:bottom w:val="single" w:sz="4" w:space="0" w:color="417FD0"/>
              <w:right w:val="single" w:sz="4" w:space="0" w:color="417FD0"/>
            </w:tcBorders>
            <w:vAlign w:val="center"/>
          </w:tcPr>
          <w:p w14:paraId="5C151871"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579A11" w14:textId="77777777" w:rsidR="00DB0DC2" w:rsidRPr="002602C7" w:rsidRDefault="00DB0DC2" w:rsidP="008E1B0E">
            <w:pPr>
              <w:rPr>
                <w:rFonts w:eastAsia="Arial" w:cs="Times New Roman"/>
                <w:color w:val="auto"/>
              </w:rPr>
            </w:pPr>
          </w:p>
        </w:tc>
      </w:tr>
      <w:tr w:rsidR="00DB0DC2" w:rsidRPr="002602C7" w14:paraId="663588A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380F27" w14:textId="74F90CEB" w:rsidR="00DB0DC2" w:rsidRPr="002602C7" w:rsidRDefault="00DB0DC2" w:rsidP="00AB3E75">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FB542B">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8117B0" w:rsidRPr="008117B0">
              <w:rPr>
                <w:rFonts w:eastAsia="Arial" w:cs="Times New Roman"/>
                <w:color w:val="auto"/>
                <w:szCs w:val="22"/>
                <w:lang w:eastAsia="en-US"/>
              </w:rPr>
              <w:t>Describe ARMA filing rules.</w:t>
            </w:r>
          </w:p>
        </w:tc>
        <w:tc>
          <w:tcPr>
            <w:tcW w:w="866" w:type="pct"/>
            <w:tcBorders>
              <w:top w:val="single" w:sz="4" w:space="0" w:color="417FD0"/>
              <w:left w:val="single" w:sz="4" w:space="0" w:color="417FD0"/>
              <w:bottom w:val="single" w:sz="4" w:space="0" w:color="417FD0"/>
              <w:right w:val="single" w:sz="4" w:space="0" w:color="417FD0"/>
            </w:tcBorders>
            <w:vAlign w:val="center"/>
          </w:tcPr>
          <w:p w14:paraId="64AA242E"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3AF0D2" w14:textId="77777777" w:rsidR="00DB0DC2" w:rsidRPr="002602C7" w:rsidRDefault="00DB0DC2" w:rsidP="008E1B0E">
            <w:pPr>
              <w:rPr>
                <w:rFonts w:eastAsia="Arial" w:cs="Times New Roman"/>
                <w:color w:val="auto"/>
              </w:rPr>
            </w:pPr>
          </w:p>
        </w:tc>
      </w:tr>
      <w:tr w:rsidR="00DB0DC2" w:rsidRPr="002602C7" w14:paraId="4D40A42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C8128F" w14:textId="31CF2473" w:rsidR="00DB0DC2" w:rsidRPr="002602C7" w:rsidRDefault="00DB0DC2" w:rsidP="00AB3E75">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FB542B">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8117B0" w:rsidRPr="008117B0">
              <w:rPr>
                <w:rFonts w:eastAsia="Arial" w:cs="Times New Roman"/>
                <w:color w:val="auto"/>
                <w:szCs w:val="22"/>
                <w:lang w:eastAsia="en-US"/>
              </w:rPr>
              <w:t>List the life cycle phases for records.</w:t>
            </w:r>
          </w:p>
        </w:tc>
        <w:tc>
          <w:tcPr>
            <w:tcW w:w="866" w:type="pct"/>
            <w:tcBorders>
              <w:top w:val="single" w:sz="4" w:space="0" w:color="417FD0"/>
              <w:left w:val="single" w:sz="4" w:space="0" w:color="417FD0"/>
              <w:bottom w:val="single" w:sz="4" w:space="0" w:color="417FD0"/>
              <w:right w:val="single" w:sz="4" w:space="0" w:color="417FD0"/>
            </w:tcBorders>
            <w:vAlign w:val="center"/>
          </w:tcPr>
          <w:p w14:paraId="4C7CD203"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91A3AA" w14:textId="77777777" w:rsidR="00DB0DC2" w:rsidRPr="002602C7" w:rsidRDefault="00DB0DC2" w:rsidP="008E1B0E">
            <w:pPr>
              <w:rPr>
                <w:rFonts w:eastAsia="Arial" w:cs="Times New Roman"/>
                <w:color w:val="auto"/>
              </w:rPr>
            </w:pPr>
          </w:p>
        </w:tc>
      </w:tr>
    </w:tbl>
    <w:p w14:paraId="6A8E65B3" w14:textId="39BB8123" w:rsidR="00DB0DC2" w:rsidRDefault="00DB0DC2" w:rsidP="00DB0DC2">
      <w:pPr>
        <w:pStyle w:val="Heading3"/>
      </w:pPr>
      <w:r w:rsidRPr="00CF6E22">
        <w:t xml:space="preserve">Performance Standard CTE </w:t>
      </w:r>
      <w:r>
        <w:t>AS</w:t>
      </w:r>
      <w:r w:rsidRPr="00CF6E22">
        <w:t>.</w:t>
      </w:r>
      <w:r>
        <w:t>7.</w:t>
      </w:r>
      <w:r w:rsidR="008117B0">
        <w:t>4</w:t>
      </w:r>
      <w:r>
        <w:t xml:space="preserve"> </w:t>
      </w:r>
      <w:r w:rsidR="008117B0">
        <w:t>Business Organization</w:t>
      </w:r>
    </w:p>
    <w:tbl>
      <w:tblPr>
        <w:tblStyle w:val="ProposalTable"/>
        <w:tblW w:w="5000" w:type="pct"/>
        <w:tblLook w:val="04A0" w:firstRow="1" w:lastRow="0" w:firstColumn="1" w:lastColumn="0" w:noHBand="0" w:noVBand="1"/>
      </w:tblPr>
      <w:tblGrid>
        <w:gridCol w:w="6502"/>
        <w:gridCol w:w="2492"/>
        <w:gridCol w:w="5396"/>
      </w:tblGrid>
      <w:tr w:rsidR="00DB0DC2" w:rsidRPr="002602C7" w14:paraId="0A643E8C"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3E068CE" w14:textId="77777777" w:rsidR="00DB0DC2" w:rsidRPr="002602C7" w:rsidRDefault="00DB0DC2"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218C71" w14:textId="77777777" w:rsidR="00DB0DC2" w:rsidRPr="002602C7" w:rsidRDefault="00DB0DC2"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158A37" w14:textId="77777777" w:rsidR="00DB0DC2" w:rsidRPr="002602C7" w:rsidRDefault="00DB0DC2" w:rsidP="008E1B0E">
            <w:pPr>
              <w:jc w:val="center"/>
              <w:rPr>
                <w:rFonts w:eastAsia="Arial" w:cs="Times New Roman"/>
                <w:color w:val="3B3B3B"/>
              </w:rPr>
            </w:pPr>
            <w:r>
              <w:rPr>
                <w:rFonts w:eastAsia="Arial" w:cs="Times New Roman"/>
                <w:color w:val="3B3B3B"/>
              </w:rPr>
              <w:t>Justification or Comments</w:t>
            </w:r>
          </w:p>
        </w:tc>
      </w:tr>
      <w:tr w:rsidR="00DB0DC2" w:rsidRPr="002602C7" w14:paraId="58C42FA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C02DD1" w14:textId="13507394" w:rsidR="00DB0DC2" w:rsidRPr="002602C7" w:rsidRDefault="00DB0DC2" w:rsidP="00AB3E75">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8117B0">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725952" w:rsidRPr="00725952">
              <w:rPr>
                <w:rFonts w:eastAsia="Arial" w:cs="Times New Roman"/>
                <w:color w:val="auto"/>
                <w:szCs w:val="22"/>
                <w:lang w:eastAsia="en-US"/>
              </w:rPr>
              <w:t>Compare the types of business ownership (e.g., sole proprietorship, partnership, corporation).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1AA842A"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9D25E8" w14:textId="77777777" w:rsidR="00DB0DC2" w:rsidRPr="002602C7" w:rsidRDefault="00DB0DC2" w:rsidP="008E1B0E">
            <w:pPr>
              <w:rPr>
                <w:rFonts w:eastAsia="Arial" w:cs="Times New Roman"/>
                <w:color w:val="auto"/>
              </w:rPr>
            </w:pPr>
          </w:p>
        </w:tc>
      </w:tr>
      <w:tr w:rsidR="00DB0DC2" w:rsidRPr="002602C7" w14:paraId="128A1E0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C508B4" w14:textId="77777777" w:rsidR="00725952" w:rsidRPr="00725952" w:rsidRDefault="00DB0DC2" w:rsidP="00AB3E75">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8117B0">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725952" w:rsidRPr="00725952">
              <w:rPr>
                <w:rFonts w:eastAsia="Arial" w:cs="Times New Roman"/>
                <w:color w:val="auto"/>
                <w:szCs w:val="22"/>
                <w:lang w:eastAsia="en-US"/>
              </w:rPr>
              <w:t>Identify common departments (e.g., human resources, sales/marketing, customer</w:t>
            </w:r>
          </w:p>
          <w:p w14:paraId="28EBBBAE" w14:textId="77777777" w:rsidR="00725952" w:rsidRPr="00725952" w:rsidRDefault="00725952" w:rsidP="00AB3E75">
            <w:pPr>
              <w:numPr>
                <w:ilvl w:val="0"/>
                <w:numId w:val="28"/>
              </w:numPr>
              <w:contextualSpacing/>
              <w:rPr>
                <w:rFonts w:eastAsia="Arial" w:cs="Times New Roman"/>
                <w:color w:val="auto"/>
                <w:szCs w:val="22"/>
                <w:lang w:eastAsia="en-US"/>
              </w:rPr>
            </w:pPr>
            <w:r w:rsidRPr="00725952">
              <w:rPr>
                <w:rFonts w:eastAsia="Arial" w:cs="Times New Roman"/>
                <w:color w:val="auto"/>
                <w:szCs w:val="22"/>
                <w:lang w:eastAsia="en-US"/>
              </w:rPr>
              <w:t>relations, management, executive leadership, board of directors) and their business</w:t>
            </w:r>
          </w:p>
          <w:p w14:paraId="796471CE" w14:textId="768BD754" w:rsidR="00DB0DC2" w:rsidRPr="002602C7" w:rsidRDefault="00725952" w:rsidP="00AB3E75">
            <w:pPr>
              <w:numPr>
                <w:ilvl w:val="0"/>
                <w:numId w:val="28"/>
              </w:numPr>
              <w:contextualSpacing/>
              <w:rPr>
                <w:rFonts w:eastAsia="Arial" w:cs="Times New Roman"/>
                <w:color w:val="auto"/>
                <w:szCs w:val="24"/>
                <w:lang w:eastAsia="en-US"/>
              </w:rPr>
            </w:pPr>
            <w:r w:rsidRPr="00725952">
              <w:rPr>
                <w:rFonts w:eastAsia="Arial" w:cs="Times New Roman"/>
                <w:color w:val="auto"/>
                <w:szCs w:val="22"/>
                <w:lang w:eastAsia="en-US"/>
              </w:rPr>
              <w:t>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D6ED3C4"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BEB748" w14:textId="77777777" w:rsidR="00DB0DC2" w:rsidRPr="002602C7" w:rsidRDefault="00DB0DC2" w:rsidP="008E1B0E">
            <w:pPr>
              <w:rPr>
                <w:rFonts w:eastAsia="Arial" w:cs="Times New Roman"/>
                <w:color w:val="auto"/>
              </w:rPr>
            </w:pPr>
          </w:p>
        </w:tc>
      </w:tr>
      <w:tr w:rsidR="00DB0DC2" w:rsidRPr="002602C7" w14:paraId="46C5461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AE8FFD" w14:textId="1A8BD764" w:rsidR="00DB0DC2" w:rsidRPr="002602C7" w:rsidRDefault="00DB0DC2" w:rsidP="00AB3E75">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8117B0">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725952" w:rsidRPr="00725952">
              <w:rPr>
                <w:rFonts w:eastAsia="Arial" w:cs="Times New Roman"/>
                <w:color w:val="auto"/>
                <w:szCs w:val="22"/>
                <w:lang w:eastAsia="en-US"/>
              </w:rPr>
              <w:t>Describe the importance of chain of command, business organization models, and organizational charts.</w:t>
            </w:r>
          </w:p>
        </w:tc>
        <w:tc>
          <w:tcPr>
            <w:tcW w:w="866" w:type="pct"/>
            <w:tcBorders>
              <w:top w:val="single" w:sz="4" w:space="0" w:color="417FD0"/>
              <w:left w:val="single" w:sz="4" w:space="0" w:color="417FD0"/>
              <w:bottom w:val="single" w:sz="4" w:space="0" w:color="417FD0"/>
              <w:right w:val="single" w:sz="4" w:space="0" w:color="417FD0"/>
            </w:tcBorders>
            <w:vAlign w:val="center"/>
          </w:tcPr>
          <w:p w14:paraId="5ED6C582"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63FBF1" w14:textId="77777777" w:rsidR="00DB0DC2" w:rsidRPr="002602C7" w:rsidRDefault="00DB0DC2" w:rsidP="008E1B0E">
            <w:pPr>
              <w:rPr>
                <w:rFonts w:eastAsia="Arial" w:cs="Times New Roman"/>
                <w:color w:val="auto"/>
              </w:rPr>
            </w:pPr>
          </w:p>
        </w:tc>
      </w:tr>
      <w:tr w:rsidR="00DB0DC2" w:rsidRPr="002602C7" w14:paraId="12975FD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1E8573" w14:textId="0CBBCDE0" w:rsidR="00DB0DC2" w:rsidRPr="00CF6E22" w:rsidRDefault="00DB0DC2" w:rsidP="00AB3E75">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8117B0">
              <w:rPr>
                <w:rFonts w:eastAsia="Arial" w:cs="Times New Roman"/>
                <w:color w:val="auto"/>
                <w:szCs w:val="22"/>
                <w:lang w:eastAsia="en-US"/>
              </w:rPr>
              <w:t>4</w:t>
            </w:r>
            <w:r>
              <w:rPr>
                <w:rFonts w:eastAsia="Arial" w:cs="Times New Roman"/>
                <w:color w:val="auto"/>
                <w:szCs w:val="22"/>
                <w:lang w:eastAsia="en-US"/>
              </w:rPr>
              <w:t>.4</w:t>
            </w:r>
            <w:r w:rsidR="00725952">
              <w:rPr>
                <w:rFonts w:eastAsia="Arial" w:cs="Times New Roman"/>
                <w:color w:val="auto"/>
                <w:szCs w:val="22"/>
                <w:lang w:eastAsia="en-US"/>
              </w:rPr>
              <w:t xml:space="preserve"> </w:t>
            </w:r>
            <w:r w:rsidR="00725952" w:rsidRPr="00725952">
              <w:rPr>
                <w:rFonts w:eastAsia="Arial" w:cs="Times New Roman"/>
                <w:color w:val="auto"/>
                <w:szCs w:val="22"/>
                <w:lang w:eastAsia="en-US"/>
              </w:rPr>
              <w:t>Compare leadership styles (e.g., autocratic, democratic, laissez-faire, transformational).</w:t>
            </w:r>
          </w:p>
        </w:tc>
        <w:tc>
          <w:tcPr>
            <w:tcW w:w="866" w:type="pct"/>
            <w:tcBorders>
              <w:top w:val="single" w:sz="4" w:space="0" w:color="417FD0"/>
              <w:left w:val="single" w:sz="4" w:space="0" w:color="417FD0"/>
              <w:bottom w:val="single" w:sz="4" w:space="0" w:color="417FD0"/>
              <w:right w:val="single" w:sz="4" w:space="0" w:color="417FD0"/>
            </w:tcBorders>
            <w:vAlign w:val="center"/>
          </w:tcPr>
          <w:p w14:paraId="42F23CE2" w14:textId="77777777" w:rsidR="00DB0DC2"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16751A" w14:textId="77777777" w:rsidR="00DB0DC2" w:rsidRPr="002602C7" w:rsidRDefault="00DB0DC2" w:rsidP="008E1B0E">
            <w:pPr>
              <w:rPr>
                <w:rFonts w:eastAsia="Arial" w:cs="Times New Roman"/>
                <w:color w:val="auto"/>
              </w:rPr>
            </w:pPr>
          </w:p>
        </w:tc>
      </w:tr>
    </w:tbl>
    <w:p w14:paraId="6F4222DA" w14:textId="0E936B3B" w:rsidR="00DB0DC2" w:rsidRDefault="00DB0DC2" w:rsidP="00DB0DC2">
      <w:pPr>
        <w:pStyle w:val="Heading3"/>
      </w:pPr>
      <w:r w:rsidRPr="00CF6E22">
        <w:t xml:space="preserve">Performance Standard CTE </w:t>
      </w:r>
      <w:r>
        <w:t>AS</w:t>
      </w:r>
      <w:r w:rsidRPr="00CF6E22">
        <w:t>.</w:t>
      </w:r>
      <w:r>
        <w:t>7.</w:t>
      </w:r>
      <w:r w:rsidR="00725952">
        <w:t>5</w:t>
      </w:r>
      <w:r>
        <w:t xml:space="preserve"> </w:t>
      </w:r>
      <w:r w:rsidR="00725952">
        <w:t>Office Tools and Equipment</w:t>
      </w:r>
    </w:p>
    <w:tbl>
      <w:tblPr>
        <w:tblStyle w:val="ProposalTable"/>
        <w:tblW w:w="5000" w:type="pct"/>
        <w:tblLook w:val="04A0" w:firstRow="1" w:lastRow="0" w:firstColumn="1" w:lastColumn="0" w:noHBand="0" w:noVBand="1"/>
      </w:tblPr>
      <w:tblGrid>
        <w:gridCol w:w="6502"/>
        <w:gridCol w:w="2492"/>
        <w:gridCol w:w="5396"/>
      </w:tblGrid>
      <w:tr w:rsidR="00DB0DC2" w:rsidRPr="002602C7" w14:paraId="1AEED692"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74007A5" w14:textId="77777777" w:rsidR="00DB0DC2" w:rsidRPr="002602C7" w:rsidRDefault="00DB0DC2"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E7227EC" w14:textId="77777777" w:rsidR="00DB0DC2" w:rsidRPr="002602C7" w:rsidRDefault="00DB0DC2"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C72608E" w14:textId="77777777" w:rsidR="00DB0DC2" w:rsidRPr="002602C7" w:rsidRDefault="00DB0DC2" w:rsidP="008E1B0E">
            <w:pPr>
              <w:jc w:val="center"/>
              <w:rPr>
                <w:rFonts w:eastAsia="Arial" w:cs="Times New Roman"/>
                <w:color w:val="3B3B3B"/>
              </w:rPr>
            </w:pPr>
            <w:r>
              <w:rPr>
                <w:rFonts w:eastAsia="Arial" w:cs="Times New Roman"/>
                <w:color w:val="3B3B3B"/>
              </w:rPr>
              <w:t>Justification or Comments</w:t>
            </w:r>
          </w:p>
        </w:tc>
      </w:tr>
      <w:tr w:rsidR="00DB0DC2" w:rsidRPr="002602C7" w14:paraId="13C61CA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AA4E3E" w14:textId="5D1ADF15" w:rsidR="00DB0DC2" w:rsidRPr="002602C7" w:rsidRDefault="00DB0DC2" w:rsidP="00AB3E75">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725952">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09179F" w:rsidRPr="0009179F">
              <w:rPr>
                <w:rFonts w:eastAsia="Arial" w:cs="Times New Roman"/>
                <w:color w:val="auto"/>
                <w:szCs w:val="22"/>
                <w:lang w:eastAsia="en-US"/>
              </w:rPr>
              <w:t>Identify when to use facsimile versus scanned documents.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3B888AFF"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04936C0" w14:textId="77777777" w:rsidR="00DB0DC2" w:rsidRPr="002602C7" w:rsidRDefault="00DB0DC2" w:rsidP="008E1B0E">
            <w:pPr>
              <w:rPr>
                <w:rFonts w:eastAsia="Arial" w:cs="Times New Roman"/>
                <w:color w:val="auto"/>
              </w:rPr>
            </w:pPr>
          </w:p>
        </w:tc>
      </w:tr>
      <w:tr w:rsidR="00DB0DC2" w:rsidRPr="002602C7" w14:paraId="6320B61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44D46F" w14:textId="3E9EC3CE" w:rsidR="00DB0DC2" w:rsidRPr="002602C7" w:rsidRDefault="00DB0DC2" w:rsidP="00AB3E75">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725952">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09179F" w:rsidRPr="0009179F">
              <w:rPr>
                <w:rFonts w:eastAsia="Arial" w:cs="Times New Roman"/>
                <w:color w:val="auto"/>
                <w:szCs w:val="22"/>
                <w:lang w:eastAsia="en-US"/>
              </w:rPr>
              <w:t>Describe copy machine usage and maintenance.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159671E9"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9CBD8D" w14:textId="77777777" w:rsidR="00DB0DC2" w:rsidRPr="002602C7" w:rsidRDefault="00DB0DC2" w:rsidP="008E1B0E">
            <w:pPr>
              <w:rPr>
                <w:rFonts w:eastAsia="Arial" w:cs="Times New Roman"/>
                <w:color w:val="auto"/>
              </w:rPr>
            </w:pPr>
          </w:p>
        </w:tc>
      </w:tr>
      <w:tr w:rsidR="00DB0DC2" w:rsidRPr="002602C7" w14:paraId="776D2F6D"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8F78C50" w14:textId="61190975" w:rsidR="00DB0DC2" w:rsidRPr="002602C7" w:rsidRDefault="00DB0DC2" w:rsidP="00AB3E75">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725952">
              <w:rPr>
                <w:rFonts w:eastAsia="Arial" w:cs="Times New Roman"/>
                <w:color w:val="auto"/>
                <w:szCs w:val="22"/>
                <w:lang w:eastAsia="en-US"/>
              </w:rPr>
              <w:t>5</w:t>
            </w:r>
            <w:r>
              <w:rPr>
                <w:rFonts w:eastAsia="Arial" w:cs="Times New Roman"/>
                <w:color w:val="auto"/>
                <w:szCs w:val="22"/>
                <w:lang w:eastAsia="en-US"/>
              </w:rPr>
              <w:t>.3</w:t>
            </w:r>
            <w:r w:rsidRPr="00CF6E22">
              <w:rPr>
                <w:rFonts w:eastAsia="Arial" w:cs="Times New Roman"/>
                <w:color w:val="auto"/>
                <w:szCs w:val="22"/>
                <w:lang w:eastAsia="en-US"/>
              </w:rPr>
              <w:t xml:space="preserve"> </w:t>
            </w:r>
            <w:r w:rsidR="0009179F" w:rsidRPr="0009179F">
              <w:rPr>
                <w:rFonts w:eastAsia="Arial" w:cs="Times New Roman"/>
                <w:color w:val="auto"/>
                <w:szCs w:val="22"/>
                <w:lang w:eastAsia="en-US"/>
              </w:rPr>
              <w:t>Improve 10‐key calculator proficiency.</w:t>
            </w:r>
          </w:p>
        </w:tc>
        <w:tc>
          <w:tcPr>
            <w:tcW w:w="866" w:type="pct"/>
            <w:tcBorders>
              <w:top w:val="single" w:sz="4" w:space="0" w:color="417FD0"/>
              <w:left w:val="single" w:sz="4" w:space="0" w:color="417FD0"/>
              <w:bottom w:val="single" w:sz="4" w:space="0" w:color="417FD0"/>
              <w:right w:val="single" w:sz="4" w:space="0" w:color="417FD0"/>
            </w:tcBorders>
            <w:vAlign w:val="center"/>
          </w:tcPr>
          <w:p w14:paraId="4BCEDD16" w14:textId="77777777" w:rsidR="00DB0DC2" w:rsidRPr="002602C7"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0470EE" w14:textId="77777777" w:rsidR="00DB0DC2" w:rsidRPr="002602C7" w:rsidRDefault="00DB0DC2" w:rsidP="008E1B0E">
            <w:pPr>
              <w:rPr>
                <w:rFonts w:eastAsia="Arial" w:cs="Times New Roman"/>
                <w:color w:val="auto"/>
              </w:rPr>
            </w:pPr>
          </w:p>
        </w:tc>
      </w:tr>
      <w:tr w:rsidR="00DB0DC2" w:rsidRPr="002602C7" w14:paraId="3816B77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C1680D" w14:textId="09107833" w:rsidR="00DB0DC2" w:rsidRPr="00CF6E22" w:rsidRDefault="00DB0DC2" w:rsidP="00AB3E75">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725952">
              <w:rPr>
                <w:rFonts w:eastAsia="Arial" w:cs="Times New Roman"/>
                <w:color w:val="auto"/>
                <w:szCs w:val="22"/>
                <w:lang w:eastAsia="en-US"/>
              </w:rPr>
              <w:t>5</w:t>
            </w:r>
            <w:r>
              <w:rPr>
                <w:rFonts w:eastAsia="Arial" w:cs="Times New Roman"/>
                <w:color w:val="auto"/>
                <w:szCs w:val="22"/>
                <w:lang w:eastAsia="en-US"/>
              </w:rPr>
              <w:t>.4</w:t>
            </w:r>
            <w:r w:rsidR="0009179F">
              <w:rPr>
                <w:rFonts w:eastAsia="Arial" w:cs="Times New Roman"/>
                <w:color w:val="auto"/>
                <w:szCs w:val="22"/>
                <w:lang w:eastAsia="en-US"/>
              </w:rPr>
              <w:t xml:space="preserve"> </w:t>
            </w:r>
            <w:r w:rsidR="0009179F" w:rsidRPr="0009179F">
              <w:rPr>
                <w:rFonts w:eastAsia="Arial" w:cs="Times New Roman"/>
                <w:color w:val="auto"/>
                <w:szCs w:val="22"/>
                <w:lang w:eastAsia="en-US"/>
              </w:rPr>
              <w:t>Set up audio/visual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0C19383" w14:textId="77777777" w:rsidR="00DB0DC2"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44EBCB" w14:textId="77777777" w:rsidR="00DB0DC2" w:rsidRPr="002602C7" w:rsidRDefault="00DB0DC2" w:rsidP="008E1B0E">
            <w:pPr>
              <w:rPr>
                <w:rFonts w:eastAsia="Arial" w:cs="Times New Roman"/>
                <w:color w:val="auto"/>
              </w:rPr>
            </w:pPr>
          </w:p>
        </w:tc>
      </w:tr>
      <w:tr w:rsidR="00DB0DC2" w:rsidRPr="002602C7" w14:paraId="7B1D082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893F93" w14:textId="1E0229F0" w:rsidR="00DB0DC2" w:rsidRPr="00CF6E22" w:rsidRDefault="00DB0DC2" w:rsidP="00AB3E75">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725952">
              <w:rPr>
                <w:rFonts w:eastAsia="Arial" w:cs="Times New Roman"/>
                <w:color w:val="auto"/>
                <w:szCs w:val="22"/>
                <w:lang w:eastAsia="en-US"/>
              </w:rPr>
              <w:t>5</w:t>
            </w:r>
            <w:r>
              <w:rPr>
                <w:rFonts w:eastAsia="Arial" w:cs="Times New Roman"/>
                <w:color w:val="auto"/>
                <w:szCs w:val="22"/>
                <w:lang w:eastAsia="en-US"/>
              </w:rPr>
              <w:t>.5</w:t>
            </w:r>
            <w:r w:rsidR="0009179F">
              <w:rPr>
                <w:rFonts w:eastAsia="Arial" w:cs="Times New Roman"/>
                <w:color w:val="auto"/>
                <w:szCs w:val="22"/>
                <w:lang w:eastAsia="en-US"/>
              </w:rPr>
              <w:t xml:space="preserve"> </w:t>
            </w:r>
            <w:r w:rsidR="0009179F" w:rsidRPr="0009179F">
              <w:rPr>
                <w:rFonts w:eastAsia="Arial" w:cs="Times New Roman"/>
                <w:color w:val="auto"/>
                <w:szCs w:val="22"/>
                <w:lang w:eastAsia="en-US"/>
              </w:rPr>
              <w:t>Describe the use of multi‐line phones and conference calls.</w:t>
            </w:r>
          </w:p>
        </w:tc>
        <w:tc>
          <w:tcPr>
            <w:tcW w:w="866" w:type="pct"/>
            <w:tcBorders>
              <w:top w:val="single" w:sz="4" w:space="0" w:color="417FD0"/>
              <w:left w:val="single" w:sz="4" w:space="0" w:color="417FD0"/>
              <w:bottom w:val="single" w:sz="4" w:space="0" w:color="417FD0"/>
              <w:right w:val="single" w:sz="4" w:space="0" w:color="417FD0"/>
            </w:tcBorders>
            <w:vAlign w:val="center"/>
          </w:tcPr>
          <w:p w14:paraId="5E58C118" w14:textId="77777777" w:rsidR="00DB0DC2"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F495A1" w14:textId="77777777" w:rsidR="00DB0DC2" w:rsidRPr="002602C7" w:rsidRDefault="00DB0DC2" w:rsidP="008E1B0E">
            <w:pPr>
              <w:rPr>
                <w:rFonts w:eastAsia="Arial" w:cs="Times New Roman"/>
                <w:color w:val="auto"/>
              </w:rPr>
            </w:pPr>
          </w:p>
        </w:tc>
      </w:tr>
      <w:tr w:rsidR="00DB0DC2" w:rsidRPr="002602C7" w14:paraId="094BDF99"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CE584C" w14:textId="03A9BF44" w:rsidR="00DB0DC2" w:rsidRPr="00CF6E22" w:rsidRDefault="00DB0DC2" w:rsidP="00AB3E75">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725952">
              <w:rPr>
                <w:rFonts w:eastAsia="Arial" w:cs="Times New Roman"/>
                <w:color w:val="auto"/>
                <w:szCs w:val="22"/>
                <w:lang w:eastAsia="en-US"/>
              </w:rPr>
              <w:t>5</w:t>
            </w:r>
            <w:r>
              <w:rPr>
                <w:rFonts w:eastAsia="Arial" w:cs="Times New Roman"/>
                <w:color w:val="auto"/>
                <w:szCs w:val="22"/>
                <w:lang w:eastAsia="en-US"/>
              </w:rPr>
              <w:t>.6</w:t>
            </w:r>
            <w:r w:rsidR="0009179F">
              <w:rPr>
                <w:rFonts w:eastAsia="Arial" w:cs="Times New Roman"/>
                <w:color w:val="auto"/>
                <w:szCs w:val="22"/>
                <w:lang w:eastAsia="en-US"/>
              </w:rPr>
              <w:t xml:space="preserve"> </w:t>
            </w:r>
            <w:r w:rsidR="0009179F" w:rsidRPr="0009179F">
              <w:rPr>
                <w:rFonts w:eastAsia="Arial" w:cs="Times New Roman"/>
                <w:color w:val="auto"/>
                <w:szCs w:val="22"/>
                <w:lang w:eastAsia="en-US"/>
              </w:rPr>
              <w:t>Set up web‐based and video conferencing.</w:t>
            </w:r>
          </w:p>
        </w:tc>
        <w:tc>
          <w:tcPr>
            <w:tcW w:w="866" w:type="pct"/>
            <w:tcBorders>
              <w:top w:val="single" w:sz="4" w:space="0" w:color="417FD0"/>
              <w:left w:val="single" w:sz="4" w:space="0" w:color="417FD0"/>
              <w:bottom w:val="single" w:sz="4" w:space="0" w:color="417FD0"/>
              <w:right w:val="single" w:sz="4" w:space="0" w:color="417FD0"/>
            </w:tcBorders>
            <w:vAlign w:val="center"/>
          </w:tcPr>
          <w:p w14:paraId="3E1E21F8" w14:textId="77777777" w:rsidR="00DB0DC2"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09F013" w14:textId="77777777" w:rsidR="00DB0DC2" w:rsidRPr="002602C7" w:rsidRDefault="00DB0DC2" w:rsidP="008E1B0E">
            <w:pPr>
              <w:rPr>
                <w:rFonts w:eastAsia="Arial" w:cs="Times New Roman"/>
                <w:color w:val="auto"/>
              </w:rPr>
            </w:pPr>
          </w:p>
        </w:tc>
      </w:tr>
      <w:tr w:rsidR="00DB0DC2" w:rsidRPr="002602C7" w14:paraId="2FDF887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CDAA21" w14:textId="4399669A" w:rsidR="00DB0DC2" w:rsidRPr="00CF6E22" w:rsidRDefault="00DB0DC2" w:rsidP="00AB3E75">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AS</w:t>
            </w:r>
            <w:r w:rsidRPr="00CF6E22">
              <w:rPr>
                <w:rFonts w:eastAsia="Arial" w:cs="Times New Roman"/>
                <w:color w:val="auto"/>
                <w:szCs w:val="22"/>
                <w:lang w:eastAsia="en-US"/>
              </w:rPr>
              <w:t>.</w:t>
            </w:r>
            <w:r>
              <w:rPr>
                <w:rFonts w:eastAsia="Arial" w:cs="Times New Roman"/>
                <w:color w:val="auto"/>
                <w:szCs w:val="22"/>
                <w:lang w:eastAsia="en-US"/>
              </w:rPr>
              <w:t>7.</w:t>
            </w:r>
            <w:r w:rsidR="00725952">
              <w:rPr>
                <w:rFonts w:eastAsia="Arial" w:cs="Times New Roman"/>
                <w:color w:val="auto"/>
                <w:szCs w:val="22"/>
                <w:lang w:eastAsia="en-US"/>
              </w:rPr>
              <w:t>5</w:t>
            </w:r>
            <w:r>
              <w:rPr>
                <w:rFonts w:eastAsia="Arial" w:cs="Times New Roman"/>
                <w:color w:val="auto"/>
                <w:szCs w:val="22"/>
                <w:lang w:eastAsia="en-US"/>
              </w:rPr>
              <w:t>.7</w:t>
            </w:r>
            <w:r w:rsidR="00AB3E75">
              <w:rPr>
                <w:rFonts w:eastAsia="Arial" w:cs="Times New Roman"/>
                <w:color w:val="auto"/>
                <w:szCs w:val="22"/>
                <w:lang w:eastAsia="en-US"/>
              </w:rPr>
              <w:t xml:space="preserve"> </w:t>
            </w:r>
            <w:r w:rsidR="00AB3E75" w:rsidRPr="00AB3E75">
              <w:rPr>
                <w:rFonts w:eastAsia="Arial" w:cs="Times New Roman"/>
                <w:color w:val="auto"/>
                <w:szCs w:val="22"/>
                <w:lang w:eastAsia="en-US"/>
              </w:rPr>
              <w:t>Describe technology device trends as applied to business environments.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73047AA5" w14:textId="77777777" w:rsidR="00DB0DC2" w:rsidRDefault="00DB0DC2"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1F0CC" w14:textId="77777777" w:rsidR="00DB0DC2" w:rsidRPr="002602C7" w:rsidRDefault="00DB0DC2" w:rsidP="008E1B0E">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AB3E75">
            <w:pPr>
              <w:numPr>
                <w:ilvl w:val="0"/>
                <w:numId w:val="8"/>
              </w:numPr>
            </w:pPr>
            <w:r w:rsidRPr="00E90C9B">
              <w:t xml:space="preserve">Materials are provided in a way that ensures all students </w:t>
            </w:r>
            <w:proofErr w:type="gramStart"/>
            <w:r w:rsidRPr="00E90C9B">
              <w:t>have the opportunity to</w:t>
            </w:r>
            <w:proofErr w:type="gramEnd"/>
            <w:r w:rsidRPr="00E90C9B">
              <w:t xml:space="preserve">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AB3E75">
            <w:pPr>
              <w:numPr>
                <w:ilvl w:val="0"/>
                <w:numId w:val="8"/>
              </w:numPr>
            </w:pPr>
            <w:r w:rsidRPr="00E90C9B">
              <w:t xml:space="preserve">Materials and assessments are free from bias, inclusive and non-discriminatory, and offered in a way that ensures all students </w:t>
            </w:r>
            <w:proofErr w:type="gramStart"/>
            <w:r w:rsidRPr="00E90C9B">
              <w:t>have the opportunity to</w:t>
            </w:r>
            <w:proofErr w:type="gramEnd"/>
            <w:r w:rsidRPr="00E90C9B">
              <w:t xml:space="preserve">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AB3E75">
            <w:pPr>
              <w:numPr>
                <w:ilvl w:val="0"/>
                <w:numId w:val="8"/>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w:t>
            </w:r>
            <w:proofErr w:type="gramStart"/>
            <w:r>
              <w:t>need</w:t>
            </w:r>
            <w:proofErr w:type="gramEnd"/>
            <w:r>
              <w:t xml:space="preserve"> are addressed by including:</w:t>
            </w:r>
          </w:p>
          <w:p w14:paraId="6FA90CF8" w14:textId="77777777" w:rsidR="00E90C9B" w:rsidRDefault="00E90C9B" w:rsidP="00AB3E75">
            <w:pPr>
              <w:numPr>
                <w:ilvl w:val="1"/>
                <w:numId w:val="8"/>
              </w:numPr>
            </w:pPr>
            <w:r>
              <w:t>Suggestions for how to promote equitable instruction by making connections to culture, home, neighborhood, and community as appropriate.</w:t>
            </w:r>
          </w:p>
          <w:p w14:paraId="133E93BA" w14:textId="2B62971C" w:rsidR="00E90C9B" w:rsidRDefault="00E90C9B" w:rsidP="00AB3E75">
            <w:pPr>
              <w:numPr>
                <w:ilvl w:val="1"/>
                <w:numId w:val="8"/>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AB3E75">
            <w:pPr>
              <w:numPr>
                <w:ilvl w:val="1"/>
                <w:numId w:val="8"/>
              </w:numPr>
            </w:pPr>
            <w:r>
              <w:t>Digital and print resources that provide various levels of readability.</w:t>
            </w:r>
          </w:p>
          <w:p w14:paraId="7AC7CA35" w14:textId="4C0A870E" w:rsidR="00E90C9B" w:rsidRDefault="00E90C9B" w:rsidP="00AB3E75">
            <w:pPr>
              <w:numPr>
                <w:ilvl w:val="1"/>
                <w:numId w:val="8"/>
              </w:numPr>
            </w:pPr>
            <w:r>
              <w:t>Modifications and extensions for all students, including those performing above their grade level, to deepen understanding of the content.</w:t>
            </w:r>
          </w:p>
          <w:p w14:paraId="0C18ADEF" w14:textId="142263D1" w:rsidR="009335DA" w:rsidRPr="0004754B" w:rsidRDefault="00E90C9B" w:rsidP="00AB3E75">
            <w:pPr>
              <w:numPr>
                <w:ilvl w:val="1"/>
                <w:numId w:val="8"/>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AB3E75">
            <w:pPr>
              <w:numPr>
                <w:ilvl w:val="0"/>
                <w:numId w:val="17"/>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AB3E75">
            <w:pPr>
              <w:numPr>
                <w:ilvl w:val="0"/>
                <w:numId w:val="17"/>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AB3E75">
            <w:pPr>
              <w:numPr>
                <w:ilvl w:val="0"/>
                <w:numId w:val="17"/>
              </w:numPr>
            </w:pPr>
            <w:r w:rsidRPr="00E90C9B">
              <w:t xml:space="preserve">The material provides </w:t>
            </w:r>
            <w:proofErr w:type="gramStart"/>
            <w:r w:rsidRPr="00E90C9B">
              <w:t>many and</w:t>
            </w:r>
            <w:proofErr w:type="gramEnd"/>
            <w:r w:rsidRPr="00E90C9B">
              <w:t xml:space="preserve">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AB3E75">
            <w:pPr>
              <w:numPr>
                <w:ilvl w:val="0"/>
                <w:numId w:val="17"/>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AB3E75">
            <w:pPr>
              <w:numPr>
                <w:ilvl w:val="0"/>
                <w:numId w:val="17"/>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AB3E75">
            <w:pPr>
              <w:numPr>
                <w:ilvl w:val="0"/>
                <w:numId w:val="17"/>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AB3E75">
            <w:pPr>
              <w:numPr>
                <w:ilvl w:val="0"/>
                <w:numId w:val="17"/>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AB3E75">
            <w:pPr>
              <w:numPr>
                <w:ilvl w:val="0"/>
                <w:numId w:val="17"/>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AB3E75">
            <w:pPr>
              <w:numPr>
                <w:ilvl w:val="0"/>
                <w:numId w:val="17"/>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AB3E75">
            <w:pPr>
              <w:numPr>
                <w:ilvl w:val="0"/>
                <w:numId w:val="17"/>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AB3E75">
            <w:pPr>
              <w:pStyle w:val="Default"/>
              <w:numPr>
                <w:ilvl w:val="0"/>
                <w:numId w:val="18"/>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AB3E75">
            <w:pPr>
              <w:numPr>
                <w:ilvl w:val="0"/>
                <w:numId w:val="18"/>
              </w:numPr>
            </w:pPr>
            <w:r w:rsidRPr="00C6216E">
              <w:t xml:space="preserve">Provides scaffolded </w:t>
            </w:r>
            <w:proofErr w:type="gramStart"/>
            <w:r w:rsidRPr="00C6216E">
              <w:t>supports</w:t>
            </w:r>
            <w:proofErr w:type="gramEnd"/>
            <w:r w:rsidRPr="00C6216E">
              <w:t xml:space="preserve">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AB3E75">
            <w:pPr>
              <w:numPr>
                <w:ilvl w:val="0"/>
                <w:numId w:val="18"/>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AB3E75">
            <w:pPr>
              <w:numPr>
                <w:ilvl w:val="0"/>
                <w:numId w:val="18"/>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AB3E75">
            <w:pPr>
              <w:numPr>
                <w:ilvl w:val="0"/>
                <w:numId w:val="18"/>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AB3E75">
            <w:pPr>
              <w:numPr>
                <w:ilvl w:val="0"/>
                <w:numId w:val="18"/>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AB3E75">
            <w:pPr>
              <w:numPr>
                <w:ilvl w:val="0"/>
                <w:numId w:val="18"/>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AB3E75">
            <w:pPr>
              <w:numPr>
                <w:ilvl w:val="0"/>
                <w:numId w:val="18"/>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AB3E75">
            <w:pPr>
              <w:numPr>
                <w:ilvl w:val="0"/>
                <w:numId w:val="18"/>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AB3E75">
            <w:pPr>
              <w:pStyle w:val="Default"/>
              <w:numPr>
                <w:ilvl w:val="0"/>
                <w:numId w:val="19"/>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AB3E75">
            <w:pPr>
              <w:numPr>
                <w:ilvl w:val="0"/>
                <w:numId w:val="19"/>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AB3E75">
            <w:pPr>
              <w:numPr>
                <w:ilvl w:val="0"/>
                <w:numId w:val="19"/>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AB3E75">
            <w:pPr>
              <w:numPr>
                <w:ilvl w:val="0"/>
                <w:numId w:val="19"/>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AB3E75">
            <w:pPr>
              <w:numPr>
                <w:ilvl w:val="0"/>
                <w:numId w:val="19"/>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AB3E75">
            <w:pPr>
              <w:pStyle w:val="Default"/>
              <w:numPr>
                <w:ilvl w:val="0"/>
                <w:numId w:val="20"/>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AB3E75">
            <w:pPr>
              <w:numPr>
                <w:ilvl w:val="0"/>
                <w:numId w:val="20"/>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AB3E75">
            <w:pPr>
              <w:numPr>
                <w:ilvl w:val="0"/>
                <w:numId w:val="20"/>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3275B" w14:textId="77777777" w:rsidR="00AB1B56" w:rsidRDefault="00AB1B56">
      <w:pPr>
        <w:spacing w:after="0" w:line="240" w:lineRule="auto"/>
      </w:pPr>
      <w:r>
        <w:separator/>
      </w:r>
    </w:p>
  </w:endnote>
  <w:endnote w:type="continuationSeparator" w:id="0">
    <w:p w14:paraId="2DB300D5" w14:textId="77777777" w:rsidR="00AB1B56" w:rsidRDefault="00AB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517BDAE8"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9E4FC0">
      <w:rPr>
        <w:rFonts w:ascii="Calibri" w:hAnsi="Calibri" w:cs="Open Sans SemiBold"/>
        <w:color w:val="112845" w:themeColor="text2" w:themeShade="BF"/>
      </w:rPr>
      <w:t>Administrative Services</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3A9F2ED8"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6-12 </w:t>
    </w:r>
    <w:r w:rsidR="00EC6083">
      <w:rPr>
        <w:rFonts w:ascii="Calibri" w:hAnsi="Calibri" w:cs="Open Sans SemiBold"/>
        <w:color w:val="112845" w:themeColor="text2" w:themeShade="BF"/>
      </w:rPr>
      <w:t>Administrative Services Evaluation Form</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97483" w14:textId="77777777" w:rsidR="00AB1B56" w:rsidRDefault="00AB1B56">
      <w:pPr>
        <w:spacing w:after="0" w:line="240" w:lineRule="auto"/>
      </w:pPr>
      <w:r>
        <w:separator/>
      </w:r>
    </w:p>
  </w:footnote>
  <w:footnote w:type="continuationSeparator" w:id="0">
    <w:p w14:paraId="56576F15" w14:textId="77777777" w:rsidR="00AB1B56" w:rsidRDefault="00AB1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8055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1056B1"/>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04A21F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6A151EC"/>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8C319DC"/>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80875A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47F1E2C"/>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2155EAD"/>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3543DE7"/>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22"/>
  </w:num>
  <w:num w:numId="2" w16cid:durableId="471217501">
    <w:abstractNumId w:val="8"/>
  </w:num>
  <w:num w:numId="3" w16cid:durableId="1073428235">
    <w:abstractNumId w:val="6"/>
  </w:num>
  <w:num w:numId="4" w16cid:durableId="1004629069">
    <w:abstractNumId w:val="9"/>
  </w:num>
  <w:num w:numId="5" w16cid:durableId="1998679208">
    <w:abstractNumId w:val="3"/>
  </w:num>
  <w:num w:numId="6" w16cid:durableId="1052584180">
    <w:abstractNumId w:val="10"/>
  </w:num>
  <w:num w:numId="7" w16cid:durableId="657617757">
    <w:abstractNumId w:val="23"/>
  </w:num>
  <w:num w:numId="8" w16cid:durableId="10213981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540161">
    <w:abstractNumId w:val="24"/>
  </w:num>
  <w:num w:numId="10" w16cid:durableId="689649616">
    <w:abstractNumId w:val="11"/>
  </w:num>
  <w:num w:numId="11" w16cid:durableId="1917546054">
    <w:abstractNumId w:val="12"/>
  </w:num>
  <w:num w:numId="12" w16cid:durableId="125318787">
    <w:abstractNumId w:val="19"/>
  </w:num>
  <w:num w:numId="13" w16cid:durableId="1096056440">
    <w:abstractNumId w:val="14"/>
  </w:num>
  <w:num w:numId="14" w16cid:durableId="47724023">
    <w:abstractNumId w:val="0"/>
  </w:num>
  <w:num w:numId="15" w16cid:durableId="265235427">
    <w:abstractNumId w:val="13"/>
  </w:num>
  <w:num w:numId="16" w16cid:durableId="9113985">
    <w:abstractNumId w:val="15"/>
  </w:num>
  <w:num w:numId="17" w16cid:durableId="1515918994">
    <w:abstractNumId w:val="27"/>
  </w:num>
  <w:num w:numId="18" w16cid:durableId="1520201237">
    <w:abstractNumId w:val="28"/>
  </w:num>
  <w:num w:numId="19" w16cid:durableId="939534351">
    <w:abstractNumId w:val="1"/>
  </w:num>
  <w:num w:numId="20" w16cid:durableId="998341693">
    <w:abstractNumId w:val="5"/>
  </w:num>
  <w:num w:numId="21" w16cid:durableId="1870754949">
    <w:abstractNumId w:val="2"/>
  </w:num>
  <w:num w:numId="22" w16cid:durableId="972252756">
    <w:abstractNumId w:val="20"/>
  </w:num>
  <w:num w:numId="23" w16cid:durableId="1137182648">
    <w:abstractNumId w:val="21"/>
  </w:num>
  <w:num w:numId="24" w16cid:durableId="256526267">
    <w:abstractNumId w:val="26"/>
  </w:num>
  <w:num w:numId="25" w16cid:durableId="1551109682">
    <w:abstractNumId w:val="25"/>
  </w:num>
  <w:num w:numId="26" w16cid:durableId="1113213863">
    <w:abstractNumId w:val="17"/>
  </w:num>
  <w:num w:numId="27" w16cid:durableId="513686920">
    <w:abstractNumId w:val="4"/>
  </w:num>
  <w:num w:numId="28" w16cid:durableId="89338">
    <w:abstractNumId w:val="16"/>
  </w:num>
  <w:num w:numId="29" w16cid:durableId="183129078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1D8A"/>
    <w:rsid w:val="00004BAE"/>
    <w:rsid w:val="00007887"/>
    <w:rsid w:val="0001378B"/>
    <w:rsid w:val="000160F4"/>
    <w:rsid w:val="00026E5A"/>
    <w:rsid w:val="00032F5D"/>
    <w:rsid w:val="00033CD6"/>
    <w:rsid w:val="0004754B"/>
    <w:rsid w:val="00062E3E"/>
    <w:rsid w:val="00077252"/>
    <w:rsid w:val="00080852"/>
    <w:rsid w:val="00083931"/>
    <w:rsid w:val="0009179F"/>
    <w:rsid w:val="00096168"/>
    <w:rsid w:val="000A035E"/>
    <w:rsid w:val="000A5C19"/>
    <w:rsid w:val="000B61B4"/>
    <w:rsid w:val="000B65DD"/>
    <w:rsid w:val="000E51BA"/>
    <w:rsid w:val="000F040D"/>
    <w:rsid w:val="0010006A"/>
    <w:rsid w:val="00103DBC"/>
    <w:rsid w:val="00112D4A"/>
    <w:rsid w:val="001168C0"/>
    <w:rsid w:val="00122EBE"/>
    <w:rsid w:val="00134B34"/>
    <w:rsid w:val="00140921"/>
    <w:rsid w:val="0014101C"/>
    <w:rsid w:val="00154031"/>
    <w:rsid w:val="0016078E"/>
    <w:rsid w:val="00180F84"/>
    <w:rsid w:val="0018288A"/>
    <w:rsid w:val="001910F0"/>
    <w:rsid w:val="00196761"/>
    <w:rsid w:val="001B5314"/>
    <w:rsid w:val="00202E46"/>
    <w:rsid w:val="00223C30"/>
    <w:rsid w:val="00245FA3"/>
    <w:rsid w:val="002464FA"/>
    <w:rsid w:val="0025689F"/>
    <w:rsid w:val="0026476C"/>
    <w:rsid w:val="00281739"/>
    <w:rsid w:val="0029223D"/>
    <w:rsid w:val="002A18F2"/>
    <w:rsid w:val="002A6E52"/>
    <w:rsid w:val="002B28EA"/>
    <w:rsid w:val="002B5B5F"/>
    <w:rsid w:val="002C3C49"/>
    <w:rsid w:val="002C4235"/>
    <w:rsid w:val="002D14F2"/>
    <w:rsid w:val="002E5E1E"/>
    <w:rsid w:val="002F1BB5"/>
    <w:rsid w:val="002F3D18"/>
    <w:rsid w:val="00305789"/>
    <w:rsid w:val="003328C8"/>
    <w:rsid w:val="00347EBE"/>
    <w:rsid w:val="003A5AAF"/>
    <w:rsid w:val="003D0540"/>
    <w:rsid w:val="003D4B4A"/>
    <w:rsid w:val="003D5F75"/>
    <w:rsid w:val="00410B6A"/>
    <w:rsid w:val="00421B69"/>
    <w:rsid w:val="00422824"/>
    <w:rsid w:val="004667B3"/>
    <w:rsid w:val="00481EDF"/>
    <w:rsid w:val="00483D84"/>
    <w:rsid w:val="00491645"/>
    <w:rsid w:val="00492A4E"/>
    <w:rsid w:val="00494FD9"/>
    <w:rsid w:val="004E05E7"/>
    <w:rsid w:val="00522A56"/>
    <w:rsid w:val="00526A0A"/>
    <w:rsid w:val="005332E1"/>
    <w:rsid w:val="005538F4"/>
    <w:rsid w:val="00563CDB"/>
    <w:rsid w:val="00582063"/>
    <w:rsid w:val="005B1976"/>
    <w:rsid w:val="005B69F2"/>
    <w:rsid w:val="005B77D6"/>
    <w:rsid w:val="005D65EA"/>
    <w:rsid w:val="005D6D12"/>
    <w:rsid w:val="005E74DA"/>
    <w:rsid w:val="00602D8C"/>
    <w:rsid w:val="00615807"/>
    <w:rsid w:val="00615B55"/>
    <w:rsid w:val="00631317"/>
    <w:rsid w:val="006368B2"/>
    <w:rsid w:val="00646404"/>
    <w:rsid w:val="00646809"/>
    <w:rsid w:val="0066761D"/>
    <w:rsid w:val="0068508B"/>
    <w:rsid w:val="006A628C"/>
    <w:rsid w:val="006B5881"/>
    <w:rsid w:val="006D6449"/>
    <w:rsid w:val="00714484"/>
    <w:rsid w:val="00715120"/>
    <w:rsid w:val="007227B7"/>
    <w:rsid w:val="00725952"/>
    <w:rsid w:val="007301B8"/>
    <w:rsid w:val="007334DA"/>
    <w:rsid w:val="007413E1"/>
    <w:rsid w:val="007424B5"/>
    <w:rsid w:val="00775B05"/>
    <w:rsid w:val="00791D1B"/>
    <w:rsid w:val="007E114F"/>
    <w:rsid w:val="007F7078"/>
    <w:rsid w:val="00807835"/>
    <w:rsid w:val="008117B0"/>
    <w:rsid w:val="008179B7"/>
    <w:rsid w:val="00820D99"/>
    <w:rsid w:val="0082650C"/>
    <w:rsid w:val="00845286"/>
    <w:rsid w:val="00853C51"/>
    <w:rsid w:val="008677E0"/>
    <w:rsid w:val="00872142"/>
    <w:rsid w:val="00882F0E"/>
    <w:rsid w:val="0089512B"/>
    <w:rsid w:val="008A3DEA"/>
    <w:rsid w:val="008B16D9"/>
    <w:rsid w:val="008B6BD4"/>
    <w:rsid w:val="008C25B0"/>
    <w:rsid w:val="008C6AA4"/>
    <w:rsid w:val="009057E8"/>
    <w:rsid w:val="009262F6"/>
    <w:rsid w:val="009335DA"/>
    <w:rsid w:val="009346A3"/>
    <w:rsid w:val="00940C28"/>
    <w:rsid w:val="00946345"/>
    <w:rsid w:val="00956C1B"/>
    <w:rsid w:val="00967BD3"/>
    <w:rsid w:val="00976BFB"/>
    <w:rsid w:val="00990C23"/>
    <w:rsid w:val="009B4882"/>
    <w:rsid w:val="009E4FC0"/>
    <w:rsid w:val="00A01BFA"/>
    <w:rsid w:val="00A46140"/>
    <w:rsid w:val="00A55729"/>
    <w:rsid w:val="00A66E42"/>
    <w:rsid w:val="00A70A61"/>
    <w:rsid w:val="00A74CE1"/>
    <w:rsid w:val="00AA2D4B"/>
    <w:rsid w:val="00AA4463"/>
    <w:rsid w:val="00AB0F1C"/>
    <w:rsid w:val="00AB1B56"/>
    <w:rsid w:val="00AB20D3"/>
    <w:rsid w:val="00AB3E75"/>
    <w:rsid w:val="00AB724D"/>
    <w:rsid w:val="00AC08A4"/>
    <w:rsid w:val="00AD1E5A"/>
    <w:rsid w:val="00AD4B8D"/>
    <w:rsid w:val="00AD673F"/>
    <w:rsid w:val="00AD7F3B"/>
    <w:rsid w:val="00AE0F6C"/>
    <w:rsid w:val="00B01AD5"/>
    <w:rsid w:val="00B053D3"/>
    <w:rsid w:val="00B17D56"/>
    <w:rsid w:val="00B33BBD"/>
    <w:rsid w:val="00B412F6"/>
    <w:rsid w:val="00B46408"/>
    <w:rsid w:val="00B5377E"/>
    <w:rsid w:val="00B565A2"/>
    <w:rsid w:val="00B74E2E"/>
    <w:rsid w:val="00B962A4"/>
    <w:rsid w:val="00BA11DE"/>
    <w:rsid w:val="00BA5A3A"/>
    <w:rsid w:val="00BA67CE"/>
    <w:rsid w:val="00BB7C99"/>
    <w:rsid w:val="00BC3467"/>
    <w:rsid w:val="00BC4FCB"/>
    <w:rsid w:val="00BD1383"/>
    <w:rsid w:val="00BF6007"/>
    <w:rsid w:val="00C04ABA"/>
    <w:rsid w:val="00C11D5D"/>
    <w:rsid w:val="00C308A6"/>
    <w:rsid w:val="00C318EC"/>
    <w:rsid w:val="00C37647"/>
    <w:rsid w:val="00C46A03"/>
    <w:rsid w:val="00C53AE9"/>
    <w:rsid w:val="00C55449"/>
    <w:rsid w:val="00C6216E"/>
    <w:rsid w:val="00C807B2"/>
    <w:rsid w:val="00C81D83"/>
    <w:rsid w:val="00C96EF5"/>
    <w:rsid w:val="00CA2966"/>
    <w:rsid w:val="00CA469D"/>
    <w:rsid w:val="00CB7368"/>
    <w:rsid w:val="00CC33FF"/>
    <w:rsid w:val="00CD072C"/>
    <w:rsid w:val="00CF3B01"/>
    <w:rsid w:val="00CF6E22"/>
    <w:rsid w:val="00D022E5"/>
    <w:rsid w:val="00D17E99"/>
    <w:rsid w:val="00D32DE0"/>
    <w:rsid w:val="00D40010"/>
    <w:rsid w:val="00D550CF"/>
    <w:rsid w:val="00D85AB1"/>
    <w:rsid w:val="00D96187"/>
    <w:rsid w:val="00DB0DC2"/>
    <w:rsid w:val="00DE52FA"/>
    <w:rsid w:val="00DE768A"/>
    <w:rsid w:val="00DF27A6"/>
    <w:rsid w:val="00E40743"/>
    <w:rsid w:val="00E44F51"/>
    <w:rsid w:val="00E46292"/>
    <w:rsid w:val="00E80235"/>
    <w:rsid w:val="00E8470C"/>
    <w:rsid w:val="00E90C9B"/>
    <w:rsid w:val="00E92587"/>
    <w:rsid w:val="00E94A2D"/>
    <w:rsid w:val="00EB0D3B"/>
    <w:rsid w:val="00EB2D92"/>
    <w:rsid w:val="00EB458D"/>
    <w:rsid w:val="00EC4660"/>
    <w:rsid w:val="00EC6083"/>
    <w:rsid w:val="00ED18BD"/>
    <w:rsid w:val="00ED76D3"/>
    <w:rsid w:val="00F144BF"/>
    <w:rsid w:val="00F174FF"/>
    <w:rsid w:val="00F229B2"/>
    <w:rsid w:val="00F3077F"/>
    <w:rsid w:val="00F40813"/>
    <w:rsid w:val="00F449ED"/>
    <w:rsid w:val="00F548FB"/>
    <w:rsid w:val="00F559D9"/>
    <w:rsid w:val="00F775BF"/>
    <w:rsid w:val="00F814F1"/>
    <w:rsid w:val="00F9382C"/>
    <w:rsid w:val="00F94617"/>
    <w:rsid w:val="00F94D3A"/>
    <w:rsid w:val="00FA5BEA"/>
    <w:rsid w:val="00FB4A46"/>
    <w:rsid w:val="00FB542B"/>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4/administrative-services-standards-2024-draf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399</TotalTime>
  <Pages>20</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46</cp:revision>
  <cp:lastPrinted>2017-06-14T17:22:00Z</cp:lastPrinted>
  <dcterms:created xsi:type="dcterms:W3CDTF">2024-11-05T16:39:00Z</dcterms:created>
  <dcterms:modified xsi:type="dcterms:W3CDTF">2024-11-07T20:21:00Z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