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E70A" w14:textId="447C71C9" w:rsidR="00563CDB" w:rsidRDefault="009E4FC0" w:rsidP="00C04ABA">
      <w:pPr>
        <w:pStyle w:val="Title"/>
      </w:pPr>
      <w:bookmarkStart w:id="0" w:name="_Toc488850727"/>
      <w:r>
        <w:t>Administrative Services</w:t>
      </w:r>
    </w:p>
    <w:p w14:paraId="19BB39DD" w14:textId="19054825" w:rsidR="00C04ABA" w:rsidRDefault="00C04ABA" w:rsidP="00C04ABA">
      <w:pPr>
        <w:pStyle w:val="Title"/>
      </w:pPr>
      <w:r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4CB22C2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to </w:t>
      </w:r>
      <w:r w:rsidR="00D40010">
        <w:rPr>
          <w:rFonts w:eastAsia="Arial" w:cs="Times New Roman"/>
          <w:bCs/>
          <w:color w:val="2B63AC"/>
          <w:sz w:val="28"/>
          <w:szCs w:val="24"/>
        </w:rPr>
        <w:t>Program Standards</w:t>
      </w:r>
      <w:r w:rsidRPr="002602C7">
        <w:rPr>
          <w:rFonts w:eastAsia="Arial" w:cs="Times New Roman"/>
          <w:bCs/>
          <w:color w:val="2B63AC"/>
          <w:sz w:val="28"/>
          <w:szCs w:val="24"/>
        </w:rPr>
        <w:t>:</w:t>
      </w:r>
    </w:p>
    <w:p w14:paraId="5F5DA72E" w14:textId="5BEF7A3E" w:rsidR="00C04ABA" w:rsidRDefault="00C04ABA" w:rsidP="00C04ABA">
      <w:pPr>
        <w:pStyle w:val="BodyText"/>
      </w:pPr>
      <w:r>
        <w:t xml:space="preserve">To evaluate each course’s materials for alignment to </w:t>
      </w:r>
      <w:hyperlink r:id="rId12" w:history="1">
        <w:r w:rsidR="009E4FC0">
          <w:rPr>
            <w:rStyle w:val="Hyperlink"/>
            <w:b/>
            <w:bCs/>
          </w:rPr>
          <w:t>Administrative Services</w:t>
        </w:r>
      </w:hyperlink>
      <w:r>
        <w:t xml:space="preserve">, analyze the materials against the relevant criteria in the tables below. Instructional materials must meet most criteria and metrics to align with </w:t>
      </w:r>
      <w:r w:rsidR="00D40010">
        <w:t>program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1417431B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proofErr w:type="gramStart"/>
            <w:r w:rsidRPr="007734CE">
              <w:rPr>
                <w:rFonts w:eastAsia="Arial" w:cs="Times New Roman"/>
                <w:color w:val="auto"/>
                <w:szCs w:val="24"/>
              </w:rPr>
              <w:t>Standard</w:t>
            </w:r>
            <w:proofErr w:type="gramEnd"/>
            <w:r w:rsidRPr="007734CE">
              <w:rPr>
                <w:rFonts w:eastAsia="Arial" w:cs="Times New Roman"/>
                <w:color w:val="auto"/>
                <w:szCs w:val="24"/>
              </w:rPr>
              <w:t xml:space="preserve"> for </w:t>
            </w:r>
            <w:r w:rsidR="009E4FC0">
              <w:rPr>
                <w:rFonts w:eastAsia="Arial" w:cs="Times New Roman"/>
                <w:color w:val="auto"/>
                <w:szCs w:val="24"/>
              </w:rPr>
              <w:t>Administrative Services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5FF65583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9E4FC0">
              <w:rPr>
                <w:rFonts w:eastAsia="Arial" w:cs="Times New Roman"/>
                <w:color w:val="auto"/>
                <w:szCs w:val="24"/>
              </w:rPr>
              <w:t>Administrative Services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6B6F15F0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9E4FC0">
              <w:rPr>
                <w:rFonts w:eastAsia="Arial" w:cs="Times New Roman"/>
                <w:color w:val="auto"/>
                <w:szCs w:val="24"/>
              </w:rPr>
              <w:t>Administrative Services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3DEAABCB" w14:textId="3B1474BC" w:rsidR="005332E1" w:rsidRPr="00CF6E22" w:rsidRDefault="00CF6E22" w:rsidP="005332E1">
      <w:pPr>
        <w:pStyle w:val="Heading1"/>
      </w:pPr>
      <w:r w:rsidRPr="00CF6E22">
        <w:t xml:space="preserve">CONTENT STANDARD CTE </w:t>
      </w:r>
      <w:r w:rsidR="009E4FC0">
        <w:t>AS</w:t>
      </w:r>
      <w:r w:rsidRPr="00CF6E22">
        <w:t>.1.0: Professional Organizations and Leadership</w:t>
      </w:r>
      <w:r w:rsidR="00602D8C" w:rsidRPr="00CF6E22">
        <w:t xml:space="preserve"> </w:t>
      </w:r>
    </w:p>
    <w:p w14:paraId="31F422C8" w14:textId="1ACF31C8" w:rsidR="00A66E42" w:rsidRDefault="00602D8C" w:rsidP="00A66E42">
      <w:pPr>
        <w:pStyle w:val="Heading3"/>
      </w:pPr>
      <w:r w:rsidRPr="00CF6E22">
        <w:t xml:space="preserve">Performance Standard </w:t>
      </w:r>
      <w:r w:rsidR="00CF6E22" w:rsidRPr="00CF6E22">
        <w:t xml:space="preserve">CTE </w:t>
      </w:r>
      <w:r w:rsidR="009E4FC0">
        <w:t>AS</w:t>
      </w:r>
      <w:r w:rsidRPr="00CF6E22">
        <w:t>.1.</w:t>
      </w:r>
      <w:r w:rsidR="002F3D18">
        <w:t>1</w:t>
      </w:r>
      <w:r w:rsidRPr="00CF6E22">
        <w:t xml:space="preserve"> </w:t>
      </w:r>
      <w:r w:rsidR="00CF6E22" w:rsidRPr="00CF6E22">
        <w:t>Student Leadership in Career Technical Student Organizations (CTSO) and Professional Associations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5C7E738E" w:rsidR="00C04ABA" w:rsidRPr="002602C7" w:rsidRDefault="00582063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2602C7" w14:paraId="566246A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6CDC8A" w14:textId="6E4F1AA3" w:rsidR="00C04ABA" w:rsidRPr="002602C7" w:rsidRDefault="00882F0E" w:rsidP="00AB3E75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.1.1.1 </w:t>
            </w:r>
            <w:r w:rsidR="00080852" w:rsidRPr="00080852">
              <w:rPr>
                <w:rFonts w:eastAsia="Arial" w:cs="Times New Roman"/>
                <w:color w:val="auto"/>
                <w:szCs w:val="22"/>
                <w:lang w:eastAsia="en-US"/>
              </w:rPr>
              <w:t>Explore the role of professional organizations and/or associations in the administrative services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77777777" w:rsidR="00C04ABA" w:rsidRPr="002602C7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0B93CF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3DB649" w14:textId="63C3AA33" w:rsidR="00C04ABA" w:rsidRDefault="00CF6E22" w:rsidP="00AB3E75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the value, role, and opportunities provided through career technical student organizations.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86CFC8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E0D83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74C96C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64E2F8" w14:textId="64655AF7" w:rsidR="00C04ABA" w:rsidRPr="002602C7" w:rsidRDefault="00AA4463" w:rsidP="00AB3E75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Engage in career exploration and leadership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63F4A6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D52C2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0C23691" w14:textId="453CB7B4" w:rsidR="00CF6E22" w:rsidRDefault="00AA4463" w:rsidP="00CF6E22">
      <w:pPr>
        <w:pStyle w:val="Heading1"/>
      </w:pPr>
      <w:r w:rsidRPr="00CF6E22">
        <w:lastRenderedPageBreak/>
        <w:t xml:space="preserve">CONTENT STANDARD CTE </w:t>
      </w:r>
      <w:r w:rsidR="009E4FC0">
        <w:t xml:space="preserve">AS </w:t>
      </w:r>
      <w:r w:rsidRPr="00CF6E22">
        <w:t>.</w:t>
      </w:r>
      <w:r>
        <w:t>2</w:t>
      </w:r>
      <w:r w:rsidRPr="00CF6E22">
        <w:t xml:space="preserve">.0: </w:t>
      </w:r>
      <w:r w:rsidR="00080852">
        <w:t>Career exploration</w:t>
      </w:r>
    </w:p>
    <w:p w14:paraId="6AB94338" w14:textId="610CEFF8" w:rsidR="00AA4463" w:rsidRDefault="00AA4463" w:rsidP="00AA4463">
      <w:pPr>
        <w:pStyle w:val="Heading3"/>
      </w:pPr>
      <w:r w:rsidRPr="00CF6E22">
        <w:t xml:space="preserve">Performance Standard CTE </w:t>
      </w:r>
      <w:r w:rsidR="009E4FC0">
        <w:t>AS</w:t>
      </w:r>
      <w:r w:rsidRPr="00CF6E22">
        <w:t>.</w:t>
      </w:r>
      <w:r>
        <w:t>2</w:t>
      </w:r>
      <w:r w:rsidRPr="00CF6E22">
        <w:t>.</w:t>
      </w:r>
      <w:r w:rsidR="002F3D18">
        <w:t>1</w:t>
      </w:r>
      <w:r w:rsidRPr="00CF6E22">
        <w:t xml:space="preserve"> </w:t>
      </w:r>
      <w:r>
        <w:t>Career</w:t>
      </w:r>
      <w:r w:rsidR="00080852">
        <w:t>s in Administrative Services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2C8C01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BDF23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102ECF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48D123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44F53A7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870FC" w14:textId="56655224" w:rsidR="00CF6E22" w:rsidRPr="002602C7" w:rsidRDefault="00AA4463" w:rsidP="00AB3E75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 </w:t>
            </w:r>
            <w:r w:rsidR="00E94A2D" w:rsidRPr="00E94A2D">
              <w:rPr>
                <w:rFonts w:eastAsia="Arial" w:cs="Times New Roman"/>
                <w:color w:val="auto"/>
                <w:szCs w:val="22"/>
                <w:lang w:eastAsia="en-US"/>
              </w:rPr>
              <w:t>Research careers (e.g., front desk, C-suite, assistant, office manager) related to administrative services and office management.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833D0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FCD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44965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FCA55" w14:textId="056B28BB" w:rsidR="00CF6E22" w:rsidRDefault="00AA4463" w:rsidP="00AB3E75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94A2D" w:rsidRPr="00E94A2D">
              <w:rPr>
                <w:rFonts w:eastAsia="Arial" w:cs="Times New Roman"/>
                <w:color w:val="auto"/>
                <w:szCs w:val="22"/>
                <w:lang w:eastAsia="en-US"/>
              </w:rPr>
              <w:t>Identify educational requirements, available certifications, professional organizations, and compensation ranges related to an administrative services career pathway.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91EB14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4540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24D86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DD25D" w14:textId="0FABFF13" w:rsidR="00CF6E22" w:rsidRPr="002602C7" w:rsidRDefault="00AA4463" w:rsidP="00AB3E75">
            <w:pPr>
              <w:numPr>
                <w:ilvl w:val="0"/>
                <w:numId w:val="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94A2D" w:rsidRPr="00E94A2D">
              <w:rPr>
                <w:rFonts w:eastAsia="Arial" w:cs="Times New Roman"/>
                <w:color w:val="auto"/>
                <w:szCs w:val="22"/>
                <w:lang w:eastAsia="en-US"/>
              </w:rPr>
              <w:t>Describe the role and responsibilities of administrative services professionals.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3C27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9304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1ACD87" w14:textId="096FCDA3" w:rsidR="00CF6E22" w:rsidRDefault="002F3D18" w:rsidP="00CF6E22">
      <w:pPr>
        <w:pStyle w:val="Heading1"/>
      </w:pPr>
      <w:r w:rsidRPr="00CF6E22">
        <w:t xml:space="preserve">CONTENT STANDARD CTE </w:t>
      </w:r>
      <w:r w:rsidR="009E4FC0">
        <w:t>AS</w:t>
      </w:r>
      <w:r w:rsidRPr="00CF6E22">
        <w:t>.</w:t>
      </w:r>
      <w:r>
        <w:t>3</w:t>
      </w:r>
      <w:r w:rsidRPr="00CF6E22">
        <w:t xml:space="preserve">.0: </w:t>
      </w:r>
      <w:r w:rsidR="00820D99">
        <w:t>microsoft office software applications</w:t>
      </w:r>
    </w:p>
    <w:p w14:paraId="014B8CD6" w14:textId="655FFE9C" w:rsidR="00CF6E22" w:rsidRDefault="002F3D18" w:rsidP="00CF6E22">
      <w:pPr>
        <w:pStyle w:val="Heading3"/>
      </w:pPr>
      <w:r w:rsidRPr="00CF6E22">
        <w:t xml:space="preserve">Performance Standard CTE </w:t>
      </w:r>
      <w:r w:rsidR="009E4FC0">
        <w:t>AS</w:t>
      </w:r>
      <w:r w:rsidRPr="00CF6E22">
        <w:t>.</w:t>
      </w:r>
      <w:r>
        <w:t>3</w:t>
      </w:r>
      <w:r w:rsidRPr="00CF6E22">
        <w:t>.</w:t>
      </w:r>
      <w:r>
        <w:t>1</w:t>
      </w:r>
      <w:r w:rsidRPr="00CF6E22">
        <w:t xml:space="preserve"> </w:t>
      </w:r>
      <w:r w:rsidR="00820D99">
        <w:t>Microsoft Word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7451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66AA95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AB02D9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9939A4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FE11B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9E7D0" w14:textId="5463D3FE" w:rsidR="00CF6E22" w:rsidRPr="002602C7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C08A4" w:rsidRPr="00AC08A4">
              <w:rPr>
                <w:rFonts w:eastAsia="Arial" w:cs="Times New Roman"/>
                <w:color w:val="auto"/>
                <w:szCs w:val="22"/>
                <w:lang w:eastAsia="en-US"/>
              </w:rPr>
              <w:t>Create a business document (e.g., resumé) from a template.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5EF02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0D17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23B0F1D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87502" w14:textId="06A00475" w:rsidR="00CF6E22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C08A4" w:rsidRPr="00AC08A4">
              <w:rPr>
                <w:rFonts w:eastAsia="Arial" w:cs="Times New Roman"/>
                <w:color w:val="auto"/>
                <w:szCs w:val="22"/>
                <w:lang w:eastAsia="en-US"/>
              </w:rPr>
              <w:t>Create a table, chart, and graph from the same data set.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0D7DA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B5FA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539F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AA816" w14:textId="499576A3" w:rsidR="00CF6E22" w:rsidRPr="002602C7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C08A4" w:rsidRPr="00AC08A4">
              <w:rPr>
                <w:rFonts w:eastAsia="Arial" w:cs="Times New Roman"/>
                <w:color w:val="auto"/>
                <w:szCs w:val="22"/>
                <w:lang w:eastAsia="en-US"/>
              </w:rPr>
              <w:t>Format business documents (e.g., letters, emails, memos, reports, proposals), adhering to standard business communication principles.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F2BC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0798B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4444DE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0A1349" w14:textId="194FB7B9" w:rsidR="00CF6E22" w:rsidRPr="002602C7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C08A4" w:rsidRPr="00AC08A4">
              <w:rPr>
                <w:rFonts w:eastAsia="Arial" w:cs="Times New Roman"/>
                <w:color w:val="auto"/>
                <w:szCs w:val="22"/>
                <w:lang w:eastAsia="en-US"/>
              </w:rPr>
              <w:t>Enter data using a variety of input devices.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92B5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4EC0B9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7ABE30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6C6DF4" w14:textId="73175002" w:rsidR="00CF6E22" w:rsidRPr="002602C7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C08A4" w:rsidRPr="00AC08A4">
              <w:rPr>
                <w:rFonts w:eastAsia="Arial" w:cs="Times New Roman"/>
                <w:color w:val="auto"/>
                <w:szCs w:val="22"/>
                <w:lang w:eastAsia="en-US"/>
              </w:rPr>
              <w:t>Draft, edit, and revise written work.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C312D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69CD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CD4222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AE93D0" w14:textId="2AA146AB" w:rsidR="002F3D18" w:rsidRPr="00CF6E22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C08A4" w:rsidRPr="00AC08A4">
              <w:rPr>
                <w:rFonts w:eastAsia="Arial" w:cs="Times New Roman"/>
                <w:color w:val="auto"/>
                <w:szCs w:val="22"/>
                <w:lang w:eastAsia="en-US"/>
              </w:rPr>
              <w:t>Create desktop publications (e.g., newsletters, certificates, brochures, and flyers).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6965F5" w14:textId="3880560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79483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9C5EB3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4C74AD" w14:textId="6519729A" w:rsidR="002F3D18" w:rsidRPr="00CF6E22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1.7</w:t>
            </w:r>
            <w:r w:rsidRPr="002F3D18">
              <w:t xml:space="preserve"> </w:t>
            </w:r>
            <w:r w:rsidR="00001D8A" w:rsidRPr="00001D8A">
              <w:rPr>
                <w:rFonts w:eastAsia="Arial" w:cs="Times New Roman"/>
                <w:color w:val="auto"/>
                <w:szCs w:val="22"/>
                <w:lang w:eastAsia="en-US"/>
              </w:rPr>
              <w:t>Create mail merging through Microsoft software applications.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24CDE9" w14:textId="2E70005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C6544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22F5130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4120F4" w14:textId="5F6D1F8C" w:rsidR="002F3D18" w:rsidRPr="00CF6E22" w:rsidRDefault="002F3D18" w:rsidP="00AB3E75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01D8A" w:rsidRPr="00001D8A">
              <w:rPr>
                <w:rFonts w:eastAsia="Arial" w:cs="Times New Roman"/>
                <w:color w:val="auto"/>
                <w:szCs w:val="22"/>
                <w:lang w:eastAsia="en-US"/>
              </w:rPr>
              <w:t>Manage files, backups, and file sharing, using Cloud-based services</w:t>
            </w:r>
            <w:r w:rsidR="00001D8A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9A08C1" w14:textId="19C8CD63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4EC55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02170D0" w14:textId="0D81CD78" w:rsidR="000F040D" w:rsidRDefault="000F040D" w:rsidP="000F040D">
      <w:pPr>
        <w:pStyle w:val="Heading3"/>
      </w:pPr>
      <w:r w:rsidRPr="00CF6E22">
        <w:t xml:space="preserve">Performance Standard CTE </w:t>
      </w:r>
      <w:r w:rsidR="009E4FC0">
        <w:t>AS</w:t>
      </w:r>
      <w:r w:rsidRPr="00CF6E22">
        <w:t>.</w:t>
      </w:r>
      <w:r>
        <w:t>3</w:t>
      </w:r>
      <w:r w:rsidRPr="00CF6E22">
        <w:t>.</w:t>
      </w:r>
      <w:r>
        <w:t>2</w:t>
      </w:r>
      <w:r w:rsidRPr="00CF6E22">
        <w:t xml:space="preserve"> </w:t>
      </w:r>
      <w:r w:rsidR="00001D8A">
        <w:t>Microsoft Excel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ADE6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A2D98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C7EE9A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D58F1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738B6F3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2BE78D" w14:textId="4D1993B8" w:rsidR="00CF6E22" w:rsidRPr="002602C7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464FA" w:rsidRPr="002464FA">
              <w:rPr>
                <w:rFonts w:eastAsia="Arial" w:cs="Times New Roman"/>
                <w:color w:val="auto"/>
                <w:szCs w:val="22"/>
                <w:lang w:eastAsia="en-US"/>
              </w:rPr>
              <w:t>Generate formulas using functions to solve a problem.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EFC3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FF9F3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C21300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36B5AC" w14:textId="3C322D51" w:rsidR="00CF6E22" w:rsidRPr="002602C7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464FA" w:rsidRPr="002464FA">
              <w:rPr>
                <w:rFonts w:eastAsia="Arial" w:cs="Times New Roman"/>
                <w:color w:val="auto"/>
                <w:szCs w:val="22"/>
                <w:lang w:eastAsia="en-US"/>
              </w:rPr>
              <w:t>Create a spreadsheet using formatting and editing.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E46AE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E66E4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7B31B8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3D142E" w14:textId="4036EC13" w:rsidR="00CF6E22" w:rsidRPr="002602C7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</w:t>
            </w:r>
            <w:r w:rsidR="00001D8A">
              <w:rPr>
                <w:rFonts w:eastAsia="Arial" w:cs="Times New Roman"/>
                <w:color w:val="auto"/>
                <w:szCs w:val="22"/>
                <w:lang w:eastAsia="en-US"/>
              </w:rPr>
              <w:t>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464FA" w:rsidRPr="002464FA">
              <w:rPr>
                <w:rFonts w:eastAsia="Arial" w:cs="Times New Roman"/>
                <w:color w:val="auto"/>
                <w:szCs w:val="22"/>
                <w:lang w:eastAsia="en-US"/>
              </w:rPr>
              <w:t>Create tables, charts, and graphs to depict information.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3BD7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CE76E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B47068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33238A" w14:textId="59A29405" w:rsidR="00CF6E22" w:rsidRPr="002602C7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</w:t>
            </w:r>
            <w:r w:rsidR="00714484">
              <w:rPr>
                <w:rFonts w:eastAsia="Arial" w:cs="Times New Roman"/>
                <w:color w:val="auto"/>
                <w:szCs w:val="22"/>
                <w:lang w:eastAsia="en-US"/>
              </w:rPr>
              <w:t>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464FA" w:rsidRPr="002464FA">
              <w:rPr>
                <w:rFonts w:eastAsia="Arial" w:cs="Times New Roman"/>
                <w:color w:val="auto"/>
                <w:szCs w:val="22"/>
                <w:lang w:eastAsia="en-US"/>
              </w:rPr>
              <w:t>Sort and filter spreadsheet data.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E752C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5E85FC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F040D" w:rsidRPr="002602C7" w14:paraId="06F6709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74DAE9" w14:textId="62F782F4" w:rsidR="000F040D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464FA" w:rsidRPr="002464FA">
              <w:rPr>
                <w:rFonts w:eastAsia="Arial" w:cs="Times New Roman"/>
                <w:color w:val="auto"/>
                <w:szCs w:val="22"/>
                <w:lang w:eastAsia="en-US"/>
              </w:rPr>
              <w:t>Export data to various software applications.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5FEDC30" w14:textId="08616500" w:rsidR="000F040D" w:rsidRDefault="00CF3B0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51D21D" w14:textId="77777777" w:rsidR="000F040D" w:rsidRPr="002602C7" w:rsidRDefault="000F040D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F040D" w:rsidRPr="002602C7" w14:paraId="03ECF45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F66424" w14:textId="6197DFB6" w:rsidR="000F040D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464FA" w:rsidRPr="002464FA">
              <w:rPr>
                <w:rFonts w:eastAsia="Arial" w:cs="Times New Roman"/>
                <w:color w:val="auto"/>
                <w:szCs w:val="22"/>
                <w:lang w:eastAsia="en-US"/>
              </w:rPr>
              <w:t>Import data to create spreadsheets.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6C9191" w14:textId="1B6C5857" w:rsidR="000F040D" w:rsidRDefault="00CF3B0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19555F" w14:textId="77777777" w:rsidR="000F040D" w:rsidRPr="002602C7" w:rsidRDefault="000F040D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F040D" w:rsidRPr="002602C7" w14:paraId="294238D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6DCE6B" w14:textId="3E1E6814" w:rsidR="000F040D" w:rsidRDefault="000F040D" w:rsidP="00AB3E75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6083" w:rsidRPr="00EC6083">
              <w:rPr>
                <w:rFonts w:eastAsia="Arial" w:cs="Times New Roman"/>
                <w:color w:val="auto"/>
                <w:szCs w:val="22"/>
                <w:lang w:eastAsia="en-US"/>
              </w:rPr>
              <w:t>Implement security measures for spreadsheet protection.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E949712" w14:textId="2685C2F2" w:rsidR="000F040D" w:rsidRDefault="00CF3B0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7449DC" w14:textId="77777777" w:rsidR="000F040D" w:rsidRPr="002602C7" w:rsidRDefault="000F040D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17016BA" w14:textId="66E6FF3E" w:rsidR="00EC6083" w:rsidRDefault="00EC6083" w:rsidP="00EC6083">
      <w:pPr>
        <w:pStyle w:val="Heading3"/>
      </w:pPr>
      <w:r w:rsidRPr="00CF6E22">
        <w:lastRenderedPageBreak/>
        <w:t xml:space="preserve">Performance Standard CTE </w:t>
      </w:r>
      <w:r>
        <w:t>AS</w:t>
      </w:r>
      <w:r w:rsidRPr="00CF6E22">
        <w:t>.</w:t>
      </w:r>
      <w:r>
        <w:t>3</w:t>
      </w:r>
      <w:r w:rsidRPr="00CF6E22">
        <w:t>.</w:t>
      </w:r>
      <w:r>
        <w:t>3</w:t>
      </w:r>
      <w:r w:rsidRPr="00CF6E22">
        <w:t xml:space="preserve"> </w:t>
      </w:r>
      <w:r>
        <w:t>Microsoft PowerPoint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C6083" w:rsidRPr="002602C7" w14:paraId="4377D97B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424BDA2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8B9E16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3C683D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EC6083" w:rsidRPr="002602C7" w14:paraId="6121B0A3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DF1E0C" w14:textId="16026758" w:rsidR="00EC6083" w:rsidRPr="002602C7" w:rsidRDefault="00EC6083" w:rsidP="00AB3E75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92587" w:rsidRPr="00E92587">
              <w:rPr>
                <w:rFonts w:eastAsia="Arial" w:cs="Times New Roman"/>
                <w:color w:val="auto"/>
                <w:szCs w:val="22"/>
                <w:lang w:eastAsia="en-US"/>
              </w:rPr>
              <w:t>Create a presentation from a template and theme.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5908E71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B58E52" w14:textId="77777777" w:rsidR="00EC6083" w:rsidRPr="002602C7" w:rsidRDefault="00EC6083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C6083" w:rsidRPr="002602C7" w14:paraId="7FC7ADDB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8236AD" w14:textId="4FA8ECE9" w:rsidR="00EC6083" w:rsidRPr="002602C7" w:rsidRDefault="00EC6083" w:rsidP="00AB3E75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92587" w:rsidRPr="00E92587">
              <w:rPr>
                <w:rFonts w:eastAsia="Arial" w:cs="Times New Roman"/>
                <w:color w:val="auto"/>
                <w:szCs w:val="22"/>
                <w:lang w:eastAsia="en-US"/>
              </w:rPr>
              <w:t>Describe formatting and design goals for business presentations.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2788667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C90B6A" w14:textId="77777777" w:rsidR="00EC6083" w:rsidRPr="002602C7" w:rsidRDefault="00EC6083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C6083" w:rsidRPr="002602C7" w14:paraId="71DA76B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65AE49" w14:textId="6FCCBE2F" w:rsidR="00EC6083" w:rsidRPr="002602C7" w:rsidRDefault="00EC6083" w:rsidP="00AB3E75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92587" w:rsidRPr="00E92587">
              <w:rPr>
                <w:rFonts w:eastAsia="Arial" w:cs="Times New Roman"/>
                <w:color w:val="auto"/>
                <w:szCs w:val="22"/>
                <w:lang w:eastAsia="en-US"/>
              </w:rPr>
              <w:t>Revise presentation content, formatting, and design, consistent with professional standards.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DBE696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29C795" w14:textId="77777777" w:rsidR="00EC6083" w:rsidRPr="002602C7" w:rsidRDefault="00EC6083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C6083" w:rsidRPr="002602C7" w14:paraId="0E839C1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0957A5" w14:textId="24B76ACD" w:rsidR="00EC6083" w:rsidRPr="002602C7" w:rsidRDefault="00EC6083" w:rsidP="00AB3E75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92587" w:rsidRPr="00E92587">
              <w:rPr>
                <w:rFonts w:eastAsia="Arial" w:cs="Times New Roman"/>
                <w:color w:val="auto"/>
                <w:szCs w:val="22"/>
                <w:lang w:eastAsia="en-US"/>
              </w:rPr>
              <w:t>Customize presentations (e.g., animations, transitions, hidden slides, audio files, speaker notes).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7436E0" w14:textId="77777777" w:rsidR="00EC6083" w:rsidRPr="002602C7" w:rsidRDefault="00EC6083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69F25D" w14:textId="77777777" w:rsidR="00EC6083" w:rsidRPr="002602C7" w:rsidRDefault="00EC6083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C6083" w:rsidRPr="002602C7" w14:paraId="19D72A7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083B67" w14:textId="57B2889E" w:rsidR="00EC6083" w:rsidRDefault="00EC6083" w:rsidP="00AB3E75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92587" w:rsidRPr="00E92587">
              <w:rPr>
                <w:rFonts w:eastAsia="Arial" w:cs="Times New Roman"/>
                <w:color w:val="auto"/>
                <w:szCs w:val="22"/>
                <w:lang w:eastAsia="en-US"/>
              </w:rPr>
              <w:t>Import graphics, audio, and video content into a presentation.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DBD3D4" w14:textId="77777777" w:rsidR="00EC6083" w:rsidRDefault="00EC6083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5A5E0F" w14:textId="77777777" w:rsidR="00EC6083" w:rsidRPr="002602C7" w:rsidRDefault="00EC6083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EC6083" w:rsidRPr="002602C7" w14:paraId="1F1EBF7B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84AF81" w14:textId="298FC232" w:rsidR="00EC6083" w:rsidRDefault="00EC6083" w:rsidP="00AB3E75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B5B5F" w:rsidRPr="002B5B5F">
              <w:rPr>
                <w:rFonts w:eastAsia="Arial" w:cs="Times New Roman"/>
                <w:color w:val="auto"/>
                <w:szCs w:val="22"/>
                <w:lang w:eastAsia="en-US"/>
              </w:rPr>
              <w:t>Manage presentation, using other common software tools (e.g., rehearse timings, screen navigation tools, pen, highlighter, spell checker).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34DE25E" w14:textId="77777777" w:rsidR="00EC6083" w:rsidRDefault="00EC6083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F22FC1" w14:textId="77777777" w:rsidR="00EC6083" w:rsidRPr="002602C7" w:rsidRDefault="00EC6083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B187F97" w14:textId="3B8B4675" w:rsidR="002B5B5F" w:rsidRDefault="002B5B5F" w:rsidP="002B5B5F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3</w:t>
      </w:r>
      <w:r w:rsidRPr="00CF6E22">
        <w:t>.</w:t>
      </w:r>
      <w:r>
        <w:t>4</w:t>
      </w:r>
      <w:r w:rsidRPr="00CF6E22">
        <w:t xml:space="preserve"> </w:t>
      </w:r>
      <w:r>
        <w:t>Media Technologies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B5B5F" w:rsidRPr="002602C7" w14:paraId="253C0FE0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5E39D9E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822A778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47F5DBF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2B5B5F" w:rsidRPr="002602C7" w14:paraId="33365E1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39D3A7" w14:textId="055D5D0C" w:rsidR="002B5B5F" w:rsidRPr="002602C7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0743" w:rsidRPr="00E40743">
              <w:rPr>
                <w:rFonts w:eastAsia="Arial" w:cs="Times New Roman"/>
                <w:color w:val="auto"/>
                <w:szCs w:val="22"/>
                <w:lang w:eastAsia="en-US"/>
              </w:rPr>
              <w:t>Evaluate Internet research sites for credibility and reliability.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7967E4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934E79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2B5B5F" w:rsidRPr="002602C7" w14:paraId="492022C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C43B92" w14:textId="128AB7BC" w:rsidR="002B5B5F" w:rsidRPr="002602C7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0743" w:rsidRPr="00E40743">
              <w:rPr>
                <w:rFonts w:eastAsia="Arial" w:cs="Times New Roman"/>
                <w:color w:val="auto"/>
                <w:szCs w:val="22"/>
                <w:lang w:eastAsia="en-US"/>
              </w:rPr>
              <w:t>Manage an electronic media file storage system, applying file management techniques, including through The Cloud.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2E381D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2B95D6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2B5B5F" w:rsidRPr="002602C7" w14:paraId="37AA6C7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E25B85" w14:textId="329722E5" w:rsidR="002B5B5F" w:rsidRPr="002602C7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0743" w:rsidRPr="00E40743">
              <w:rPr>
                <w:rFonts w:eastAsia="Arial" w:cs="Times New Roman"/>
                <w:color w:val="auto"/>
                <w:szCs w:val="22"/>
                <w:lang w:eastAsia="en-US"/>
              </w:rPr>
              <w:t>Recognize the potential risks associated with information management.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DDDE80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AD9E9A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2B5B5F" w:rsidRPr="002602C7" w14:paraId="546D5D4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0ECD25" w14:textId="3844B2F6" w:rsidR="002B5B5F" w:rsidRPr="002602C7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0743" w:rsidRPr="00E40743">
              <w:rPr>
                <w:rFonts w:eastAsia="Arial" w:cs="Times New Roman"/>
                <w:color w:val="auto"/>
                <w:szCs w:val="22"/>
                <w:lang w:eastAsia="en-US"/>
              </w:rPr>
              <w:t>Apply information security practices (e.g., password security, login, logout).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2E0D0B7" w14:textId="77777777" w:rsidR="002B5B5F" w:rsidRPr="002602C7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B3F93D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2B5B5F" w:rsidRPr="002602C7" w14:paraId="74C04FB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9FFE2E" w14:textId="14B596D6" w:rsidR="002B5B5F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C3C49" w:rsidRPr="002C3C49">
              <w:rPr>
                <w:rFonts w:eastAsia="Arial" w:cs="Times New Roman"/>
                <w:color w:val="auto"/>
                <w:szCs w:val="22"/>
                <w:lang w:eastAsia="en-US"/>
              </w:rPr>
              <w:t>Describe safe, legal, and responsible use of technology in the workplace, including use of social media.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E6E395" w14:textId="77777777" w:rsidR="002B5B5F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B59FCE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2B5B5F" w:rsidRPr="002602C7" w14:paraId="22D4763A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BE1970" w14:textId="724C8B51" w:rsidR="002B5B5F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C3C49" w:rsidRPr="002C3C49">
              <w:rPr>
                <w:rFonts w:eastAsia="Arial" w:cs="Times New Roman"/>
                <w:color w:val="auto"/>
                <w:szCs w:val="22"/>
                <w:lang w:eastAsia="en-US"/>
              </w:rPr>
              <w:t>Describe trends in Cloud-based applications, file sharing, and the use of artificial intelligence in administrative services.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7E292F6" w14:textId="77777777" w:rsidR="002B5B5F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2CC6D3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2B5B5F" w:rsidRPr="002602C7" w14:paraId="56F5A941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C8665D" w14:textId="12BC47A2" w:rsidR="002B5B5F" w:rsidRDefault="002B5B5F" w:rsidP="00AB3E75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C3C49" w:rsidRPr="002C3C49">
              <w:rPr>
                <w:rFonts w:eastAsia="Arial" w:cs="Times New Roman"/>
                <w:color w:val="auto"/>
                <w:szCs w:val="22"/>
                <w:lang w:eastAsia="en-US"/>
              </w:rPr>
              <w:t>Identify security threats (e.g., phishing, fraudulent links and attachments, robocalls, spam emails, texts).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20BC8B6" w14:textId="77777777" w:rsidR="002B5B5F" w:rsidRDefault="002B5B5F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1FE088" w14:textId="77777777" w:rsidR="002B5B5F" w:rsidRPr="002602C7" w:rsidRDefault="002B5B5F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ED1B412" w14:textId="084C9FD2" w:rsidR="00CF6E22" w:rsidRDefault="00CF3B01" w:rsidP="00CF6E22">
      <w:pPr>
        <w:pStyle w:val="Heading1"/>
      </w:pPr>
      <w:r w:rsidRPr="00CF6E22">
        <w:t xml:space="preserve">CONTENT STANDARD CTE </w:t>
      </w:r>
      <w:r w:rsidR="009E4FC0">
        <w:t>AS</w:t>
      </w:r>
      <w:r w:rsidRPr="00CF6E22">
        <w:t>.</w:t>
      </w:r>
      <w:r>
        <w:t>4</w:t>
      </w:r>
      <w:r w:rsidRPr="00CF6E22">
        <w:t>.</w:t>
      </w:r>
      <w:r>
        <w:t>0</w:t>
      </w:r>
      <w:r w:rsidRPr="00CF6E22">
        <w:t xml:space="preserve">: </w:t>
      </w:r>
      <w:r w:rsidR="002C3C49">
        <w:t>accounting functions</w:t>
      </w:r>
    </w:p>
    <w:p w14:paraId="0DF5E046" w14:textId="434D10E3" w:rsidR="00CF6E22" w:rsidRDefault="00CF3B01" w:rsidP="00CF6E22">
      <w:pPr>
        <w:pStyle w:val="Heading3"/>
      </w:pPr>
      <w:r w:rsidRPr="00CF6E22">
        <w:t xml:space="preserve">Performance Standard CTE </w:t>
      </w:r>
      <w:r w:rsidR="009E4FC0">
        <w:t>AS</w:t>
      </w:r>
      <w:r w:rsidRPr="00CF6E22">
        <w:t>.</w:t>
      </w:r>
      <w:r>
        <w:t>4</w:t>
      </w:r>
      <w:r w:rsidRPr="00CF6E22">
        <w:t>.</w:t>
      </w:r>
      <w:r>
        <w:t>1</w:t>
      </w:r>
      <w:r w:rsidRPr="00CF6E22">
        <w:t xml:space="preserve"> </w:t>
      </w:r>
      <w:r w:rsidR="002C3C49">
        <w:t>Accounting Procedures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3D5FB4A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A986B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EA1F78A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A259E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9DDA24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169CB" w14:textId="759A9978" w:rsidR="00CF6E22" w:rsidRPr="002602C7" w:rsidRDefault="00CF3B01" w:rsidP="00AB3E75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A628C" w:rsidRPr="006A628C">
              <w:rPr>
                <w:rFonts w:eastAsia="Arial" w:cs="Times New Roman"/>
                <w:color w:val="auto"/>
                <w:szCs w:val="22"/>
                <w:lang w:eastAsia="en-US"/>
              </w:rPr>
              <w:t>Balance cash and receipts.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645A6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ECEA1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4A72F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A6D4BB" w14:textId="11BB66CA" w:rsidR="00CF6E22" w:rsidRDefault="00CF3B01" w:rsidP="00AB3E75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A628C" w:rsidRPr="006A628C">
              <w:rPr>
                <w:rFonts w:eastAsia="Arial" w:cs="Times New Roman"/>
                <w:color w:val="auto"/>
                <w:szCs w:val="22"/>
                <w:lang w:eastAsia="en-US"/>
              </w:rPr>
              <w:t>Balance bank statements.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3BF575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4561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74089B4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D74E64" w14:textId="4165B47D" w:rsidR="00CF6E22" w:rsidRPr="002602C7" w:rsidRDefault="00CF3B01" w:rsidP="00AB3E75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5286" w:rsidRPr="00845286">
              <w:rPr>
                <w:rFonts w:eastAsia="Arial" w:cs="Times New Roman"/>
                <w:color w:val="auto"/>
                <w:szCs w:val="22"/>
                <w:lang w:eastAsia="en-US"/>
              </w:rPr>
              <w:t>Maintain accounting records (e.g., accounts payable, accounts receivable, payroll, cost, tax, accounting or spreadsheet software).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E7584C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33531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88C0E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3B17BE" w14:textId="1F3191F0" w:rsidR="00CF6E22" w:rsidRPr="002602C7" w:rsidRDefault="00CF3B01" w:rsidP="00AB3E75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5286" w:rsidRPr="00845286">
              <w:rPr>
                <w:rFonts w:eastAsia="Arial" w:cs="Times New Roman"/>
                <w:color w:val="auto"/>
                <w:szCs w:val="22"/>
                <w:lang w:eastAsia="en-US"/>
              </w:rPr>
              <w:t>Process invoices for payment.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0A992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A36CA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A9648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17D0F3" w14:textId="308E5F06" w:rsidR="00CF6E22" w:rsidRPr="002602C7" w:rsidRDefault="00CF3B01" w:rsidP="00AB3E75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5286" w:rsidRPr="00845286">
              <w:rPr>
                <w:rFonts w:eastAsia="Arial" w:cs="Times New Roman"/>
                <w:color w:val="auto"/>
                <w:szCs w:val="22"/>
                <w:lang w:eastAsia="en-US"/>
              </w:rPr>
              <w:t>Document and process receipt of payment.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B7F94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E31481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6A628C" w:rsidRPr="002602C7" w14:paraId="74600E5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403441" w14:textId="5466DDD7" w:rsidR="006A628C" w:rsidRPr="00CF6E22" w:rsidRDefault="006A628C" w:rsidP="00AB3E75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4.1.6</w:t>
            </w:r>
            <w:r w:rsidR="0084528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5286" w:rsidRPr="00845286">
              <w:rPr>
                <w:rFonts w:eastAsia="Arial" w:cs="Times New Roman"/>
                <w:color w:val="auto"/>
                <w:szCs w:val="22"/>
                <w:lang w:eastAsia="en-US"/>
              </w:rPr>
              <w:t>Describe the nature of accounts payable and accounts receivable.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2195C0" w14:textId="4A041050" w:rsidR="006A628C" w:rsidRDefault="006A628C" w:rsidP="006A62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7AD592" w14:textId="77777777" w:rsidR="006A628C" w:rsidRPr="002602C7" w:rsidRDefault="006A628C" w:rsidP="006A628C">
            <w:pPr>
              <w:rPr>
                <w:rFonts w:eastAsia="Arial" w:cs="Times New Roman"/>
                <w:color w:val="auto"/>
              </w:rPr>
            </w:pPr>
          </w:p>
        </w:tc>
      </w:tr>
      <w:tr w:rsidR="006A628C" w:rsidRPr="002602C7" w14:paraId="3E3DE5B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30BC7F" w14:textId="697E6FB8" w:rsidR="006A628C" w:rsidRPr="00CF6E22" w:rsidRDefault="006A628C" w:rsidP="00AB3E75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4.1.7</w:t>
            </w:r>
            <w:r w:rsidR="0084528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5286" w:rsidRPr="00845286">
              <w:rPr>
                <w:rFonts w:eastAsia="Arial" w:cs="Times New Roman"/>
                <w:color w:val="auto"/>
                <w:szCs w:val="22"/>
                <w:lang w:eastAsia="en-US"/>
              </w:rPr>
              <w:t>Manage budget allocations.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BC0272" w14:textId="18F2B8BD" w:rsidR="006A628C" w:rsidRDefault="006A628C" w:rsidP="006A62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B68CA1" w14:textId="77777777" w:rsidR="006A628C" w:rsidRPr="002602C7" w:rsidRDefault="006A628C" w:rsidP="006A628C">
            <w:pPr>
              <w:rPr>
                <w:rFonts w:eastAsia="Arial" w:cs="Times New Roman"/>
                <w:color w:val="auto"/>
              </w:rPr>
            </w:pPr>
          </w:p>
        </w:tc>
      </w:tr>
      <w:tr w:rsidR="006A628C" w:rsidRPr="002602C7" w14:paraId="43B7076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588BEB" w14:textId="3C0244CA" w:rsidR="006A628C" w:rsidRPr="00CF6E22" w:rsidRDefault="006A628C" w:rsidP="00AB3E75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4.1.8</w:t>
            </w:r>
            <w:r w:rsidR="0084528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5286" w:rsidRPr="00845286">
              <w:rPr>
                <w:rFonts w:eastAsia="Arial" w:cs="Times New Roman"/>
                <w:color w:val="auto"/>
                <w:szCs w:val="22"/>
                <w:lang w:eastAsia="en-US"/>
              </w:rPr>
              <w:t>Prepare bank deposits.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FCA497" w14:textId="32A5DED0" w:rsidR="006A628C" w:rsidRDefault="006A628C" w:rsidP="006A62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431630" w14:textId="77777777" w:rsidR="006A628C" w:rsidRPr="002602C7" w:rsidRDefault="006A628C" w:rsidP="006A628C">
            <w:pPr>
              <w:rPr>
                <w:rFonts w:eastAsia="Arial" w:cs="Times New Roman"/>
                <w:color w:val="auto"/>
              </w:rPr>
            </w:pPr>
          </w:p>
        </w:tc>
      </w:tr>
      <w:tr w:rsidR="006A628C" w:rsidRPr="002602C7" w14:paraId="11C8F62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296A70" w14:textId="5F1E6460" w:rsidR="006A628C" w:rsidRPr="00CF6E22" w:rsidRDefault="006A628C" w:rsidP="00AB3E75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4.1.9</w:t>
            </w:r>
            <w:r w:rsidR="0084528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5286" w:rsidRPr="00845286">
              <w:rPr>
                <w:rFonts w:eastAsia="Arial" w:cs="Times New Roman"/>
                <w:color w:val="auto"/>
                <w:szCs w:val="22"/>
                <w:lang w:eastAsia="en-US"/>
              </w:rPr>
              <w:t>Prepare purchase requisitions.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E52713" w14:textId="2061953A" w:rsidR="006A628C" w:rsidRDefault="006A628C" w:rsidP="006A62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18DC51" w14:textId="77777777" w:rsidR="006A628C" w:rsidRPr="002602C7" w:rsidRDefault="006A628C" w:rsidP="006A628C">
            <w:pPr>
              <w:rPr>
                <w:rFonts w:eastAsia="Arial" w:cs="Times New Roman"/>
                <w:color w:val="auto"/>
              </w:rPr>
            </w:pPr>
          </w:p>
        </w:tc>
      </w:tr>
      <w:tr w:rsidR="006A628C" w:rsidRPr="002602C7" w14:paraId="6953EC4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65F8C0" w14:textId="0E487B71" w:rsidR="006A628C" w:rsidRPr="00CF6E22" w:rsidRDefault="006A628C" w:rsidP="00AB3E75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4.1.10</w:t>
            </w:r>
            <w:r w:rsidR="00F9382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9382C" w:rsidRPr="00F9382C">
              <w:rPr>
                <w:rFonts w:eastAsia="Arial" w:cs="Times New Roman"/>
                <w:color w:val="auto"/>
                <w:szCs w:val="22"/>
                <w:lang w:eastAsia="en-US"/>
              </w:rPr>
              <w:t>Complete procedures and authorization for travel, travel vouchers, and accommodations purchases.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04AD66" w14:textId="5AA6865E" w:rsidR="006A628C" w:rsidRDefault="006A628C" w:rsidP="006A628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7CFF1E" w14:textId="77777777" w:rsidR="006A628C" w:rsidRPr="002602C7" w:rsidRDefault="006A628C" w:rsidP="006A628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37C26E" w14:textId="74A51445" w:rsidR="00AA2D4B" w:rsidRDefault="00AA2D4B" w:rsidP="00AA2D4B">
      <w:pPr>
        <w:pStyle w:val="Heading1"/>
      </w:pPr>
      <w:r w:rsidRPr="00CF6E22">
        <w:lastRenderedPageBreak/>
        <w:t xml:space="preserve">CONTENT STANDARD CTE </w:t>
      </w:r>
      <w:r w:rsidR="009E4FC0">
        <w:t>AS</w:t>
      </w:r>
      <w:r w:rsidRPr="00CF6E22">
        <w:t>.</w:t>
      </w:r>
      <w:r>
        <w:t>5</w:t>
      </w:r>
      <w:r w:rsidRPr="00CF6E22">
        <w:t>.</w:t>
      </w:r>
      <w:r>
        <w:t>0</w:t>
      </w:r>
      <w:r w:rsidRPr="00CF6E22">
        <w:t xml:space="preserve">: </w:t>
      </w:r>
      <w:r w:rsidR="00F9382C">
        <w:t>legal and ethical issues</w:t>
      </w:r>
      <w:r w:rsidRPr="00AA2D4B">
        <w:t xml:space="preserve"> </w:t>
      </w:r>
    </w:p>
    <w:p w14:paraId="3D6CC3CE" w14:textId="1C014896" w:rsidR="00AA2D4B" w:rsidRDefault="00AA2D4B" w:rsidP="00AA2D4B">
      <w:pPr>
        <w:pStyle w:val="Heading3"/>
      </w:pPr>
      <w:r w:rsidRPr="00CF6E22">
        <w:t xml:space="preserve">Performance Standard CTE </w:t>
      </w:r>
      <w:r w:rsidR="009E4FC0">
        <w:t>AS</w:t>
      </w:r>
      <w:r w:rsidRPr="00CF6E22">
        <w:t>.</w:t>
      </w:r>
      <w:r>
        <w:t>5</w:t>
      </w:r>
      <w:r w:rsidRPr="00CF6E22">
        <w:t>.</w:t>
      </w:r>
      <w:r>
        <w:t>1</w:t>
      </w:r>
      <w:r w:rsidRPr="00CF6E22">
        <w:t xml:space="preserve"> </w:t>
      </w:r>
      <w:r w:rsidR="00F9382C">
        <w:t>Legal Issues Affecting Business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7FFFD75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A09D7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C599B8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A7309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A2D4B" w:rsidRPr="002602C7" w14:paraId="48D77A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F5E1B4" w14:textId="304823A9" w:rsidR="00AA2D4B" w:rsidRPr="002602C7" w:rsidRDefault="00AA2D4B" w:rsidP="00AB3E75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B69F2" w:rsidRPr="005B69F2">
              <w:rPr>
                <w:rFonts w:eastAsia="Arial" w:cs="Times New Roman"/>
                <w:color w:val="auto"/>
                <w:szCs w:val="22"/>
                <w:lang w:eastAsia="en-US"/>
              </w:rPr>
              <w:t>Describe fraudulent business activities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E084D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550CC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445F68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F85EF" w14:textId="14B8BBE7" w:rsidR="00AA2D4B" w:rsidRDefault="00AA2D4B" w:rsidP="00AB3E75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B69F2" w:rsidRPr="005B69F2">
              <w:rPr>
                <w:rFonts w:eastAsia="Arial" w:cs="Times New Roman"/>
                <w:color w:val="auto"/>
                <w:szCs w:val="22"/>
                <w:lang w:eastAsia="en-US"/>
              </w:rPr>
              <w:t>Describe legal issues associated with misuse of information management.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11EBC7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F15D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A319B1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F8AEF" w14:textId="54C8F801" w:rsidR="00AA2D4B" w:rsidRPr="002602C7" w:rsidRDefault="00AA2D4B" w:rsidP="00AB3E75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B69F2" w:rsidRPr="005B69F2">
              <w:rPr>
                <w:rFonts w:eastAsia="Arial" w:cs="Times New Roman"/>
                <w:color w:val="auto"/>
                <w:szCs w:val="22"/>
                <w:lang w:eastAsia="en-US"/>
              </w:rPr>
              <w:t>Describe methods used to protect copyright, intellectual property, and corporate property.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51D042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F613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38502C4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1814A7" w14:textId="790773AE" w:rsidR="00AA2D4B" w:rsidRPr="002602C7" w:rsidRDefault="00AA2D4B" w:rsidP="00AB3E75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B69F2" w:rsidRPr="005B69F2">
              <w:rPr>
                <w:rFonts w:eastAsia="Arial" w:cs="Times New Roman"/>
                <w:color w:val="auto"/>
                <w:szCs w:val="22"/>
                <w:lang w:eastAsia="en-US"/>
              </w:rPr>
              <w:t>Define the elements of a valid contract.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DD2D33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1BD1E6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481EDF" w:rsidRPr="002602C7" w14:paraId="271854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97ADC3" w14:textId="7693995A" w:rsidR="00481EDF" w:rsidRPr="00CF6E22" w:rsidRDefault="00481EDF" w:rsidP="00AB3E75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5.1.5</w:t>
            </w:r>
            <w:proofErr w:type="gramEnd"/>
            <w:r w:rsidR="005B69F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B69F2" w:rsidRPr="005B69F2">
              <w:rPr>
                <w:rFonts w:eastAsia="Arial" w:cs="Times New Roman"/>
                <w:color w:val="auto"/>
                <w:szCs w:val="22"/>
                <w:lang w:eastAsia="en-US"/>
              </w:rPr>
              <w:t>Describe local, state, and federal regulations impacting business operations.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EF1ED2E" w14:textId="189CFF68" w:rsidR="00481EDF" w:rsidRDefault="00481EDF" w:rsidP="00481ED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4C14D" w14:textId="77777777" w:rsidR="00481EDF" w:rsidRPr="002602C7" w:rsidRDefault="00481EDF" w:rsidP="00481EDF">
            <w:pPr>
              <w:rPr>
                <w:rFonts w:eastAsia="Arial" w:cs="Times New Roman"/>
                <w:color w:val="auto"/>
              </w:rPr>
            </w:pPr>
          </w:p>
        </w:tc>
      </w:tr>
      <w:tr w:rsidR="00481EDF" w:rsidRPr="002602C7" w14:paraId="39B2F60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7F84F47" w14:textId="0ECB09D6" w:rsidR="00481EDF" w:rsidRPr="00CF6E22" w:rsidRDefault="00481EDF" w:rsidP="00AB3E75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5.1.6</w:t>
            </w:r>
            <w:r w:rsidR="00E4629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6292" w:rsidRPr="00E46292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maintaining records for software licenses.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0600E7" w14:textId="59FF05E2" w:rsidR="00481EDF" w:rsidRDefault="00481EDF" w:rsidP="00481ED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5D91E5" w14:textId="77777777" w:rsidR="00481EDF" w:rsidRPr="002602C7" w:rsidRDefault="00481EDF" w:rsidP="00481EDF">
            <w:pPr>
              <w:rPr>
                <w:rFonts w:eastAsia="Arial" w:cs="Times New Roman"/>
                <w:color w:val="auto"/>
              </w:rPr>
            </w:pPr>
          </w:p>
        </w:tc>
      </w:tr>
      <w:tr w:rsidR="00481EDF" w:rsidRPr="002602C7" w14:paraId="55D94F7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DEB907" w14:textId="1C40495C" w:rsidR="00481EDF" w:rsidRPr="00CF6E22" w:rsidRDefault="00481EDF" w:rsidP="00AB3E75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5.1.7</w:t>
            </w:r>
            <w:r w:rsidR="00E4629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6292" w:rsidRPr="00E46292">
              <w:rPr>
                <w:rFonts w:eastAsia="Arial" w:cs="Times New Roman"/>
                <w:color w:val="auto"/>
                <w:szCs w:val="22"/>
                <w:lang w:eastAsia="en-US"/>
              </w:rPr>
              <w:t>Describe employee rights in the workplace, including the responsibility to report violations.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6D365C" w14:textId="2791856C" w:rsidR="00481EDF" w:rsidRDefault="00481EDF" w:rsidP="00481ED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B21B7" w14:textId="77777777" w:rsidR="00481EDF" w:rsidRPr="002602C7" w:rsidRDefault="00481EDF" w:rsidP="00481EDF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8B90F0A" w14:textId="0B8B141D" w:rsidR="00AA2D4B" w:rsidRDefault="00AA2D4B" w:rsidP="00AA2D4B">
      <w:pPr>
        <w:pStyle w:val="Heading3"/>
      </w:pPr>
      <w:r w:rsidRPr="00CF6E22">
        <w:t xml:space="preserve">Performance Standard CTE </w:t>
      </w:r>
      <w:r w:rsidR="009E4FC0">
        <w:t>AS</w:t>
      </w:r>
      <w:r w:rsidRPr="00CF6E22">
        <w:t>.</w:t>
      </w:r>
      <w:r>
        <w:t>5.2</w:t>
      </w:r>
      <w:r w:rsidRPr="00CF6E22">
        <w:t xml:space="preserve"> </w:t>
      </w:r>
      <w:r w:rsidR="00E46292">
        <w:t>Ethics Affecting Business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5EC018F7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82DAEE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15D6AC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D941DA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A2D4B" w:rsidRPr="002602C7" w14:paraId="447BEB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8AB498" w14:textId="6AFE4D3F" w:rsidR="00AA2D4B" w:rsidRPr="002602C7" w:rsidRDefault="00AA2D4B" w:rsidP="00AB3E75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F7078" w:rsidRPr="007F7078">
              <w:rPr>
                <w:rFonts w:eastAsia="Arial" w:cs="Times New Roman"/>
                <w:color w:val="auto"/>
                <w:szCs w:val="22"/>
                <w:lang w:eastAsia="en-US"/>
              </w:rPr>
              <w:t>Describe the value of ethics and ethical guidelines in the workplace.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EDE2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DE053E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09D026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0273A8" w14:textId="1F7BE9F0" w:rsidR="00AA2D4B" w:rsidRPr="002602C7" w:rsidRDefault="00AA2D4B" w:rsidP="00AB3E75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F7078" w:rsidRPr="007F7078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workplace confidentiality.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1BD870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4B0372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F1828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63A58D" w14:textId="0147A44A" w:rsidR="00AA2D4B" w:rsidRPr="002602C7" w:rsidRDefault="00AA2D4B" w:rsidP="00AB3E75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F7078" w:rsidRPr="007F7078">
              <w:rPr>
                <w:rFonts w:eastAsia="Arial" w:cs="Times New Roman"/>
                <w:color w:val="auto"/>
                <w:szCs w:val="22"/>
                <w:lang w:eastAsia="en-US"/>
              </w:rPr>
              <w:t>Describe the ethical usage of media content.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D2B9C9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2E2A4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21FF5A" w14:textId="432F7192" w:rsidR="001910F0" w:rsidRDefault="001910F0" w:rsidP="001910F0">
      <w:pPr>
        <w:pStyle w:val="Heading1"/>
      </w:pPr>
      <w:r w:rsidRPr="00CF6E22">
        <w:lastRenderedPageBreak/>
        <w:t xml:space="preserve">CONTENT STANDARD CTE </w:t>
      </w:r>
      <w:r w:rsidR="009E4FC0">
        <w:t>AS</w:t>
      </w:r>
      <w:r w:rsidRPr="00CF6E22">
        <w:t>.</w:t>
      </w:r>
      <w:r>
        <w:t>6</w:t>
      </w:r>
      <w:r w:rsidRPr="00CF6E22">
        <w:t>.</w:t>
      </w:r>
      <w:r>
        <w:t>0</w:t>
      </w:r>
      <w:r w:rsidRPr="00CF6E22">
        <w:t xml:space="preserve">: </w:t>
      </w:r>
      <w:r w:rsidR="007F7078">
        <w:t>business communication</w:t>
      </w:r>
      <w:r w:rsidRPr="00AA2D4B">
        <w:t xml:space="preserve"> </w:t>
      </w:r>
    </w:p>
    <w:p w14:paraId="0E4DE60E" w14:textId="47DDE821" w:rsidR="001910F0" w:rsidRDefault="001910F0" w:rsidP="001910F0">
      <w:pPr>
        <w:pStyle w:val="Heading3"/>
      </w:pPr>
      <w:r w:rsidRPr="00CF6E22">
        <w:t xml:space="preserve">Performance Standard CTE </w:t>
      </w:r>
      <w:r w:rsidR="009E4FC0">
        <w:t>AS</w:t>
      </w:r>
      <w:r w:rsidRPr="00CF6E22">
        <w:t>.</w:t>
      </w:r>
      <w:r>
        <w:t>6</w:t>
      </w:r>
      <w:r w:rsidRPr="00CF6E22">
        <w:t>.</w:t>
      </w:r>
      <w:r>
        <w:t>1</w:t>
      </w:r>
      <w:r w:rsidRPr="00CF6E22">
        <w:t xml:space="preserve"> </w:t>
      </w:r>
      <w:r w:rsidR="007F7078">
        <w:t>Written and Oral Communication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3FA86A9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F701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FB12DD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0FAE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50E7E8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EA12A" w14:textId="0279CBC0" w:rsidR="001910F0" w:rsidRPr="002602C7" w:rsidRDefault="001910F0" w:rsidP="00AB3E75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458D" w:rsidRPr="00EB458D">
              <w:rPr>
                <w:rFonts w:eastAsia="Arial" w:cs="Times New Roman"/>
                <w:color w:val="auto"/>
                <w:szCs w:val="22"/>
                <w:lang w:eastAsia="en-US"/>
              </w:rPr>
              <w:t>Prepare correspondence (e.g., memo, business letter, electronic mail).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498E77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EB4CA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757B641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1D8F6" w14:textId="5CEBEF59" w:rsidR="001910F0" w:rsidRDefault="001910F0" w:rsidP="00AB3E75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D85AB1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458D" w:rsidRPr="00EB458D">
              <w:rPr>
                <w:rFonts w:eastAsia="Arial" w:cs="Times New Roman"/>
                <w:color w:val="auto"/>
                <w:szCs w:val="22"/>
                <w:lang w:eastAsia="en-US"/>
              </w:rPr>
              <w:t>Edit Adobe PDF documents to include electronic signatures.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AD496F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E6E8B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7F7078" w:rsidRPr="002602C7" w14:paraId="61071CA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6C9564" w14:textId="196A5CE1" w:rsidR="007F7078" w:rsidRPr="00CF6E22" w:rsidRDefault="007F7078" w:rsidP="00AB3E75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6.1.3</w:t>
            </w:r>
            <w:r w:rsidR="00EB458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458D" w:rsidRPr="00EB458D">
              <w:rPr>
                <w:rFonts w:eastAsia="Arial" w:cs="Times New Roman"/>
                <w:color w:val="auto"/>
                <w:szCs w:val="22"/>
                <w:lang w:eastAsia="en-US"/>
              </w:rPr>
              <w:t>Proofread content, format, grammar, and keying errors.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ABEACE" w14:textId="4BC18A4C" w:rsidR="007F7078" w:rsidRDefault="007F7078" w:rsidP="007F707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5BB3A2" w14:textId="77777777" w:rsidR="007F7078" w:rsidRPr="002602C7" w:rsidRDefault="007F7078" w:rsidP="007F7078">
            <w:pPr>
              <w:rPr>
                <w:rFonts w:eastAsia="Arial" w:cs="Times New Roman"/>
                <w:color w:val="auto"/>
              </w:rPr>
            </w:pPr>
          </w:p>
        </w:tc>
      </w:tr>
      <w:tr w:rsidR="007F7078" w:rsidRPr="002602C7" w14:paraId="1C45C23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6841F5" w14:textId="30A8B236" w:rsidR="007F7078" w:rsidRPr="00CF6E22" w:rsidRDefault="007F7078" w:rsidP="00AB3E75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6.1.4</w:t>
            </w:r>
            <w:r w:rsidR="00EB458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458D" w:rsidRPr="00EB458D">
              <w:rPr>
                <w:rFonts w:eastAsia="Arial" w:cs="Times New Roman"/>
                <w:color w:val="auto"/>
                <w:szCs w:val="22"/>
                <w:lang w:eastAsia="en-US"/>
              </w:rPr>
              <w:t>Transcribe notes from written, verbal, and recorded formats.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AB7449F" w14:textId="5AE35927" w:rsidR="007F7078" w:rsidRDefault="007F7078" w:rsidP="007F707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D061D3" w14:textId="77777777" w:rsidR="007F7078" w:rsidRPr="002602C7" w:rsidRDefault="007F7078" w:rsidP="007F7078">
            <w:pPr>
              <w:rPr>
                <w:rFonts w:eastAsia="Arial" w:cs="Times New Roman"/>
                <w:color w:val="auto"/>
              </w:rPr>
            </w:pPr>
          </w:p>
        </w:tc>
      </w:tr>
      <w:tr w:rsidR="007F7078" w:rsidRPr="002602C7" w14:paraId="4BB45B9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1E817F" w14:textId="5D3F50C9" w:rsidR="007F7078" w:rsidRPr="00CF6E22" w:rsidRDefault="007F7078" w:rsidP="00AB3E75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6.1.5</w:t>
            </w:r>
            <w:r w:rsidR="00EB458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458D" w:rsidRPr="00EB458D">
              <w:rPr>
                <w:rFonts w:eastAsia="Arial" w:cs="Times New Roman"/>
                <w:color w:val="auto"/>
                <w:szCs w:val="22"/>
                <w:lang w:eastAsia="en-US"/>
              </w:rPr>
              <w:t>Prepare agendas, minutes, and materials for meetings.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F5AC845" w14:textId="7B07E53D" w:rsidR="007F7078" w:rsidRDefault="007F7078" w:rsidP="007F707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C1BE75" w14:textId="77777777" w:rsidR="007F7078" w:rsidRPr="002602C7" w:rsidRDefault="007F7078" w:rsidP="007F7078">
            <w:pPr>
              <w:rPr>
                <w:rFonts w:eastAsia="Arial" w:cs="Times New Roman"/>
                <w:color w:val="auto"/>
              </w:rPr>
            </w:pPr>
          </w:p>
        </w:tc>
      </w:tr>
      <w:tr w:rsidR="007F7078" w:rsidRPr="002602C7" w14:paraId="27870FB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C9E1D1" w14:textId="2D9E169C" w:rsidR="007F7078" w:rsidRPr="00CF6E22" w:rsidRDefault="007F7078" w:rsidP="00AB3E75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6.1.6</w:t>
            </w:r>
            <w:r w:rsidR="00F229B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29B2" w:rsidRPr="00F229B2">
              <w:rPr>
                <w:rFonts w:eastAsia="Arial" w:cs="Times New Roman"/>
                <w:color w:val="auto"/>
                <w:szCs w:val="22"/>
                <w:lang w:eastAsia="en-US"/>
              </w:rPr>
              <w:t>Communicate with liaisons outside the company (e.g., professional email, etiquette).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FE8C061" w14:textId="78F260C0" w:rsidR="007F7078" w:rsidRDefault="007F7078" w:rsidP="007F707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291E95" w14:textId="77777777" w:rsidR="007F7078" w:rsidRPr="002602C7" w:rsidRDefault="007F7078" w:rsidP="007F7078">
            <w:pPr>
              <w:rPr>
                <w:rFonts w:eastAsia="Arial" w:cs="Times New Roman"/>
                <w:color w:val="auto"/>
              </w:rPr>
            </w:pPr>
          </w:p>
        </w:tc>
      </w:tr>
      <w:tr w:rsidR="007F7078" w:rsidRPr="002602C7" w14:paraId="21408BC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D47021" w14:textId="4D379799" w:rsidR="007F7078" w:rsidRPr="00CF6E22" w:rsidRDefault="007F7078" w:rsidP="00AB3E75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6.1.7</w:t>
            </w:r>
            <w:r w:rsidR="00F229B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29B2" w:rsidRPr="00F229B2">
              <w:rPr>
                <w:rFonts w:eastAsia="Arial" w:cs="Times New Roman"/>
                <w:color w:val="auto"/>
                <w:szCs w:val="22"/>
                <w:lang w:eastAsia="en-US"/>
              </w:rPr>
              <w:t>Deliver presentations.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3DEAC16" w14:textId="2EFBADC1" w:rsidR="007F7078" w:rsidRDefault="007F7078" w:rsidP="007F707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7C727A" w14:textId="77777777" w:rsidR="007F7078" w:rsidRPr="002602C7" w:rsidRDefault="007F7078" w:rsidP="007F707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2053983" w14:textId="07CFADC2" w:rsidR="007F7078" w:rsidRDefault="007F7078" w:rsidP="007F7078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6</w:t>
      </w:r>
      <w:r w:rsidRPr="00CF6E22">
        <w:t>.</w:t>
      </w:r>
      <w:r w:rsidR="00F229B2">
        <w:t>2</w:t>
      </w:r>
      <w:r w:rsidRPr="00CF6E22">
        <w:t xml:space="preserve"> </w:t>
      </w:r>
      <w:r w:rsidR="00F229B2">
        <w:t>Telephone and Other Communication Device Techniques and Etiquette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7F7078" w:rsidRPr="002602C7" w14:paraId="7A48A7B3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D7BFBD5" w14:textId="77777777" w:rsidR="007F7078" w:rsidRPr="002602C7" w:rsidRDefault="007F7078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878D86C" w14:textId="77777777" w:rsidR="007F7078" w:rsidRPr="002602C7" w:rsidRDefault="007F7078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F138100" w14:textId="77777777" w:rsidR="007F7078" w:rsidRPr="002602C7" w:rsidRDefault="007F7078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7F7078" w:rsidRPr="002602C7" w14:paraId="6AB824B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5681E7" w14:textId="0DFEE10B" w:rsidR="007F7078" w:rsidRPr="002602C7" w:rsidRDefault="007F7078" w:rsidP="00AB3E75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F229B2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22824" w:rsidRPr="00422824">
              <w:rPr>
                <w:rFonts w:eastAsia="Arial" w:cs="Times New Roman"/>
                <w:color w:val="auto"/>
                <w:szCs w:val="22"/>
                <w:lang w:eastAsia="en-US"/>
              </w:rPr>
              <w:t>Identify techniques for professionally answering, screening, and placing calls.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C248C5" w14:textId="77777777" w:rsidR="007F7078" w:rsidRPr="002602C7" w:rsidRDefault="007F7078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6E7CD7" w14:textId="77777777" w:rsidR="007F7078" w:rsidRPr="002602C7" w:rsidRDefault="007F7078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7F7078" w:rsidRPr="002602C7" w14:paraId="107CD67B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6452F3" w14:textId="27490854" w:rsidR="007F7078" w:rsidRDefault="007F7078" w:rsidP="00AB3E75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F229B2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22824" w:rsidRPr="00422824">
              <w:rPr>
                <w:rFonts w:eastAsia="Arial" w:cs="Times New Roman"/>
                <w:color w:val="auto"/>
                <w:szCs w:val="22"/>
                <w:lang w:eastAsia="en-US"/>
              </w:rPr>
              <w:t>Identify techniques for placing callers on hold, transferring calls, and taking/leaving messages.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CEF40A" w14:textId="77777777" w:rsidR="007F7078" w:rsidRDefault="007F7078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751393" w14:textId="77777777" w:rsidR="007F7078" w:rsidRPr="002602C7" w:rsidRDefault="007F7078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F229B2" w:rsidRPr="002602C7" w14:paraId="23F68D22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66C794" w14:textId="43A032B9" w:rsidR="00F229B2" w:rsidRPr="00CF6E22" w:rsidRDefault="00F229B2" w:rsidP="00AB3E75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6.2.3</w:t>
            </w:r>
            <w:r w:rsidR="004228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22824" w:rsidRPr="00422824">
              <w:rPr>
                <w:rFonts w:eastAsia="Arial" w:cs="Times New Roman"/>
                <w:color w:val="auto"/>
                <w:szCs w:val="22"/>
                <w:lang w:eastAsia="en-US"/>
              </w:rPr>
              <w:t>Describe techniques for locating telephone numbers and contact information.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034950" w14:textId="18810CD3" w:rsidR="00F229B2" w:rsidRDefault="00F229B2" w:rsidP="00F229B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206605" w14:textId="77777777" w:rsidR="00F229B2" w:rsidRPr="002602C7" w:rsidRDefault="00F229B2" w:rsidP="00F229B2">
            <w:pPr>
              <w:rPr>
                <w:rFonts w:eastAsia="Arial" w:cs="Times New Roman"/>
                <w:color w:val="auto"/>
              </w:rPr>
            </w:pPr>
          </w:p>
        </w:tc>
      </w:tr>
      <w:tr w:rsidR="00F229B2" w:rsidRPr="002602C7" w14:paraId="5B3BA76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BDF63B" w14:textId="4E307A4D" w:rsidR="00F229B2" w:rsidRPr="00CF6E22" w:rsidRDefault="00F229B2" w:rsidP="00AB3E75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6.2.4</w:t>
            </w:r>
            <w:r w:rsidR="0042282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22824" w:rsidRPr="00422824">
              <w:rPr>
                <w:rFonts w:eastAsia="Arial" w:cs="Times New Roman"/>
                <w:color w:val="auto"/>
                <w:szCs w:val="22"/>
                <w:lang w:eastAsia="en-US"/>
              </w:rPr>
              <w:t>Demonstrate video conferencing etiquette.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A9C06A8" w14:textId="29D5BA7E" w:rsidR="00F229B2" w:rsidRDefault="00F229B2" w:rsidP="00F229B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B830F9" w14:textId="77777777" w:rsidR="00F229B2" w:rsidRPr="002602C7" w:rsidRDefault="00F229B2" w:rsidP="00F229B2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03CEBB3" w14:textId="76EE3E00" w:rsidR="007F7078" w:rsidRDefault="007F7078" w:rsidP="007F7078">
      <w:pPr>
        <w:pStyle w:val="Heading3"/>
      </w:pPr>
      <w:r w:rsidRPr="00CF6E22">
        <w:lastRenderedPageBreak/>
        <w:t xml:space="preserve">Performance Standard CTE </w:t>
      </w:r>
      <w:r>
        <w:t>AS</w:t>
      </w:r>
      <w:r w:rsidRPr="00CF6E22">
        <w:t>.</w:t>
      </w:r>
      <w:r>
        <w:t>6</w:t>
      </w:r>
      <w:r w:rsidRPr="00CF6E22">
        <w:t>.</w:t>
      </w:r>
      <w:r w:rsidR="00422824">
        <w:t>3</w:t>
      </w:r>
      <w:r w:rsidRPr="00CF6E22">
        <w:t xml:space="preserve"> </w:t>
      </w:r>
      <w:r w:rsidR="00A46140">
        <w:t>Positive Customer Service and Customer Relations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7F7078" w:rsidRPr="002602C7" w14:paraId="5E995E25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C2B02A6" w14:textId="77777777" w:rsidR="007F7078" w:rsidRPr="002602C7" w:rsidRDefault="007F7078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9118539" w14:textId="77777777" w:rsidR="007F7078" w:rsidRPr="002602C7" w:rsidRDefault="007F7078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030E3A1" w14:textId="77777777" w:rsidR="007F7078" w:rsidRPr="002602C7" w:rsidRDefault="007F7078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7F7078" w:rsidRPr="002602C7" w14:paraId="2BDB41D1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BD964C" w14:textId="72C2399C" w:rsidR="007F7078" w:rsidRPr="002602C7" w:rsidRDefault="007F7078" w:rsidP="00AB3E75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A46140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5B55" w:rsidRPr="00615B55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acknowledging customers/clients.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03BA7D1" w14:textId="77777777" w:rsidR="007F7078" w:rsidRPr="002602C7" w:rsidRDefault="007F7078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1DE56" w14:textId="77777777" w:rsidR="007F7078" w:rsidRPr="002602C7" w:rsidRDefault="007F7078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7F7078" w:rsidRPr="002602C7" w14:paraId="19781E03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78A7B9" w14:textId="3419B001" w:rsidR="007F7078" w:rsidRDefault="007F7078" w:rsidP="00AB3E75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A46140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5B55" w:rsidRPr="00615B55">
              <w:rPr>
                <w:rFonts w:eastAsia="Arial" w:cs="Times New Roman"/>
                <w:color w:val="auto"/>
                <w:szCs w:val="22"/>
                <w:lang w:eastAsia="en-US"/>
              </w:rPr>
              <w:t>Identify the needs of customers/clients.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0C731E8" w14:textId="77777777" w:rsidR="007F7078" w:rsidRDefault="007F7078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D278FC" w14:textId="77777777" w:rsidR="007F7078" w:rsidRPr="002602C7" w:rsidRDefault="007F7078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A46140" w:rsidRPr="002602C7" w14:paraId="7B7852DF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9E39C2" w14:textId="50FB3A90" w:rsidR="00A46140" w:rsidRPr="00CF6E22" w:rsidRDefault="00A46140" w:rsidP="00AB3E75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6.3.3</w:t>
            </w:r>
            <w:r w:rsidR="00615B5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5B55" w:rsidRPr="00615B55">
              <w:rPr>
                <w:rFonts w:eastAsia="Arial" w:cs="Times New Roman"/>
                <w:color w:val="auto"/>
                <w:szCs w:val="22"/>
                <w:lang w:eastAsia="en-US"/>
              </w:rPr>
              <w:t>Provide helpful, courteous, and knowledgeable service.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C1A7EC6" w14:textId="4B0208D3" w:rsidR="00A46140" w:rsidRDefault="00A46140" w:rsidP="00A4614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7E4DB8" w14:textId="77777777" w:rsidR="00A46140" w:rsidRPr="002602C7" w:rsidRDefault="00A46140" w:rsidP="00A46140">
            <w:pPr>
              <w:rPr>
                <w:rFonts w:eastAsia="Arial" w:cs="Times New Roman"/>
                <w:color w:val="auto"/>
              </w:rPr>
            </w:pPr>
          </w:p>
        </w:tc>
      </w:tr>
      <w:tr w:rsidR="00A46140" w:rsidRPr="002602C7" w14:paraId="30B93CF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7BFBD8" w14:textId="13CE7DAA" w:rsidR="00A46140" w:rsidRPr="00CF6E22" w:rsidRDefault="00A46140" w:rsidP="00AB3E75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6.3.4</w:t>
            </w:r>
            <w:r w:rsidR="00615B5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5B55" w:rsidRPr="00615B55">
              <w:rPr>
                <w:rFonts w:eastAsia="Arial" w:cs="Times New Roman"/>
                <w:color w:val="auto"/>
                <w:szCs w:val="22"/>
                <w:lang w:eastAsia="en-US"/>
              </w:rPr>
              <w:t>Identify appropriate channels of communication with customers/clients (e.g., phone call, face‐to‐face, email, Web, social media, other technologies).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7952B4" w14:textId="28195E3F" w:rsidR="00A46140" w:rsidRDefault="00A46140" w:rsidP="00A4614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6696F0" w14:textId="77777777" w:rsidR="00A46140" w:rsidRPr="002602C7" w:rsidRDefault="00A46140" w:rsidP="00A46140">
            <w:pPr>
              <w:rPr>
                <w:rFonts w:eastAsia="Arial" w:cs="Times New Roman"/>
                <w:color w:val="auto"/>
              </w:rPr>
            </w:pPr>
          </w:p>
        </w:tc>
      </w:tr>
      <w:tr w:rsidR="00A46140" w:rsidRPr="002602C7" w14:paraId="5DD1DB4B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5EE47C" w14:textId="153CCEF9" w:rsidR="00A46140" w:rsidRPr="00CF6E22" w:rsidRDefault="00A46140" w:rsidP="00AB3E75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6.3.5</w:t>
            </w:r>
            <w:r w:rsidR="00615B5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5B55" w:rsidRPr="00615B55">
              <w:rPr>
                <w:rFonts w:eastAsia="Arial" w:cs="Times New Roman"/>
                <w:color w:val="auto"/>
                <w:szCs w:val="22"/>
                <w:lang w:eastAsia="en-US"/>
              </w:rPr>
              <w:t>Identify techniques to seek and use customer/client feedback to improve company services.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70462E" w14:textId="7D352452" w:rsidR="00A46140" w:rsidRDefault="00A46140" w:rsidP="00A4614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414A72" w14:textId="77777777" w:rsidR="00A46140" w:rsidRPr="002602C7" w:rsidRDefault="00A46140" w:rsidP="00A46140">
            <w:pPr>
              <w:rPr>
                <w:rFonts w:eastAsia="Arial" w:cs="Times New Roman"/>
                <w:color w:val="auto"/>
              </w:rPr>
            </w:pPr>
          </w:p>
        </w:tc>
      </w:tr>
      <w:tr w:rsidR="00A46140" w:rsidRPr="002602C7" w14:paraId="1F6DEA83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A20735" w14:textId="582ECE29" w:rsidR="00A46140" w:rsidRPr="00CF6E22" w:rsidRDefault="00A46140" w:rsidP="00AB3E75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6.3.6</w:t>
            </w:r>
            <w:r w:rsidR="00615B5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5B55" w:rsidRPr="00615B55">
              <w:rPr>
                <w:rFonts w:eastAsia="Arial" w:cs="Times New Roman"/>
                <w:color w:val="auto"/>
                <w:szCs w:val="22"/>
                <w:lang w:eastAsia="en-US"/>
              </w:rPr>
              <w:t>Describe the relationship between customer/client satisfaction and company success.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EFB6FA4" w14:textId="7ABF4B1B" w:rsidR="00A46140" w:rsidRDefault="00A46140" w:rsidP="00A46140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F6DC4A" w14:textId="77777777" w:rsidR="00A46140" w:rsidRPr="002602C7" w:rsidRDefault="00A46140" w:rsidP="00A46140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02410FD" w14:textId="4341D23C" w:rsidR="007F7078" w:rsidRDefault="007F7078" w:rsidP="007F7078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6</w:t>
      </w:r>
      <w:r w:rsidRPr="00CF6E22">
        <w:t>.</w:t>
      </w:r>
      <w:r w:rsidR="00615B55">
        <w:t>4</w:t>
      </w:r>
      <w:r w:rsidRPr="00CF6E22">
        <w:t xml:space="preserve"> </w:t>
      </w:r>
      <w:r w:rsidR="00615B55">
        <w:t>Conflict Resolution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7F7078" w:rsidRPr="002602C7" w14:paraId="68828AD8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2AC80B7" w14:textId="77777777" w:rsidR="007F7078" w:rsidRPr="002602C7" w:rsidRDefault="007F7078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ED2DF45" w14:textId="77777777" w:rsidR="007F7078" w:rsidRPr="002602C7" w:rsidRDefault="007F7078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ACC3E65" w14:textId="77777777" w:rsidR="007F7078" w:rsidRPr="002602C7" w:rsidRDefault="007F7078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7F7078" w:rsidRPr="002602C7" w14:paraId="2A22F9B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157EB8" w14:textId="497A7CC2" w:rsidR="007F7078" w:rsidRPr="002602C7" w:rsidRDefault="007F7078" w:rsidP="00AB3E75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615B55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B0DC2" w:rsidRPr="00DB0DC2">
              <w:rPr>
                <w:rFonts w:eastAsia="Arial" w:cs="Times New Roman"/>
                <w:color w:val="auto"/>
                <w:szCs w:val="22"/>
                <w:lang w:eastAsia="en-US"/>
              </w:rPr>
              <w:t>Identify conflict-resolution techniques to enhance productivity and improve workplace relationships.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AB5B85" w14:textId="77777777" w:rsidR="007F7078" w:rsidRPr="002602C7" w:rsidRDefault="007F7078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E2CEC4" w14:textId="77777777" w:rsidR="007F7078" w:rsidRPr="002602C7" w:rsidRDefault="007F7078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7F7078" w:rsidRPr="002602C7" w14:paraId="2FD13F97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D1AF87" w14:textId="20FF38C4" w:rsidR="007F7078" w:rsidRDefault="007F7078" w:rsidP="00AB3E75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</w:t>
            </w:r>
            <w:r w:rsidR="00615B55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="00DB0DC2" w:rsidRPr="00DB0DC2">
              <w:t xml:space="preserve"> </w:t>
            </w:r>
            <w:r w:rsidR="00DB0DC2" w:rsidRPr="00DB0DC2">
              <w:rPr>
                <w:rFonts w:eastAsia="Arial" w:cs="Times New Roman"/>
                <w:color w:val="auto"/>
                <w:szCs w:val="22"/>
                <w:lang w:eastAsia="en-US"/>
              </w:rPr>
              <w:t>Implement conflict-resolution strategies and problem‐solving skills.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94798AB" w14:textId="77777777" w:rsidR="007F7078" w:rsidRDefault="007F7078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B8D507" w14:textId="77777777" w:rsidR="007F7078" w:rsidRPr="002602C7" w:rsidRDefault="007F7078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615B55" w:rsidRPr="002602C7" w14:paraId="20A7762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2AC3C7" w14:textId="044C43EC" w:rsidR="00615B55" w:rsidRPr="00CF6E22" w:rsidRDefault="00615B55" w:rsidP="00AB3E75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6.4.3</w:t>
            </w:r>
            <w:r w:rsidR="00DB0DC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B0DC2" w:rsidRPr="00DB0DC2">
              <w:rPr>
                <w:rFonts w:eastAsia="Arial" w:cs="Times New Roman"/>
                <w:color w:val="auto"/>
                <w:szCs w:val="22"/>
                <w:lang w:eastAsia="en-US"/>
              </w:rPr>
              <w:t>Describe the role of documentation as a component of professional conflict resolution.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A59962" w14:textId="0AEF42E7" w:rsidR="00615B55" w:rsidRDefault="00615B55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FA3A9D" w14:textId="77777777" w:rsidR="00615B55" w:rsidRPr="002602C7" w:rsidRDefault="00615B55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98106A" w14:textId="611B9281" w:rsidR="001910F0" w:rsidRDefault="001910F0" w:rsidP="001910F0">
      <w:pPr>
        <w:pStyle w:val="Heading1"/>
      </w:pPr>
      <w:r w:rsidRPr="00CF6E22">
        <w:lastRenderedPageBreak/>
        <w:t xml:space="preserve">CONTENT STANDARD CTE </w:t>
      </w:r>
      <w:r w:rsidR="009E4FC0">
        <w:t xml:space="preserve">AS </w:t>
      </w:r>
      <w:r w:rsidRPr="00CF6E22">
        <w:t>.</w:t>
      </w:r>
      <w:r>
        <w:t>7</w:t>
      </w:r>
      <w:r w:rsidRPr="00CF6E22">
        <w:t>.</w:t>
      </w:r>
      <w:r>
        <w:t>0</w:t>
      </w:r>
      <w:r w:rsidRPr="00CF6E22">
        <w:t xml:space="preserve">: </w:t>
      </w:r>
      <w:r w:rsidR="00DB0DC2">
        <w:t>Business and office operations</w:t>
      </w:r>
      <w:r w:rsidRPr="00AA2D4B">
        <w:t xml:space="preserve"> </w:t>
      </w:r>
    </w:p>
    <w:p w14:paraId="5819F7FC" w14:textId="3A5B7B8B" w:rsidR="001910F0" w:rsidRDefault="001910F0" w:rsidP="001910F0">
      <w:pPr>
        <w:pStyle w:val="Heading3"/>
      </w:pPr>
      <w:r w:rsidRPr="00CF6E22">
        <w:t xml:space="preserve">Performance Standard CTE </w:t>
      </w:r>
      <w:r w:rsidR="009E4FC0">
        <w:t>AS</w:t>
      </w:r>
      <w:r w:rsidRPr="00CF6E22">
        <w:t>.</w:t>
      </w:r>
      <w:r>
        <w:t>7.1 Basic Steering and Suspension Introduction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6703038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4B54C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00A5D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3E72F00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6DC1140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ABBE97" w14:textId="5140AD52" w:rsidR="001910F0" w:rsidRPr="002602C7" w:rsidRDefault="001910F0" w:rsidP="00AB3E75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A11DE" w:rsidRPr="00BA11DE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time management and meeting deadlines.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BB91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BC13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B0864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A4CB4" w14:textId="66AC0ED1" w:rsidR="001910F0" w:rsidRPr="002602C7" w:rsidRDefault="007301B8" w:rsidP="00AB3E75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A11DE" w:rsidRPr="00BA11DE">
              <w:rPr>
                <w:rFonts w:eastAsia="Arial" w:cs="Times New Roman"/>
                <w:color w:val="auto"/>
                <w:szCs w:val="22"/>
                <w:lang w:eastAsia="en-US"/>
              </w:rPr>
              <w:t>Describe common purchasing, shipping, and receiving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CD481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47F9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79A046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1BF5E8" w14:textId="3FE0F9E0" w:rsidR="001910F0" w:rsidRPr="002602C7" w:rsidRDefault="007301B8" w:rsidP="00AB3E75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9E4FC0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A11DE" w:rsidRPr="00BA11D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Research options for travel and </w:t>
            </w:r>
            <w:proofErr w:type="gramStart"/>
            <w:r w:rsidR="00BA11DE" w:rsidRPr="00BA11DE">
              <w:rPr>
                <w:rFonts w:eastAsia="Arial" w:cs="Times New Roman"/>
                <w:color w:val="auto"/>
                <w:szCs w:val="22"/>
                <w:lang w:eastAsia="en-US"/>
              </w:rPr>
              <w:t>accommodations</w:t>
            </w:r>
            <w:proofErr w:type="gramEnd"/>
            <w:r w:rsidR="00BA11DE" w:rsidRPr="00BA11D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(e.g., flight, hotel) for business purposes.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B5B44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D0D576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71CFE53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428588" w14:textId="2F4C187C" w:rsidR="00DB0DC2" w:rsidRPr="00CF6E22" w:rsidRDefault="00DB0DC2" w:rsidP="00AB3E75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7.1.4</w:t>
            </w:r>
            <w:r w:rsidR="00BA11D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A11DE" w:rsidRPr="00BA11DE">
              <w:rPr>
                <w:rFonts w:eastAsia="Arial" w:cs="Times New Roman"/>
                <w:color w:val="auto"/>
                <w:szCs w:val="22"/>
                <w:lang w:eastAsia="en-US"/>
              </w:rPr>
              <w:t>Plan a meeting.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097E9D" w14:textId="5482D2F3" w:rsidR="00DB0DC2" w:rsidRDefault="00DB0DC2" w:rsidP="00DB0DC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4AF618" w14:textId="77777777" w:rsidR="00DB0DC2" w:rsidRPr="002602C7" w:rsidRDefault="00DB0DC2" w:rsidP="00DB0DC2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7D8B5E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3C2211" w14:textId="1B9975DA" w:rsidR="00DB0DC2" w:rsidRPr="00CF6E22" w:rsidRDefault="00DB0DC2" w:rsidP="00AB3E75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7.1.5</w:t>
            </w:r>
            <w:r w:rsidR="00BA11D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A11DE" w:rsidRPr="00BA11DE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facilities management.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CF3CFF9" w14:textId="39E392C3" w:rsidR="00DB0DC2" w:rsidRDefault="00DB0DC2" w:rsidP="00DB0DC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7E6F94" w14:textId="77777777" w:rsidR="00DB0DC2" w:rsidRPr="002602C7" w:rsidRDefault="00DB0DC2" w:rsidP="00DB0DC2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440ECAA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2994B0" w14:textId="26A19DE8" w:rsidR="00DB0DC2" w:rsidRPr="00CF6E22" w:rsidRDefault="00DB0DC2" w:rsidP="00AB3E75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7.1.6</w:t>
            </w:r>
            <w:r w:rsidR="008179B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179B7" w:rsidRPr="008179B7">
              <w:rPr>
                <w:rFonts w:eastAsia="Arial" w:cs="Times New Roman"/>
                <w:color w:val="auto"/>
                <w:szCs w:val="22"/>
                <w:lang w:eastAsia="en-US"/>
              </w:rPr>
              <w:t>Plan organization/department activities (e.g., team building, life events).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39EDAB" w14:textId="6A821E8D" w:rsidR="00DB0DC2" w:rsidRDefault="00DB0DC2" w:rsidP="00DB0DC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5F88C5" w14:textId="77777777" w:rsidR="00DB0DC2" w:rsidRPr="002602C7" w:rsidRDefault="00DB0DC2" w:rsidP="00DB0DC2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230912F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A41F7A" w14:textId="73429B33" w:rsidR="00DB0DC2" w:rsidRPr="00CF6E22" w:rsidRDefault="00DB0DC2" w:rsidP="00AB3E75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7.1.7</w:t>
            </w:r>
            <w:r w:rsidR="00F4081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40813" w:rsidRPr="00F40813">
              <w:rPr>
                <w:rFonts w:eastAsia="Arial" w:cs="Times New Roman"/>
                <w:color w:val="auto"/>
                <w:szCs w:val="22"/>
                <w:lang w:eastAsia="en-US"/>
              </w:rPr>
              <w:t>Maintain electronic office calendars, tasks, appointments, allocating necessary resources (e.g., reserving rooms, room preparation, technology, equipment).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3584457" w14:textId="5F785DCD" w:rsidR="00DB0DC2" w:rsidRDefault="00DB0DC2" w:rsidP="00DB0DC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2A035" w14:textId="77777777" w:rsidR="00DB0DC2" w:rsidRPr="002602C7" w:rsidRDefault="00DB0DC2" w:rsidP="00DB0DC2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70FC555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26A926" w14:textId="5A25F33B" w:rsidR="00DB0DC2" w:rsidRPr="00CF6E22" w:rsidRDefault="00DB0DC2" w:rsidP="00AB3E75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7.1.8</w:t>
            </w:r>
            <w:r w:rsidR="00B053D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053D3" w:rsidRPr="00B053D3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working as a calendar delegate.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33D54C" w14:textId="594A91EA" w:rsidR="00DB0DC2" w:rsidRDefault="00DB0DC2" w:rsidP="00DB0DC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8A8AD2" w14:textId="77777777" w:rsidR="00DB0DC2" w:rsidRPr="002602C7" w:rsidRDefault="00DB0DC2" w:rsidP="00DB0DC2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263786B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D509DF" w14:textId="46706BCC" w:rsidR="00DB0DC2" w:rsidRPr="00CF6E22" w:rsidRDefault="00DB0DC2" w:rsidP="00AB3E75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7.1.9</w:t>
            </w:r>
            <w:r w:rsidR="00B053D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053D3" w:rsidRPr="00B053D3">
              <w:rPr>
                <w:rFonts w:eastAsia="Arial" w:cs="Times New Roman"/>
                <w:color w:val="auto"/>
                <w:szCs w:val="22"/>
                <w:lang w:eastAsia="en-US"/>
              </w:rPr>
              <w:t>Describe office hazards and safety protocols.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2E89935" w14:textId="1CCC9334" w:rsidR="00DB0DC2" w:rsidRDefault="00DB0DC2" w:rsidP="00DB0DC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4A875B" w14:textId="77777777" w:rsidR="00DB0DC2" w:rsidRPr="002602C7" w:rsidRDefault="00DB0DC2" w:rsidP="00DB0DC2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D9EEC84" w14:textId="5A274F96" w:rsidR="00DB0DC2" w:rsidRDefault="00DB0DC2" w:rsidP="00DB0DC2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7.</w:t>
      </w:r>
      <w:r w:rsidR="00B053D3">
        <w:t>2</w:t>
      </w:r>
      <w:r>
        <w:t xml:space="preserve"> </w:t>
      </w:r>
      <w:r w:rsidR="00B053D3">
        <w:t>Mail/Shipping Processes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B0DC2" w:rsidRPr="002602C7" w14:paraId="5778F3F0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4E467E9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97314F6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EF7E781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B0DC2" w:rsidRPr="002602C7" w14:paraId="2761B4A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3213E" w14:textId="6AF3470A" w:rsidR="00DB0DC2" w:rsidRPr="002602C7" w:rsidRDefault="00DB0DC2" w:rsidP="00AB3E75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E8470C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542B" w:rsidRPr="00FB542B">
              <w:rPr>
                <w:rFonts w:eastAsia="Arial" w:cs="Times New Roman"/>
                <w:color w:val="auto"/>
                <w:szCs w:val="22"/>
                <w:lang w:eastAsia="en-US"/>
              </w:rPr>
              <w:t>Process incoming and outgoing mail, including interoffice mail.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28F2650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BD75EC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581792C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5D4ECD" w14:textId="77B48009" w:rsidR="00DB0DC2" w:rsidRPr="002602C7" w:rsidRDefault="00DB0DC2" w:rsidP="00AB3E75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E8470C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542B" w:rsidRPr="00FB542B">
              <w:rPr>
                <w:rFonts w:eastAsia="Arial" w:cs="Times New Roman"/>
                <w:color w:val="auto"/>
                <w:szCs w:val="22"/>
                <w:lang w:eastAsia="en-US"/>
              </w:rPr>
              <w:t>Identify special mail services (e.g., certified, registered, return receipt) available through the United States Post Office (USPS).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A4F547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62605D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2F4492C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66783E" w14:textId="68027461" w:rsidR="00DB0DC2" w:rsidRPr="002602C7" w:rsidRDefault="00DB0DC2" w:rsidP="00AB3E75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E8470C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542B" w:rsidRPr="00FB542B">
              <w:rPr>
                <w:rFonts w:eastAsia="Arial" w:cs="Times New Roman"/>
                <w:color w:val="auto"/>
                <w:szCs w:val="22"/>
                <w:lang w:eastAsia="en-US"/>
              </w:rPr>
              <w:t>Identify common mail/shipping couriers (e.g., FedEx, UPS, DHL) and reasons businesses use them.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1FB2D9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1CFDE1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10C5D6C" w14:textId="16B37EC8" w:rsidR="00DB0DC2" w:rsidRDefault="00DB0DC2" w:rsidP="00DB0DC2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7.</w:t>
      </w:r>
      <w:r w:rsidR="00FB542B">
        <w:t>3</w:t>
      </w:r>
      <w:r>
        <w:t xml:space="preserve"> </w:t>
      </w:r>
      <w:r w:rsidR="00FB542B">
        <w:t>File/Records Management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B0DC2" w:rsidRPr="002602C7" w14:paraId="1FD5F54F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268E09D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C7D9B7C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9C2C394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B0DC2" w:rsidRPr="002602C7" w14:paraId="2BBE510C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30AACB" w14:textId="7911E8BC" w:rsidR="00DB0DC2" w:rsidRPr="002602C7" w:rsidRDefault="00DB0DC2" w:rsidP="00AB3E75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FB542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117B0" w:rsidRPr="008117B0">
              <w:rPr>
                <w:rFonts w:eastAsia="Arial" w:cs="Times New Roman"/>
                <w:color w:val="auto"/>
                <w:szCs w:val="22"/>
                <w:lang w:eastAsia="en-US"/>
              </w:rPr>
              <w:t>File office information manually and electronically.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151871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579A11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663588A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380F27" w14:textId="74F90CEB" w:rsidR="00DB0DC2" w:rsidRPr="002602C7" w:rsidRDefault="00DB0DC2" w:rsidP="00AB3E75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FB542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117B0" w:rsidRPr="008117B0">
              <w:rPr>
                <w:rFonts w:eastAsia="Arial" w:cs="Times New Roman"/>
                <w:color w:val="auto"/>
                <w:szCs w:val="22"/>
                <w:lang w:eastAsia="en-US"/>
              </w:rPr>
              <w:t>Describe ARMA filing rules.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AA242E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3AF0D2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4D40A42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C8128F" w14:textId="31CF2473" w:rsidR="00DB0DC2" w:rsidRPr="002602C7" w:rsidRDefault="00DB0DC2" w:rsidP="00AB3E75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FB542B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117B0" w:rsidRPr="008117B0">
              <w:rPr>
                <w:rFonts w:eastAsia="Arial" w:cs="Times New Roman"/>
                <w:color w:val="auto"/>
                <w:szCs w:val="22"/>
                <w:lang w:eastAsia="en-US"/>
              </w:rPr>
              <w:t>List the life cycle phases for records.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7CD203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91A3AA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A8E65B3" w14:textId="39BB8123" w:rsidR="00DB0DC2" w:rsidRDefault="00DB0DC2" w:rsidP="00DB0DC2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7.</w:t>
      </w:r>
      <w:r w:rsidR="008117B0">
        <w:t>4</w:t>
      </w:r>
      <w:r>
        <w:t xml:space="preserve"> </w:t>
      </w:r>
      <w:r w:rsidR="008117B0">
        <w:t>Business Organization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B0DC2" w:rsidRPr="002602C7" w14:paraId="0A643E8C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3E068CE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3218C71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158A37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B0DC2" w:rsidRPr="002602C7" w14:paraId="58C42FA3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C02DD1" w14:textId="13507394" w:rsidR="00DB0DC2" w:rsidRPr="002602C7" w:rsidRDefault="00DB0DC2" w:rsidP="00AB3E75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8117B0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25952" w:rsidRPr="00725952">
              <w:rPr>
                <w:rFonts w:eastAsia="Arial" w:cs="Times New Roman"/>
                <w:color w:val="auto"/>
                <w:szCs w:val="22"/>
                <w:lang w:eastAsia="en-US"/>
              </w:rPr>
              <w:t>Compare the types of business ownership (e.g., sole proprietorship, partnership, corporation).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AA842A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9D25E8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128A1E0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C508B4" w14:textId="77777777" w:rsidR="00725952" w:rsidRPr="00725952" w:rsidRDefault="00DB0DC2" w:rsidP="00AB3E75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8117B0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25952" w:rsidRPr="00725952">
              <w:rPr>
                <w:rFonts w:eastAsia="Arial" w:cs="Times New Roman"/>
                <w:color w:val="auto"/>
                <w:szCs w:val="22"/>
                <w:lang w:eastAsia="en-US"/>
              </w:rPr>
              <w:t>Identify common departments (e.g., human resources, sales/marketing, customer</w:t>
            </w:r>
          </w:p>
          <w:p w14:paraId="28EBBBAE" w14:textId="77777777" w:rsidR="00725952" w:rsidRPr="00725952" w:rsidRDefault="00725952" w:rsidP="00AB3E75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25952">
              <w:rPr>
                <w:rFonts w:eastAsia="Arial" w:cs="Times New Roman"/>
                <w:color w:val="auto"/>
                <w:szCs w:val="22"/>
                <w:lang w:eastAsia="en-US"/>
              </w:rPr>
              <w:t>relations, management, executive leadership, board of directors) and their business</w:t>
            </w:r>
          </w:p>
          <w:p w14:paraId="796471CE" w14:textId="768BD754" w:rsidR="00DB0DC2" w:rsidRPr="002602C7" w:rsidRDefault="00725952" w:rsidP="00AB3E75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725952">
              <w:rPr>
                <w:rFonts w:eastAsia="Arial" w:cs="Times New Roman"/>
                <w:color w:val="auto"/>
                <w:szCs w:val="22"/>
                <w:lang w:eastAsia="en-US"/>
              </w:rPr>
              <w:t>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6ED3C4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BEB748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46C54616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AE8FFD" w14:textId="1A8BD764" w:rsidR="00DB0DC2" w:rsidRPr="002602C7" w:rsidRDefault="00DB0DC2" w:rsidP="00AB3E75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8117B0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25952" w:rsidRPr="00725952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chain of command, business organization models, and organizational charts.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D6C582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63FBF1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12975FD5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1E8573" w14:textId="0CBBCDE0" w:rsidR="00DB0DC2" w:rsidRPr="00CF6E22" w:rsidRDefault="00DB0DC2" w:rsidP="00AB3E75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8117B0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="0072595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25952" w:rsidRPr="00725952">
              <w:rPr>
                <w:rFonts w:eastAsia="Arial" w:cs="Times New Roman"/>
                <w:color w:val="auto"/>
                <w:szCs w:val="22"/>
                <w:lang w:eastAsia="en-US"/>
              </w:rPr>
              <w:t>Compare leadership styles (e.g., autocratic, democratic, laissez-faire, transformational).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F23CE2" w14:textId="77777777" w:rsidR="00DB0DC2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16751A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F4222DA" w14:textId="0E936B3B" w:rsidR="00DB0DC2" w:rsidRDefault="00DB0DC2" w:rsidP="00DB0DC2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7.</w:t>
      </w:r>
      <w:r w:rsidR="00725952">
        <w:t>5</w:t>
      </w:r>
      <w:r>
        <w:t xml:space="preserve"> </w:t>
      </w:r>
      <w:r w:rsidR="00725952">
        <w:t>Office Tools and Equipment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B0DC2" w:rsidRPr="002602C7" w14:paraId="1AEED692" w14:textId="77777777" w:rsidTr="008E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4007A5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E7227EC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C72608E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B0DC2" w:rsidRPr="002602C7" w14:paraId="13C61CA0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AA4E3E" w14:textId="5D1ADF15" w:rsidR="00DB0DC2" w:rsidRPr="002602C7" w:rsidRDefault="00DB0DC2" w:rsidP="00AB3E75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725952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9179F" w:rsidRPr="0009179F">
              <w:rPr>
                <w:rFonts w:eastAsia="Arial" w:cs="Times New Roman"/>
                <w:color w:val="auto"/>
                <w:szCs w:val="22"/>
                <w:lang w:eastAsia="en-US"/>
              </w:rPr>
              <w:t>Identify when to use facsimile versus scanned documents.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888AFF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4936C0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6320B61E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44D46F" w14:textId="3E9EC3CE" w:rsidR="00DB0DC2" w:rsidRPr="002602C7" w:rsidRDefault="00DB0DC2" w:rsidP="00AB3E75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725952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9179F" w:rsidRPr="0009179F">
              <w:rPr>
                <w:rFonts w:eastAsia="Arial" w:cs="Times New Roman"/>
                <w:color w:val="auto"/>
                <w:szCs w:val="22"/>
                <w:lang w:eastAsia="en-US"/>
              </w:rPr>
              <w:t>Describe copy machine usage and maintenance.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9671E9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9CBD8D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776D2F6D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F78C50" w14:textId="61190975" w:rsidR="00DB0DC2" w:rsidRPr="002602C7" w:rsidRDefault="00DB0DC2" w:rsidP="00AB3E75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725952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9179F" w:rsidRPr="0009179F">
              <w:rPr>
                <w:rFonts w:eastAsia="Arial" w:cs="Times New Roman"/>
                <w:color w:val="auto"/>
                <w:szCs w:val="22"/>
                <w:lang w:eastAsia="en-US"/>
              </w:rPr>
              <w:t>Improve 10‐key calculator proficiency.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CEDD16" w14:textId="77777777" w:rsidR="00DB0DC2" w:rsidRPr="002602C7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0470EE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3816B77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C1680D" w14:textId="09107833" w:rsidR="00DB0DC2" w:rsidRPr="00CF6E22" w:rsidRDefault="00DB0DC2" w:rsidP="00AB3E75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725952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="0009179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9179F" w:rsidRPr="0009179F">
              <w:rPr>
                <w:rFonts w:eastAsia="Arial" w:cs="Times New Roman"/>
                <w:color w:val="auto"/>
                <w:szCs w:val="22"/>
                <w:lang w:eastAsia="en-US"/>
              </w:rPr>
              <w:t>Set up audio/visual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0C19383" w14:textId="77777777" w:rsidR="00DB0DC2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44EBCB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7B1D0824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893F93" w14:textId="1E0229F0" w:rsidR="00DB0DC2" w:rsidRPr="00CF6E22" w:rsidRDefault="00DB0DC2" w:rsidP="00AB3E75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725952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="0009179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9179F" w:rsidRPr="0009179F">
              <w:rPr>
                <w:rFonts w:eastAsia="Arial" w:cs="Times New Roman"/>
                <w:color w:val="auto"/>
                <w:szCs w:val="22"/>
                <w:lang w:eastAsia="en-US"/>
              </w:rPr>
              <w:t>Describe the use of multi‐line phones and conference calls.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58C118" w14:textId="77777777" w:rsidR="00DB0DC2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F495A1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094BDF99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CE584C" w14:textId="03A9BF44" w:rsidR="00DB0DC2" w:rsidRPr="00CF6E22" w:rsidRDefault="00DB0DC2" w:rsidP="00AB3E75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725952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.6</w:t>
            </w:r>
            <w:r w:rsidR="0009179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9179F" w:rsidRPr="0009179F">
              <w:rPr>
                <w:rFonts w:eastAsia="Arial" w:cs="Times New Roman"/>
                <w:color w:val="auto"/>
                <w:szCs w:val="22"/>
                <w:lang w:eastAsia="en-US"/>
              </w:rPr>
              <w:t>Set up web‐based and video conferencing.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E1E21F8" w14:textId="77777777" w:rsidR="00DB0DC2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09F013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  <w:tr w:rsidR="00DB0DC2" w:rsidRPr="002602C7" w14:paraId="2FDF8878" w14:textId="77777777" w:rsidTr="008E1B0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CDAA21" w14:textId="4399669A" w:rsidR="00DB0DC2" w:rsidRPr="00CF6E22" w:rsidRDefault="00DB0DC2" w:rsidP="00AB3E75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725952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.7</w:t>
            </w:r>
            <w:r w:rsidR="00AB3E7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B3E75" w:rsidRPr="00AB3E75">
              <w:rPr>
                <w:rFonts w:eastAsia="Arial" w:cs="Times New Roman"/>
                <w:color w:val="auto"/>
                <w:szCs w:val="22"/>
                <w:lang w:eastAsia="en-US"/>
              </w:rPr>
              <w:t>Describe technology device trends as applied to business environments.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3047AA5" w14:textId="77777777" w:rsidR="00DB0DC2" w:rsidRDefault="00DB0DC2" w:rsidP="008E1B0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E1F0CC" w14:textId="77777777" w:rsidR="00DB0DC2" w:rsidRPr="002602C7" w:rsidRDefault="00DB0DC2" w:rsidP="008E1B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9C62089" w14:textId="77777777" w:rsidR="009335DA" w:rsidRDefault="009335DA" w:rsidP="00483D84">
      <w:pPr>
        <w:pStyle w:val="Heading1"/>
      </w:pPr>
    </w:p>
    <w:p w14:paraId="7B472172" w14:textId="77777777" w:rsidR="009335DA" w:rsidRDefault="009335DA">
      <w:pPr>
        <w:rPr>
          <w:b/>
          <w:bCs/>
          <w:caps/>
          <w:color w:val="0E3354"/>
          <w:sz w:val="28"/>
          <w:szCs w:val="28"/>
        </w:rPr>
      </w:pPr>
      <w:r>
        <w:br w:type="page"/>
      </w:r>
    </w:p>
    <w:p w14:paraId="2BB43E42" w14:textId="77777777" w:rsidR="002F3AC0" w:rsidRPr="00607716" w:rsidRDefault="002F3AC0" w:rsidP="002F3AC0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proofErr w:type="gramStart"/>
      <w:r w:rsidRPr="00607716">
        <w:rPr>
          <w:rFonts w:eastAsia="Arial" w:cs="Times New Roman"/>
          <w:bCs/>
          <w:color w:val="2B63AC"/>
          <w:sz w:val="28"/>
          <w:szCs w:val="24"/>
        </w:rPr>
        <w:lastRenderedPageBreak/>
        <w:t>Scoring for</w:t>
      </w:r>
      <w:proofErr w:type="gramEnd"/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</w:t>
      </w:r>
      <w:r>
        <w:rPr>
          <w:rFonts w:eastAsia="Arial" w:cs="Times New Roman"/>
          <w:bCs/>
          <w:color w:val="2B63AC"/>
          <w:sz w:val="28"/>
          <w:szCs w:val="24"/>
        </w:rPr>
        <w:t xml:space="preserve"> and Assessment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396"/>
        <w:gridCol w:w="3698"/>
        <w:gridCol w:w="4257"/>
        <w:gridCol w:w="3039"/>
      </w:tblGrid>
      <w:tr w:rsidR="002F3AC0" w:rsidRPr="00E138FA" w14:paraId="50294E1F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CC5295E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72D0C83F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E9F1591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480B3F1B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280CA12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51D4F785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2288134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16F1AA92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2F3AC0" w:rsidRPr="00E138FA" w14:paraId="1424B7B0" w14:textId="77777777" w:rsidTr="00C67B13"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A6E61C" w14:textId="77777777" w:rsidR="002F3AC0" w:rsidRPr="00E138FA" w:rsidRDefault="002F3AC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CD69AC3" w14:textId="77777777" w:rsidR="002F3AC0" w:rsidRPr="00E138FA" w:rsidRDefault="002F3AC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FFBF578" w14:textId="77777777" w:rsidR="002F3AC0" w:rsidRPr="00E138FA" w:rsidRDefault="002F3AC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04D323" w14:textId="77777777" w:rsidR="002F3AC0" w:rsidRPr="00E138FA" w:rsidRDefault="002F3AC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5FA7A9D6" w14:textId="77777777" w:rsidR="002F3AC0" w:rsidRDefault="002F3AC0" w:rsidP="002F3AC0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F3AC0" w:rsidRPr="00E138FA" w14:paraId="0EA0224B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E2B5AD9" w14:textId="77777777" w:rsidR="002F3AC0" w:rsidRPr="00E138FA" w:rsidRDefault="002F3AC0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490416" w14:textId="77777777" w:rsidR="002F3AC0" w:rsidRPr="00E138FA" w:rsidRDefault="002F3AC0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C2E7DE2" w14:textId="77777777" w:rsidR="002F3AC0" w:rsidRPr="00E138FA" w:rsidRDefault="002F3AC0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2F3AC0" w:rsidRPr="00E138FA" w14:paraId="243F4F18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504CE5" w14:textId="77777777" w:rsidR="002F3AC0" w:rsidRPr="00E138FA" w:rsidRDefault="002F3AC0" w:rsidP="002F3AC0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3A2C922" w14:textId="77777777" w:rsidR="002F3AC0" w:rsidRPr="00E138FA" w:rsidRDefault="002F3AC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0ACBF4" w14:textId="77777777" w:rsidR="002F3AC0" w:rsidRPr="00E138FA" w:rsidRDefault="002F3AC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2F3AC0" w:rsidRPr="00E138FA" w14:paraId="15DBFC5B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CA246F" w14:textId="77777777" w:rsidR="002F3AC0" w:rsidRPr="00E138FA" w:rsidRDefault="002F3AC0" w:rsidP="002F3AC0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4E49291" w14:textId="77777777" w:rsidR="002F3AC0" w:rsidRPr="00E138FA" w:rsidRDefault="002F3AC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D768CA" w14:textId="77777777" w:rsidR="002F3AC0" w:rsidRPr="00E138FA" w:rsidRDefault="002F3AC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2F3AC0" w:rsidRPr="003533E2" w14:paraId="1BB14171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6CE2E9" w14:textId="77777777" w:rsidR="002F3AC0" w:rsidRPr="003533E2" w:rsidRDefault="002F3AC0" w:rsidP="002F3AC0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include formative and summative assessments and/or test data banks that allow the instructor to edit materials when appropriate.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349D2CB" w14:textId="77777777" w:rsidR="002F3AC0" w:rsidRPr="003533E2" w:rsidRDefault="002F3AC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28A0E4" w14:textId="77777777" w:rsidR="002F3AC0" w:rsidRPr="003533E2" w:rsidRDefault="002F3AC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2F3AC0" w:rsidRPr="00E138FA" w14:paraId="69292904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285434" w14:textId="77777777" w:rsidR="002F3AC0" w:rsidRPr="00E138FA" w:rsidRDefault="002F3AC0" w:rsidP="002F3AC0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8334C05" w14:textId="77777777" w:rsidR="002F3AC0" w:rsidRPr="00E138FA" w:rsidRDefault="002F3AC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F842D7" w14:textId="77777777" w:rsidR="002F3AC0" w:rsidRPr="00E138FA" w:rsidRDefault="002F3AC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6B176268" w14:textId="77777777" w:rsidR="002F3AC0" w:rsidRPr="00CA7A5F" w:rsidRDefault="002F3AC0" w:rsidP="002F3AC0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2F3AC0" w:rsidRPr="00E138FA" w14:paraId="3A773A8E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B271575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256F1614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1AEB863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16E46D82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449C8E6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2DAD13FF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3E4DB73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5DC3C55C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2F3AC0" w:rsidRPr="00E138FA" w14:paraId="52307F2C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0E3527" w14:textId="77777777" w:rsidR="002F3AC0" w:rsidRPr="00E138FA" w:rsidRDefault="002F3AC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differentiation elements or engaging tools.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B19CB4C" w14:textId="77777777" w:rsidR="002F3AC0" w:rsidRPr="00E138FA" w:rsidRDefault="002F3AC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some evidence of differentiation elements or engaging tools.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798E9F0" w14:textId="77777777" w:rsidR="002F3AC0" w:rsidRPr="00E138FA" w:rsidRDefault="002F3AC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Materials include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539964" w14:textId="77777777" w:rsidR="002F3AC0" w:rsidRPr="00E138FA" w:rsidRDefault="002F3AC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298B9FEA" w14:textId="77777777" w:rsidR="002F3AC0" w:rsidRDefault="002F3AC0" w:rsidP="002F3AC0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2F3AC0" w:rsidRPr="00E138FA" w14:paraId="55091671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C82A12E" w14:textId="77777777" w:rsidR="002F3AC0" w:rsidRPr="00E138FA" w:rsidRDefault="002F3AC0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A6E655C" w14:textId="77777777" w:rsidR="002F3AC0" w:rsidRPr="00E138FA" w:rsidRDefault="002F3AC0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83359CF" w14:textId="77777777" w:rsidR="002F3AC0" w:rsidRPr="00E138FA" w:rsidRDefault="002F3AC0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2F3AC0" w:rsidRPr="00E138FA" w14:paraId="7CDB821B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AEC863" w14:textId="77777777" w:rsidR="002F3AC0" w:rsidRPr="00E138FA" w:rsidRDefault="002F3AC0" w:rsidP="002F3AC0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44A67EA" w14:textId="77777777" w:rsidR="002F3AC0" w:rsidRPr="00E138FA" w:rsidRDefault="002F3AC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814FB3" w14:textId="77777777" w:rsidR="002F3AC0" w:rsidRPr="00E138FA" w:rsidRDefault="002F3AC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2F3AC0" w:rsidRPr="00E138FA" w14:paraId="5126C676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1B3E39" w14:textId="77777777" w:rsidR="002F3AC0" w:rsidRPr="00E138FA" w:rsidRDefault="002F3AC0" w:rsidP="002F3AC0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C2EC04A" w14:textId="77777777" w:rsidR="002F3AC0" w:rsidRPr="00E138FA" w:rsidRDefault="002F3AC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939778" w14:textId="77777777" w:rsidR="002F3AC0" w:rsidRPr="00E138FA" w:rsidRDefault="002F3AC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2F3AC0" w:rsidRPr="00E138FA" w14:paraId="3F4AA902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987E0C" w14:textId="77777777" w:rsidR="002F3AC0" w:rsidRPr="00983A0D" w:rsidRDefault="002F3AC0" w:rsidP="002F3AC0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983A0D">
              <w:rPr>
                <w:szCs w:val="24"/>
              </w:rPr>
              <w:t>The material has an aesthetically appealing appearance.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02882C1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2CEB45" w14:textId="77777777" w:rsidR="002F3AC0" w:rsidRPr="00E138FA" w:rsidRDefault="002F3AC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2F3AC0" w:rsidRPr="00E138FA" w14:paraId="302C9820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427DC8" w14:textId="77777777" w:rsidR="002F3AC0" w:rsidRPr="00983A0D" w:rsidRDefault="002F3AC0" w:rsidP="002F3AC0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 xml:space="preserve">Digital and print materials are consistently formatted, visually focused, and uncluttered for efficient use.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7E02325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B112D6" w14:textId="77777777" w:rsidR="002F3AC0" w:rsidRPr="00E138FA" w:rsidRDefault="002F3AC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2F3AC0" w:rsidRPr="00E138FA" w14:paraId="3CB31573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D4CB2F" w14:textId="77777777" w:rsidR="002F3AC0" w:rsidRPr="00983A0D" w:rsidRDefault="002F3AC0" w:rsidP="002F3AC0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>The illustrations clearly cross-reference the text, are directly relevant to the content (not simply decorative), and promote thinking, discussion, and problem solving.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3838F75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235CFC" w14:textId="77777777" w:rsidR="002F3AC0" w:rsidRPr="00E138FA" w:rsidRDefault="002F3AC0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3D4AB7D1" w14:textId="77777777" w:rsidR="002F3AC0" w:rsidRDefault="002F3AC0" w:rsidP="002F3AC0"/>
    <w:p w14:paraId="767A9B00" w14:textId="77777777" w:rsidR="002F3AC0" w:rsidRPr="00CA7A5F" w:rsidRDefault="002F3AC0" w:rsidP="002F3AC0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Best Practices in the Use of Technology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2F3AC0" w:rsidRPr="00E138FA" w14:paraId="09B568BE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899332E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084D4002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69D4D78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2BB1A5AC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92D9059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44079081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13F8D76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2E22D796" w14:textId="77777777" w:rsidR="002F3AC0" w:rsidRPr="00983A0D" w:rsidRDefault="002F3AC0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2F3AC0" w:rsidRPr="00E138FA" w14:paraId="75B572ED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7FECEF" w14:textId="77777777" w:rsidR="002F3AC0" w:rsidRPr="00E138FA" w:rsidRDefault="002F3AC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</w:t>
            </w:r>
            <w:r>
              <w:rPr>
                <w:rFonts w:eastAsia="Arial" w:cs="Times New Roman"/>
                <w:color w:val="auto"/>
                <w:szCs w:val="24"/>
              </w:rPr>
              <w:t xml:space="preserve"> 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9B1513C" w14:textId="77777777" w:rsidR="002F3AC0" w:rsidRPr="00E138FA" w:rsidRDefault="002F3AC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some evidence of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2863E6A" w14:textId="77777777" w:rsidR="002F3AC0" w:rsidRPr="00E138FA" w:rsidRDefault="002F3AC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include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155D9F" w14:textId="77777777" w:rsidR="002F3AC0" w:rsidRPr="00E138FA" w:rsidRDefault="002F3AC0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4D06E9F4" w14:textId="77777777" w:rsidR="002F3AC0" w:rsidRPr="0004754B" w:rsidRDefault="002F3AC0" w:rsidP="002F3AC0"/>
    <w:p w14:paraId="1D4A1939" w14:textId="77777777" w:rsidR="002F3AC0" w:rsidRPr="0004754B" w:rsidRDefault="002F3AC0" w:rsidP="002F3AC0">
      <w:pPr>
        <w:rPr>
          <w:bCs/>
        </w:rPr>
      </w:pPr>
      <w:r>
        <w:rPr>
          <w:rFonts w:eastAsia="Arial" w:cs="Times New Roman"/>
          <w:bCs/>
          <w:color w:val="2B63AC"/>
          <w:sz w:val="28"/>
          <w:szCs w:val="24"/>
        </w:rPr>
        <w:t>Use of Technology</w:t>
      </w:r>
    </w:p>
    <w:tbl>
      <w:tblPr>
        <w:tblW w:w="4668" w:type="pct"/>
        <w:tblLook w:val="04A0" w:firstRow="1" w:lastRow="0" w:firstColumn="1" w:lastColumn="0" w:noHBand="0" w:noVBand="1"/>
        <w:tblDescription w:val="Table of technology standards"/>
      </w:tblPr>
      <w:tblGrid>
        <w:gridCol w:w="6782"/>
        <w:gridCol w:w="6653"/>
      </w:tblGrid>
      <w:tr w:rsidR="002F3AC0" w:rsidRPr="0004754B" w14:paraId="77D95B5C" w14:textId="77777777" w:rsidTr="00C67B13">
        <w:trPr>
          <w:tblHeader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vAlign w:val="center"/>
            <w:hideMark/>
          </w:tcPr>
          <w:p w14:paraId="3EB6628B" w14:textId="77777777" w:rsidR="002F3AC0" w:rsidRPr="0004754B" w:rsidRDefault="002F3AC0" w:rsidP="00C67B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Use of Technology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hideMark/>
          </w:tcPr>
          <w:p w14:paraId="75EF493B" w14:textId="77777777" w:rsidR="002F3AC0" w:rsidRPr="0004754B" w:rsidRDefault="002F3AC0" w:rsidP="00C67B13">
            <w:pPr>
              <w:spacing w:before="120" w:after="120" w:line="240" w:lineRule="auto"/>
              <w:jc w:val="center"/>
              <w:rPr>
                <w:b/>
              </w:rPr>
            </w:pPr>
            <w:r w:rsidRPr="0004754B">
              <w:rPr>
                <w:b/>
              </w:rPr>
              <w:t>Justification: Provide examples from materials as evidence to support each response for this section. Provide descriptions, not just page numbers.</w:t>
            </w:r>
          </w:p>
        </w:tc>
      </w:tr>
      <w:tr w:rsidR="002F3AC0" w:rsidRPr="0004754B" w14:paraId="20A2C2FE" w14:textId="77777777" w:rsidTr="00C67B13">
        <w:tc>
          <w:tcPr>
            <w:tcW w:w="2524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6892CD3C" w14:textId="77777777" w:rsidR="002F3AC0" w:rsidRPr="0004754B" w:rsidRDefault="002F3AC0" w:rsidP="002F3AC0">
            <w:pPr>
              <w:numPr>
                <w:ilvl w:val="0"/>
                <w:numId w:val="32"/>
              </w:numPr>
              <w:spacing w:before="120" w:after="120" w:line="240" w:lineRule="auto"/>
              <w:contextualSpacing/>
            </w:pPr>
            <w:r w:rsidRPr="0004754B">
              <w:t xml:space="preserve">Technology and digital media support, extend, and enhance learning experiences. 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2D85787" w14:textId="77777777" w:rsidR="002F3AC0" w:rsidRPr="0004754B" w:rsidRDefault="002F3AC0" w:rsidP="00C67B13">
            <w:pPr>
              <w:spacing w:before="120" w:after="120" w:line="240" w:lineRule="auto"/>
              <w:contextualSpacing/>
            </w:pPr>
          </w:p>
        </w:tc>
      </w:tr>
      <w:tr w:rsidR="002F3AC0" w:rsidRPr="0004754B" w14:paraId="6B0D1EB8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1F1F41CC" w14:textId="77777777" w:rsidR="002F3AC0" w:rsidRPr="0004754B" w:rsidRDefault="002F3AC0" w:rsidP="002F3AC0">
            <w:pPr>
              <w:numPr>
                <w:ilvl w:val="0"/>
                <w:numId w:val="32"/>
              </w:numPr>
              <w:spacing w:before="120" w:after="120" w:line="240" w:lineRule="auto"/>
              <w:contextualSpacing/>
            </w:pPr>
            <w:r w:rsidRPr="0004754B">
              <w:t>The material has “platform neutral” technology (i.e., cloud based) and availability for networking.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D2BF971" w14:textId="77777777" w:rsidR="002F3AC0" w:rsidRPr="0004754B" w:rsidRDefault="002F3AC0" w:rsidP="00C67B13">
            <w:pPr>
              <w:spacing w:before="120" w:after="120" w:line="240" w:lineRule="auto"/>
              <w:contextualSpacing/>
            </w:pPr>
          </w:p>
        </w:tc>
      </w:tr>
      <w:tr w:rsidR="002F3AC0" w:rsidRPr="0004754B" w14:paraId="1CB8FC85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71605B4C" w14:textId="77777777" w:rsidR="002F3AC0" w:rsidRPr="0004754B" w:rsidRDefault="002F3AC0" w:rsidP="002F3AC0">
            <w:pPr>
              <w:numPr>
                <w:ilvl w:val="0"/>
                <w:numId w:val="32"/>
              </w:numPr>
              <w:spacing w:before="120" w:after="120" w:line="240" w:lineRule="auto"/>
              <w:contextualSpacing/>
            </w:pPr>
            <w:r w:rsidRPr="0004754B">
              <w:t>The material has a user-friendly and interactive interface allowing the user to control (shift among activities).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89B6687" w14:textId="77777777" w:rsidR="002F3AC0" w:rsidRPr="0004754B" w:rsidRDefault="002F3AC0" w:rsidP="00C67B13">
            <w:pPr>
              <w:spacing w:before="120" w:after="120" w:line="240" w:lineRule="auto"/>
              <w:contextualSpacing/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275B" w14:textId="77777777" w:rsidR="00AB1B56" w:rsidRDefault="00AB1B56">
      <w:pPr>
        <w:spacing w:after="0" w:line="240" w:lineRule="auto"/>
      </w:pPr>
      <w:r>
        <w:separator/>
      </w:r>
    </w:p>
  </w:endnote>
  <w:endnote w:type="continuationSeparator" w:id="0">
    <w:p w14:paraId="2DB300D5" w14:textId="77777777" w:rsidR="00AB1B56" w:rsidRDefault="00AB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1A" w14:textId="517BDAE8" w:rsidR="00D550CF" w:rsidRPr="00132C9E" w:rsidRDefault="00C04AB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D85AB1">
      <w:rPr>
        <w:rFonts w:ascii="Calibri" w:hAnsi="Calibri" w:cs="Open Sans"/>
        <w:color w:val="5C5C5C" w:themeColor="text1" w:themeTint="BF"/>
      </w:rPr>
      <w:t>11/5/2024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85AB1">
      <w:rPr>
        <w:rFonts w:ascii="Calibri" w:hAnsi="Calibri" w:cs="Open Sans SemiBold"/>
        <w:color w:val="112845" w:themeColor="text2" w:themeShade="BF"/>
      </w:rPr>
      <w:t>9</w:t>
    </w:r>
    <w:r>
      <w:rPr>
        <w:rFonts w:ascii="Calibri" w:hAnsi="Calibri" w:cs="Open Sans SemiBold"/>
        <w:color w:val="112845" w:themeColor="text2" w:themeShade="BF"/>
      </w:rPr>
      <w:t xml:space="preserve">-12 </w:t>
    </w:r>
    <w:r w:rsidR="009E4FC0">
      <w:rPr>
        <w:rFonts w:ascii="Calibri" w:hAnsi="Calibri" w:cs="Open Sans SemiBold"/>
        <w:color w:val="112845" w:themeColor="text2" w:themeShade="BF"/>
      </w:rPr>
      <w:t>Administrative Services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5F9" w14:textId="3A9F2ED8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12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 xml:space="preserve">6-12 </w:t>
    </w:r>
    <w:r w:rsidR="00EC6083">
      <w:rPr>
        <w:rFonts w:ascii="Calibri" w:hAnsi="Calibri" w:cs="Open Sans SemiBold"/>
        <w:color w:val="112845" w:themeColor="text2" w:themeShade="BF"/>
      </w:rPr>
      <w:t>Administrative Services Evaluation Form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97483" w14:textId="77777777" w:rsidR="00AB1B56" w:rsidRDefault="00AB1B56">
      <w:pPr>
        <w:spacing w:after="0" w:line="240" w:lineRule="auto"/>
      </w:pPr>
      <w:r>
        <w:separator/>
      </w:r>
    </w:p>
  </w:footnote>
  <w:footnote w:type="continuationSeparator" w:id="0">
    <w:p w14:paraId="56576F15" w14:textId="77777777" w:rsidR="00AB1B56" w:rsidRDefault="00AB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7C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F4755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055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056B1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F7674"/>
    <w:multiLevelType w:val="hybridMultilevel"/>
    <w:tmpl w:val="06347B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04A21F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55B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54CB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530E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5747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BA388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A151EC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C319DC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1C01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0875A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7F1E2C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6745F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13B3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155EAD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543DE7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6186A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CD6462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8122">
    <w:abstractNumId w:val="25"/>
  </w:num>
  <w:num w:numId="2" w16cid:durableId="471217501">
    <w:abstractNumId w:val="8"/>
  </w:num>
  <w:num w:numId="3" w16cid:durableId="1073428235">
    <w:abstractNumId w:val="6"/>
  </w:num>
  <w:num w:numId="4" w16cid:durableId="1004629069">
    <w:abstractNumId w:val="9"/>
  </w:num>
  <w:num w:numId="5" w16cid:durableId="1998679208">
    <w:abstractNumId w:val="3"/>
  </w:num>
  <w:num w:numId="6" w16cid:durableId="1052584180">
    <w:abstractNumId w:val="11"/>
  </w:num>
  <w:num w:numId="7" w16cid:durableId="657617757">
    <w:abstractNumId w:val="26"/>
  </w:num>
  <w:num w:numId="8" w16cid:durableId="10213981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0540161">
    <w:abstractNumId w:val="27"/>
  </w:num>
  <w:num w:numId="10" w16cid:durableId="689649616">
    <w:abstractNumId w:val="12"/>
  </w:num>
  <w:num w:numId="11" w16cid:durableId="1917546054">
    <w:abstractNumId w:val="13"/>
  </w:num>
  <w:num w:numId="12" w16cid:durableId="125318787">
    <w:abstractNumId w:val="22"/>
  </w:num>
  <w:num w:numId="13" w16cid:durableId="1096056440">
    <w:abstractNumId w:val="16"/>
  </w:num>
  <w:num w:numId="14" w16cid:durableId="47724023">
    <w:abstractNumId w:val="0"/>
  </w:num>
  <w:num w:numId="15" w16cid:durableId="265235427">
    <w:abstractNumId w:val="14"/>
  </w:num>
  <w:num w:numId="16" w16cid:durableId="9113985">
    <w:abstractNumId w:val="17"/>
  </w:num>
  <w:num w:numId="17" w16cid:durableId="1515918994">
    <w:abstractNumId w:val="30"/>
  </w:num>
  <w:num w:numId="18" w16cid:durableId="1520201237">
    <w:abstractNumId w:val="31"/>
  </w:num>
  <w:num w:numId="19" w16cid:durableId="939534351">
    <w:abstractNumId w:val="1"/>
  </w:num>
  <w:num w:numId="20" w16cid:durableId="998341693">
    <w:abstractNumId w:val="5"/>
  </w:num>
  <w:num w:numId="21" w16cid:durableId="1870754949">
    <w:abstractNumId w:val="2"/>
  </w:num>
  <w:num w:numId="22" w16cid:durableId="972252756">
    <w:abstractNumId w:val="23"/>
  </w:num>
  <w:num w:numId="23" w16cid:durableId="1137182648">
    <w:abstractNumId w:val="24"/>
  </w:num>
  <w:num w:numId="24" w16cid:durableId="256526267">
    <w:abstractNumId w:val="29"/>
  </w:num>
  <w:num w:numId="25" w16cid:durableId="1551109682">
    <w:abstractNumId w:val="28"/>
  </w:num>
  <w:num w:numId="26" w16cid:durableId="1113213863">
    <w:abstractNumId w:val="20"/>
  </w:num>
  <w:num w:numId="27" w16cid:durableId="513686920">
    <w:abstractNumId w:val="4"/>
  </w:num>
  <w:num w:numId="28" w16cid:durableId="89338">
    <w:abstractNumId w:val="19"/>
  </w:num>
  <w:num w:numId="29" w16cid:durableId="1831290787">
    <w:abstractNumId w:val="7"/>
  </w:num>
  <w:num w:numId="30" w16cid:durableId="109514677">
    <w:abstractNumId w:val="18"/>
  </w:num>
  <w:num w:numId="31" w16cid:durableId="544948802">
    <w:abstractNumId w:val="10"/>
  </w:num>
  <w:num w:numId="32" w16cid:durableId="4175554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1D8A"/>
    <w:rsid w:val="00004BAE"/>
    <w:rsid w:val="00007887"/>
    <w:rsid w:val="0001378B"/>
    <w:rsid w:val="000160F4"/>
    <w:rsid w:val="00026E5A"/>
    <w:rsid w:val="00032F5D"/>
    <w:rsid w:val="00033CD6"/>
    <w:rsid w:val="0004754B"/>
    <w:rsid w:val="00062E3E"/>
    <w:rsid w:val="00077252"/>
    <w:rsid w:val="00080852"/>
    <w:rsid w:val="00083931"/>
    <w:rsid w:val="0009179F"/>
    <w:rsid w:val="00096168"/>
    <w:rsid w:val="000A035E"/>
    <w:rsid w:val="000A5C19"/>
    <w:rsid w:val="000B61B4"/>
    <w:rsid w:val="000B65DD"/>
    <w:rsid w:val="000E51BA"/>
    <w:rsid w:val="000F040D"/>
    <w:rsid w:val="0010006A"/>
    <w:rsid w:val="00103DBC"/>
    <w:rsid w:val="00112D4A"/>
    <w:rsid w:val="001168C0"/>
    <w:rsid w:val="00122EBE"/>
    <w:rsid w:val="00134B34"/>
    <w:rsid w:val="00140921"/>
    <w:rsid w:val="0014101C"/>
    <w:rsid w:val="00154031"/>
    <w:rsid w:val="0016078E"/>
    <w:rsid w:val="00180F84"/>
    <w:rsid w:val="0018288A"/>
    <w:rsid w:val="001910F0"/>
    <w:rsid w:val="00196761"/>
    <w:rsid w:val="001B5314"/>
    <w:rsid w:val="00202E46"/>
    <w:rsid w:val="00223C30"/>
    <w:rsid w:val="00245FA3"/>
    <w:rsid w:val="002464FA"/>
    <w:rsid w:val="0025689F"/>
    <w:rsid w:val="0026476C"/>
    <w:rsid w:val="00281739"/>
    <w:rsid w:val="0029223D"/>
    <w:rsid w:val="002A18F2"/>
    <w:rsid w:val="002A6E52"/>
    <w:rsid w:val="002B28EA"/>
    <w:rsid w:val="002B5B5F"/>
    <w:rsid w:val="002C3C49"/>
    <w:rsid w:val="002C4235"/>
    <w:rsid w:val="002D14F2"/>
    <w:rsid w:val="002E5E1E"/>
    <w:rsid w:val="002F1BB5"/>
    <w:rsid w:val="002F3AC0"/>
    <w:rsid w:val="002F3D18"/>
    <w:rsid w:val="00305789"/>
    <w:rsid w:val="003328C8"/>
    <w:rsid w:val="00347EBE"/>
    <w:rsid w:val="003A5AAF"/>
    <w:rsid w:val="003D0381"/>
    <w:rsid w:val="003D0540"/>
    <w:rsid w:val="003D4B4A"/>
    <w:rsid w:val="003D5F75"/>
    <w:rsid w:val="00410B6A"/>
    <w:rsid w:val="00421B69"/>
    <w:rsid w:val="00422824"/>
    <w:rsid w:val="004667B3"/>
    <w:rsid w:val="00481EDF"/>
    <w:rsid w:val="00483D84"/>
    <w:rsid w:val="00491645"/>
    <w:rsid w:val="00492A4E"/>
    <w:rsid w:val="00494FD9"/>
    <w:rsid w:val="004E05E7"/>
    <w:rsid w:val="00522A56"/>
    <w:rsid w:val="00526A0A"/>
    <w:rsid w:val="005332E1"/>
    <w:rsid w:val="005538F4"/>
    <w:rsid w:val="00563CDB"/>
    <w:rsid w:val="00582063"/>
    <w:rsid w:val="005B1976"/>
    <w:rsid w:val="005B69F2"/>
    <w:rsid w:val="005B77D6"/>
    <w:rsid w:val="005D65EA"/>
    <w:rsid w:val="005D6D12"/>
    <w:rsid w:val="005E74DA"/>
    <w:rsid w:val="00602D8C"/>
    <w:rsid w:val="00615807"/>
    <w:rsid w:val="00615B55"/>
    <w:rsid w:val="00631317"/>
    <w:rsid w:val="006368B2"/>
    <w:rsid w:val="00646404"/>
    <w:rsid w:val="00646809"/>
    <w:rsid w:val="0066761D"/>
    <w:rsid w:val="0068508B"/>
    <w:rsid w:val="006A628C"/>
    <w:rsid w:val="006B5881"/>
    <w:rsid w:val="006D6449"/>
    <w:rsid w:val="00714484"/>
    <w:rsid w:val="00715120"/>
    <w:rsid w:val="007227B7"/>
    <w:rsid w:val="00725952"/>
    <w:rsid w:val="007301B8"/>
    <w:rsid w:val="007334DA"/>
    <w:rsid w:val="007413E1"/>
    <w:rsid w:val="007424B5"/>
    <w:rsid w:val="00775B05"/>
    <w:rsid w:val="00791D1B"/>
    <w:rsid w:val="007E114F"/>
    <w:rsid w:val="007F7078"/>
    <w:rsid w:val="00807835"/>
    <w:rsid w:val="008117B0"/>
    <w:rsid w:val="008179B7"/>
    <w:rsid w:val="00820D99"/>
    <w:rsid w:val="0082650C"/>
    <w:rsid w:val="00845286"/>
    <w:rsid w:val="00853C51"/>
    <w:rsid w:val="008677E0"/>
    <w:rsid w:val="00872142"/>
    <w:rsid w:val="00882F0E"/>
    <w:rsid w:val="0089512B"/>
    <w:rsid w:val="008A3DEA"/>
    <w:rsid w:val="008B16D9"/>
    <w:rsid w:val="008B6BD4"/>
    <w:rsid w:val="008C25B0"/>
    <w:rsid w:val="008C6AA4"/>
    <w:rsid w:val="009057E8"/>
    <w:rsid w:val="009262F6"/>
    <w:rsid w:val="009335DA"/>
    <w:rsid w:val="009346A3"/>
    <w:rsid w:val="00940C28"/>
    <w:rsid w:val="00946345"/>
    <w:rsid w:val="00956C1B"/>
    <w:rsid w:val="00967BD3"/>
    <w:rsid w:val="00976BFB"/>
    <w:rsid w:val="00990C23"/>
    <w:rsid w:val="009B4882"/>
    <w:rsid w:val="009E4FC0"/>
    <w:rsid w:val="00A01BFA"/>
    <w:rsid w:val="00A46140"/>
    <w:rsid w:val="00A55729"/>
    <w:rsid w:val="00A66E42"/>
    <w:rsid w:val="00A70A61"/>
    <w:rsid w:val="00A74CE1"/>
    <w:rsid w:val="00AA2D4B"/>
    <w:rsid w:val="00AA4463"/>
    <w:rsid w:val="00AB0F1C"/>
    <w:rsid w:val="00AB1B56"/>
    <w:rsid w:val="00AB20D3"/>
    <w:rsid w:val="00AB3E75"/>
    <w:rsid w:val="00AB724D"/>
    <w:rsid w:val="00AC08A4"/>
    <w:rsid w:val="00AD1E5A"/>
    <w:rsid w:val="00AD4B8D"/>
    <w:rsid w:val="00AD673F"/>
    <w:rsid w:val="00AD7F3B"/>
    <w:rsid w:val="00AE0F6C"/>
    <w:rsid w:val="00B01AD5"/>
    <w:rsid w:val="00B053D3"/>
    <w:rsid w:val="00B17D56"/>
    <w:rsid w:val="00B33BBD"/>
    <w:rsid w:val="00B412F6"/>
    <w:rsid w:val="00B46408"/>
    <w:rsid w:val="00B5377E"/>
    <w:rsid w:val="00B565A2"/>
    <w:rsid w:val="00B74E2E"/>
    <w:rsid w:val="00B962A4"/>
    <w:rsid w:val="00BA11DE"/>
    <w:rsid w:val="00BA5A3A"/>
    <w:rsid w:val="00BA67CE"/>
    <w:rsid w:val="00BB7C99"/>
    <w:rsid w:val="00BC3467"/>
    <w:rsid w:val="00BC4FCB"/>
    <w:rsid w:val="00BD1383"/>
    <w:rsid w:val="00BF6007"/>
    <w:rsid w:val="00C04ABA"/>
    <w:rsid w:val="00C11D5D"/>
    <w:rsid w:val="00C308A6"/>
    <w:rsid w:val="00C318EC"/>
    <w:rsid w:val="00C37647"/>
    <w:rsid w:val="00C46A03"/>
    <w:rsid w:val="00C53AE9"/>
    <w:rsid w:val="00C55449"/>
    <w:rsid w:val="00C6216E"/>
    <w:rsid w:val="00C807B2"/>
    <w:rsid w:val="00C81D83"/>
    <w:rsid w:val="00C96EF5"/>
    <w:rsid w:val="00CA2966"/>
    <w:rsid w:val="00CA469D"/>
    <w:rsid w:val="00CB7368"/>
    <w:rsid w:val="00CC33FF"/>
    <w:rsid w:val="00CD072C"/>
    <w:rsid w:val="00CF3B01"/>
    <w:rsid w:val="00CF6E22"/>
    <w:rsid w:val="00D022E5"/>
    <w:rsid w:val="00D17E99"/>
    <w:rsid w:val="00D32DE0"/>
    <w:rsid w:val="00D40010"/>
    <w:rsid w:val="00D550CF"/>
    <w:rsid w:val="00D85AB1"/>
    <w:rsid w:val="00D96187"/>
    <w:rsid w:val="00DB0DC2"/>
    <w:rsid w:val="00DE52FA"/>
    <w:rsid w:val="00DE768A"/>
    <w:rsid w:val="00DF27A6"/>
    <w:rsid w:val="00E40743"/>
    <w:rsid w:val="00E44F51"/>
    <w:rsid w:val="00E46292"/>
    <w:rsid w:val="00E74D90"/>
    <w:rsid w:val="00E80235"/>
    <w:rsid w:val="00E8470C"/>
    <w:rsid w:val="00E90C9B"/>
    <w:rsid w:val="00E92587"/>
    <w:rsid w:val="00E94A2D"/>
    <w:rsid w:val="00EB0D3B"/>
    <w:rsid w:val="00EB2D92"/>
    <w:rsid w:val="00EB458D"/>
    <w:rsid w:val="00EC4660"/>
    <w:rsid w:val="00EC6083"/>
    <w:rsid w:val="00ED18BD"/>
    <w:rsid w:val="00ED76D3"/>
    <w:rsid w:val="00F144BF"/>
    <w:rsid w:val="00F174FF"/>
    <w:rsid w:val="00F229B2"/>
    <w:rsid w:val="00F3077F"/>
    <w:rsid w:val="00F40813"/>
    <w:rsid w:val="00F449ED"/>
    <w:rsid w:val="00F548FB"/>
    <w:rsid w:val="00F559D9"/>
    <w:rsid w:val="00F775BF"/>
    <w:rsid w:val="00F814F1"/>
    <w:rsid w:val="00F9382C"/>
    <w:rsid w:val="00F94617"/>
    <w:rsid w:val="00F94D3A"/>
    <w:rsid w:val="00FA5BEA"/>
    <w:rsid w:val="00FB4A46"/>
    <w:rsid w:val="00FB542B"/>
    <w:rsid w:val="00FC72DE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  <w:style w:type="paragraph" w:customStyle="1" w:styleId="Default">
    <w:name w:val="Default"/>
    <w:rsid w:val="00C1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te.idaho.gov/wp-content/uploads/2024/04/administrative-services-standards-2024-draf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399</TotalTime>
  <Pages>15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Raley Ollerenshaw</cp:lastModifiedBy>
  <cp:revision>47</cp:revision>
  <cp:lastPrinted>2017-06-14T17:22:00Z</cp:lastPrinted>
  <dcterms:created xsi:type="dcterms:W3CDTF">2024-11-05T16:39:00Z</dcterms:created>
  <dcterms:modified xsi:type="dcterms:W3CDTF">2024-11-25T16:07:00Z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