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DE70A" w14:textId="4FF4970D" w:rsidR="00563CDB" w:rsidRDefault="00272055" w:rsidP="00C04ABA">
      <w:pPr>
        <w:pStyle w:val="Title"/>
      </w:pPr>
      <w:bookmarkStart w:id="0" w:name="_Toc488850727"/>
      <w:r>
        <w:t>Automotive Maintenance and Light Repair</w:t>
      </w:r>
    </w:p>
    <w:p w14:paraId="19BB39DD" w14:textId="19054825" w:rsidR="00C04ABA" w:rsidRDefault="00C04ABA" w:rsidP="00C04ABA">
      <w:pPr>
        <w:pStyle w:val="Title"/>
      </w:pPr>
      <w:r>
        <w:t>Evaluation Form</w:t>
      </w:r>
    </w:p>
    <w:p w14:paraId="3EA7A51B" w14:textId="6D45E985" w:rsidR="00C04ABA" w:rsidRPr="00032F5D" w:rsidRDefault="00C04ABA" w:rsidP="00C04ABA">
      <w:pPr>
        <w:pStyle w:val="Subtitle"/>
      </w:pPr>
      <w:r>
        <w:t>202</w:t>
      </w:r>
      <w:r w:rsidR="00563CDB">
        <w:t>5</w:t>
      </w:r>
      <w:r>
        <w:t xml:space="preserve"> Curricular Materials Review</w:t>
      </w:r>
    </w:p>
    <w:bookmarkEnd w:id="0"/>
    <w:p w14:paraId="4B1FF2E0" w14:textId="77777777" w:rsidR="00C04ABA" w:rsidRDefault="00C04ABA" w:rsidP="00C04ABA">
      <w:pPr>
        <w:pStyle w:val="Heading1"/>
      </w:pPr>
      <w:r>
        <w:t>Publisher information</w:t>
      </w:r>
    </w:p>
    <w:p w14:paraId="23B54A5A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Publisher Name:</w:t>
      </w:r>
    </w:p>
    <w:p w14:paraId="7CF22367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Title:</w:t>
      </w:r>
    </w:p>
    <w:p w14:paraId="704515E9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ISBN #:</w:t>
      </w:r>
    </w:p>
    <w:p w14:paraId="25667046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Author:</w:t>
      </w:r>
    </w:p>
    <w:p w14:paraId="65EE052B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Copyright:</w:t>
      </w:r>
    </w:p>
    <w:p w14:paraId="7749375B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Most Recently Published Edition and Website:</w:t>
      </w:r>
    </w:p>
    <w:p w14:paraId="4EDD9E1C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Materials provided for evaluation:</w:t>
      </w:r>
    </w:p>
    <w:p w14:paraId="27078259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Intended Teacher Audience(s):</w:t>
      </w:r>
    </w:p>
    <w:p w14:paraId="66205291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Intended Student Audience(s):</w:t>
      </w:r>
    </w:p>
    <w:p w14:paraId="010C7466" w14:textId="77777777" w:rsidR="00C04ABA" w:rsidRPr="00D56971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Is this curriculum in a digital format, print format, or both?</w:t>
      </w:r>
    </w:p>
    <w:p w14:paraId="55DA19DC" w14:textId="77777777" w:rsidR="00C04ABA" w:rsidRDefault="00C04ABA" w:rsidP="00C04ABA">
      <w:pPr>
        <w:pStyle w:val="Heading1"/>
      </w:pPr>
      <w:r>
        <w:t>Instruction</w:t>
      </w:r>
    </w:p>
    <w:p w14:paraId="2B1EFE97" w14:textId="77777777" w:rsidR="00C04ABA" w:rsidRDefault="00C04ABA" w:rsidP="00C04ABA">
      <w:pPr>
        <w:pStyle w:val="Heading2"/>
      </w:pPr>
      <w:r>
        <w:t>Publishing Company</w:t>
      </w:r>
    </w:p>
    <w:p w14:paraId="5F19BAD9" w14:textId="0EEEAE42" w:rsidR="00C04ABA" w:rsidRPr="00D56971" w:rsidRDefault="00C04ABA" w:rsidP="006368B2">
      <w:pPr>
        <w:pStyle w:val="ListParagraph"/>
        <w:numPr>
          <w:ilvl w:val="0"/>
          <w:numId w:val="6"/>
        </w:numPr>
      </w:pPr>
      <w:r>
        <w:t xml:space="preserve">Complete the </w:t>
      </w:r>
      <w:r w:rsidR="008B6BD4">
        <w:t xml:space="preserve">curriculum </w:t>
      </w:r>
      <w:r>
        <w:t xml:space="preserve">evaluation form below. Please provide written justification as to how the material meets the </w:t>
      </w:r>
      <w:proofErr w:type="gramStart"/>
      <w:r>
        <w:t>criterion</w:t>
      </w:r>
      <w:proofErr w:type="gramEnd"/>
      <w:r>
        <w:t xml:space="preserve"> along with location references. If a justification requires additional space, please submit a response on an additional document.</w:t>
      </w:r>
    </w:p>
    <w:p w14:paraId="7922086C" w14:textId="77777777" w:rsidR="00C04ABA" w:rsidRDefault="00C04ABA" w:rsidP="00C04ABA">
      <w:pPr>
        <w:pStyle w:val="Heading2"/>
      </w:pPr>
      <w:r>
        <w:t>Review Team Member:</w:t>
      </w:r>
    </w:p>
    <w:p w14:paraId="29A9FF29" w14:textId="2E8F2C48" w:rsidR="00C04ABA" w:rsidRDefault="00C04ABA" w:rsidP="006368B2">
      <w:pPr>
        <w:pStyle w:val="ListParagraph"/>
        <w:numPr>
          <w:ilvl w:val="0"/>
          <w:numId w:val="6"/>
        </w:numPr>
      </w:pPr>
      <w:r>
        <w:t>Please use information and attachments to complete the c</w:t>
      </w:r>
      <w:r w:rsidR="005D6D12">
        <w:t>urriculum</w:t>
      </w:r>
      <w:r>
        <w:t xml:space="preserve"> evaluation form. </w:t>
      </w:r>
    </w:p>
    <w:p w14:paraId="79AE9F55" w14:textId="77777777" w:rsidR="00C04ABA" w:rsidRDefault="00C04ABA" w:rsidP="006368B2">
      <w:pPr>
        <w:pStyle w:val="ListParagraph"/>
        <w:numPr>
          <w:ilvl w:val="0"/>
          <w:numId w:val="6"/>
        </w:numPr>
      </w:pPr>
      <w:r>
        <w:t xml:space="preserve">Explain any discrepancies between your findings and the </w:t>
      </w:r>
      <w:proofErr w:type="gramStart"/>
      <w:r>
        <w:t>provided information</w:t>
      </w:r>
      <w:proofErr w:type="gramEnd"/>
      <w:r>
        <w:t>.</w:t>
      </w:r>
    </w:p>
    <w:p w14:paraId="4A8C7045" w14:textId="16CC8BC2" w:rsidR="00AD673F" w:rsidRPr="00D56971" w:rsidRDefault="00C04ABA" w:rsidP="00AD673F">
      <w:pPr>
        <w:pStyle w:val="ListParagraph"/>
        <w:numPr>
          <w:ilvl w:val="0"/>
          <w:numId w:val="6"/>
        </w:numPr>
      </w:pPr>
      <w:r>
        <w:t xml:space="preserve">Findings, explanations, and comments should directly reflect the rubric. </w:t>
      </w:r>
    </w:p>
    <w:p w14:paraId="001111E1" w14:textId="454F6C7C" w:rsidR="00494FD9" w:rsidRPr="00BC5C76" w:rsidRDefault="00494FD9" w:rsidP="00BC5C76">
      <w:pPr>
        <w:rPr>
          <w:iCs/>
          <w:caps/>
          <w:color w:val="153156" w:themeColor="background2" w:themeShade="40"/>
        </w:rPr>
        <w:sectPr w:rsidR="00494FD9" w:rsidRPr="00BC5C76" w:rsidSect="00C46A03">
          <w:footerReference w:type="default" r:id="rId9"/>
          <w:headerReference w:type="first" r:id="rId10"/>
          <w:footerReference w:type="first" r:id="rId11"/>
          <w:pgSz w:w="12240" w:h="15840" w:code="1"/>
          <w:pgMar w:top="1440" w:right="1440" w:bottom="1440" w:left="1440" w:header="432" w:footer="432" w:gutter="0"/>
          <w:cols w:space="720"/>
          <w:titlePg/>
          <w:docGrid w:linePitch="360"/>
        </w:sectPr>
      </w:pPr>
      <w:bookmarkStart w:id="1" w:name="_Toc485030149"/>
      <w:bookmarkStart w:id="2" w:name="_Toc485030150"/>
      <w:bookmarkStart w:id="3" w:name="_Toc485030151"/>
      <w:bookmarkEnd w:id="1"/>
      <w:bookmarkEnd w:id="2"/>
      <w:bookmarkEnd w:id="3"/>
    </w:p>
    <w:p w14:paraId="12AF04F3" w14:textId="54CB22C2" w:rsidR="00C04ABA" w:rsidRDefault="00C04ABA" w:rsidP="00C04ABA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 w:rsidRPr="002602C7">
        <w:rPr>
          <w:rFonts w:eastAsia="Arial" w:cs="Times New Roman"/>
          <w:bCs/>
          <w:color w:val="2B63AC"/>
          <w:sz w:val="28"/>
          <w:szCs w:val="24"/>
        </w:rPr>
        <w:lastRenderedPageBreak/>
        <w:t xml:space="preserve">Scoring for Alignment to </w:t>
      </w:r>
      <w:r w:rsidR="00D40010">
        <w:rPr>
          <w:rFonts w:eastAsia="Arial" w:cs="Times New Roman"/>
          <w:bCs/>
          <w:color w:val="2B63AC"/>
          <w:sz w:val="28"/>
          <w:szCs w:val="24"/>
        </w:rPr>
        <w:t>Program Standards</w:t>
      </w:r>
      <w:r w:rsidRPr="002602C7">
        <w:rPr>
          <w:rFonts w:eastAsia="Arial" w:cs="Times New Roman"/>
          <w:bCs/>
          <w:color w:val="2B63AC"/>
          <w:sz w:val="28"/>
          <w:szCs w:val="24"/>
        </w:rPr>
        <w:t>:</w:t>
      </w:r>
    </w:p>
    <w:p w14:paraId="5F5DA72E" w14:textId="5AB082C4" w:rsidR="00C04ABA" w:rsidRDefault="00C04ABA" w:rsidP="00C04ABA">
      <w:pPr>
        <w:pStyle w:val="BodyText"/>
      </w:pPr>
      <w:r>
        <w:t xml:space="preserve">To evaluate each course’s materials for alignment to </w:t>
      </w:r>
      <w:hyperlink r:id="rId12" w:history="1">
        <w:r w:rsidR="00272055">
          <w:rPr>
            <w:rStyle w:val="Hyperlink"/>
            <w:b/>
            <w:bCs/>
          </w:rPr>
          <w:t>Automotive Maintenance and Light Repair</w:t>
        </w:r>
      </w:hyperlink>
      <w:r>
        <w:t xml:space="preserve">, analyze the materials against the relevant criteria in the tables below. Instructional materials must meet most criteria and metrics to align with </w:t>
      </w:r>
      <w:r w:rsidR="00D40010">
        <w:t>program</w:t>
      </w:r>
      <w:r>
        <w:t xml:space="preserve"> standards. </w:t>
      </w:r>
    </w:p>
    <w:p w14:paraId="26E385CD" w14:textId="77777777" w:rsidR="00C04ABA" w:rsidRDefault="00C04ABA" w:rsidP="00C04ABA">
      <w:pPr>
        <w:pStyle w:val="BodyText"/>
      </w:pP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3177"/>
        <w:gridCol w:w="3603"/>
        <w:gridCol w:w="4815"/>
        <w:gridCol w:w="2795"/>
      </w:tblGrid>
      <w:tr w:rsidR="00C04ABA" w:rsidRPr="007734CE" w14:paraId="7E546834" w14:textId="77777777" w:rsidTr="00FC33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0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190C725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0 Points</w:t>
            </w:r>
          </w:p>
          <w:p w14:paraId="2A34765D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No Alignment</w:t>
            </w:r>
          </w:p>
        </w:tc>
        <w:tc>
          <w:tcPr>
            <w:tcW w:w="125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39AD8FCD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1 Point</w:t>
            </w:r>
          </w:p>
          <w:p w14:paraId="52726B6C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Partial Alignment</w:t>
            </w:r>
          </w:p>
        </w:tc>
        <w:tc>
          <w:tcPr>
            <w:tcW w:w="1673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A8FFC62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2 Points</w:t>
            </w:r>
          </w:p>
          <w:p w14:paraId="50D1EF87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High Alignment</w:t>
            </w:r>
          </w:p>
        </w:tc>
        <w:tc>
          <w:tcPr>
            <w:tcW w:w="971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0DEE32A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NA</w:t>
            </w:r>
          </w:p>
          <w:p w14:paraId="21BD82EC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Not Applicable</w:t>
            </w:r>
          </w:p>
        </w:tc>
      </w:tr>
      <w:tr w:rsidR="00C04ABA" w:rsidRPr="007734CE" w14:paraId="0338B2FF" w14:textId="77777777" w:rsidTr="00775B05">
        <w:tc>
          <w:tcPr>
            <w:tcW w:w="110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  <w:vAlign w:val="center"/>
          </w:tcPr>
          <w:p w14:paraId="072E963E" w14:textId="51B69088" w:rsidR="00C04ABA" w:rsidRPr="007734CE" w:rsidRDefault="00C04ABA" w:rsidP="00775B05">
            <w:pPr>
              <w:spacing w:after="60"/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7734CE">
              <w:rPr>
                <w:rFonts w:eastAsia="Arial" w:cs="Times New Roman"/>
                <w:color w:val="auto"/>
                <w:szCs w:val="24"/>
              </w:rPr>
              <w:t xml:space="preserve">Standard for </w:t>
            </w:r>
            <w:r w:rsidR="00272055">
              <w:rPr>
                <w:rFonts w:eastAsia="Arial" w:cs="Times New Roman"/>
                <w:color w:val="auto"/>
                <w:szCs w:val="24"/>
              </w:rPr>
              <w:t>Automotive Maintenance and Light Repair</w:t>
            </w:r>
            <w:r w:rsidRPr="007734CE">
              <w:rPr>
                <w:rFonts w:eastAsia="Arial" w:cs="Times New Roman"/>
                <w:color w:val="auto"/>
                <w:szCs w:val="24"/>
              </w:rPr>
              <w:t xml:space="preserve"> is not evident.</w:t>
            </w:r>
          </w:p>
        </w:tc>
        <w:tc>
          <w:tcPr>
            <w:tcW w:w="125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1468C09" w14:textId="440AD326" w:rsidR="00C04ABA" w:rsidRPr="007734CE" w:rsidRDefault="00C04ABA" w:rsidP="00775B05">
            <w:pPr>
              <w:jc w:val="center"/>
              <w:rPr>
                <w:rFonts w:eastAsia="Arial" w:cs="Times New Roman"/>
                <w:color w:val="auto"/>
              </w:rPr>
            </w:pPr>
            <w:r w:rsidRPr="007734CE">
              <w:rPr>
                <w:rFonts w:eastAsia="Arial" w:cs="Times New Roman"/>
                <w:color w:val="auto"/>
                <w:szCs w:val="24"/>
              </w:rPr>
              <w:t xml:space="preserve">There is some evidence of the Standard for </w:t>
            </w:r>
            <w:r w:rsidR="00272055">
              <w:rPr>
                <w:rFonts w:eastAsia="Arial" w:cs="Times New Roman"/>
                <w:color w:val="auto"/>
                <w:szCs w:val="24"/>
              </w:rPr>
              <w:t>Automotive Maintenance and Light Repair</w:t>
            </w:r>
            <w:r w:rsidRPr="007734CE">
              <w:rPr>
                <w:rFonts w:eastAsia="Arial" w:cs="Times New Roman"/>
                <w:color w:val="auto"/>
                <w:szCs w:val="24"/>
              </w:rPr>
              <w:t>.</w:t>
            </w:r>
          </w:p>
        </w:tc>
        <w:tc>
          <w:tcPr>
            <w:tcW w:w="1673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A7701FF" w14:textId="067A9042" w:rsidR="00C04ABA" w:rsidRPr="007734CE" w:rsidRDefault="00C04ABA" w:rsidP="00775B05">
            <w:pPr>
              <w:spacing w:after="0"/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7734CE">
              <w:rPr>
                <w:rFonts w:eastAsia="Arial" w:cs="Times New Roman"/>
                <w:color w:val="auto"/>
                <w:szCs w:val="24"/>
              </w:rPr>
              <w:t xml:space="preserve">Materials explicitly align to and support the Standard </w:t>
            </w:r>
            <w:r w:rsidR="00775B05">
              <w:rPr>
                <w:rFonts w:eastAsia="Arial" w:cs="Times New Roman"/>
                <w:color w:val="auto"/>
                <w:szCs w:val="24"/>
              </w:rPr>
              <w:t xml:space="preserve">for </w:t>
            </w:r>
            <w:r w:rsidR="00272055">
              <w:rPr>
                <w:rFonts w:eastAsia="Arial" w:cs="Times New Roman"/>
                <w:color w:val="auto"/>
                <w:szCs w:val="24"/>
              </w:rPr>
              <w:t>Automotive Maintenance and Light Repair</w:t>
            </w:r>
            <w:r w:rsidR="00775B05">
              <w:rPr>
                <w:rFonts w:eastAsia="Arial" w:cs="Times New Roman"/>
                <w:color w:val="auto"/>
                <w:szCs w:val="24"/>
              </w:rPr>
              <w:t xml:space="preserve"> through</w:t>
            </w:r>
            <w:r w:rsidRPr="007734CE">
              <w:rPr>
                <w:rFonts w:eastAsia="Arial" w:cs="Times New Roman"/>
                <w:color w:val="auto"/>
                <w:szCs w:val="24"/>
              </w:rPr>
              <w:t xml:space="preserve"> regular and authentic engagement opportunities for students.</w:t>
            </w:r>
          </w:p>
        </w:tc>
        <w:tc>
          <w:tcPr>
            <w:tcW w:w="971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  <w:vAlign w:val="center"/>
          </w:tcPr>
          <w:p w14:paraId="32946D7A" w14:textId="77777777" w:rsidR="00C04ABA" w:rsidRPr="007734CE" w:rsidRDefault="00C04ABA" w:rsidP="00775B05">
            <w:pPr>
              <w:jc w:val="center"/>
              <w:rPr>
                <w:rFonts w:eastAsia="Arial" w:cs="Times New Roman"/>
                <w:color w:val="auto"/>
              </w:rPr>
            </w:pPr>
          </w:p>
        </w:tc>
      </w:tr>
    </w:tbl>
    <w:p w14:paraId="3DEAABCB" w14:textId="0F7EF032" w:rsidR="005332E1" w:rsidRPr="00CF6E22" w:rsidRDefault="00CF6E22" w:rsidP="005332E1">
      <w:pPr>
        <w:pStyle w:val="Heading1"/>
      </w:pPr>
      <w:r w:rsidRPr="00CF6E22">
        <w:t xml:space="preserve">CONTENT STANDARD CTE </w:t>
      </w:r>
      <w:r w:rsidR="00272055">
        <w:t>AMLR</w:t>
      </w:r>
      <w:r w:rsidRPr="00CF6E22">
        <w:t>.1.0: Professional Organizations and Leadership</w:t>
      </w:r>
      <w:r w:rsidR="00602D8C" w:rsidRPr="00CF6E22">
        <w:t xml:space="preserve"> </w:t>
      </w:r>
    </w:p>
    <w:p w14:paraId="31F422C8" w14:textId="648FCBBF" w:rsidR="00A66E42" w:rsidRDefault="00602D8C" w:rsidP="00A66E42">
      <w:pPr>
        <w:pStyle w:val="Heading3"/>
      </w:pPr>
      <w:r w:rsidRPr="00CF6E22">
        <w:t xml:space="preserve">Performance Standard </w:t>
      </w:r>
      <w:r w:rsidR="00CF6E22" w:rsidRPr="00CF6E22">
        <w:t xml:space="preserve">CTE </w:t>
      </w:r>
      <w:r w:rsidR="00272055">
        <w:t>AMLR</w:t>
      </w:r>
      <w:r w:rsidRPr="00CF6E22">
        <w:t>.1.</w:t>
      </w:r>
      <w:r w:rsidR="002F3D18">
        <w:t>1</w:t>
      </w:r>
      <w:r w:rsidRPr="00CF6E22">
        <w:t xml:space="preserve"> </w:t>
      </w:r>
      <w:r w:rsidR="00CF6E22" w:rsidRPr="00CF6E22">
        <w:t>Student Leadership in Career Technical Student Organizations (CTSO) and Professional Associations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04ABA" w:rsidRPr="002602C7" w14:paraId="0C17D5AC" w14:textId="77777777" w:rsidTr="00410B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C28AEFC" w14:textId="5C7E738E" w:rsidR="00C04ABA" w:rsidRPr="002602C7" w:rsidRDefault="00582063" w:rsidP="00410B6A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FCDDC4C" w14:textId="77777777" w:rsidR="00C04ABA" w:rsidRPr="002602C7" w:rsidRDefault="00C04ABA" w:rsidP="00410B6A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7895F40" w14:textId="219C20B0" w:rsidR="00C04ABA" w:rsidRPr="002602C7" w:rsidRDefault="00C04ABA" w:rsidP="00410B6A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</w:t>
            </w:r>
            <w:r w:rsidR="00582063">
              <w:rPr>
                <w:rFonts w:eastAsia="Arial" w:cs="Times New Roman"/>
                <w:color w:val="3B3B3B"/>
              </w:rPr>
              <w:t>: Provide examples from materials as evidence to support each response for this section. Provide descriptions in addition to page numbers.</w:t>
            </w:r>
          </w:p>
        </w:tc>
      </w:tr>
      <w:tr w:rsidR="00C04ABA" w:rsidRPr="002602C7" w14:paraId="566246A9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96CDC8A" w14:textId="744DBBBD" w:rsidR="00C04ABA" w:rsidRPr="002602C7" w:rsidRDefault="00882F0E" w:rsidP="006B4A4F">
            <w:pPr>
              <w:numPr>
                <w:ilvl w:val="0"/>
                <w:numId w:val="8"/>
              </w:numPr>
              <w:ind w:left="360"/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272055"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.1.1.1 </w:t>
            </w:r>
            <w:r w:rsidR="00CF6E22"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Explore the role of professional organizations and/or associations in the </w:t>
            </w:r>
            <w:r w:rsidR="00976985" w:rsidRPr="00976985">
              <w:rPr>
                <w:rFonts w:eastAsia="Arial" w:cs="Times New Roman"/>
                <w:color w:val="auto"/>
                <w:szCs w:val="22"/>
                <w:lang w:eastAsia="en-US"/>
              </w:rPr>
              <w:t>automotive repair</w:t>
            </w:r>
            <w:r w:rsidR="00976985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F6E22" w:rsidRPr="00CF6E22">
              <w:rPr>
                <w:rFonts w:eastAsia="Arial" w:cs="Times New Roman"/>
                <w:color w:val="auto"/>
                <w:szCs w:val="22"/>
                <w:lang w:eastAsia="en-US"/>
              </w:rPr>
              <w:t>industry.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0553E53" w14:textId="77777777" w:rsidR="00C04ABA" w:rsidRPr="002602C7" w:rsidRDefault="00C04AB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144C5BA" w14:textId="77777777" w:rsidR="00C04ABA" w:rsidRPr="002602C7" w:rsidRDefault="00C04ABA" w:rsidP="00FC3331">
            <w:pPr>
              <w:rPr>
                <w:rFonts w:eastAsia="Arial" w:cs="Times New Roman"/>
                <w:color w:val="auto"/>
              </w:rPr>
            </w:pPr>
          </w:p>
        </w:tc>
      </w:tr>
      <w:tr w:rsidR="00C04ABA" w:rsidRPr="002602C7" w14:paraId="40B93CF9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33DB649" w14:textId="30E7034C" w:rsidR="00C04ABA" w:rsidRDefault="00CF6E22" w:rsidP="006B4A4F">
            <w:pPr>
              <w:numPr>
                <w:ilvl w:val="0"/>
                <w:numId w:val="8"/>
              </w:numPr>
              <w:ind w:left="360"/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272055"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.1.1.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Define the value, role, and opportunities provided through career technical student organizations.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186CFC8" w14:textId="77777777" w:rsidR="00C04ABA" w:rsidRDefault="00C04AB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BDE0D83" w14:textId="77777777" w:rsidR="00C04ABA" w:rsidRPr="002602C7" w:rsidRDefault="00C04ABA" w:rsidP="00FC3331">
            <w:pPr>
              <w:rPr>
                <w:rFonts w:eastAsia="Arial" w:cs="Times New Roman"/>
                <w:color w:val="auto"/>
              </w:rPr>
            </w:pPr>
          </w:p>
        </w:tc>
      </w:tr>
      <w:tr w:rsidR="00C04ABA" w:rsidRPr="002602C7" w14:paraId="074C96C6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D64E2F8" w14:textId="3884B4A0" w:rsidR="00C04ABA" w:rsidRPr="002602C7" w:rsidRDefault="00AA4463" w:rsidP="006B4A4F">
            <w:pPr>
              <w:numPr>
                <w:ilvl w:val="0"/>
                <w:numId w:val="8"/>
              </w:numPr>
              <w:ind w:left="360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272055"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.1.1.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AA4463">
              <w:rPr>
                <w:rFonts w:eastAsia="Arial" w:cs="Times New Roman"/>
                <w:color w:val="auto"/>
                <w:szCs w:val="22"/>
                <w:lang w:eastAsia="en-US"/>
              </w:rPr>
              <w:t>Engage in career exploration and leadership development.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263F4A6" w14:textId="77777777" w:rsidR="00C04ABA" w:rsidRDefault="00C04AB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FAD52C2" w14:textId="77777777" w:rsidR="00C04ABA" w:rsidRPr="002602C7" w:rsidRDefault="00C04ABA" w:rsidP="00FC3331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0C23691" w14:textId="1D4ED3E0" w:rsidR="00CF6E22" w:rsidRDefault="00AA4463" w:rsidP="00CF6E22">
      <w:pPr>
        <w:pStyle w:val="Heading1"/>
      </w:pPr>
      <w:r w:rsidRPr="00CF6E22">
        <w:lastRenderedPageBreak/>
        <w:t xml:space="preserve">CONTENT STANDARD CTE </w:t>
      </w:r>
      <w:r w:rsidR="00272055">
        <w:t>AMLR</w:t>
      </w:r>
      <w:r w:rsidRPr="00CF6E22">
        <w:t>.</w:t>
      </w:r>
      <w:r>
        <w:t>2</w:t>
      </w:r>
      <w:r w:rsidRPr="00CF6E22">
        <w:t xml:space="preserve">.0: </w:t>
      </w:r>
      <w:r w:rsidR="00356B06" w:rsidRPr="00356B06">
        <w:t>SAFETY PROCEDURES FOR LAB AND TOOLS</w:t>
      </w:r>
    </w:p>
    <w:p w14:paraId="6AB94338" w14:textId="48EFBA47" w:rsidR="00AA4463" w:rsidRDefault="00AA4463" w:rsidP="00AA4463">
      <w:pPr>
        <w:pStyle w:val="Heading3"/>
      </w:pPr>
      <w:r w:rsidRPr="00CF6E22">
        <w:t xml:space="preserve">Performance Standard CTE </w:t>
      </w:r>
      <w:r w:rsidR="00272055">
        <w:t>AMLR</w:t>
      </w:r>
      <w:r w:rsidRPr="00CF6E22">
        <w:t>.</w:t>
      </w:r>
      <w:r>
        <w:t>2</w:t>
      </w:r>
      <w:r w:rsidRPr="00CF6E22">
        <w:t>.</w:t>
      </w:r>
      <w:r w:rsidR="002F3D18">
        <w:t>1</w:t>
      </w:r>
      <w:r w:rsidRPr="00CF6E22">
        <w:t xml:space="preserve"> </w:t>
      </w:r>
      <w:r w:rsidR="001E2A2B" w:rsidRPr="001E2A2B">
        <w:t>General Lab Safety Rules and Procedures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F6E22" w:rsidRPr="002602C7" w14:paraId="2C8C01A9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BBDF23E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6102ECF1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848D123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CF6E22" w:rsidRPr="002602C7" w14:paraId="44F53A7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22870FC" w14:textId="008BB653" w:rsidR="00CF6E22" w:rsidRPr="002602C7" w:rsidRDefault="00AA4463" w:rsidP="006B4A4F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272055"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.1.1 </w:t>
            </w:r>
            <w:r w:rsidR="00E46AD4" w:rsidRPr="00E46AD4">
              <w:rPr>
                <w:rFonts w:eastAsia="Arial" w:cs="Times New Roman"/>
                <w:color w:val="auto"/>
                <w:szCs w:val="22"/>
                <w:lang w:eastAsia="en-US"/>
              </w:rPr>
              <w:t>Identify and use proper placement of floor jacks and jack stands.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4833D0D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9C9FCD5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4449653E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ECFCA55" w14:textId="20024629" w:rsidR="00CF6E22" w:rsidRDefault="00AA4463" w:rsidP="006B4A4F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272055"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proofErr w:type="gramStart"/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proofErr w:type="gramEnd"/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46AD4" w:rsidRPr="00E46AD4">
              <w:rPr>
                <w:rFonts w:eastAsia="Arial" w:cs="Times New Roman"/>
                <w:color w:val="auto"/>
                <w:szCs w:val="22"/>
                <w:lang w:eastAsia="en-US"/>
              </w:rPr>
              <w:t>Identify and use proper procedures for safe vehicle lift operation.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491EB14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CF4540D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624D864E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EBDD25D" w14:textId="40FD9D64" w:rsidR="00CF6E22" w:rsidRPr="002602C7" w:rsidRDefault="00AA4463" w:rsidP="006B4A4F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272055"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46AD4" w:rsidRPr="00E46AD4">
              <w:rPr>
                <w:rFonts w:eastAsia="Arial" w:cs="Times New Roman"/>
                <w:color w:val="auto"/>
                <w:szCs w:val="22"/>
                <w:lang w:eastAsia="en-US"/>
              </w:rPr>
              <w:t>Identify proper ventilation requirements for working within the lab/shop area.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33C27A1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5C93045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3D675C30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32643DD" w14:textId="572699CC" w:rsidR="00CF6E22" w:rsidRPr="002602C7" w:rsidRDefault="00AA4463" w:rsidP="006B4A4F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272055"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.1.</w:t>
            </w:r>
            <w:r w:rsidR="002F3D18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46AD4" w:rsidRPr="00E46AD4">
              <w:rPr>
                <w:rFonts w:eastAsia="Arial" w:cs="Times New Roman"/>
                <w:color w:val="auto"/>
                <w:szCs w:val="22"/>
                <w:lang w:eastAsia="en-US"/>
              </w:rPr>
              <w:t>Identify marked safety areas.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E0653D7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3CB6826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830DED" w:rsidRPr="002602C7" w14:paraId="0C91FECC" w14:textId="77777777" w:rsidTr="00126DC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043A182" w14:textId="3FF298B3" w:rsidR="00830DED" w:rsidRPr="00CF6E22" w:rsidRDefault="00830DED" w:rsidP="006B4A4F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0042A6">
              <w:rPr>
                <w:rFonts w:eastAsia="Arial" w:cs="Times New Roman"/>
                <w:color w:val="auto"/>
                <w:szCs w:val="22"/>
                <w:lang w:eastAsia="en-US"/>
              </w:rPr>
              <w:t>CTE AMLR.2.1.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 w:rsidRPr="000042A6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46AD4" w:rsidRPr="00E46AD4">
              <w:rPr>
                <w:rFonts w:eastAsia="Arial" w:cs="Times New Roman"/>
                <w:color w:val="auto"/>
                <w:szCs w:val="22"/>
                <w:lang w:eastAsia="en-US"/>
              </w:rPr>
              <w:t>Identify the location and the types of fire extinguishers and other fire safety equipment.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0D97C4A8" w14:textId="6EC17195" w:rsidR="00830DED" w:rsidRDefault="00830DED" w:rsidP="00830DED">
            <w:pPr>
              <w:jc w:val="center"/>
              <w:rPr>
                <w:rFonts w:eastAsia="Arial" w:cs="Times New Roman"/>
                <w:color w:val="auto"/>
              </w:rPr>
            </w:pPr>
            <w:r w:rsidRPr="00B83FC7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2601F00" w14:textId="77777777" w:rsidR="00830DED" w:rsidRPr="002602C7" w:rsidRDefault="00830DED" w:rsidP="00830DED">
            <w:pPr>
              <w:rPr>
                <w:rFonts w:eastAsia="Arial" w:cs="Times New Roman"/>
                <w:color w:val="auto"/>
              </w:rPr>
            </w:pPr>
          </w:p>
        </w:tc>
      </w:tr>
      <w:tr w:rsidR="00830DED" w:rsidRPr="002602C7" w14:paraId="5A56E563" w14:textId="77777777" w:rsidTr="00126DC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11799C7" w14:textId="7F9FEEA5" w:rsidR="00830DED" w:rsidRPr="00CF6E22" w:rsidRDefault="00830DED" w:rsidP="006B4A4F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0042A6">
              <w:rPr>
                <w:rFonts w:eastAsia="Arial" w:cs="Times New Roman"/>
                <w:color w:val="auto"/>
                <w:szCs w:val="22"/>
                <w:lang w:eastAsia="en-US"/>
              </w:rPr>
              <w:t>CTE AMLR.2.1.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 w:rsidRPr="000042A6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46AD4" w:rsidRPr="00E46AD4">
              <w:rPr>
                <w:rFonts w:eastAsia="Arial" w:cs="Times New Roman"/>
                <w:color w:val="auto"/>
                <w:szCs w:val="22"/>
                <w:lang w:eastAsia="en-US"/>
              </w:rPr>
              <w:t>Identify the location of eye wash station(s) and the procedure for proper use.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5173301F" w14:textId="0E2F4DDA" w:rsidR="00830DED" w:rsidRDefault="00830DED" w:rsidP="00830DED">
            <w:pPr>
              <w:jc w:val="center"/>
              <w:rPr>
                <w:rFonts w:eastAsia="Arial" w:cs="Times New Roman"/>
                <w:color w:val="auto"/>
              </w:rPr>
            </w:pPr>
            <w:r w:rsidRPr="00B83FC7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B0A0461" w14:textId="77777777" w:rsidR="00830DED" w:rsidRPr="002602C7" w:rsidRDefault="00830DED" w:rsidP="00830DED">
            <w:pPr>
              <w:rPr>
                <w:rFonts w:eastAsia="Arial" w:cs="Times New Roman"/>
                <w:color w:val="auto"/>
              </w:rPr>
            </w:pPr>
          </w:p>
        </w:tc>
      </w:tr>
      <w:tr w:rsidR="00830DED" w:rsidRPr="002602C7" w14:paraId="08496D2C" w14:textId="77777777" w:rsidTr="00126DC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12304AC" w14:textId="46D492C8" w:rsidR="00830DED" w:rsidRPr="00CF6E22" w:rsidRDefault="00830DED" w:rsidP="006B4A4F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0042A6">
              <w:rPr>
                <w:rFonts w:eastAsia="Arial" w:cs="Times New Roman"/>
                <w:color w:val="auto"/>
                <w:szCs w:val="22"/>
                <w:lang w:eastAsia="en-US"/>
              </w:rPr>
              <w:t>CTE AMLR.2.1.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</w:t>
            </w:r>
            <w:r w:rsidRPr="000042A6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46AD4" w:rsidRPr="00E46AD4">
              <w:rPr>
                <w:rFonts w:eastAsia="Arial" w:cs="Times New Roman"/>
                <w:color w:val="auto"/>
                <w:szCs w:val="22"/>
                <w:lang w:eastAsia="en-US"/>
              </w:rPr>
              <w:t>Identify the location of the posted evacuation routes.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77771B24" w14:textId="47CA6D40" w:rsidR="00830DED" w:rsidRDefault="00830DED" w:rsidP="00830DED">
            <w:pPr>
              <w:jc w:val="center"/>
              <w:rPr>
                <w:rFonts w:eastAsia="Arial" w:cs="Times New Roman"/>
                <w:color w:val="auto"/>
              </w:rPr>
            </w:pPr>
            <w:r w:rsidRPr="00B83FC7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F591A0F" w14:textId="77777777" w:rsidR="00830DED" w:rsidRPr="002602C7" w:rsidRDefault="00830DED" w:rsidP="00830DED">
            <w:pPr>
              <w:rPr>
                <w:rFonts w:eastAsia="Arial" w:cs="Times New Roman"/>
                <w:color w:val="auto"/>
              </w:rPr>
            </w:pPr>
          </w:p>
        </w:tc>
      </w:tr>
      <w:tr w:rsidR="00830DED" w:rsidRPr="002602C7" w14:paraId="48BF25A8" w14:textId="77777777" w:rsidTr="00126DC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E29A0C5" w14:textId="4DACEB92" w:rsidR="00830DED" w:rsidRPr="00CF6E22" w:rsidRDefault="00830DED" w:rsidP="006B4A4F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0042A6">
              <w:rPr>
                <w:rFonts w:eastAsia="Arial" w:cs="Times New Roman"/>
                <w:color w:val="auto"/>
                <w:szCs w:val="22"/>
                <w:lang w:eastAsia="en-US"/>
              </w:rPr>
              <w:t>CTE AMLR.2.1.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</w:t>
            </w:r>
            <w:r w:rsidRPr="000042A6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E0637" w:rsidRPr="00CE0637">
              <w:rPr>
                <w:rFonts w:eastAsia="Arial" w:cs="Times New Roman"/>
                <w:color w:val="auto"/>
                <w:szCs w:val="22"/>
                <w:lang w:eastAsia="en-US"/>
              </w:rPr>
              <w:t>Comply with the required personal protective equipment (PPE) requirements (e.g., safety glasses, ear protection, gloves, shoes).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5E0984CC" w14:textId="3BCE0DE9" w:rsidR="00830DED" w:rsidRDefault="00830DED" w:rsidP="00830DED">
            <w:pPr>
              <w:jc w:val="center"/>
              <w:rPr>
                <w:rFonts w:eastAsia="Arial" w:cs="Times New Roman"/>
                <w:color w:val="auto"/>
              </w:rPr>
            </w:pPr>
            <w:r w:rsidRPr="00B83FC7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E388125" w14:textId="77777777" w:rsidR="00830DED" w:rsidRPr="002602C7" w:rsidRDefault="00830DED" w:rsidP="00830DED">
            <w:pPr>
              <w:rPr>
                <w:rFonts w:eastAsia="Arial" w:cs="Times New Roman"/>
                <w:color w:val="auto"/>
              </w:rPr>
            </w:pPr>
          </w:p>
        </w:tc>
      </w:tr>
      <w:tr w:rsidR="00830DED" w:rsidRPr="002602C7" w14:paraId="2A0491B3" w14:textId="77777777" w:rsidTr="00126DC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0C48738" w14:textId="7A458582" w:rsidR="00830DED" w:rsidRPr="00CF6E22" w:rsidRDefault="00830DED" w:rsidP="006B4A4F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0042A6">
              <w:rPr>
                <w:rFonts w:eastAsia="Arial" w:cs="Times New Roman"/>
                <w:color w:val="auto"/>
                <w:szCs w:val="22"/>
                <w:lang w:eastAsia="en-US"/>
              </w:rPr>
              <w:t>CTE AMLR.2.1.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</w:t>
            </w:r>
            <w:r w:rsidRPr="000042A6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E0637" w:rsidRPr="00CE0637">
              <w:rPr>
                <w:rFonts w:eastAsia="Arial" w:cs="Times New Roman"/>
                <w:color w:val="auto"/>
                <w:szCs w:val="22"/>
                <w:lang w:eastAsia="en-US"/>
              </w:rPr>
              <w:t>Secure hair and jewelry for lab/shop activities.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E844A9C" w14:textId="6AF87F6E" w:rsidR="00830DED" w:rsidRDefault="00830DED" w:rsidP="00830DED">
            <w:pPr>
              <w:jc w:val="center"/>
              <w:rPr>
                <w:rFonts w:eastAsia="Arial" w:cs="Times New Roman"/>
                <w:color w:val="auto"/>
              </w:rPr>
            </w:pPr>
            <w:r w:rsidRPr="00B83FC7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42EFF4A" w14:textId="77777777" w:rsidR="00830DED" w:rsidRPr="002602C7" w:rsidRDefault="00830DED" w:rsidP="00830DED">
            <w:pPr>
              <w:rPr>
                <w:rFonts w:eastAsia="Arial" w:cs="Times New Roman"/>
                <w:color w:val="auto"/>
              </w:rPr>
            </w:pPr>
          </w:p>
        </w:tc>
      </w:tr>
      <w:tr w:rsidR="00830DED" w:rsidRPr="002602C7" w14:paraId="7076F709" w14:textId="77777777" w:rsidTr="00126DC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1FF3382" w14:textId="66F6AB4A" w:rsidR="00830DED" w:rsidRPr="00CF6E22" w:rsidRDefault="00830DED" w:rsidP="006B4A4F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0042A6">
              <w:rPr>
                <w:rFonts w:eastAsia="Arial" w:cs="Times New Roman"/>
                <w:color w:val="auto"/>
                <w:szCs w:val="22"/>
                <w:lang w:eastAsia="en-US"/>
              </w:rPr>
              <w:t>CTE AMLR.2.1.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10</w:t>
            </w:r>
            <w:r w:rsidRPr="000042A6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E0637" w:rsidRPr="00CE0637">
              <w:rPr>
                <w:rFonts w:eastAsia="Arial" w:cs="Times New Roman"/>
                <w:color w:val="auto"/>
                <w:szCs w:val="22"/>
                <w:lang w:eastAsia="en-US"/>
              </w:rPr>
              <w:t>Identify safety aspects of supplemental restraint systems (SRS), electronic brake control systems, and hybrid vehicle high voltage circuits (e.g., high-intensity discharge (HID) lamps, ignition systems, injection systems).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7667E893" w14:textId="5A3D8C5B" w:rsidR="00830DED" w:rsidRDefault="00830DED" w:rsidP="00830DED">
            <w:pPr>
              <w:jc w:val="center"/>
              <w:rPr>
                <w:rFonts w:eastAsia="Arial" w:cs="Times New Roman"/>
                <w:color w:val="auto"/>
              </w:rPr>
            </w:pPr>
            <w:r w:rsidRPr="00B83FC7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B525441" w14:textId="77777777" w:rsidR="00830DED" w:rsidRPr="002602C7" w:rsidRDefault="00830DED" w:rsidP="00830DED">
            <w:pPr>
              <w:rPr>
                <w:rFonts w:eastAsia="Arial" w:cs="Times New Roman"/>
                <w:color w:val="auto"/>
              </w:rPr>
            </w:pPr>
          </w:p>
        </w:tc>
      </w:tr>
      <w:tr w:rsidR="00830DED" w:rsidRPr="002602C7" w14:paraId="323A9271" w14:textId="77777777" w:rsidTr="00126DC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569BE88" w14:textId="3617E60F" w:rsidR="00830DED" w:rsidRPr="00CF6E22" w:rsidRDefault="00830DED" w:rsidP="006B4A4F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0042A6">
              <w:rPr>
                <w:rFonts w:eastAsia="Arial" w:cs="Times New Roman"/>
                <w:color w:val="auto"/>
                <w:szCs w:val="22"/>
                <w:lang w:eastAsia="en-US"/>
              </w:rPr>
              <w:t>CTE AMLR.2.1.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</w:t>
            </w:r>
            <w:r w:rsidR="00CE0637" w:rsidRPr="00CE0637">
              <w:t xml:space="preserve"> </w:t>
            </w:r>
            <w:r w:rsidR="00CE0637" w:rsidRPr="00CE0637">
              <w:rPr>
                <w:rFonts w:eastAsia="Arial" w:cs="Times New Roman"/>
                <w:color w:val="auto"/>
                <w:szCs w:val="22"/>
                <w:lang w:eastAsia="en-US"/>
              </w:rPr>
              <w:t>Locate and interpret safety data sheets (SDS).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24BF4EE2" w14:textId="063E6065" w:rsidR="00830DED" w:rsidRDefault="00830DED" w:rsidP="00830DED">
            <w:pPr>
              <w:jc w:val="center"/>
              <w:rPr>
                <w:rFonts w:eastAsia="Arial" w:cs="Times New Roman"/>
                <w:color w:val="auto"/>
              </w:rPr>
            </w:pPr>
            <w:r w:rsidRPr="00B83FC7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A420805" w14:textId="77777777" w:rsidR="00830DED" w:rsidRPr="002602C7" w:rsidRDefault="00830DED" w:rsidP="00830DED">
            <w:pPr>
              <w:rPr>
                <w:rFonts w:eastAsia="Arial" w:cs="Times New Roman"/>
                <w:color w:val="auto"/>
              </w:rPr>
            </w:pPr>
          </w:p>
        </w:tc>
      </w:tr>
      <w:tr w:rsidR="00830DED" w:rsidRPr="002602C7" w14:paraId="3235AD78" w14:textId="77777777" w:rsidTr="00126DC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9566112" w14:textId="7786E7C1" w:rsidR="00830DED" w:rsidRPr="00CF6E22" w:rsidRDefault="00830DED" w:rsidP="006B4A4F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0042A6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>CTE AMLR.2.1.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12</w:t>
            </w:r>
            <w:r w:rsidR="00CE0637" w:rsidRPr="00CE0637">
              <w:t xml:space="preserve"> </w:t>
            </w:r>
            <w:r w:rsidR="00CE0637" w:rsidRPr="00CE0637">
              <w:rPr>
                <w:rFonts w:eastAsia="Arial" w:cs="Times New Roman"/>
                <w:color w:val="auto"/>
                <w:szCs w:val="22"/>
                <w:lang w:eastAsia="en-US"/>
              </w:rPr>
              <w:t>Handle, store, and dispose of hazardous waste and materials (e.g., batteries, oil, diesel, gasoline, antifreeze).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1D6BF7E" w14:textId="2204B44C" w:rsidR="00830DED" w:rsidRDefault="00830DED" w:rsidP="00830DED">
            <w:pPr>
              <w:jc w:val="center"/>
              <w:rPr>
                <w:rFonts w:eastAsia="Arial" w:cs="Times New Roman"/>
                <w:color w:val="auto"/>
              </w:rPr>
            </w:pPr>
            <w:r w:rsidRPr="00B83FC7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67CF0FA" w14:textId="77777777" w:rsidR="00830DED" w:rsidRPr="002602C7" w:rsidRDefault="00830DED" w:rsidP="00830DED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14215C19" w14:textId="731425F3" w:rsidR="00CF6E22" w:rsidRDefault="002F3D18" w:rsidP="00CF6E22">
      <w:pPr>
        <w:pStyle w:val="Heading3"/>
      </w:pPr>
      <w:r w:rsidRPr="00CF6E22">
        <w:t xml:space="preserve">Performance Standard CTE </w:t>
      </w:r>
      <w:r w:rsidR="00272055">
        <w:t>AMLR</w:t>
      </w:r>
      <w:r w:rsidRPr="00CF6E22">
        <w:t>.</w:t>
      </w:r>
      <w:r>
        <w:t>2</w:t>
      </w:r>
      <w:r w:rsidRPr="00CF6E22">
        <w:t>.</w:t>
      </w:r>
      <w:r>
        <w:t>2</w:t>
      </w:r>
      <w:r w:rsidRPr="00CF6E22">
        <w:t xml:space="preserve"> </w:t>
      </w:r>
      <w:r w:rsidR="00CE0637" w:rsidRPr="00CE0637">
        <w:t>Tool and Equipment Identification and Use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F6E22" w:rsidRPr="002602C7" w14:paraId="0BF43284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5ED6D4F7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2B4F62C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354EC26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CF6E22" w:rsidRPr="002602C7" w14:paraId="1D88F15A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242BB16" w14:textId="7BB13896" w:rsidR="00CF6E22" w:rsidRPr="002602C7" w:rsidRDefault="00D85AB1" w:rsidP="009D32FE">
            <w:pPr>
              <w:numPr>
                <w:ilvl w:val="0"/>
                <w:numId w:val="7"/>
              </w:numPr>
              <w:ind w:left="360"/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272055"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A2B64" w:rsidRPr="004A2B64">
              <w:rPr>
                <w:rFonts w:eastAsia="Arial" w:cs="Times New Roman"/>
                <w:color w:val="auto"/>
                <w:szCs w:val="22"/>
                <w:lang w:eastAsia="en-US"/>
              </w:rPr>
              <w:t>Identify tools and equipment and their appropriate uses in automotive maintenance and repair.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50FF942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0DA30A5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1C26E85C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99FC125" w14:textId="10EA6EAA" w:rsidR="00CF6E22" w:rsidRPr="002602C7" w:rsidRDefault="00D85AB1" w:rsidP="009D32FE">
            <w:pPr>
              <w:numPr>
                <w:ilvl w:val="0"/>
                <w:numId w:val="7"/>
              </w:numPr>
              <w:ind w:left="360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272055"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proofErr w:type="gramStart"/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proofErr w:type="gramEnd"/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A2B64" w:rsidRPr="004A2B64">
              <w:rPr>
                <w:rFonts w:eastAsia="Arial" w:cs="Times New Roman"/>
                <w:color w:val="auto"/>
                <w:szCs w:val="22"/>
                <w:lang w:eastAsia="en-US"/>
              </w:rPr>
              <w:t>Identify standard and metric fasteners.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0C16BCD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7517CA0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48EBC1AD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BACC9EC" w14:textId="75132C94" w:rsidR="00CF6E22" w:rsidRPr="002602C7" w:rsidRDefault="002F3D18" w:rsidP="009D32FE">
            <w:pPr>
              <w:numPr>
                <w:ilvl w:val="0"/>
                <w:numId w:val="7"/>
              </w:numPr>
              <w:ind w:left="360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272055"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A2B64" w:rsidRPr="004A2B64">
              <w:rPr>
                <w:rFonts w:eastAsia="Arial" w:cs="Times New Roman"/>
                <w:color w:val="auto"/>
                <w:szCs w:val="22"/>
                <w:lang w:eastAsia="en-US"/>
              </w:rPr>
              <w:t>Describe thread repair; identify the required tools needed to perform the repair.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ECB1490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FE0AA22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5DF9901F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771F632" w14:textId="3F0A9B6F" w:rsidR="00CF6E22" w:rsidRPr="002602C7" w:rsidRDefault="002F3D18" w:rsidP="009D32FE">
            <w:pPr>
              <w:numPr>
                <w:ilvl w:val="0"/>
                <w:numId w:val="7"/>
              </w:numPr>
              <w:ind w:left="360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272055"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A2B64" w:rsidRPr="004A2B64">
              <w:rPr>
                <w:rFonts w:eastAsia="Arial" w:cs="Times New Roman"/>
                <w:color w:val="auto"/>
                <w:szCs w:val="22"/>
                <w:lang w:eastAsia="en-US"/>
              </w:rPr>
              <w:t>Demonstrate the safe handling and appropriate use of tools and equipment.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9FEA8AB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9996D0F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D3753E" w:rsidRPr="002602C7" w14:paraId="468F90F0" w14:textId="77777777" w:rsidTr="00A76F70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62F4879" w14:textId="46237AA3" w:rsidR="00D3753E" w:rsidRPr="00CF6E22" w:rsidRDefault="00D3753E" w:rsidP="00D3753E">
            <w:pPr>
              <w:numPr>
                <w:ilvl w:val="0"/>
                <w:numId w:val="7"/>
              </w:numPr>
              <w:ind w:left="360"/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330BBB">
              <w:rPr>
                <w:rFonts w:eastAsia="Arial" w:cs="Times New Roman"/>
                <w:color w:val="auto"/>
                <w:szCs w:val="22"/>
                <w:lang w:eastAsia="en-US"/>
              </w:rPr>
              <w:t>CTE AMLR.2.2.</w:t>
            </w:r>
            <w:r w:rsidR="00F070D5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 w:rsidRPr="00330BBB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A2B64" w:rsidRPr="004A2B64">
              <w:rPr>
                <w:rFonts w:eastAsia="Arial" w:cs="Times New Roman"/>
                <w:color w:val="auto"/>
                <w:szCs w:val="22"/>
                <w:lang w:eastAsia="en-US"/>
              </w:rPr>
              <w:t>Describe the use of, read, and interpret precision measuring tools (e.g., micrometer, dial-indicator, digital/dial-caliper).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7EFC07C5" w14:textId="675CE239" w:rsidR="00D3753E" w:rsidRDefault="00D3753E" w:rsidP="00D3753E">
            <w:pPr>
              <w:jc w:val="center"/>
              <w:rPr>
                <w:rFonts w:eastAsia="Arial" w:cs="Times New Roman"/>
                <w:color w:val="auto"/>
              </w:rPr>
            </w:pPr>
            <w:r w:rsidRPr="00826ACF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5C30B27" w14:textId="77777777" w:rsidR="00D3753E" w:rsidRPr="002602C7" w:rsidRDefault="00D3753E" w:rsidP="00D3753E">
            <w:pPr>
              <w:rPr>
                <w:rFonts w:eastAsia="Arial" w:cs="Times New Roman"/>
                <w:color w:val="auto"/>
              </w:rPr>
            </w:pPr>
          </w:p>
        </w:tc>
      </w:tr>
      <w:tr w:rsidR="00D3753E" w:rsidRPr="002602C7" w14:paraId="1E8BFD67" w14:textId="77777777" w:rsidTr="00A76F70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C835497" w14:textId="702455DE" w:rsidR="00D3753E" w:rsidRPr="00CF6E22" w:rsidRDefault="00D3753E" w:rsidP="00D3753E">
            <w:pPr>
              <w:numPr>
                <w:ilvl w:val="0"/>
                <w:numId w:val="7"/>
              </w:numPr>
              <w:ind w:left="360"/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330BBB">
              <w:rPr>
                <w:rFonts w:eastAsia="Arial" w:cs="Times New Roman"/>
                <w:color w:val="auto"/>
                <w:szCs w:val="22"/>
                <w:lang w:eastAsia="en-US"/>
              </w:rPr>
              <w:t>CTE AMLR.2.2.</w:t>
            </w:r>
            <w:r w:rsidR="00F070D5"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 w:rsidRPr="00330BBB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A2B64" w:rsidRPr="004A2B64">
              <w:rPr>
                <w:rFonts w:eastAsia="Arial" w:cs="Times New Roman"/>
                <w:color w:val="auto"/>
                <w:szCs w:val="22"/>
                <w:lang w:eastAsia="en-US"/>
              </w:rPr>
              <w:t>Demonstrate cleaning, storage, and maintenance of tools and equipment.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55107C3" w14:textId="715F7FBE" w:rsidR="00D3753E" w:rsidRDefault="00D3753E" w:rsidP="00D3753E">
            <w:pPr>
              <w:jc w:val="center"/>
              <w:rPr>
                <w:rFonts w:eastAsia="Arial" w:cs="Times New Roman"/>
                <w:color w:val="auto"/>
              </w:rPr>
            </w:pPr>
            <w:r w:rsidRPr="00826ACF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0A394B1" w14:textId="77777777" w:rsidR="00D3753E" w:rsidRPr="002602C7" w:rsidRDefault="00D3753E" w:rsidP="00D3753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A1ACD87" w14:textId="64193D71" w:rsidR="00CF6E22" w:rsidRDefault="002F3D18" w:rsidP="00CF6E22">
      <w:pPr>
        <w:pStyle w:val="Heading1"/>
      </w:pPr>
      <w:r w:rsidRPr="00CF6E22">
        <w:t xml:space="preserve">CONTENT STANDARD CTE </w:t>
      </w:r>
      <w:r w:rsidR="00272055">
        <w:t>AMLR</w:t>
      </w:r>
      <w:r w:rsidRPr="00CF6E22">
        <w:t>.</w:t>
      </w:r>
      <w:r>
        <w:t>3</w:t>
      </w:r>
      <w:r w:rsidRPr="00CF6E22">
        <w:t xml:space="preserve">.0: </w:t>
      </w:r>
      <w:r w:rsidR="0049121C" w:rsidRPr="0049121C">
        <w:t>BASIC VEHICLE SERVICE</w:t>
      </w:r>
    </w:p>
    <w:p w14:paraId="014B8CD6" w14:textId="572750BE" w:rsidR="00CF6E22" w:rsidRDefault="002F3D18" w:rsidP="00CF6E22">
      <w:pPr>
        <w:pStyle w:val="Heading3"/>
      </w:pPr>
      <w:r w:rsidRPr="00CF6E22">
        <w:t xml:space="preserve">Performance Standard CTE </w:t>
      </w:r>
      <w:r w:rsidR="00272055">
        <w:t>AMLR</w:t>
      </w:r>
      <w:r w:rsidRPr="00CF6E22">
        <w:t>.</w:t>
      </w:r>
      <w:r>
        <w:t>3</w:t>
      </w:r>
      <w:r w:rsidRPr="00CF6E22">
        <w:t>.</w:t>
      </w:r>
      <w:r>
        <w:t>1</w:t>
      </w:r>
      <w:r w:rsidRPr="00CF6E22">
        <w:t xml:space="preserve"> </w:t>
      </w:r>
      <w:r w:rsidR="0049121C" w:rsidRPr="0049121C">
        <w:t>Vehicle Service Information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F6E22" w:rsidRPr="002602C7" w14:paraId="17451741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A66AA95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FAB02D9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E9939A4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CF6E22" w:rsidRPr="002602C7" w14:paraId="1FE11B13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099E7D0" w14:textId="2924141F" w:rsidR="00CF6E22" w:rsidRPr="002602C7" w:rsidRDefault="002F3D18" w:rsidP="006B4A4F">
            <w:pPr>
              <w:numPr>
                <w:ilvl w:val="0"/>
                <w:numId w:val="1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272055"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9121C" w:rsidRPr="0049121C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Reference vehicle service information, such as fluid type, vehicle service history when available, service </w:t>
            </w:r>
            <w:r w:rsidR="0049121C" w:rsidRPr="0049121C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>precautions, technical service bulletins, and recalls, including for vehicles equipped with advanced driver assistance systems (ADAS).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B5EF02D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lastRenderedPageBreak/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430D17A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23B0F1D8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9D87502" w14:textId="4EA635D0" w:rsidR="00CF6E22" w:rsidRDefault="002F3D18" w:rsidP="006B4A4F">
            <w:pPr>
              <w:numPr>
                <w:ilvl w:val="0"/>
                <w:numId w:val="1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272055"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9121C" w:rsidRPr="0049121C">
              <w:rPr>
                <w:rFonts w:eastAsia="Arial" w:cs="Times New Roman"/>
                <w:color w:val="auto"/>
                <w:szCs w:val="22"/>
                <w:lang w:eastAsia="en-US"/>
              </w:rPr>
              <w:t>Retrieve and record diagnostic trouble codes (DTC), onboard diagnostics (OBD) monitor status, freeze frame data, and clear codes and data when directed.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00D7DAF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09B5FA4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3D539F1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63AA816" w14:textId="47DA3A8C" w:rsidR="00CF6E22" w:rsidRPr="002602C7" w:rsidRDefault="002F3D18" w:rsidP="006B4A4F">
            <w:pPr>
              <w:numPr>
                <w:ilvl w:val="0"/>
                <w:numId w:val="11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272055"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9121C" w:rsidRPr="0049121C">
              <w:rPr>
                <w:rFonts w:eastAsia="Arial" w:cs="Times New Roman"/>
                <w:color w:val="auto"/>
                <w:szCs w:val="22"/>
                <w:lang w:eastAsia="en-US"/>
              </w:rPr>
              <w:t>Locate the vehicle identification number (VIN) and production data code.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34F2BCF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F50798B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04444DE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C0A1349" w14:textId="1E82FB98" w:rsidR="00CF6E22" w:rsidRPr="002602C7" w:rsidRDefault="002F3D18" w:rsidP="006B4A4F">
            <w:pPr>
              <w:numPr>
                <w:ilvl w:val="0"/>
                <w:numId w:val="11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272055"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46256" w:rsidRPr="00046256">
              <w:rPr>
                <w:rFonts w:eastAsia="Arial" w:cs="Times New Roman"/>
                <w:color w:val="auto"/>
                <w:szCs w:val="22"/>
                <w:lang w:eastAsia="en-US"/>
              </w:rPr>
              <w:t>Interpret VIN information.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992B5A1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C4EC0B9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57ABE308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B6C6DF4" w14:textId="6F6A6A91" w:rsidR="00CF6E22" w:rsidRPr="002602C7" w:rsidRDefault="002F3D18" w:rsidP="006B4A4F">
            <w:pPr>
              <w:numPr>
                <w:ilvl w:val="0"/>
                <w:numId w:val="11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272055"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1.5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46256" w:rsidRPr="00046256">
              <w:rPr>
                <w:rFonts w:eastAsia="Arial" w:cs="Times New Roman"/>
                <w:color w:val="auto"/>
                <w:szCs w:val="22"/>
                <w:lang w:eastAsia="en-US"/>
              </w:rPr>
              <w:t>Identify additional vehicle information labels (e.g., tires, emissions).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9C312D8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BB69CD7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2F3D18" w:rsidRPr="002602C7" w14:paraId="7CD42225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7AE93D0" w14:textId="594F1D81" w:rsidR="002F3D18" w:rsidRPr="00CF6E22" w:rsidRDefault="002F3D18" w:rsidP="006B4A4F">
            <w:pPr>
              <w:numPr>
                <w:ilvl w:val="0"/>
                <w:numId w:val="1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272055"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1.6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46256" w:rsidRPr="00046256">
              <w:rPr>
                <w:rFonts w:eastAsia="Arial" w:cs="Times New Roman"/>
                <w:color w:val="auto"/>
                <w:szCs w:val="22"/>
                <w:lang w:eastAsia="en-US"/>
              </w:rPr>
              <w:t>Reset maintenance notifications/reminders after services are completed.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F6965F5" w14:textId="38805600" w:rsidR="002F3D18" w:rsidRDefault="002F3D18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9794836" w14:textId="77777777" w:rsidR="002F3D18" w:rsidRPr="002602C7" w:rsidRDefault="002F3D18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2F3D18" w:rsidRPr="002602C7" w14:paraId="79C5EB3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E4C74AD" w14:textId="7D4F2855" w:rsidR="002F3D18" w:rsidRPr="00CF6E22" w:rsidRDefault="002F3D18" w:rsidP="006B4A4F">
            <w:pPr>
              <w:numPr>
                <w:ilvl w:val="0"/>
                <w:numId w:val="1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272055"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1.7</w:t>
            </w:r>
            <w:r w:rsidRPr="002F3D18">
              <w:t xml:space="preserve"> </w:t>
            </w:r>
            <w:r w:rsidR="00046256" w:rsidRPr="00046256">
              <w:rPr>
                <w:rFonts w:eastAsia="Arial" w:cs="Times New Roman"/>
                <w:color w:val="auto"/>
                <w:szCs w:val="22"/>
                <w:lang w:eastAsia="en-US"/>
              </w:rPr>
              <w:t>Verify and interpret vehicle warning indicators (e.g., messages, lights).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624CDE9" w14:textId="2E700050" w:rsidR="002F3D18" w:rsidRDefault="002F3D18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CFC6544" w14:textId="77777777" w:rsidR="002F3D18" w:rsidRPr="002602C7" w:rsidRDefault="002F3D18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2F3D18" w:rsidRPr="002602C7" w14:paraId="22F5130A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14120F4" w14:textId="39CDC7B7" w:rsidR="002F3D18" w:rsidRPr="00CF6E22" w:rsidRDefault="002F3D18" w:rsidP="006B4A4F">
            <w:pPr>
              <w:numPr>
                <w:ilvl w:val="0"/>
                <w:numId w:val="1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272055"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1.8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46256" w:rsidRPr="00046256">
              <w:rPr>
                <w:rFonts w:eastAsia="Arial" w:cs="Times New Roman"/>
                <w:color w:val="auto"/>
                <w:szCs w:val="22"/>
                <w:lang w:eastAsia="en-US"/>
              </w:rPr>
              <w:t>Identify policy requirements for the return of a vehicle to a customer (e.g., floor mats, steering wheel cover).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A9A08C1" w14:textId="19C8CD63" w:rsidR="002F3D18" w:rsidRDefault="002F3D18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24EC556" w14:textId="77777777" w:rsidR="002F3D18" w:rsidRPr="002602C7" w:rsidRDefault="002F3D18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3ED1B412" w14:textId="346480F6" w:rsidR="00CF6E22" w:rsidRDefault="00CF3B01" w:rsidP="00CF6E22">
      <w:pPr>
        <w:pStyle w:val="Heading1"/>
      </w:pPr>
      <w:r w:rsidRPr="00CF6E22">
        <w:t xml:space="preserve">CONTENT STANDARD CTE </w:t>
      </w:r>
      <w:r w:rsidR="00272055">
        <w:t>AMLR</w:t>
      </w:r>
      <w:r w:rsidRPr="00CF6E22">
        <w:t>.</w:t>
      </w:r>
      <w:r>
        <w:t>4</w:t>
      </w:r>
      <w:r w:rsidRPr="00CF6E22">
        <w:t>.</w:t>
      </w:r>
      <w:r>
        <w:t>0</w:t>
      </w:r>
      <w:r w:rsidRPr="00CF6E22">
        <w:t xml:space="preserve">: </w:t>
      </w:r>
      <w:r w:rsidR="00046256">
        <w:t>engine repair</w:t>
      </w:r>
    </w:p>
    <w:p w14:paraId="0DF5E046" w14:textId="6461539B" w:rsidR="00CF6E22" w:rsidRDefault="00CF3B01" w:rsidP="00CF6E22">
      <w:pPr>
        <w:pStyle w:val="Heading3"/>
      </w:pPr>
      <w:r w:rsidRPr="00CF6E22">
        <w:t xml:space="preserve">Performance Standard CTE </w:t>
      </w:r>
      <w:r w:rsidR="00272055">
        <w:t>AMLR</w:t>
      </w:r>
      <w:r w:rsidRPr="00CF6E22">
        <w:t>.</w:t>
      </w:r>
      <w:r>
        <w:t>4</w:t>
      </w:r>
      <w:r w:rsidRPr="00CF6E22">
        <w:t>.</w:t>
      </w:r>
      <w:r>
        <w:t>1</w:t>
      </w:r>
      <w:r w:rsidRPr="00CF6E22">
        <w:t xml:space="preserve"> </w:t>
      </w:r>
      <w:r w:rsidR="00021625" w:rsidRPr="00021625">
        <w:t>General Engine Service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F6E22" w:rsidRPr="002602C7" w14:paraId="3D5FB4A1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CA986B7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EA1F78A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6A259E7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CF6E22" w:rsidRPr="002602C7" w14:paraId="19DDA244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BA169CB" w14:textId="5A38481D" w:rsidR="00CF6E22" w:rsidRPr="002602C7" w:rsidRDefault="00CF3B01" w:rsidP="006B4A4F">
            <w:pPr>
              <w:numPr>
                <w:ilvl w:val="0"/>
                <w:numId w:val="1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272055"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21625" w:rsidRPr="00021625">
              <w:rPr>
                <w:rFonts w:eastAsia="Arial" w:cs="Times New Roman"/>
                <w:color w:val="auto"/>
                <w:szCs w:val="22"/>
                <w:lang w:eastAsia="en-US"/>
              </w:rPr>
              <w:t>Inspect engine assembly for fuel, oil, coolant, and other leaks.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A645A67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6ECEA1A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64A72F88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6A6D4BB" w14:textId="0D8BAFB4" w:rsidR="00CF6E22" w:rsidRDefault="00CF3B01" w:rsidP="006B4A4F">
            <w:pPr>
              <w:numPr>
                <w:ilvl w:val="0"/>
                <w:numId w:val="1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 xml:space="preserve">CTE </w:t>
            </w:r>
            <w:r w:rsidR="00272055"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21625" w:rsidRPr="00021625">
              <w:rPr>
                <w:rFonts w:eastAsia="Arial" w:cs="Times New Roman"/>
                <w:color w:val="auto"/>
                <w:szCs w:val="22"/>
                <w:lang w:eastAsia="en-US"/>
              </w:rPr>
              <w:t>Install engine covers, using vehicle-specific gaskets, seals, and sealers as required.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93BF575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C445614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74089B4F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CD74E64" w14:textId="0B1799D1" w:rsidR="00CF6E22" w:rsidRPr="002602C7" w:rsidRDefault="00CF3B01" w:rsidP="006B4A4F">
            <w:pPr>
              <w:numPr>
                <w:ilvl w:val="0"/>
                <w:numId w:val="1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272055"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4.1.3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21625" w:rsidRPr="00021625">
              <w:rPr>
                <w:rFonts w:eastAsia="Arial" w:cs="Times New Roman"/>
                <w:color w:val="auto"/>
                <w:szCs w:val="22"/>
                <w:lang w:eastAsia="en-US"/>
              </w:rPr>
              <w:t>Describe the function of the timing belt/chain.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AE7584C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833531F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388C0E92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93B17BE" w14:textId="777B4EEE" w:rsidR="00CF6E22" w:rsidRPr="002602C7" w:rsidRDefault="00CF3B01" w:rsidP="006B4A4F">
            <w:pPr>
              <w:numPr>
                <w:ilvl w:val="0"/>
                <w:numId w:val="1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272055"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4.1.4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21625" w:rsidRPr="00021625">
              <w:rPr>
                <w:rFonts w:eastAsia="Arial" w:cs="Times New Roman"/>
                <w:color w:val="auto"/>
                <w:szCs w:val="22"/>
                <w:lang w:eastAsia="en-US"/>
              </w:rPr>
              <w:t>Inspect, replace, and adjust drive belts (e.g., alternator, power steering pump, air conditioning, stretch-fit serpentine belts), tensioners, and pulleys, checking pulley and belt alignment.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B0A992F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0A36CA7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5A96481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017D0F3" w14:textId="047303A2" w:rsidR="00CF6E22" w:rsidRPr="002602C7" w:rsidRDefault="00CF3B01" w:rsidP="006B4A4F">
            <w:pPr>
              <w:numPr>
                <w:ilvl w:val="0"/>
                <w:numId w:val="1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272055"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4.1.5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21625" w:rsidRPr="00021625">
              <w:rPr>
                <w:rFonts w:eastAsia="Arial" w:cs="Times New Roman"/>
                <w:color w:val="auto"/>
                <w:szCs w:val="22"/>
                <w:lang w:eastAsia="en-US"/>
              </w:rPr>
              <w:t>Inspect engine mounts.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CB7F948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8E31481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046256" w:rsidRPr="002602C7" w14:paraId="6819EB93" w14:textId="77777777" w:rsidTr="00BE0C0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D5C3AAF" w14:textId="4C071DCC" w:rsidR="00046256" w:rsidRPr="00CF6E22" w:rsidRDefault="00046256" w:rsidP="006B4A4F">
            <w:pPr>
              <w:numPr>
                <w:ilvl w:val="0"/>
                <w:numId w:val="1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935451">
              <w:rPr>
                <w:rFonts w:eastAsia="Arial" w:cs="Times New Roman"/>
                <w:color w:val="auto"/>
                <w:szCs w:val="22"/>
                <w:lang w:eastAsia="en-US"/>
              </w:rPr>
              <w:t>CTE AMLR.4.1.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 w:rsidRPr="00935451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01B13" w:rsidRPr="00C01B13">
              <w:rPr>
                <w:rFonts w:eastAsia="Arial" w:cs="Times New Roman"/>
                <w:color w:val="auto"/>
                <w:szCs w:val="22"/>
                <w:lang w:eastAsia="en-US"/>
              </w:rPr>
              <w:t>Identify service precautions related to service of the internal combustion engine of a hybrid vehicle.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644300E" w14:textId="0E571ECF" w:rsidR="00046256" w:rsidRDefault="00046256" w:rsidP="00046256">
            <w:pPr>
              <w:jc w:val="center"/>
              <w:rPr>
                <w:rFonts w:eastAsia="Arial" w:cs="Times New Roman"/>
                <w:color w:val="auto"/>
              </w:rPr>
            </w:pPr>
            <w:r w:rsidRPr="003F47A9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0F452D0" w14:textId="77777777" w:rsidR="00046256" w:rsidRPr="002602C7" w:rsidRDefault="00046256" w:rsidP="00046256">
            <w:pPr>
              <w:rPr>
                <w:rFonts w:eastAsia="Arial" w:cs="Times New Roman"/>
                <w:color w:val="auto"/>
              </w:rPr>
            </w:pPr>
          </w:p>
        </w:tc>
      </w:tr>
      <w:tr w:rsidR="00046256" w:rsidRPr="002602C7" w14:paraId="1BC803EF" w14:textId="77777777" w:rsidTr="00BE0C0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CA06DE0" w14:textId="5EE479F9" w:rsidR="00046256" w:rsidRPr="00CF6E22" w:rsidRDefault="00046256" w:rsidP="006B4A4F">
            <w:pPr>
              <w:numPr>
                <w:ilvl w:val="0"/>
                <w:numId w:val="1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935451">
              <w:rPr>
                <w:rFonts w:eastAsia="Arial" w:cs="Times New Roman"/>
                <w:color w:val="auto"/>
                <w:szCs w:val="22"/>
                <w:lang w:eastAsia="en-US"/>
              </w:rPr>
              <w:t>CTE AMLR.4.1.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</w:t>
            </w:r>
            <w:r w:rsidRPr="00935451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01B13" w:rsidRPr="00C01B13">
              <w:rPr>
                <w:rFonts w:eastAsia="Arial" w:cs="Times New Roman"/>
                <w:color w:val="auto"/>
                <w:szCs w:val="22"/>
                <w:lang w:eastAsia="en-US"/>
              </w:rPr>
              <w:t>Identify engine block assembly components and configurations.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71A40509" w14:textId="3F45B12F" w:rsidR="00046256" w:rsidRDefault="00046256" w:rsidP="00046256">
            <w:pPr>
              <w:jc w:val="center"/>
              <w:rPr>
                <w:rFonts w:eastAsia="Arial" w:cs="Times New Roman"/>
                <w:color w:val="auto"/>
              </w:rPr>
            </w:pPr>
            <w:r w:rsidRPr="003F47A9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C62223B" w14:textId="77777777" w:rsidR="00046256" w:rsidRPr="002602C7" w:rsidRDefault="00046256" w:rsidP="00046256">
            <w:pPr>
              <w:rPr>
                <w:rFonts w:eastAsia="Arial" w:cs="Times New Roman"/>
                <w:color w:val="auto"/>
              </w:rPr>
            </w:pPr>
          </w:p>
        </w:tc>
      </w:tr>
      <w:tr w:rsidR="00046256" w:rsidRPr="002602C7" w14:paraId="1D5979B2" w14:textId="77777777" w:rsidTr="00BE0C0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F34516C" w14:textId="0A776396" w:rsidR="00046256" w:rsidRPr="00CF6E22" w:rsidRDefault="00046256" w:rsidP="006B4A4F">
            <w:pPr>
              <w:numPr>
                <w:ilvl w:val="0"/>
                <w:numId w:val="1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935451">
              <w:rPr>
                <w:rFonts w:eastAsia="Arial" w:cs="Times New Roman"/>
                <w:color w:val="auto"/>
                <w:szCs w:val="22"/>
                <w:lang w:eastAsia="en-US"/>
              </w:rPr>
              <w:t>CTE AMLR.4.1.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</w:t>
            </w:r>
            <w:r w:rsidRPr="00935451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01B13" w:rsidRPr="00C01B13">
              <w:rPr>
                <w:rFonts w:eastAsia="Arial" w:cs="Times New Roman"/>
                <w:color w:val="auto"/>
                <w:szCs w:val="22"/>
                <w:lang w:eastAsia="en-US"/>
              </w:rPr>
              <w:t>Identify the cylinder head and valve train components and configurations.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5246D3C" w14:textId="6FAB2493" w:rsidR="00046256" w:rsidRDefault="00046256" w:rsidP="00046256">
            <w:pPr>
              <w:jc w:val="center"/>
              <w:rPr>
                <w:rFonts w:eastAsia="Arial" w:cs="Times New Roman"/>
                <w:color w:val="auto"/>
              </w:rPr>
            </w:pPr>
            <w:r w:rsidRPr="003F47A9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17F57D5" w14:textId="77777777" w:rsidR="00046256" w:rsidRPr="002602C7" w:rsidRDefault="00046256" w:rsidP="00046256">
            <w:pPr>
              <w:rPr>
                <w:rFonts w:eastAsia="Arial" w:cs="Times New Roman"/>
                <w:color w:val="auto"/>
              </w:rPr>
            </w:pPr>
          </w:p>
        </w:tc>
      </w:tr>
      <w:tr w:rsidR="00046256" w:rsidRPr="002602C7" w14:paraId="5089FD89" w14:textId="77777777" w:rsidTr="00BE0C0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5BFF81C" w14:textId="0CA104BF" w:rsidR="00046256" w:rsidRPr="00CF6E22" w:rsidRDefault="00046256" w:rsidP="006B4A4F">
            <w:pPr>
              <w:numPr>
                <w:ilvl w:val="0"/>
                <w:numId w:val="1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935451">
              <w:rPr>
                <w:rFonts w:eastAsia="Arial" w:cs="Times New Roman"/>
                <w:color w:val="auto"/>
                <w:szCs w:val="22"/>
                <w:lang w:eastAsia="en-US"/>
              </w:rPr>
              <w:t>CTE AMLR.4.1.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</w:t>
            </w:r>
            <w:r w:rsidRPr="00935451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01B13" w:rsidRPr="00C01B13">
              <w:rPr>
                <w:rFonts w:eastAsia="Arial" w:cs="Times New Roman"/>
                <w:color w:val="auto"/>
                <w:szCs w:val="22"/>
                <w:lang w:eastAsia="en-US"/>
              </w:rPr>
              <w:t>Describe the operation of engines equipped with variable valve timing (VVT) systems.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709E1AF1" w14:textId="13A706B4" w:rsidR="00046256" w:rsidRDefault="00046256" w:rsidP="00046256">
            <w:pPr>
              <w:jc w:val="center"/>
              <w:rPr>
                <w:rFonts w:eastAsia="Arial" w:cs="Times New Roman"/>
                <w:color w:val="auto"/>
              </w:rPr>
            </w:pPr>
            <w:r w:rsidRPr="003F47A9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C7C8868" w14:textId="77777777" w:rsidR="00046256" w:rsidRPr="002602C7" w:rsidRDefault="00046256" w:rsidP="00046256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52579EA6" w14:textId="4745F9BE" w:rsidR="00CF6E22" w:rsidRDefault="00AA2D4B" w:rsidP="00CF6E22">
      <w:pPr>
        <w:pStyle w:val="Heading3"/>
      </w:pPr>
      <w:r w:rsidRPr="00CF6E22">
        <w:t xml:space="preserve">Performance Standard CTE </w:t>
      </w:r>
      <w:r w:rsidR="00272055">
        <w:t>AMLR</w:t>
      </w:r>
      <w:r w:rsidRPr="00CF6E22">
        <w:t>.</w:t>
      </w:r>
      <w:r>
        <w:t>4</w:t>
      </w:r>
      <w:r w:rsidRPr="00CF6E22">
        <w:t>.</w:t>
      </w:r>
      <w:r>
        <w:t>2</w:t>
      </w:r>
      <w:r w:rsidRPr="00CF6E22">
        <w:t xml:space="preserve"> </w:t>
      </w:r>
      <w:r w:rsidR="00C01B13" w:rsidRPr="00C01B13">
        <w:t>Lubrication and Cooling Systems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F6E22" w:rsidRPr="002602C7" w14:paraId="75ED9FE1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66E246B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A77D5BE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724FAEB1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CF6E22" w:rsidRPr="002602C7" w14:paraId="04747628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81B6403" w14:textId="0807B56A" w:rsidR="00CF6E22" w:rsidRPr="002602C7" w:rsidRDefault="00AA2D4B" w:rsidP="006B4A4F">
            <w:pPr>
              <w:numPr>
                <w:ilvl w:val="0"/>
                <w:numId w:val="1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272055"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4.2.1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01B13" w:rsidRPr="00C01B13">
              <w:rPr>
                <w:rFonts w:eastAsia="Arial" w:cs="Times New Roman"/>
                <w:color w:val="auto"/>
                <w:szCs w:val="22"/>
                <w:lang w:eastAsia="en-US"/>
              </w:rPr>
              <w:t>Identify lubrication and cooling system components and configurations.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DD8A8E0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BD34E6D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42F9C6DD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2E585BF" w14:textId="7675B4C3" w:rsidR="00CF6E22" w:rsidRPr="002602C7" w:rsidRDefault="00AA2D4B" w:rsidP="006B4A4F">
            <w:pPr>
              <w:numPr>
                <w:ilvl w:val="0"/>
                <w:numId w:val="13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272055"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4.2.2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01B13" w:rsidRPr="00C01B13">
              <w:rPr>
                <w:rFonts w:eastAsia="Arial" w:cs="Times New Roman"/>
                <w:color w:val="auto"/>
                <w:szCs w:val="22"/>
                <w:lang w:eastAsia="en-US"/>
              </w:rPr>
              <w:t>Perform cooling system pressure check (e.g., inspect and test radiator, coolant recovery tank, heater core, and galley plug) to identify leaks.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A48A01E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F336D6E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08B46E62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34EE514" w14:textId="2DDD2706" w:rsidR="00CF6E22" w:rsidRPr="002602C7" w:rsidRDefault="00AA2D4B" w:rsidP="006B4A4F">
            <w:pPr>
              <w:numPr>
                <w:ilvl w:val="0"/>
                <w:numId w:val="13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272055"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4.2.3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71D29" w:rsidRPr="00271D29">
              <w:rPr>
                <w:rFonts w:eastAsia="Arial" w:cs="Times New Roman"/>
                <w:color w:val="auto"/>
                <w:szCs w:val="22"/>
                <w:lang w:eastAsia="en-US"/>
              </w:rPr>
              <w:t>Verify the operation of the cooling system (e.g., leak, fans, heater) after service or repair.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4B6ED1D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8B31187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31AF5699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CFB6405" w14:textId="7050EBE3" w:rsidR="00CF6E22" w:rsidRPr="002602C7" w:rsidRDefault="00AA2D4B" w:rsidP="006B4A4F">
            <w:pPr>
              <w:numPr>
                <w:ilvl w:val="0"/>
                <w:numId w:val="13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 xml:space="preserve">CTE </w:t>
            </w:r>
            <w:r w:rsidR="00272055"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4.2.4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71D29" w:rsidRPr="00271D29">
              <w:rPr>
                <w:rFonts w:eastAsia="Arial" w:cs="Times New Roman"/>
                <w:color w:val="auto"/>
                <w:szCs w:val="22"/>
                <w:lang w:eastAsia="en-US"/>
              </w:rPr>
              <w:t>Inspect and test the pressure cap.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338D30F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605A59D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D475FE" w:rsidRPr="002602C7" w14:paraId="1FA8AEFD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88EAB74" w14:textId="4BF5F4D9" w:rsidR="00D475FE" w:rsidRPr="00CF6E22" w:rsidRDefault="00D475FE" w:rsidP="006B4A4F">
            <w:pPr>
              <w:numPr>
                <w:ilvl w:val="0"/>
                <w:numId w:val="1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272055"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4.2.5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71D29" w:rsidRPr="00271D29">
              <w:rPr>
                <w:rFonts w:eastAsia="Arial" w:cs="Times New Roman"/>
                <w:color w:val="auto"/>
                <w:szCs w:val="22"/>
                <w:lang w:eastAsia="en-US"/>
              </w:rPr>
              <w:t>Determine necessary action to remedy issues related to the radiator, pressure cap, coolant recovery tank, heater core, and galley plug.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45465EB" w14:textId="0BD4E512" w:rsidR="00D475FE" w:rsidRDefault="00D475FE" w:rsidP="00D475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4D6CDF9" w14:textId="77777777" w:rsidR="00D475FE" w:rsidRPr="002602C7" w:rsidRDefault="00D475FE" w:rsidP="00D475FE">
            <w:pPr>
              <w:rPr>
                <w:rFonts w:eastAsia="Arial" w:cs="Times New Roman"/>
                <w:color w:val="auto"/>
              </w:rPr>
            </w:pPr>
          </w:p>
        </w:tc>
      </w:tr>
      <w:tr w:rsidR="00D475FE" w:rsidRPr="002602C7" w14:paraId="0CB766B9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C387150" w14:textId="4DC2AA0D" w:rsidR="00D475FE" w:rsidRPr="00CF6E22" w:rsidRDefault="00D475FE" w:rsidP="006B4A4F">
            <w:pPr>
              <w:numPr>
                <w:ilvl w:val="0"/>
                <w:numId w:val="1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272055"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4.2.6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71D29" w:rsidRPr="00271D29">
              <w:rPr>
                <w:rFonts w:eastAsia="Arial" w:cs="Times New Roman"/>
                <w:color w:val="auto"/>
                <w:szCs w:val="22"/>
                <w:lang w:eastAsia="en-US"/>
              </w:rPr>
              <w:t>Identify causes of engine overheating.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C5FB7C4" w14:textId="01649778" w:rsidR="00D475FE" w:rsidRDefault="00D475FE" w:rsidP="00D475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F19D2C4" w14:textId="77777777" w:rsidR="00D475FE" w:rsidRPr="002602C7" w:rsidRDefault="00D475FE" w:rsidP="00D475FE">
            <w:pPr>
              <w:rPr>
                <w:rFonts w:eastAsia="Arial" w:cs="Times New Roman"/>
                <w:color w:val="auto"/>
              </w:rPr>
            </w:pPr>
          </w:p>
        </w:tc>
      </w:tr>
      <w:tr w:rsidR="00D475FE" w:rsidRPr="002602C7" w14:paraId="03BBE4B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D449624" w14:textId="5253CB83" w:rsidR="00D475FE" w:rsidRPr="00CF6E22" w:rsidRDefault="00D475FE" w:rsidP="006B4A4F">
            <w:pPr>
              <w:numPr>
                <w:ilvl w:val="0"/>
                <w:numId w:val="1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272055"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4.2.7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71D29" w:rsidRPr="00271D29">
              <w:rPr>
                <w:rFonts w:eastAsia="Arial" w:cs="Times New Roman"/>
                <w:color w:val="auto"/>
                <w:szCs w:val="22"/>
                <w:lang w:eastAsia="en-US"/>
              </w:rPr>
              <w:t>Identify types of water pumps (e.g., gear-driven, belt-driven, chain-driven, electric).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B40D951" w14:textId="0B13855A" w:rsidR="00D475FE" w:rsidRDefault="00D475FE" w:rsidP="00D475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1DDC42E" w14:textId="77777777" w:rsidR="00D475FE" w:rsidRPr="002602C7" w:rsidRDefault="00D475FE" w:rsidP="00D475FE">
            <w:pPr>
              <w:rPr>
                <w:rFonts w:eastAsia="Arial" w:cs="Times New Roman"/>
                <w:color w:val="auto"/>
              </w:rPr>
            </w:pPr>
          </w:p>
        </w:tc>
      </w:tr>
      <w:tr w:rsidR="00D475FE" w:rsidRPr="002602C7" w14:paraId="45609F33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1406B8C" w14:textId="54992980" w:rsidR="00D475FE" w:rsidRPr="00CF6E22" w:rsidRDefault="00D475FE" w:rsidP="006B4A4F">
            <w:pPr>
              <w:numPr>
                <w:ilvl w:val="0"/>
                <w:numId w:val="1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272055"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4.2.8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71D29" w:rsidRPr="00271D29">
              <w:rPr>
                <w:rFonts w:eastAsia="Arial" w:cs="Times New Roman"/>
                <w:color w:val="auto"/>
                <w:szCs w:val="22"/>
                <w:lang w:eastAsia="en-US"/>
              </w:rPr>
              <w:t>Remove, inspect, and replace the thermostat and gasket/seal.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F6AB3D9" w14:textId="06EF8E5D" w:rsidR="00D475FE" w:rsidRDefault="00D475FE" w:rsidP="00D475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B826B71" w14:textId="77777777" w:rsidR="00D475FE" w:rsidRPr="002602C7" w:rsidRDefault="00D475FE" w:rsidP="00D475FE">
            <w:pPr>
              <w:rPr>
                <w:rFonts w:eastAsia="Arial" w:cs="Times New Roman"/>
                <w:color w:val="auto"/>
              </w:rPr>
            </w:pPr>
          </w:p>
        </w:tc>
      </w:tr>
      <w:tr w:rsidR="00046256" w:rsidRPr="002602C7" w14:paraId="3B846731" w14:textId="77777777" w:rsidTr="00DD7B54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AE62275" w14:textId="4731CD9A" w:rsidR="00046256" w:rsidRPr="00CF6E22" w:rsidRDefault="00046256" w:rsidP="006B4A4F">
            <w:pPr>
              <w:numPr>
                <w:ilvl w:val="0"/>
                <w:numId w:val="1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381EB8">
              <w:rPr>
                <w:rFonts w:eastAsia="Arial" w:cs="Times New Roman"/>
                <w:color w:val="auto"/>
                <w:szCs w:val="22"/>
                <w:lang w:eastAsia="en-US"/>
              </w:rPr>
              <w:t>CTE AMLR.4.2.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</w:t>
            </w:r>
            <w:r w:rsidRPr="00381EB8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773604" w:rsidRPr="00773604">
              <w:rPr>
                <w:rFonts w:eastAsia="Arial" w:cs="Times New Roman"/>
                <w:color w:val="auto"/>
                <w:szCs w:val="22"/>
                <w:lang w:eastAsia="en-US"/>
              </w:rPr>
              <w:t>Inspect and test coolant.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09C4A9B0" w14:textId="23BBB07C" w:rsidR="00046256" w:rsidRDefault="00046256" w:rsidP="00046256">
            <w:pPr>
              <w:jc w:val="center"/>
              <w:rPr>
                <w:rFonts w:eastAsia="Arial" w:cs="Times New Roman"/>
                <w:color w:val="auto"/>
              </w:rPr>
            </w:pPr>
            <w:r w:rsidRPr="00EB5400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8AE8DD7" w14:textId="77777777" w:rsidR="00046256" w:rsidRPr="002602C7" w:rsidRDefault="00046256" w:rsidP="00046256">
            <w:pPr>
              <w:rPr>
                <w:rFonts w:eastAsia="Arial" w:cs="Times New Roman"/>
                <w:color w:val="auto"/>
              </w:rPr>
            </w:pPr>
          </w:p>
        </w:tc>
      </w:tr>
      <w:tr w:rsidR="00046256" w:rsidRPr="002602C7" w14:paraId="370F7FFC" w14:textId="77777777" w:rsidTr="00DD7B54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761B7BE" w14:textId="01C377B7" w:rsidR="00046256" w:rsidRPr="00CF6E22" w:rsidRDefault="00046256" w:rsidP="006B4A4F">
            <w:pPr>
              <w:numPr>
                <w:ilvl w:val="0"/>
                <w:numId w:val="1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381EB8">
              <w:rPr>
                <w:rFonts w:eastAsia="Arial" w:cs="Times New Roman"/>
                <w:color w:val="auto"/>
                <w:szCs w:val="22"/>
                <w:lang w:eastAsia="en-US"/>
              </w:rPr>
              <w:t>CTE AMLR.4.2.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10</w:t>
            </w:r>
            <w:r w:rsidRPr="00381EB8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773604" w:rsidRPr="00773604">
              <w:rPr>
                <w:rFonts w:eastAsia="Arial" w:cs="Times New Roman"/>
                <w:color w:val="auto"/>
                <w:szCs w:val="22"/>
                <w:lang w:eastAsia="en-US"/>
              </w:rPr>
              <w:t>Drain and recover coolant.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0AD2C5EC" w14:textId="726E4901" w:rsidR="00046256" w:rsidRDefault="00046256" w:rsidP="00046256">
            <w:pPr>
              <w:jc w:val="center"/>
              <w:rPr>
                <w:rFonts w:eastAsia="Arial" w:cs="Times New Roman"/>
                <w:color w:val="auto"/>
              </w:rPr>
            </w:pPr>
            <w:r w:rsidRPr="00EB5400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2FFB6AA" w14:textId="77777777" w:rsidR="00046256" w:rsidRPr="002602C7" w:rsidRDefault="00046256" w:rsidP="00046256">
            <w:pPr>
              <w:rPr>
                <w:rFonts w:eastAsia="Arial" w:cs="Times New Roman"/>
                <w:color w:val="auto"/>
              </w:rPr>
            </w:pPr>
          </w:p>
        </w:tc>
      </w:tr>
      <w:tr w:rsidR="00046256" w:rsidRPr="002602C7" w14:paraId="61330BAB" w14:textId="77777777" w:rsidTr="00DD7B54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A4BFCB0" w14:textId="38AF98AA" w:rsidR="00046256" w:rsidRPr="00CF6E22" w:rsidRDefault="00046256" w:rsidP="006B4A4F">
            <w:pPr>
              <w:numPr>
                <w:ilvl w:val="0"/>
                <w:numId w:val="1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381EB8">
              <w:rPr>
                <w:rFonts w:eastAsia="Arial" w:cs="Times New Roman"/>
                <w:color w:val="auto"/>
                <w:szCs w:val="22"/>
                <w:lang w:eastAsia="en-US"/>
              </w:rPr>
              <w:t>CTE AMLR.4.2.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</w:t>
            </w:r>
            <w:r w:rsidR="00773604" w:rsidRPr="00773604">
              <w:t xml:space="preserve"> </w:t>
            </w:r>
            <w:r w:rsidR="00773604" w:rsidRPr="00773604">
              <w:rPr>
                <w:rFonts w:eastAsia="Arial" w:cs="Times New Roman"/>
                <w:color w:val="auto"/>
                <w:szCs w:val="22"/>
                <w:lang w:eastAsia="en-US"/>
              </w:rPr>
              <w:t>Describe procedures for flushing and refilling the cooling system with recommended coolant, using a radiator vacuum tool or bleed air, as required.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4029AE19" w14:textId="0BF3A1E7" w:rsidR="00046256" w:rsidRDefault="00046256" w:rsidP="00046256">
            <w:pPr>
              <w:jc w:val="center"/>
              <w:rPr>
                <w:rFonts w:eastAsia="Arial" w:cs="Times New Roman"/>
                <w:color w:val="auto"/>
              </w:rPr>
            </w:pPr>
            <w:r w:rsidRPr="00EB5400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A08DDD6" w14:textId="77777777" w:rsidR="00046256" w:rsidRPr="002602C7" w:rsidRDefault="00046256" w:rsidP="00046256">
            <w:pPr>
              <w:rPr>
                <w:rFonts w:eastAsia="Arial" w:cs="Times New Roman"/>
                <w:color w:val="auto"/>
              </w:rPr>
            </w:pPr>
          </w:p>
        </w:tc>
      </w:tr>
      <w:tr w:rsidR="00046256" w:rsidRPr="002602C7" w14:paraId="47AA0127" w14:textId="77777777" w:rsidTr="00DD7B54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0C6DAF9" w14:textId="35047E50" w:rsidR="00046256" w:rsidRPr="00CF6E22" w:rsidRDefault="00046256" w:rsidP="006B4A4F">
            <w:pPr>
              <w:numPr>
                <w:ilvl w:val="0"/>
                <w:numId w:val="1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381EB8">
              <w:rPr>
                <w:rFonts w:eastAsia="Arial" w:cs="Times New Roman"/>
                <w:color w:val="auto"/>
                <w:szCs w:val="22"/>
                <w:lang w:eastAsia="en-US"/>
              </w:rPr>
              <w:t>CTE AMLR.4.2.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12</w:t>
            </w:r>
            <w:r w:rsidR="00773604" w:rsidRPr="00773604">
              <w:t xml:space="preserve"> </w:t>
            </w:r>
            <w:r w:rsidR="00773604" w:rsidRPr="00773604">
              <w:rPr>
                <w:rFonts w:eastAsia="Arial" w:cs="Times New Roman"/>
                <w:color w:val="auto"/>
                <w:szCs w:val="22"/>
                <w:lang w:eastAsia="en-US"/>
              </w:rPr>
              <w:t>Perform oil and filter changes.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27CB5508" w14:textId="1C96DC2F" w:rsidR="00046256" w:rsidRDefault="00046256" w:rsidP="00046256">
            <w:pPr>
              <w:jc w:val="center"/>
              <w:rPr>
                <w:rFonts w:eastAsia="Arial" w:cs="Times New Roman"/>
                <w:color w:val="auto"/>
              </w:rPr>
            </w:pPr>
            <w:r w:rsidRPr="00EB5400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E89CDD4" w14:textId="77777777" w:rsidR="00046256" w:rsidRPr="002602C7" w:rsidRDefault="00046256" w:rsidP="00046256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6437C26E" w14:textId="20E7A384" w:rsidR="00AA2D4B" w:rsidRDefault="00AA2D4B" w:rsidP="00AA2D4B">
      <w:pPr>
        <w:pStyle w:val="Heading1"/>
      </w:pPr>
      <w:r w:rsidRPr="00CF6E22">
        <w:t xml:space="preserve">CONTENT STANDARD CTE </w:t>
      </w:r>
      <w:r w:rsidR="00272055">
        <w:t>AMLR</w:t>
      </w:r>
      <w:r w:rsidRPr="00CF6E22">
        <w:t>.</w:t>
      </w:r>
      <w:r>
        <w:t>5</w:t>
      </w:r>
      <w:r w:rsidRPr="00CF6E22">
        <w:t>.</w:t>
      </w:r>
      <w:r>
        <w:t>0</w:t>
      </w:r>
      <w:r w:rsidRPr="00CF6E22">
        <w:t xml:space="preserve">: </w:t>
      </w:r>
      <w:r w:rsidR="008F4A4D" w:rsidRPr="008F4A4D">
        <w:t>AUTOMATIC TRANSMISSION/TRANSAXLE</w:t>
      </w:r>
    </w:p>
    <w:p w14:paraId="3D6CC3CE" w14:textId="0662BEBE" w:rsidR="00AA2D4B" w:rsidRDefault="00AA2D4B" w:rsidP="00AA2D4B">
      <w:pPr>
        <w:pStyle w:val="Heading3"/>
      </w:pPr>
      <w:r w:rsidRPr="00CF6E22">
        <w:t xml:space="preserve">Performance Standard CTE </w:t>
      </w:r>
      <w:r w:rsidR="00272055">
        <w:t>AMLR</w:t>
      </w:r>
      <w:r w:rsidRPr="00CF6E22">
        <w:t>.</w:t>
      </w:r>
      <w:r>
        <w:t>5</w:t>
      </w:r>
      <w:r w:rsidRPr="00CF6E22">
        <w:t>.</w:t>
      </w:r>
      <w:r>
        <w:t>1</w:t>
      </w:r>
      <w:r w:rsidRPr="00CF6E22">
        <w:t xml:space="preserve"> </w:t>
      </w:r>
      <w:r w:rsidR="008F4A4D" w:rsidRPr="008F4A4D">
        <w:t>General Transmission/Transaxle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AA2D4B" w:rsidRPr="002602C7" w14:paraId="7FFFD75C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0A09D77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CC599B8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3A73097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AA2D4B" w:rsidRPr="002602C7" w14:paraId="48D77AD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4F5E1B4" w14:textId="46BF1185" w:rsidR="00AA2D4B" w:rsidRPr="002602C7" w:rsidRDefault="00AA2D4B" w:rsidP="006B4A4F">
            <w:pPr>
              <w:numPr>
                <w:ilvl w:val="0"/>
                <w:numId w:val="1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272055"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proofErr w:type="gramStart"/>
            <w:r w:rsidR="008F4A4D" w:rsidRPr="008F4A4D">
              <w:rPr>
                <w:rFonts w:eastAsia="Arial" w:cs="Times New Roman"/>
                <w:color w:val="auto"/>
                <w:szCs w:val="22"/>
                <w:lang w:eastAsia="en-US"/>
              </w:rPr>
              <w:t>Identify drive</w:t>
            </w:r>
            <w:proofErr w:type="gramEnd"/>
            <w:r w:rsidR="008F4A4D" w:rsidRPr="008F4A4D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train and axle components and configurations.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7E084D7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B550CC3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AA2D4B" w:rsidRPr="002602C7" w14:paraId="7445F687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D8F85EF" w14:textId="79768EE1" w:rsidR="00AA2D4B" w:rsidRDefault="00AA2D4B" w:rsidP="006B4A4F">
            <w:pPr>
              <w:numPr>
                <w:ilvl w:val="0"/>
                <w:numId w:val="1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 xml:space="preserve">CTE </w:t>
            </w:r>
            <w:r w:rsidR="00272055"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8F4A4D" w:rsidRPr="008F4A4D">
              <w:rPr>
                <w:rFonts w:eastAsia="Arial" w:cs="Times New Roman"/>
                <w:color w:val="auto"/>
                <w:szCs w:val="22"/>
                <w:lang w:eastAsia="en-US"/>
              </w:rPr>
              <w:t>Describe transmission/transaxle fluids, the importance of fluid quality, and differences in electric vehicle (EV)/hybrid transmissions.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611EBC7" w14:textId="77777777" w:rsidR="00AA2D4B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88F15DA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AA2D4B" w:rsidRPr="002602C7" w14:paraId="7A319B19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B0F8AEF" w14:textId="097E082A" w:rsidR="00AA2D4B" w:rsidRPr="002602C7" w:rsidRDefault="00AA2D4B" w:rsidP="006B4A4F">
            <w:pPr>
              <w:numPr>
                <w:ilvl w:val="0"/>
                <w:numId w:val="14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272055"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5.1.3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8F4A4D" w:rsidRPr="008F4A4D">
              <w:rPr>
                <w:rFonts w:eastAsia="Arial" w:cs="Times New Roman"/>
                <w:color w:val="auto"/>
                <w:szCs w:val="22"/>
                <w:lang w:eastAsia="en-US"/>
              </w:rPr>
              <w:t>Check transmission fluid condition.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E51D042" w14:textId="77777777" w:rsidR="00AA2D4B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3AF613A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AA2D4B" w:rsidRPr="002602C7" w14:paraId="38502C43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C1814A7" w14:textId="23D5763E" w:rsidR="00AA2D4B" w:rsidRPr="002602C7" w:rsidRDefault="00AA2D4B" w:rsidP="006B4A4F">
            <w:pPr>
              <w:numPr>
                <w:ilvl w:val="0"/>
                <w:numId w:val="14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272055"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5.1.4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8F4A4D" w:rsidRPr="008F4A4D">
              <w:rPr>
                <w:rFonts w:eastAsia="Arial" w:cs="Times New Roman"/>
                <w:color w:val="auto"/>
                <w:szCs w:val="22"/>
                <w:lang w:eastAsia="en-US"/>
              </w:rPr>
              <w:t>Check fluid level in a transmission or transaxle equipped with and without a dipstick; verify the procedure with a scan tool.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2DD2D33" w14:textId="77777777" w:rsidR="00AA2D4B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A1BD1E6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773604" w:rsidRPr="002602C7" w14:paraId="2E550DF3" w14:textId="77777777" w:rsidTr="002D2A3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532A437" w14:textId="249513AE" w:rsidR="00773604" w:rsidRPr="00CF6E22" w:rsidRDefault="00773604" w:rsidP="006B4A4F">
            <w:pPr>
              <w:numPr>
                <w:ilvl w:val="0"/>
                <w:numId w:val="1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39621A">
              <w:rPr>
                <w:rFonts w:eastAsia="Arial" w:cs="Times New Roman"/>
                <w:color w:val="auto"/>
                <w:szCs w:val="22"/>
                <w:lang w:eastAsia="en-US"/>
              </w:rPr>
              <w:t>CTE AMLR.5.1.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 w:rsidRPr="0039621A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7606D" w:rsidRPr="0027606D">
              <w:rPr>
                <w:rFonts w:eastAsia="Arial" w:cs="Times New Roman"/>
                <w:color w:val="auto"/>
                <w:szCs w:val="22"/>
                <w:lang w:eastAsia="en-US"/>
              </w:rPr>
              <w:t>Check for transmission fluid leaks.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52D297D0" w14:textId="7E18248B" w:rsidR="00773604" w:rsidRDefault="00773604" w:rsidP="00773604">
            <w:pPr>
              <w:jc w:val="center"/>
              <w:rPr>
                <w:rFonts w:eastAsia="Arial" w:cs="Times New Roman"/>
                <w:color w:val="auto"/>
              </w:rPr>
            </w:pPr>
            <w:r w:rsidRPr="003A2F58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416EB7D" w14:textId="77777777" w:rsidR="00773604" w:rsidRPr="002602C7" w:rsidRDefault="00773604" w:rsidP="00773604">
            <w:pPr>
              <w:rPr>
                <w:rFonts w:eastAsia="Arial" w:cs="Times New Roman"/>
                <w:color w:val="auto"/>
              </w:rPr>
            </w:pPr>
          </w:p>
        </w:tc>
      </w:tr>
      <w:tr w:rsidR="00773604" w:rsidRPr="002602C7" w14:paraId="7AFF9A42" w14:textId="77777777" w:rsidTr="002D2A3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CE25C2F" w14:textId="78901B36" w:rsidR="00773604" w:rsidRPr="00CF6E22" w:rsidRDefault="00773604" w:rsidP="006B4A4F">
            <w:pPr>
              <w:numPr>
                <w:ilvl w:val="0"/>
                <w:numId w:val="1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39621A">
              <w:rPr>
                <w:rFonts w:eastAsia="Arial" w:cs="Times New Roman"/>
                <w:color w:val="auto"/>
                <w:szCs w:val="22"/>
                <w:lang w:eastAsia="en-US"/>
              </w:rPr>
              <w:t>CTE AMLR.5.1.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 w:rsidRPr="0039621A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7606D" w:rsidRPr="0027606D">
              <w:rPr>
                <w:rFonts w:eastAsia="Arial" w:cs="Times New Roman"/>
                <w:color w:val="auto"/>
                <w:szCs w:val="22"/>
                <w:lang w:eastAsia="en-US"/>
              </w:rPr>
              <w:t>Describe hydraulic principles (i.e., Pascal’s law) at work in a transmission/transaxle.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62F71D10" w14:textId="7F3EF5F5" w:rsidR="00773604" w:rsidRDefault="00773604" w:rsidP="00773604">
            <w:pPr>
              <w:jc w:val="center"/>
              <w:rPr>
                <w:rFonts w:eastAsia="Arial" w:cs="Times New Roman"/>
                <w:color w:val="auto"/>
              </w:rPr>
            </w:pPr>
            <w:r w:rsidRPr="003A2F58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D22CC2C" w14:textId="77777777" w:rsidR="00773604" w:rsidRPr="002602C7" w:rsidRDefault="00773604" w:rsidP="00773604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78B90F0A" w14:textId="11032BA5" w:rsidR="00AA2D4B" w:rsidRDefault="00AA2D4B" w:rsidP="00AA2D4B">
      <w:pPr>
        <w:pStyle w:val="Heading3"/>
      </w:pPr>
      <w:r w:rsidRPr="00CF6E22">
        <w:t xml:space="preserve">Performance Standard CTE </w:t>
      </w:r>
      <w:r w:rsidR="00272055">
        <w:t>AMLR</w:t>
      </w:r>
      <w:r w:rsidRPr="00CF6E22">
        <w:t>.</w:t>
      </w:r>
      <w:r>
        <w:t>5.2</w:t>
      </w:r>
      <w:r w:rsidRPr="00CF6E22">
        <w:t xml:space="preserve"> </w:t>
      </w:r>
      <w:r w:rsidR="0027606D" w:rsidRPr="0027606D">
        <w:t>In-Vehicle Transmission/Transaxle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AA2D4B" w:rsidRPr="002602C7" w14:paraId="5EC018F7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E82DAEE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D15D6AC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39D941DA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AA2D4B" w:rsidRPr="002602C7" w14:paraId="447BEB66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A8AB498" w14:textId="293D4961" w:rsidR="00AA2D4B" w:rsidRPr="002602C7" w:rsidRDefault="00AA2D4B" w:rsidP="006B4A4F">
            <w:pPr>
              <w:numPr>
                <w:ilvl w:val="0"/>
                <w:numId w:val="1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272055"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004BAE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7606D" w:rsidRPr="0027606D">
              <w:rPr>
                <w:rFonts w:eastAsia="Arial" w:cs="Times New Roman"/>
                <w:color w:val="auto"/>
                <w:szCs w:val="22"/>
                <w:lang w:eastAsia="en-US"/>
              </w:rPr>
              <w:t>Inspect, adjust, and replace external manual valve shift linkage, transmission range sensor/switch, and park/neutral position switch.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63EDE2D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4DE053E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AA2D4B" w:rsidRPr="002602C7" w14:paraId="09D0268D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10273A8" w14:textId="5270E36B" w:rsidR="00AA2D4B" w:rsidRPr="002602C7" w:rsidRDefault="00AA2D4B" w:rsidP="006B4A4F">
            <w:pPr>
              <w:numPr>
                <w:ilvl w:val="0"/>
                <w:numId w:val="15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272055"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004BAE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7606D" w:rsidRPr="0027606D">
              <w:rPr>
                <w:rFonts w:eastAsia="Arial" w:cs="Times New Roman"/>
                <w:color w:val="auto"/>
                <w:szCs w:val="22"/>
                <w:lang w:eastAsia="en-US"/>
              </w:rPr>
              <w:t>Describe relearn procedures.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61BD870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54B0372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AA2D4B" w:rsidRPr="002602C7" w14:paraId="7F1828CC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163A58D" w14:textId="6B9A6137" w:rsidR="00AA2D4B" w:rsidRPr="002602C7" w:rsidRDefault="00AA2D4B" w:rsidP="006B4A4F">
            <w:pPr>
              <w:numPr>
                <w:ilvl w:val="0"/>
                <w:numId w:val="15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272055"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004BAE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7606D" w:rsidRPr="0027606D">
              <w:rPr>
                <w:rFonts w:eastAsia="Arial" w:cs="Times New Roman"/>
                <w:color w:val="auto"/>
                <w:szCs w:val="22"/>
                <w:lang w:eastAsia="en-US"/>
              </w:rPr>
              <w:t>Drain and replace fluid and filter(s).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6D2B9C9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D2E2A43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06AAC2A3" w14:textId="31A3706B" w:rsidR="00773604" w:rsidRDefault="00773604" w:rsidP="00773604">
      <w:pPr>
        <w:pStyle w:val="Heading3"/>
      </w:pPr>
      <w:r w:rsidRPr="00CF6E22">
        <w:t xml:space="preserve">Performance Standard CTE </w:t>
      </w:r>
      <w:r>
        <w:t>AMLR</w:t>
      </w:r>
      <w:r w:rsidRPr="00CF6E22">
        <w:t>.</w:t>
      </w:r>
      <w:r>
        <w:t>5.3</w:t>
      </w:r>
      <w:r w:rsidRPr="00CF6E22">
        <w:t xml:space="preserve"> </w:t>
      </w:r>
      <w:r w:rsidR="002E5A97" w:rsidRPr="002E5A97">
        <w:t>Off-Vehicle Transmission/Transaxle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773604" w:rsidRPr="002602C7" w14:paraId="48AD5539" w14:textId="77777777" w:rsidTr="009442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5FF99F2F" w14:textId="77777777" w:rsidR="00773604" w:rsidRPr="002602C7" w:rsidRDefault="00773604" w:rsidP="0094425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65CC238" w14:textId="77777777" w:rsidR="00773604" w:rsidRPr="002602C7" w:rsidRDefault="00773604" w:rsidP="0094425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F93804A" w14:textId="77777777" w:rsidR="00773604" w:rsidRPr="002602C7" w:rsidRDefault="00773604" w:rsidP="0094425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773604" w:rsidRPr="002602C7" w14:paraId="09530451" w14:textId="77777777" w:rsidTr="0094425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CAB4A58" w14:textId="48BE45C9" w:rsidR="00773604" w:rsidRPr="002602C7" w:rsidRDefault="00773604" w:rsidP="006B4A4F">
            <w:pPr>
              <w:numPr>
                <w:ilvl w:val="0"/>
                <w:numId w:val="4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5.3.1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E5A97" w:rsidRPr="002E5A97">
              <w:rPr>
                <w:rFonts w:eastAsia="Arial" w:cs="Times New Roman"/>
                <w:color w:val="auto"/>
                <w:szCs w:val="22"/>
                <w:lang w:eastAsia="en-US"/>
              </w:rPr>
              <w:t>Describe the basic operational characteristics of a continuously variable transmission (CVT).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24FD542" w14:textId="77777777" w:rsidR="00773604" w:rsidRPr="002602C7" w:rsidRDefault="00773604" w:rsidP="0094425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BB4FCCD" w14:textId="77777777" w:rsidR="00773604" w:rsidRPr="002602C7" w:rsidRDefault="00773604" w:rsidP="0094425C">
            <w:pPr>
              <w:rPr>
                <w:rFonts w:eastAsia="Arial" w:cs="Times New Roman"/>
                <w:color w:val="auto"/>
              </w:rPr>
            </w:pPr>
          </w:p>
        </w:tc>
      </w:tr>
      <w:tr w:rsidR="00773604" w:rsidRPr="002602C7" w14:paraId="245E50F9" w14:textId="77777777" w:rsidTr="0094425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0D9419C" w14:textId="6FE2433C" w:rsidR="00773604" w:rsidRPr="002602C7" w:rsidRDefault="00773604" w:rsidP="006B4A4F">
            <w:pPr>
              <w:numPr>
                <w:ilvl w:val="0"/>
                <w:numId w:val="48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5.3.2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E5A97" w:rsidRPr="002E5A97">
              <w:rPr>
                <w:rFonts w:eastAsia="Arial" w:cs="Times New Roman"/>
                <w:color w:val="auto"/>
                <w:szCs w:val="22"/>
                <w:lang w:eastAsia="en-US"/>
              </w:rPr>
              <w:t>Describe the basic operational characteristics of hybrid and electric vehicle (EV) drive trains.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9B6E1A0" w14:textId="77777777" w:rsidR="00773604" w:rsidRPr="002602C7" w:rsidRDefault="00773604" w:rsidP="0094425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7FA9CCE" w14:textId="77777777" w:rsidR="00773604" w:rsidRPr="002602C7" w:rsidRDefault="00773604" w:rsidP="0094425C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1721FF5A" w14:textId="61058448" w:rsidR="001910F0" w:rsidRDefault="001910F0" w:rsidP="001910F0">
      <w:pPr>
        <w:pStyle w:val="Heading1"/>
      </w:pPr>
      <w:r w:rsidRPr="00CF6E22">
        <w:t xml:space="preserve">CONTENT STANDARD CTE </w:t>
      </w:r>
      <w:r w:rsidR="00272055">
        <w:t>AMLR</w:t>
      </w:r>
      <w:r w:rsidRPr="00CF6E22">
        <w:t>.</w:t>
      </w:r>
      <w:r>
        <w:t>6</w:t>
      </w:r>
      <w:r w:rsidRPr="00CF6E22">
        <w:t>.</w:t>
      </w:r>
      <w:r>
        <w:t>0</w:t>
      </w:r>
      <w:r w:rsidRPr="00CF6E22">
        <w:t xml:space="preserve">: </w:t>
      </w:r>
      <w:r w:rsidR="005F2E51" w:rsidRPr="005F2E51">
        <w:t>MANUAL DRIVE TRAIN AND AXLES</w:t>
      </w:r>
    </w:p>
    <w:p w14:paraId="0E4DE60E" w14:textId="7274F30A" w:rsidR="001910F0" w:rsidRDefault="001910F0" w:rsidP="001910F0">
      <w:pPr>
        <w:pStyle w:val="Heading3"/>
      </w:pPr>
      <w:r w:rsidRPr="00CF6E22">
        <w:t xml:space="preserve">Performance Standard CTE </w:t>
      </w:r>
      <w:r w:rsidR="00272055">
        <w:t>AMLR</w:t>
      </w:r>
      <w:r w:rsidRPr="00CF6E22">
        <w:t>.</w:t>
      </w:r>
      <w:r>
        <w:t>6</w:t>
      </w:r>
      <w:r w:rsidRPr="00CF6E22">
        <w:t>.</w:t>
      </w:r>
      <w:r>
        <w:t>1</w:t>
      </w:r>
      <w:r w:rsidRPr="00CF6E22">
        <w:t xml:space="preserve"> </w:t>
      </w:r>
      <w:r w:rsidR="000E56A1" w:rsidRPr="000E56A1">
        <w:t>General Drive Train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1910F0" w:rsidRPr="002602C7" w14:paraId="3FA86A9B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D7F7011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CFB12DD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70FAE8E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1910F0" w:rsidRPr="002602C7" w14:paraId="50E7E826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B0EA12A" w14:textId="2B1076A8" w:rsidR="001910F0" w:rsidRPr="002602C7" w:rsidRDefault="001910F0" w:rsidP="006B4A4F">
            <w:pPr>
              <w:numPr>
                <w:ilvl w:val="0"/>
                <w:numId w:val="1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272055"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E56A1" w:rsidRPr="000E56A1">
              <w:rPr>
                <w:rFonts w:eastAsia="Arial" w:cs="Times New Roman"/>
                <w:color w:val="auto"/>
                <w:szCs w:val="22"/>
                <w:lang w:eastAsia="en-US"/>
              </w:rPr>
              <w:t>Check fluid condition and for leaks.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B498E77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FEB4CA4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910F0" w:rsidRPr="002602C7" w14:paraId="757B6416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BC1D8F6" w14:textId="3F9FCF25" w:rsidR="001910F0" w:rsidRDefault="001910F0" w:rsidP="006B4A4F">
            <w:pPr>
              <w:numPr>
                <w:ilvl w:val="0"/>
                <w:numId w:val="1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272055"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D85AB1"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E56A1" w:rsidRPr="000E56A1">
              <w:rPr>
                <w:rFonts w:eastAsia="Arial" w:cs="Times New Roman"/>
                <w:color w:val="auto"/>
                <w:szCs w:val="22"/>
                <w:lang w:eastAsia="en-US"/>
              </w:rPr>
              <w:t>Drain and refill manual transmission/transaxle and final drive unit.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6AD496F" w14:textId="77777777" w:rsidR="001910F0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0E6E8BD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0D0D97A6" w14:textId="60D24FF3" w:rsidR="002E5A97" w:rsidRDefault="002E5A97" w:rsidP="002E5A97">
      <w:pPr>
        <w:pStyle w:val="Heading3"/>
      </w:pPr>
      <w:r w:rsidRPr="00CF6E22">
        <w:t xml:space="preserve">Performance Standard CTE </w:t>
      </w:r>
      <w:r>
        <w:t>AMLR</w:t>
      </w:r>
      <w:r w:rsidRPr="00CF6E22">
        <w:t>.</w:t>
      </w:r>
      <w:r>
        <w:t>6</w:t>
      </w:r>
      <w:r w:rsidRPr="00CF6E22">
        <w:t>.</w:t>
      </w:r>
      <w:r>
        <w:t>2</w:t>
      </w:r>
      <w:r w:rsidRPr="00CF6E22">
        <w:t xml:space="preserve"> </w:t>
      </w:r>
      <w:r w:rsidR="000E56A1">
        <w:t>Clutch Systems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2E5A97" w:rsidRPr="002602C7" w14:paraId="1EF4C04B" w14:textId="77777777" w:rsidTr="009442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D7F7E97" w14:textId="77777777" w:rsidR="002E5A97" w:rsidRPr="002602C7" w:rsidRDefault="002E5A97" w:rsidP="0094425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F284509" w14:textId="77777777" w:rsidR="002E5A97" w:rsidRPr="002602C7" w:rsidRDefault="002E5A97" w:rsidP="0094425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6ED76D6" w14:textId="77777777" w:rsidR="002E5A97" w:rsidRPr="002602C7" w:rsidRDefault="002E5A97" w:rsidP="0094425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2E5A97" w:rsidRPr="002602C7" w14:paraId="227F8297" w14:textId="77777777" w:rsidTr="0094425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E81BAD7" w14:textId="7FC86425" w:rsidR="002E5A97" w:rsidRPr="002602C7" w:rsidRDefault="002E5A97" w:rsidP="006B4A4F">
            <w:pPr>
              <w:numPr>
                <w:ilvl w:val="0"/>
                <w:numId w:val="3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6.2.1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E56A1" w:rsidRPr="000E56A1">
              <w:rPr>
                <w:rFonts w:eastAsia="Arial" w:cs="Times New Roman"/>
                <w:color w:val="auto"/>
                <w:szCs w:val="22"/>
                <w:lang w:eastAsia="en-US"/>
              </w:rPr>
              <w:t>Check and adjust the clutch master cylinder fluid level.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1E9896C" w14:textId="77777777" w:rsidR="002E5A97" w:rsidRPr="002602C7" w:rsidRDefault="002E5A97" w:rsidP="0094425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749BA5E" w14:textId="77777777" w:rsidR="002E5A97" w:rsidRPr="002602C7" w:rsidRDefault="002E5A97" w:rsidP="0094425C">
            <w:pPr>
              <w:rPr>
                <w:rFonts w:eastAsia="Arial" w:cs="Times New Roman"/>
                <w:color w:val="auto"/>
              </w:rPr>
            </w:pPr>
          </w:p>
        </w:tc>
      </w:tr>
      <w:tr w:rsidR="002E5A97" w:rsidRPr="002602C7" w14:paraId="42E0F433" w14:textId="77777777" w:rsidTr="0094425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0C1978D" w14:textId="3F45D5BA" w:rsidR="002E5A97" w:rsidRDefault="002E5A97" w:rsidP="006B4A4F">
            <w:pPr>
              <w:numPr>
                <w:ilvl w:val="0"/>
                <w:numId w:val="3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6.2.2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679E7" w:rsidRPr="00F679E7">
              <w:rPr>
                <w:rFonts w:eastAsia="Arial" w:cs="Times New Roman"/>
                <w:color w:val="auto"/>
                <w:szCs w:val="22"/>
                <w:lang w:eastAsia="en-US"/>
              </w:rPr>
              <w:t>Check for hydraulic system leaks.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DDFB4A4" w14:textId="77777777" w:rsidR="002E5A97" w:rsidRDefault="002E5A97" w:rsidP="0094425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A21EF2A" w14:textId="77777777" w:rsidR="002E5A97" w:rsidRPr="002602C7" w:rsidRDefault="002E5A97" w:rsidP="0094425C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B052F7A" w14:textId="3DB1446F" w:rsidR="002E5A97" w:rsidRDefault="002E5A97" w:rsidP="002E5A97">
      <w:pPr>
        <w:pStyle w:val="Heading3"/>
      </w:pPr>
      <w:r w:rsidRPr="00CF6E22">
        <w:lastRenderedPageBreak/>
        <w:t xml:space="preserve">Performance Standard CTE </w:t>
      </w:r>
      <w:r>
        <w:t>AMLR</w:t>
      </w:r>
      <w:r w:rsidRPr="00CF6E22">
        <w:t>.</w:t>
      </w:r>
      <w:r>
        <w:t>6</w:t>
      </w:r>
      <w:r w:rsidRPr="00CF6E22">
        <w:t>.</w:t>
      </w:r>
      <w:r>
        <w:t>3</w:t>
      </w:r>
      <w:r w:rsidRPr="00CF6E22">
        <w:t xml:space="preserve"> </w:t>
      </w:r>
      <w:r w:rsidR="00F679E7" w:rsidRPr="00F679E7">
        <w:t>Drive Shaft and Half Shaft, Universal and Constant Velocity (CV) Joint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2E5A97" w:rsidRPr="002602C7" w14:paraId="430C6904" w14:textId="77777777" w:rsidTr="009442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0FB4B31" w14:textId="77777777" w:rsidR="002E5A97" w:rsidRPr="002602C7" w:rsidRDefault="002E5A97" w:rsidP="0094425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6380518B" w14:textId="77777777" w:rsidR="002E5A97" w:rsidRPr="002602C7" w:rsidRDefault="002E5A97" w:rsidP="0094425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CC52AEB" w14:textId="77777777" w:rsidR="002E5A97" w:rsidRPr="002602C7" w:rsidRDefault="002E5A97" w:rsidP="0094425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2E5A97" w:rsidRPr="002602C7" w14:paraId="6D73C829" w14:textId="77777777" w:rsidTr="0094425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E258AA8" w14:textId="74598025" w:rsidR="002E5A97" w:rsidRPr="002602C7" w:rsidRDefault="002E5A97" w:rsidP="006B4A4F">
            <w:pPr>
              <w:numPr>
                <w:ilvl w:val="0"/>
                <w:numId w:val="3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6.3.1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679E7" w:rsidRPr="00F679E7">
              <w:rPr>
                <w:rFonts w:eastAsia="Arial" w:cs="Times New Roman"/>
                <w:color w:val="auto"/>
                <w:szCs w:val="22"/>
                <w:lang w:eastAsia="en-US"/>
              </w:rPr>
              <w:t>Inspect front and rear wheel bearings.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1451E75" w14:textId="77777777" w:rsidR="002E5A97" w:rsidRPr="002602C7" w:rsidRDefault="002E5A97" w:rsidP="0094425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3AE36A9" w14:textId="77777777" w:rsidR="002E5A97" w:rsidRPr="002602C7" w:rsidRDefault="002E5A97" w:rsidP="0094425C">
            <w:pPr>
              <w:rPr>
                <w:rFonts w:eastAsia="Arial" w:cs="Times New Roman"/>
                <w:color w:val="auto"/>
              </w:rPr>
            </w:pPr>
          </w:p>
        </w:tc>
      </w:tr>
      <w:tr w:rsidR="002E5A97" w:rsidRPr="002602C7" w14:paraId="16A64A72" w14:textId="77777777" w:rsidTr="0094425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DD2B3C6" w14:textId="3D87CEE0" w:rsidR="002E5A97" w:rsidRDefault="002E5A97" w:rsidP="006B4A4F">
            <w:pPr>
              <w:numPr>
                <w:ilvl w:val="0"/>
                <w:numId w:val="3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6.3.2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679E7" w:rsidRPr="00F679E7">
              <w:rPr>
                <w:rFonts w:eastAsia="Arial" w:cs="Times New Roman"/>
                <w:color w:val="auto"/>
                <w:szCs w:val="22"/>
                <w:lang w:eastAsia="en-US"/>
              </w:rPr>
              <w:t>Diagnose, inspect, service, and replace shafts, yokes, boots, and universal/CV joints.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747758A" w14:textId="77777777" w:rsidR="002E5A97" w:rsidRDefault="002E5A97" w:rsidP="0094425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B751B54" w14:textId="77777777" w:rsidR="002E5A97" w:rsidRPr="002602C7" w:rsidRDefault="002E5A97" w:rsidP="0094425C">
            <w:pPr>
              <w:rPr>
                <w:rFonts w:eastAsia="Arial" w:cs="Times New Roman"/>
                <w:color w:val="auto"/>
              </w:rPr>
            </w:pPr>
          </w:p>
        </w:tc>
      </w:tr>
      <w:tr w:rsidR="002E5A97" w:rsidRPr="002602C7" w14:paraId="63BCF5DE" w14:textId="77777777" w:rsidTr="0094425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D892DFC" w14:textId="4A552A99" w:rsidR="002E5A97" w:rsidRPr="00CF6E22" w:rsidRDefault="002E5A97" w:rsidP="006B4A4F">
            <w:pPr>
              <w:numPr>
                <w:ilvl w:val="0"/>
                <w:numId w:val="3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6.3.3</w:t>
            </w:r>
            <w:r w:rsidR="00F679E7" w:rsidRPr="00F679E7">
              <w:t xml:space="preserve"> </w:t>
            </w:r>
            <w:r w:rsidR="00F679E7" w:rsidRPr="00F679E7">
              <w:rPr>
                <w:rFonts w:eastAsia="Arial" w:cs="Times New Roman"/>
                <w:color w:val="auto"/>
                <w:szCs w:val="22"/>
                <w:lang w:eastAsia="en-US"/>
              </w:rPr>
              <w:t>Check for leaks at drive assembly and transfer case seals; check vents; check fluid level.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2B5F377" w14:textId="35F84B9D" w:rsidR="002E5A97" w:rsidRDefault="002E5A97" w:rsidP="0094425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949EAAE" w14:textId="77777777" w:rsidR="002E5A97" w:rsidRPr="002602C7" w:rsidRDefault="002E5A97" w:rsidP="0094425C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0482C498" w14:textId="58E4488A" w:rsidR="002E5A97" w:rsidRDefault="002E5A97" w:rsidP="002E5A97">
      <w:pPr>
        <w:pStyle w:val="Heading3"/>
      </w:pPr>
      <w:r w:rsidRPr="00CF6E22">
        <w:t xml:space="preserve">Performance Standard CTE </w:t>
      </w:r>
      <w:r>
        <w:t>AMLR</w:t>
      </w:r>
      <w:r w:rsidRPr="00CF6E22">
        <w:t>.</w:t>
      </w:r>
      <w:r>
        <w:t>6</w:t>
      </w:r>
      <w:r w:rsidRPr="00CF6E22">
        <w:t>.</w:t>
      </w:r>
      <w:r>
        <w:t>4</w:t>
      </w:r>
      <w:r w:rsidRPr="00CF6E22">
        <w:t xml:space="preserve"> </w:t>
      </w:r>
      <w:r w:rsidR="00422522" w:rsidRPr="00422522">
        <w:t>Differential Case Assembly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2E5A97" w:rsidRPr="002602C7" w14:paraId="71C41E67" w14:textId="77777777" w:rsidTr="009442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7BCB225" w14:textId="77777777" w:rsidR="002E5A97" w:rsidRPr="002602C7" w:rsidRDefault="002E5A97" w:rsidP="0094425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D0AEE64" w14:textId="77777777" w:rsidR="002E5A97" w:rsidRPr="002602C7" w:rsidRDefault="002E5A97" w:rsidP="0094425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7682799" w14:textId="77777777" w:rsidR="002E5A97" w:rsidRPr="002602C7" w:rsidRDefault="002E5A97" w:rsidP="0094425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2E5A97" w:rsidRPr="002602C7" w14:paraId="23038CC5" w14:textId="77777777" w:rsidTr="0094425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BCF3F25" w14:textId="24ED041E" w:rsidR="002E5A97" w:rsidRPr="002602C7" w:rsidRDefault="002E5A97" w:rsidP="006B4A4F">
            <w:pPr>
              <w:numPr>
                <w:ilvl w:val="0"/>
                <w:numId w:val="3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6.4.1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22522" w:rsidRPr="00422522">
              <w:rPr>
                <w:rFonts w:eastAsia="Arial" w:cs="Times New Roman"/>
                <w:color w:val="auto"/>
                <w:szCs w:val="22"/>
                <w:lang w:eastAsia="en-US"/>
              </w:rPr>
              <w:t>Inspect differential housing, check for leaks, and inspect the housing vent.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8B62D4F" w14:textId="77777777" w:rsidR="002E5A97" w:rsidRPr="002602C7" w:rsidRDefault="002E5A97" w:rsidP="0094425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FF4F262" w14:textId="77777777" w:rsidR="002E5A97" w:rsidRPr="002602C7" w:rsidRDefault="002E5A97" w:rsidP="0094425C">
            <w:pPr>
              <w:rPr>
                <w:rFonts w:eastAsia="Arial" w:cs="Times New Roman"/>
                <w:color w:val="auto"/>
              </w:rPr>
            </w:pPr>
          </w:p>
        </w:tc>
      </w:tr>
      <w:tr w:rsidR="002E5A97" w:rsidRPr="002602C7" w14:paraId="1BE0AFE1" w14:textId="77777777" w:rsidTr="0094425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A3C1C16" w14:textId="0B4616F4" w:rsidR="002E5A97" w:rsidRDefault="002E5A97" w:rsidP="006B4A4F">
            <w:pPr>
              <w:numPr>
                <w:ilvl w:val="0"/>
                <w:numId w:val="3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6.4.2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22522" w:rsidRPr="00422522">
              <w:rPr>
                <w:rFonts w:eastAsia="Arial" w:cs="Times New Roman"/>
                <w:color w:val="auto"/>
                <w:szCs w:val="22"/>
                <w:lang w:eastAsia="en-US"/>
              </w:rPr>
              <w:t>Check and adjust differential housing fluid level.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F0E4C83" w14:textId="77777777" w:rsidR="002E5A97" w:rsidRDefault="002E5A97" w:rsidP="0094425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29A133B" w14:textId="77777777" w:rsidR="002E5A97" w:rsidRPr="002602C7" w:rsidRDefault="002E5A97" w:rsidP="0094425C">
            <w:pPr>
              <w:rPr>
                <w:rFonts w:eastAsia="Arial" w:cs="Times New Roman"/>
                <w:color w:val="auto"/>
              </w:rPr>
            </w:pPr>
          </w:p>
        </w:tc>
      </w:tr>
      <w:tr w:rsidR="002E5A97" w:rsidRPr="002602C7" w14:paraId="6D81B6F4" w14:textId="77777777" w:rsidTr="0094425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BC6CB43" w14:textId="753DBD03" w:rsidR="002E5A97" w:rsidRPr="00CF6E22" w:rsidRDefault="002E5A97" w:rsidP="006B4A4F">
            <w:pPr>
              <w:numPr>
                <w:ilvl w:val="0"/>
                <w:numId w:val="3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6.4.</w:t>
            </w:r>
            <w:r w:rsidR="00422522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="00422522" w:rsidRPr="00422522">
              <w:t xml:space="preserve"> </w:t>
            </w:r>
            <w:r w:rsidR="00422522" w:rsidRPr="00422522">
              <w:rPr>
                <w:rFonts w:eastAsia="Arial" w:cs="Times New Roman"/>
                <w:color w:val="auto"/>
                <w:szCs w:val="22"/>
                <w:lang w:eastAsia="en-US"/>
              </w:rPr>
              <w:t>Drain and fill differential housing, per manufacturer specification.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4709D09" w14:textId="057A8D34" w:rsidR="002E5A97" w:rsidRDefault="002E5A97" w:rsidP="0094425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F4537FE" w14:textId="77777777" w:rsidR="002E5A97" w:rsidRPr="002602C7" w:rsidRDefault="002E5A97" w:rsidP="0094425C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15C7FE84" w14:textId="7C05C807" w:rsidR="002E5A97" w:rsidRDefault="002E5A97" w:rsidP="002E5A97">
      <w:pPr>
        <w:pStyle w:val="Heading3"/>
      </w:pPr>
      <w:r w:rsidRPr="00CF6E22">
        <w:t xml:space="preserve">Performance Standard CTE </w:t>
      </w:r>
      <w:r>
        <w:t>AMLR</w:t>
      </w:r>
      <w:r w:rsidRPr="00CF6E22">
        <w:t>.</w:t>
      </w:r>
      <w:r>
        <w:t>6</w:t>
      </w:r>
      <w:r w:rsidRPr="00CF6E22">
        <w:t>.</w:t>
      </w:r>
      <w:r>
        <w:t>5</w:t>
      </w:r>
      <w:r w:rsidRPr="00CF6E22">
        <w:t xml:space="preserve"> </w:t>
      </w:r>
      <w:r w:rsidR="00422522">
        <w:t>Drive Axle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2E5A97" w:rsidRPr="002602C7" w14:paraId="04C65815" w14:textId="77777777" w:rsidTr="009442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47BD523" w14:textId="77777777" w:rsidR="002E5A97" w:rsidRPr="002602C7" w:rsidRDefault="002E5A97" w:rsidP="0094425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DAC68A0" w14:textId="77777777" w:rsidR="002E5A97" w:rsidRPr="002602C7" w:rsidRDefault="002E5A97" w:rsidP="0094425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A366B7D" w14:textId="77777777" w:rsidR="002E5A97" w:rsidRPr="002602C7" w:rsidRDefault="002E5A97" w:rsidP="0094425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2E5A97" w:rsidRPr="002602C7" w14:paraId="4AE2A435" w14:textId="77777777" w:rsidTr="0094425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82DBD8C" w14:textId="537B0C82" w:rsidR="002E5A97" w:rsidRPr="002602C7" w:rsidRDefault="002E5A97" w:rsidP="006B4A4F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6.5.1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41B7D" w:rsidRPr="00641B7D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Inspect and replace </w:t>
            </w:r>
            <w:proofErr w:type="gramStart"/>
            <w:r w:rsidR="00641B7D" w:rsidRPr="00641B7D">
              <w:rPr>
                <w:rFonts w:eastAsia="Arial" w:cs="Times New Roman"/>
                <w:color w:val="auto"/>
                <w:szCs w:val="22"/>
                <w:lang w:eastAsia="en-US"/>
              </w:rPr>
              <w:t>drive</w:t>
            </w:r>
            <w:proofErr w:type="gramEnd"/>
            <w:r w:rsidR="00641B7D" w:rsidRPr="00641B7D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axle wheel studs.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DCD8C3D" w14:textId="77777777" w:rsidR="002E5A97" w:rsidRPr="002602C7" w:rsidRDefault="002E5A97" w:rsidP="0094425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189B49B" w14:textId="77777777" w:rsidR="002E5A97" w:rsidRPr="002602C7" w:rsidRDefault="002E5A97" w:rsidP="0094425C">
            <w:pPr>
              <w:rPr>
                <w:rFonts w:eastAsia="Arial" w:cs="Times New Roman"/>
                <w:color w:val="auto"/>
              </w:rPr>
            </w:pPr>
          </w:p>
        </w:tc>
      </w:tr>
      <w:tr w:rsidR="002E5A97" w:rsidRPr="002602C7" w14:paraId="46106CA3" w14:textId="77777777" w:rsidTr="0094425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3C24F81" w14:textId="77C5DBD1" w:rsidR="002E5A97" w:rsidRDefault="002E5A97" w:rsidP="006B4A4F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6.5.2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41B7D" w:rsidRPr="00641B7D">
              <w:rPr>
                <w:rFonts w:eastAsia="Arial" w:cs="Times New Roman"/>
                <w:color w:val="auto"/>
                <w:szCs w:val="22"/>
                <w:lang w:eastAsia="en-US"/>
              </w:rPr>
              <w:t>Describe the function of wheel bearings.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071084B" w14:textId="77777777" w:rsidR="002E5A97" w:rsidRDefault="002E5A97" w:rsidP="0094425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B57E59D" w14:textId="77777777" w:rsidR="002E5A97" w:rsidRPr="002602C7" w:rsidRDefault="002E5A97" w:rsidP="0094425C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7F247BD2" w14:textId="62B3BCE1" w:rsidR="002E5A97" w:rsidRDefault="002E5A97" w:rsidP="002E5A97">
      <w:pPr>
        <w:pStyle w:val="Heading3"/>
      </w:pPr>
      <w:r w:rsidRPr="00CF6E22">
        <w:lastRenderedPageBreak/>
        <w:t xml:space="preserve">Performance Standard CTE </w:t>
      </w:r>
      <w:r>
        <w:t>AMLR</w:t>
      </w:r>
      <w:r w:rsidRPr="00CF6E22">
        <w:t>.</w:t>
      </w:r>
      <w:r>
        <w:t>6</w:t>
      </w:r>
      <w:r w:rsidRPr="00CF6E22">
        <w:t>.</w:t>
      </w:r>
      <w:r>
        <w:t>6</w:t>
      </w:r>
      <w:r w:rsidRPr="00CF6E22">
        <w:t xml:space="preserve"> </w:t>
      </w:r>
      <w:r w:rsidR="00641B7D" w:rsidRPr="00641B7D">
        <w:t>Four-Wheel Drive/All-Wheel Drive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2E5A97" w:rsidRPr="002602C7" w14:paraId="18A2E820" w14:textId="77777777" w:rsidTr="009442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5AF1E47" w14:textId="77777777" w:rsidR="002E5A97" w:rsidRPr="002602C7" w:rsidRDefault="002E5A97" w:rsidP="0094425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A294E5B" w14:textId="77777777" w:rsidR="002E5A97" w:rsidRPr="002602C7" w:rsidRDefault="002E5A97" w:rsidP="0094425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DAFB441" w14:textId="77777777" w:rsidR="002E5A97" w:rsidRPr="002602C7" w:rsidRDefault="002E5A97" w:rsidP="0094425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2E5A97" w:rsidRPr="002602C7" w14:paraId="2AF63734" w14:textId="77777777" w:rsidTr="0094425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CAFC42E" w14:textId="5E64937E" w:rsidR="002E5A97" w:rsidRPr="002602C7" w:rsidRDefault="002E5A97" w:rsidP="006B4A4F">
            <w:pPr>
              <w:numPr>
                <w:ilvl w:val="0"/>
                <w:numId w:val="3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6.6.1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419A4" w:rsidRPr="004419A4">
              <w:rPr>
                <w:rFonts w:eastAsia="Arial" w:cs="Times New Roman"/>
                <w:color w:val="auto"/>
                <w:szCs w:val="22"/>
                <w:lang w:eastAsia="en-US"/>
              </w:rPr>
              <w:t>Identify concerns related to variations in tire circumference and/or final drive ratios.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E05E729" w14:textId="77777777" w:rsidR="002E5A97" w:rsidRPr="002602C7" w:rsidRDefault="002E5A97" w:rsidP="0094425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381F08E" w14:textId="77777777" w:rsidR="002E5A97" w:rsidRPr="002602C7" w:rsidRDefault="002E5A97" w:rsidP="0094425C">
            <w:pPr>
              <w:rPr>
                <w:rFonts w:eastAsia="Arial" w:cs="Times New Roman"/>
                <w:color w:val="auto"/>
              </w:rPr>
            </w:pPr>
          </w:p>
        </w:tc>
      </w:tr>
      <w:tr w:rsidR="002E5A97" w:rsidRPr="002602C7" w14:paraId="5A693089" w14:textId="77777777" w:rsidTr="0094425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2B08189" w14:textId="6FF6411E" w:rsidR="002E5A97" w:rsidRDefault="002E5A97" w:rsidP="006B4A4F">
            <w:pPr>
              <w:numPr>
                <w:ilvl w:val="0"/>
                <w:numId w:val="3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6.6.2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419A4" w:rsidRPr="004419A4">
              <w:rPr>
                <w:rFonts w:eastAsia="Arial" w:cs="Times New Roman"/>
                <w:color w:val="auto"/>
                <w:szCs w:val="22"/>
                <w:lang w:eastAsia="en-US"/>
              </w:rPr>
              <w:t>Check transfer case/four-wheel drive fluid levels.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8662EBA" w14:textId="77777777" w:rsidR="002E5A97" w:rsidRDefault="002E5A97" w:rsidP="0094425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31B53C3" w14:textId="77777777" w:rsidR="002E5A97" w:rsidRPr="002602C7" w:rsidRDefault="002E5A97" w:rsidP="0094425C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D98106A" w14:textId="3928BD54" w:rsidR="001910F0" w:rsidRDefault="001910F0" w:rsidP="001910F0">
      <w:pPr>
        <w:pStyle w:val="Heading1"/>
      </w:pPr>
      <w:r w:rsidRPr="00CF6E22">
        <w:t xml:space="preserve">CONTENT STANDARD CTE </w:t>
      </w:r>
      <w:r w:rsidR="00272055">
        <w:t>AMLR</w:t>
      </w:r>
      <w:r w:rsidRPr="00CF6E22">
        <w:t>.</w:t>
      </w:r>
      <w:r>
        <w:t>7</w:t>
      </w:r>
      <w:r w:rsidRPr="00CF6E22">
        <w:t>.</w:t>
      </w:r>
      <w:r>
        <w:t>0</w:t>
      </w:r>
      <w:r w:rsidRPr="00CF6E22">
        <w:t xml:space="preserve">: </w:t>
      </w:r>
      <w:r w:rsidR="00E265AE" w:rsidRPr="00E265AE">
        <w:t>SUSPENSION AND STEERING SERVICE AND REPAIR</w:t>
      </w:r>
    </w:p>
    <w:p w14:paraId="5819F7FC" w14:textId="179CB2F4" w:rsidR="001910F0" w:rsidRDefault="001910F0" w:rsidP="001910F0">
      <w:pPr>
        <w:pStyle w:val="Heading3"/>
      </w:pPr>
      <w:r w:rsidRPr="00CF6E22">
        <w:t xml:space="preserve">Performance Standard CTE </w:t>
      </w:r>
      <w:r w:rsidR="00272055">
        <w:t>AMLR</w:t>
      </w:r>
      <w:r w:rsidRPr="00CF6E22">
        <w:t>.</w:t>
      </w:r>
      <w:r>
        <w:t xml:space="preserve">7.1 </w:t>
      </w:r>
      <w:r w:rsidR="00E265AE" w:rsidRPr="00E265AE">
        <w:t>General Suspension and Steering Systems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1910F0" w:rsidRPr="002602C7" w14:paraId="6703038A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774B54C9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000A5D9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53E72F00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1910F0" w:rsidRPr="002602C7" w14:paraId="6DC11407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9ABBE97" w14:textId="7375D721" w:rsidR="001910F0" w:rsidRPr="002602C7" w:rsidRDefault="001910F0" w:rsidP="006B4A4F">
            <w:pPr>
              <w:numPr>
                <w:ilvl w:val="0"/>
                <w:numId w:val="1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272055"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265AE" w:rsidRPr="00E265AE">
              <w:rPr>
                <w:rFonts w:eastAsia="Arial" w:cs="Times New Roman"/>
                <w:color w:val="auto"/>
                <w:szCs w:val="22"/>
                <w:lang w:eastAsia="en-US"/>
              </w:rPr>
              <w:t>Identify and inspect suspension and steering system components and configurations.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CBB918E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2CBC13D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910F0" w:rsidRPr="002602C7" w14:paraId="52B08645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32A4CB4" w14:textId="09F7246D" w:rsidR="001910F0" w:rsidRPr="002602C7" w:rsidRDefault="007301B8" w:rsidP="006B4A4F">
            <w:pPr>
              <w:numPr>
                <w:ilvl w:val="0"/>
                <w:numId w:val="17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272055"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7.1.</w:t>
            </w:r>
            <w:r w:rsidR="00646809"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265AE" w:rsidRPr="00E265AE">
              <w:rPr>
                <w:rFonts w:eastAsia="Arial" w:cs="Times New Roman"/>
                <w:color w:val="auto"/>
                <w:szCs w:val="22"/>
                <w:lang w:eastAsia="en-US"/>
              </w:rPr>
              <w:t>Disable and enable supplemental restraint system (SRS) and verify indicator lamp operation.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8CD481E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6547F9D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910F0" w:rsidRPr="002602C7" w14:paraId="679A046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91BF5E8" w14:textId="32BE7570" w:rsidR="001910F0" w:rsidRPr="002602C7" w:rsidRDefault="007301B8" w:rsidP="006B4A4F">
            <w:pPr>
              <w:numPr>
                <w:ilvl w:val="0"/>
                <w:numId w:val="17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272055"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7.1.</w:t>
            </w:r>
            <w:r w:rsidR="00646809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265AE" w:rsidRPr="00E265AE">
              <w:rPr>
                <w:rFonts w:eastAsia="Arial" w:cs="Times New Roman"/>
                <w:color w:val="auto"/>
                <w:szCs w:val="22"/>
                <w:lang w:eastAsia="en-US"/>
              </w:rPr>
              <w:t>Compare electric and hydraulic power steering.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0B5B441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5D0D576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2AE8F6C1" w14:textId="5A17FD6D" w:rsidR="004419A4" w:rsidRDefault="004419A4" w:rsidP="004419A4">
      <w:pPr>
        <w:pStyle w:val="Heading3"/>
      </w:pPr>
      <w:r w:rsidRPr="00CF6E22">
        <w:t xml:space="preserve">Performance Standard CTE </w:t>
      </w:r>
      <w:r>
        <w:t>AMLR</w:t>
      </w:r>
      <w:r w:rsidRPr="00CF6E22">
        <w:t>.</w:t>
      </w:r>
      <w:r>
        <w:t xml:space="preserve">7.2 </w:t>
      </w:r>
      <w:r w:rsidR="00EF0FE0" w:rsidRPr="00EF0FE0">
        <w:t>Wheel Alignment Conditions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4419A4" w:rsidRPr="002602C7" w14:paraId="6299CC1A" w14:textId="77777777" w:rsidTr="009442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464F1CD6" w14:textId="77777777" w:rsidR="004419A4" w:rsidRPr="002602C7" w:rsidRDefault="004419A4" w:rsidP="0094425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64120599" w14:textId="77777777" w:rsidR="004419A4" w:rsidRPr="002602C7" w:rsidRDefault="004419A4" w:rsidP="0094425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26D9FD7" w14:textId="77777777" w:rsidR="004419A4" w:rsidRPr="002602C7" w:rsidRDefault="004419A4" w:rsidP="0094425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4419A4" w:rsidRPr="002602C7" w14:paraId="3DB540BA" w14:textId="77777777" w:rsidTr="0094425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137E8D9" w14:textId="6AB5B0DD" w:rsidR="004419A4" w:rsidRPr="002602C7" w:rsidRDefault="004419A4" w:rsidP="006B4A4F">
            <w:pPr>
              <w:numPr>
                <w:ilvl w:val="0"/>
                <w:numId w:val="3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</w:t>
            </w:r>
            <w:r w:rsidR="00897724"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F0FE0" w:rsidRPr="00EF0FE0">
              <w:rPr>
                <w:rFonts w:eastAsia="Arial" w:cs="Times New Roman"/>
                <w:color w:val="auto"/>
                <w:szCs w:val="22"/>
                <w:lang w:eastAsia="en-US"/>
              </w:rPr>
              <w:t>Describe four-wheel alignment angles (e.g., camber, caster, toe) and effects on vehicle handling/tire wear.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8EC99C9" w14:textId="77777777" w:rsidR="004419A4" w:rsidRPr="002602C7" w:rsidRDefault="004419A4" w:rsidP="0094425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7D47C66" w14:textId="77777777" w:rsidR="004419A4" w:rsidRPr="002602C7" w:rsidRDefault="004419A4" w:rsidP="0094425C">
            <w:pPr>
              <w:rPr>
                <w:rFonts w:eastAsia="Arial" w:cs="Times New Roman"/>
                <w:color w:val="auto"/>
              </w:rPr>
            </w:pPr>
          </w:p>
        </w:tc>
      </w:tr>
      <w:tr w:rsidR="004419A4" w:rsidRPr="002602C7" w14:paraId="57C8D458" w14:textId="77777777" w:rsidTr="0094425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D80FA15" w14:textId="16E83AB3" w:rsidR="004419A4" w:rsidRPr="002602C7" w:rsidRDefault="004419A4" w:rsidP="006B4A4F">
            <w:pPr>
              <w:numPr>
                <w:ilvl w:val="0"/>
                <w:numId w:val="36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</w:t>
            </w:r>
            <w:r w:rsidR="00897724"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F0FE0" w:rsidRPr="00EF0FE0">
              <w:rPr>
                <w:rFonts w:eastAsia="Arial" w:cs="Times New Roman"/>
                <w:color w:val="auto"/>
                <w:szCs w:val="22"/>
                <w:lang w:eastAsia="en-US"/>
              </w:rPr>
              <w:t>Perform pre-alignment inspection and measure vehicle ride height, suggesting appropriate service.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806E1A8" w14:textId="77777777" w:rsidR="004419A4" w:rsidRPr="002602C7" w:rsidRDefault="004419A4" w:rsidP="0094425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B0B9E69" w14:textId="77777777" w:rsidR="004419A4" w:rsidRPr="002602C7" w:rsidRDefault="004419A4" w:rsidP="0094425C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61720BCB" w14:textId="3D856679" w:rsidR="004419A4" w:rsidRDefault="004419A4" w:rsidP="004419A4">
      <w:pPr>
        <w:pStyle w:val="Heading3"/>
      </w:pPr>
      <w:r w:rsidRPr="00CF6E22">
        <w:lastRenderedPageBreak/>
        <w:t xml:space="preserve">Performance Standard CTE </w:t>
      </w:r>
      <w:r>
        <w:t>AMLR</w:t>
      </w:r>
      <w:r w:rsidRPr="00CF6E22">
        <w:t>.</w:t>
      </w:r>
      <w:r>
        <w:t xml:space="preserve">7.3 </w:t>
      </w:r>
      <w:r w:rsidR="00EF0FE0">
        <w:t>Wheel and Tire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4419A4" w:rsidRPr="002602C7" w14:paraId="3484571A" w14:textId="77777777" w:rsidTr="009442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F3B5225" w14:textId="77777777" w:rsidR="004419A4" w:rsidRPr="002602C7" w:rsidRDefault="004419A4" w:rsidP="0094425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1CB48C1" w14:textId="77777777" w:rsidR="004419A4" w:rsidRPr="002602C7" w:rsidRDefault="004419A4" w:rsidP="0094425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7EB302EE" w14:textId="77777777" w:rsidR="004419A4" w:rsidRPr="002602C7" w:rsidRDefault="004419A4" w:rsidP="0094425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4419A4" w:rsidRPr="002602C7" w14:paraId="760B3E1A" w14:textId="77777777" w:rsidTr="0094425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40E56FD" w14:textId="654E9662" w:rsidR="004419A4" w:rsidRPr="002602C7" w:rsidRDefault="004419A4" w:rsidP="006B4A4F">
            <w:pPr>
              <w:numPr>
                <w:ilvl w:val="0"/>
                <w:numId w:val="3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</w:t>
            </w:r>
            <w:r w:rsidR="00897724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F0FE0" w:rsidRPr="00EF0FE0">
              <w:rPr>
                <w:rFonts w:eastAsia="Arial" w:cs="Times New Roman"/>
                <w:color w:val="auto"/>
                <w:szCs w:val="22"/>
                <w:lang w:eastAsia="en-US"/>
              </w:rPr>
              <w:t>Describe the tire sidewall markings in detail, including the P-metric size, treadwear, temperature, traction rating, and tire production date.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52BF9E2" w14:textId="77777777" w:rsidR="004419A4" w:rsidRPr="002602C7" w:rsidRDefault="004419A4" w:rsidP="0094425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31E2200" w14:textId="77777777" w:rsidR="004419A4" w:rsidRPr="002602C7" w:rsidRDefault="004419A4" w:rsidP="0094425C">
            <w:pPr>
              <w:rPr>
                <w:rFonts w:eastAsia="Arial" w:cs="Times New Roman"/>
                <w:color w:val="auto"/>
              </w:rPr>
            </w:pPr>
          </w:p>
        </w:tc>
      </w:tr>
      <w:tr w:rsidR="004419A4" w:rsidRPr="002602C7" w14:paraId="0A0ECDAC" w14:textId="77777777" w:rsidTr="0094425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85A5F10" w14:textId="443DB8AB" w:rsidR="004419A4" w:rsidRPr="002602C7" w:rsidRDefault="004419A4" w:rsidP="006B4A4F">
            <w:pPr>
              <w:numPr>
                <w:ilvl w:val="0"/>
                <w:numId w:val="37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</w:t>
            </w:r>
            <w:r w:rsidR="00897724">
              <w:rPr>
                <w:rFonts w:eastAsia="Arial" w:cs="Times New Roman"/>
                <w:color w:val="auto"/>
                <w:szCs w:val="22"/>
                <w:lang w:eastAsia="en-US"/>
              </w:rPr>
              <w:t>.3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F0FE0" w:rsidRPr="00EF0FE0">
              <w:rPr>
                <w:rFonts w:eastAsia="Arial" w:cs="Times New Roman"/>
                <w:color w:val="auto"/>
                <w:szCs w:val="22"/>
                <w:lang w:eastAsia="en-US"/>
              </w:rPr>
              <w:t>Measure tread depth, using a tread-depth tool.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DFDA6C8" w14:textId="77777777" w:rsidR="004419A4" w:rsidRPr="002602C7" w:rsidRDefault="004419A4" w:rsidP="0094425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6F40272" w14:textId="77777777" w:rsidR="004419A4" w:rsidRPr="002602C7" w:rsidRDefault="004419A4" w:rsidP="0094425C">
            <w:pPr>
              <w:rPr>
                <w:rFonts w:eastAsia="Arial" w:cs="Times New Roman"/>
                <w:color w:val="auto"/>
              </w:rPr>
            </w:pPr>
          </w:p>
        </w:tc>
      </w:tr>
      <w:tr w:rsidR="004419A4" w:rsidRPr="002602C7" w14:paraId="35AAD160" w14:textId="77777777" w:rsidTr="0094425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4F4F581" w14:textId="1669C56D" w:rsidR="004419A4" w:rsidRPr="002602C7" w:rsidRDefault="004419A4" w:rsidP="006B4A4F">
            <w:pPr>
              <w:numPr>
                <w:ilvl w:val="0"/>
                <w:numId w:val="37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</w:t>
            </w:r>
            <w:r w:rsidR="0045518C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2128D" w:rsidRPr="00E2128D">
              <w:rPr>
                <w:rFonts w:eastAsia="Arial" w:cs="Times New Roman"/>
                <w:color w:val="auto"/>
                <w:szCs w:val="22"/>
                <w:lang w:eastAsia="en-US"/>
              </w:rPr>
              <w:t>Determine necessary action to remedy issues related to tire condition.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47B54A4" w14:textId="77777777" w:rsidR="004419A4" w:rsidRPr="002602C7" w:rsidRDefault="004419A4" w:rsidP="0094425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A6AFE4E" w14:textId="77777777" w:rsidR="004419A4" w:rsidRPr="002602C7" w:rsidRDefault="004419A4" w:rsidP="0094425C">
            <w:pPr>
              <w:rPr>
                <w:rFonts w:eastAsia="Arial" w:cs="Times New Roman"/>
                <w:color w:val="auto"/>
              </w:rPr>
            </w:pPr>
          </w:p>
        </w:tc>
      </w:tr>
      <w:tr w:rsidR="008A6D09" w:rsidRPr="002602C7" w14:paraId="78272B9E" w14:textId="77777777" w:rsidTr="00000BF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14CEDCD" w14:textId="0F6F357B" w:rsidR="008A6D09" w:rsidRPr="00CF6E22" w:rsidRDefault="008A6D09" w:rsidP="006B4A4F">
            <w:pPr>
              <w:numPr>
                <w:ilvl w:val="0"/>
                <w:numId w:val="3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775839">
              <w:rPr>
                <w:rFonts w:eastAsia="Arial" w:cs="Times New Roman"/>
                <w:color w:val="auto"/>
                <w:szCs w:val="22"/>
                <w:lang w:eastAsia="en-US"/>
              </w:rPr>
              <w:t>CTE AMLR.7.</w:t>
            </w:r>
            <w:r w:rsidR="0045518C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775839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 w:rsidRPr="00775839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2128D" w:rsidRPr="00E2128D">
              <w:rPr>
                <w:rFonts w:eastAsia="Arial" w:cs="Times New Roman"/>
                <w:color w:val="auto"/>
                <w:szCs w:val="22"/>
                <w:lang w:eastAsia="en-US"/>
              </w:rPr>
              <w:t>Rotate tires, including using a tire pressure monitoring system (TPMS) relearn procedure, according to the manufacturer’s recommendations.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F4B82ED" w14:textId="356FDA3D" w:rsidR="008A6D09" w:rsidRDefault="008A6D09" w:rsidP="008A6D09">
            <w:pPr>
              <w:jc w:val="center"/>
              <w:rPr>
                <w:rFonts w:eastAsia="Arial" w:cs="Times New Roman"/>
                <w:color w:val="auto"/>
              </w:rPr>
            </w:pPr>
            <w:r w:rsidRPr="004D6F05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EEA9371" w14:textId="77777777" w:rsidR="008A6D09" w:rsidRPr="002602C7" w:rsidRDefault="008A6D09" w:rsidP="008A6D09">
            <w:pPr>
              <w:rPr>
                <w:rFonts w:eastAsia="Arial" w:cs="Times New Roman"/>
                <w:color w:val="auto"/>
              </w:rPr>
            </w:pPr>
          </w:p>
        </w:tc>
      </w:tr>
      <w:tr w:rsidR="008A6D09" w:rsidRPr="002602C7" w14:paraId="499A41F4" w14:textId="77777777" w:rsidTr="00000BF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A8E66A2" w14:textId="419819FD" w:rsidR="008A6D09" w:rsidRPr="00CF6E22" w:rsidRDefault="008A6D09" w:rsidP="006B4A4F">
            <w:pPr>
              <w:numPr>
                <w:ilvl w:val="0"/>
                <w:numId w:val="3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775839">
              <w:rPr>
                <w:rFonts w:eastAsia="Arial" w:cs="Times New Roman"/>
                <w:color w:val="auto"/>
                <w:szCs w:val="22"/>
                <w:lang w:eastAsia="en-US"/>
              </w:rPr>
              <w:t>CTE AMLR.7.</w:t>
            </w:r>
            <w:r w:rsidR="0045518C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775839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 w:rsidRPr="00775839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2128D" w:rsidRPr="00E2128D">
              <w:rPr>
                <w:rFonts w:eastAsia="Arial" w:cs="Times New Roman"/>
                <w:color w:val="auto"/>
                <w:szCs w:val="22"/>
                <w:lang w:eastAsia="en-US"/>
              </w:rPr>
              <w:t>Dismount, inspect, and remount tire on the wheel, including for those using TPMS.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44043E33" w14:textId="1F141D6B" w:rsidR="008A6D09" w:rsidRDefault="008A6D09" w:rsidP="008A6D09">
            <w:pPr>
              <w:jc w:val="center"/>
              <w:rPr>
                <w:rFonts w:eastAsia="Arial" w:cs="Times New Roman"/>
                <w:color w:val="auto"/>
              </w:rPr>
            </w:pPr>
            <w:r w:rsidRPr="004D6F05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1D31359" w14:textId="77777777" w:rsidR="008A6D09" w:rsidRPr="002602C7" w:rsidRDefault="008A6D09" w:rsidP="008A6D09">
            <w:pPr>
              <w:rPr>
                <w:rFonts w:eastAsia="Arial" w:cs="Times New Roman"/>
                <w:color w:val="auto"/>
              </w:rPr>
            </w:pPr>
          </w:p>
        </w:tc>
      </w:tr>
      <w:tr w:rsidR="008A6D09" w:rsidRPr="002602C7" w14:paraId="04569D07" w14:textId="77777777" w:rsidTr="00000BF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1597C97" w14:textId="78F43F33" w:rsidR="008A6D09" w:rsidRPr="00CF6E22" w:rsidRDefault="008A6D09" w:rsidP="006B4A4F">
            <w:pPr>
              <w:numPr>
                <w:ilvl w:val="0"/>
                <w:numId w:val="3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775839">
              <w:rPr>
                <w:rFonts w:eastAsia="Arial" w:cs="Times New Roman"/>
                <w:color w:val="auto"/>
                <w:szCs w:val="22"/>
                <w:lang w:eastAsia="en-US"/>
              </w:rPr>
              <w:t>CTE AMLR.7.</w:t>
            </w:r>
            <w:r w:rsidR="0045518C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775839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 w:rsidRPr="00775839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2128D" w:rsidRPr="00E2128D">
              <w:rPr>
                <w:rFonts w:eastAsia="Arial" w:cs="Times New Roman"/>
                <w:color w:val="auto"/>
                <w:szCs w:val="22"/>
                <w:lang w:eastAsia="en-US"/>
              </w:rPr>
              <w:t>Balance wheel and tire assembly.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10DAF75" w14:textId="61B961BE" w:rsidR="008A6D09" w:rsidRDefault="008A6D09" w:rsidP="008A6D09">
            <w:pPr>
              <w:jc w:val="center"/>
              <w:rPr>
                <w:rFonts w:eastAsia="Arial" w:cs="Times New Roman"/>
                <w:color w:val="auto"/>
              </w:rPr>
            </w:pPr>
            <w:r w:rsidRPr="004D6F05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510E60E" w14:textId="77777777" w:rsidR="008A6D09" w:rsidRPr="002602C7" w:rsidRDefault="008A6D09" w:rsidP="008A6D09">
            <w:pPr>
              <w:rPr>
                <w:rFonts w:eastAsia="Arial" w:cs="Times New Roman"/>
                <w:color w:val="auto"/>
              </w:rPr>
            </w:pPr>
          </w:p>
        </w:tc>
      </w:tr>
      <w:tr w:rsidR="008A6D09" w:rsidRPr="002602C7" w14:paraId="0D2025BF" w14:textId="77777777" w:rsidTr="00000BF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3FC8C16" w14:textId="471096B7" w:rsidR="008A6D09" w:rsidRPr="00CF6E22" w:rsidRDefault="008A6D09" w:rsidP="006B4A4F">
            <w:pPr>
              <w:numPr>
                <w:ilvl w:val="0"/>
                <w:numId w:val="3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775839">
              <w:rPr>
                <w:rFonts w:eastAsia="Arial" w:cs="Times New Roman"/>
                <w:color w:val="auto"/>
                <w:szCs w:val="22"/>
                <w:lang w:eastAsia="en-US"/>
              </w:rPr>
              <w:t>CTE AMLR.7.</w:t>
            </w:r>
            <w:r w:rsidR="0045518C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775839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</w:t>
            </w:r>
            <w:r w:rsidRPr="00775839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2128D" w:rsidRPr="00E2128D">
              <w:rPr>
                <w:rFonts w:eastAsia="Arial" w:cs="Times New Roman"/>
                <w:color w:val="auto"/>
                <w:szCs w:val="22"/>
                <w:lang w:eastAsia="en-US"/>
              </w:rPr>
              <w:t>Inspect tire and wheel assembly for air loss.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2A96ED87" w14:textId="1FE7A7FE" w:rsidR="008A6D09" w:rsidRDefault="008A6D09" w:rsidP="008A6D09">
            <w:pPr>
              <w:jc w:val="center"/>
              <w:rPr>
                <w:rFonts w:eastAsia="Arial" w:cs="Times New Roman"/>
                <w:color w:val="auto"/>
              </w:rPr>
            </w:pPr>
            <w:r w:rsidRPr="004D6F05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B231D18" w14:textId="77777777" w:rsidR="008A6D09" w:rsidRPr="002602C7" w:rsidRDefault="008A6D09" w:rsidP="008A6D09">
            <w:pPr>
              <w:rPr>
                <w:rFonts w:eastAsia="Arial" w:cs="Times New Roman"/>
                <w:color w:val="auto"/>
              </w:rPr>
            </w:pPr>
          </w:p>
        </w:tc>
      </w:tr>
      <w:tr w:rsidR="008A6D09" w:rsidRPr="002602C7" w14:paraId="73739360" w14:textId="77777777" w:rsidTr="00000BF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4040D97" w14:textId="1323EB8D" w:rsidR="008A6D09" w:rsidRPr="00CF6E22" w:rsidRDefault="008A6D09" w:rsidP="006B4A4F">
            <w:pPr>
              <w:numPr>
                <w:ilvl w:val="0"/>
                <w:numId w:val="3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775839">
              <w:rPr>
                <w:rFonts w:eastAsia="Arial" w:cs="Times New Roman"/>
                <w:color w:val="auto"/>
                <w:szCs w:val="22"/>
                <w:lang w:eastAsia="en-US"/>
              </w:rPr>
              <w:t>CTE AMLR.7.</w:t>
            </w:r>
            <w:r w:rsidR="0045518C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775839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</w:t>
            </w:r>
            <w:r w:rsidRPr="00775839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2128D" w:rsidRPr="00E2128D">
              <w:rPr>
                <w:rFonts w:eastAsia="Arial" w:cs="Times New Roman"/>
                <w:color w:val="auto"/>
                <w:szCs w:val="22"/>
                <w:lang w:eastAsia="en-US"/>
              </w:rPr>
              <w:t>Determine necessary action to remedy tire air loss.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A8A49CD" w14:textId="15247951" w:rsidR="008A6D09" w:rsidRDefault="008A6D09" w:rsidP="008A6D09">
            <w:pPr>
              <w:jc w:val="center"/>
              <w:rPr>
                <w:rFonts w:eastAsia="Arial" w:cs="Times New Roman"/>
                <w:color w:val="auto"/>
              </w:rPr>
            </w:pPr>
            <w:r w:rsidRPr="004D6F05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63DFF2F" w14:textId="77777777" w:rsidR="008A6D09" w:rsidRPr="002602C7" w:rsidRDefault="008A6D09" w:rsidP="008A6D09">
            <w:pPr>
              <w:rPr>
                <w:rFonts w:eastAsia="Arial" w:cs="Times New Roman"/>
                <w:color w:val="auto"/>
              </w:rPr>
            </w:pPr>
          </w:p>
        </w:tc>
      </w:tr>
      <w:tr w:rsidR="008A6D09" w:rsidRPr="002602C7" w14:paraId="11A8C9C3" w14:textId="77777777" w:rsidTr="00000BF7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2F01044" w14:textId="26F714BF" w:rsidR="008A6D09" w:rsidRPr="00CF6E22" w:rsidRDefault="008A6D09" w:rsidP="006B4A4F">
            <w:pPr>
              <w:numPr>
                <w:ilvl w:val="0"/>
                <w:numId w:val="3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775839">
              <w:rPr>
                <w:rFonts w:eastAsia="Arial" w:cs="Times New Roman"/>
                <w:color w:val="auto"/>
                <w:szCs w:val="22"/>
                <w:lang w:eastAsia="en-US"/>
              </w:rPr>
              <w:t>CTE AMLR.7.</w:t>
            </w:r>
            <w:r w:rsidR="0045518C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775839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</w:t>
            </w:r>
            <w:r w:rsidRPr="00775839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2128D" w:rsidRPr="00E2128D">
              <w:rPr>
                <w:rFonts w:eastAsia="Arial" w:cs="Times New Roman"/>
                <w:color w:val="auto"/>
                <w:szCs w:val="22"/>
                <w:lang w:eastAsia="en-US"/>
              </w:rPr>
              <w:t>Describe the procedure for repairing a tire according to the tire manufacturer.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7EACEA59" w14:textId="334EDB30" w:rsidR="008A6D09" w:rsidRDefault="008A6D09" w:rsidP="008A6D09">
            <w:pPr>
              <w:jc w:val="center"/>
              <w:rPr>
                <w:rFonts w:eastAsia="Arial" w:cs="Times New Roman"/>
                <w:color w:val="auto"/>
              </w:rPr>
            </w:pPr>
            <w:r w:rsidRPr="004D6F05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AA75D08" w14:textId="77777777" w:rsidR="008A6D09" w:rsidRPr="002602C7" w:rsidRDefault="008A6D09" w:rsidP="008A6D09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752F1DF3" w14:textId="03E067F4" w:rsidR="004419A4" w:rsidRDefault="004419A4" w:rsidP="004419A4">
      <w:pPr>
        <w:pStyle w:val="Heading3"/>
      </w:pPr>
      <w:r w:rsidRPr="00CF6E22">
        <w:t xml:space="preserve">Performance Standard CTE </w:t>
      </w:r>
      <w:r>
        <w:t>AMLR</w:t>
      </w:r>
      <w:r w:rsidRPr="00CF6E22">
        <w:t>.</w:t>
      </w:r>
      <w:r>
        <w:t>7.</w:t>
      </w:r>
      <w:r w:rsidR="008A6D09">
        <w:t>4</w:t>
      </w:r>
      <w:r>
        <w:t xml:space="preserve"> </w:t>
      </w:r>
      <w:r w:rsidR="00351CB8" w:rsidRPr="00351CB8">
        <w:t>Related Suspension and Steering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4419A4" w:rsidRPr="002602C7" w14:paraId="5DA0530F" w14:textId="77777777" w:rsidTr="009442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B9CD775" w14:textId="77777777" w:rsidR="004419A4" w:rsidRPr="002602C7" w:rsidRDefault="004419A4" w:rsidP="0094425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B0277CD" w14:textId="77777777" w:rsidR="004419A4" w:rsidRPr="002602C7" w:rsidRDefault="004419A4" w:rsidP="0094425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8BAB435" w14:textId="77777777" w:rsidR="004419A4" w:rsidRPr="002602C7" w:rsidRDefault="004419A4" w:rsidP="0094425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4419A4" w:rsidRPr="002602C7" w14:paraId="1FA13A69" w14:textId="77777777" w:rsidTr="0094425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A9F3F50" w14:textId="7E09D177" w:rsidR="004419A4" w:rsidRPr="002602C7" w:rsidRDefault="004419A4" w:rsidP="006B4A4F">
            <w:pPr>
              <w:numPr>
                <w:ilvl w:val="0"/>
                <w:numId w:val="3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</w:t>
            </w:r>
            <w:r w:rsidR="0045518C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E08B7" w:rsidRPr="004E08B7">
              <w:rPr>
                <w:rFonts w:eastAsia="Arial" w:cs="Times New Roman"/>
                <w:color w:val="auto"/>
                <w:szCs w:val="22"/>
                <w:lang w:eastAsia="en-US"/>
              </w:rPr>
              <w:t>Inspect rack and pinion steering gear inner tie rod ends (i.e., sockets) and bellows boots.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A4CCA3C" w14:textId="77777777" w:rsidR="004419A4" w:rsidRPr="002602C7" w:rsidRDefault="004419A4" w:rsidP="0094425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EF74865" w14:textId="77777777" w:rsidR="004419A4" w:rsidRPr="002602C7" w:rsidRDefault="004419A4" w:rsidP="0094425C">
            <w:pPr>
              <w:rPr>
                <w:rFonts w:eastAsia="Arial" w:cs="Times New Roman"/>
                <w:color w:val="auto"/>
              </w:rPr>
            </w:pPr>
          </w:p>
        </w:tc>
      </w:tr>
      <w:tr w:rsidR="004419A4" w:rsidRPr="002602C7" w14:paraId="7057D1AD" w14:textId="77777777" w:rsidTr="0094425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74AA165" w14:textId="10E0279B" w:rsidR="004419A4" w:rsidRPr="002602C7" w:rsidRDefault="004419A4" w:rsidP="006B4A4F">
            <w:pPr>
              <w:numPr>
                <w:ilvl w:val="0"/>
                <w:numId w:val="38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</w:t>
            </w:r>
            <w:r w:rsidR="0045518C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E08B7" w:rsidRPr="004E08B7">
              <w:rPr>
                <w:rFonts w:eastAsia="Arial" w:cs="Times New Roman"/>
                <w:color w:val="auto"/>
                <w:szCs w:val="22"/>
                <w:lang w:eastAsia="en-US"/>
              </w:rPr>
              <w:t>Inspect power steering fluid level and condition.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51E4B99" w14:textId="77777777" w:rsidR="004419A4" w:rsidRPr="002602C7" w:rsidRDefault="004419A4" w:rsidP="0094425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647175C" w14:textId="77777777" w:rsidR="004419A4" w:rsidRPr="002602C7" w:rsidRDefault="004419A4" w:rsidP="0094425C">
            <w:pPr>
              <w:rPr>
                <w:rFonts w:eastAsia="Arial" w:cs="Times New Roman"/>
                <w:color w:val="auto"/>
              </w:rPr>
            </w:pPr>
          </w:p>
        </w:tc>
      </w:tr>
      <w:tr w:rsidR="004419A4" w:rsidRPr="002602C7" w14:paraId="77CC919A" w14:textId="77777777" w:rsidTr="0094425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413CEF5" w14:textId="3FF9F6C0" w:rsidR="004419A4" w:rsidRPr="002602C7" w:rsidRDefault="004419A4" w:rsidP="006B4A4F">
            <w:pPr>
              <w:numPr>
                <w:ilvl w:val="0"/>
                <w:numId w:val="38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</w:t>
            </w:r>
            <w:r w:rsidR="0045518C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E08B7" w:rsidRPr="004E08B7">
              <w:rPr>
                <w:rFonts w:eastAsia="Arial" w:cs="Times New Roman"/>
                <w:color w:val="auto"/>
                <w:szCs w:val="22"/>
                <w:lang w:eastAsia="en-US"/>
              </w:rPr>
              <w:t>Flush, fill, and bleed power steering system.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6F7899C" w14:textId="77777777" w:rsidR="004419A4" w:rsidRPr="002602C7" w:rsidRDefault="004419A4" w:rsidP="0094425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1670235" w14:textId="77777777" w:rsidR="004419A4" w:rsidRPr="002602C7" w:rsidRDefault="004419A4" w:rsidP="0094425C">
            <w:pPr>
              <w:rPr>
                <w:rFonts w:eastAsia="Arial" w:cs="Times New Roman"/>
                <w:color w:val="auto"/>
              </w:rPr>
            </w:pPr>
          </w:p>
        </w:tc>
      </w:tr>
      <w:tr w:rsidR="008A6D09" w:rsidRPr="002602C7" w14:paraId="1A1CE908" w14:textId="77777777" w:rsidTr="00FD2069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9DB245A" w14:textId="740BB639" w:rsidR="008A6D09" w:rsidRPr="00CF6E22" w:rsidRDefault="008A6D09" w:rsidP="006B4A4F">
            <w:pPr>
              <w:numPr>
                <w:ilvl w:val="0"/>
                <w:numId w:val="3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9252F8">
              <w:rPr>
                <w:rFonts w:eastAsia="Arial" w:cs="Times New Roman"/>
                <w:color w:val="auto"/>
                <w:szCs w:val="22"/>
                <w:lang w:eastAsia="en-US"/>
              </w:rPr>
              <w:t>CTE AMLR.7.</w:t>
            </w:r>
            <w:r w:rsidR="0045518C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 w:rsidRPr="009252F8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 w:rsidRPr="009252F8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E08B7" w:rsidRPr="004E08B7">
              <w:rPr>
                <w:rFonts w:eastAsia="Arial" w:cs="Times New Roman"/>
                <w:color w:val="auto"/>
                <w:szCs w:val="22"/>
                <w:lang w:eastAsia="en-US"/>
              </w:rPr>
              <w:t>Identify proper fluid type according to the manufacturer's specifications.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70E41B3" w14:textId="10B19760" w:rsidR="008A6D09" w:rsidRDefault="008A6D09" w:rsidP="008A6D09">
            <w:pPr>
              <w:jc w:val="center"/>
              <w:rPr>
                <w:rFonts w:eastAsia="Arial" w:cs="Times New Roman"/>
                <w:color w:val="auto"/>
              </w:rPr>
            </w:pPr>
            <w:r w:rsidRPr="00DA441D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8FB41ED" w14:textId="77777777" w:rsidR="008A6D09" w:rsidRPr="002602C7" w:rsidRDefault="008A6D09" w:rsidP="008A6D09">
            <w:pPr>
              <w:rPr>
                <w:rFonts w:eastAsia="Arial" w:cs="Times New Roman"/>
                <w:color w:val="auto"/>
              </w:rPr>
            </w:pPr>
          </w:p>
        </w:tc>
      </w:tr>
      <w:tr w:rsidR="008A6D09" w:rsidRPr="002602C7" w14:paraId="73CB251B" w14:textId="77777777" w:rsidTr="00FD2069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9CCF800" w14:textId="3E4937F8" w:rsidR="008A6D09" w:rsidRPr="00CF6E22" w:rsidRDefault="008A6D09" w:rsidP="006B4A4F">
            <w:pPr>
              <w:numPr>
                <w:ilvl w:val="0"/>
                <w:numId w:val="3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9252F8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>CTE AMLR.7.</w:t>
            </w:r>
            <w:r w:rsidR="0045518C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 w:rsidRPr="009252F8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 w:rsidRPr="009252F8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E08B7" w:rsidRPr="004E08B7">
              <w:rPr>
                <w:rFonts w:eastAsia="Arial" w:cs="Times New Roman"/>
                <w:color w:val="auto"/>
                <w:szCs w:val="22"/>
                <w:lang w:eastAsia="en-US"/>
              </w:rPr>
              <w:t>Inspect for power steering and electric steering fluid leakage.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752D991" w14:textId="0809055C" w:rsidR="008A6D09" w:rsidRDefault="008A6D09" w:rsidP="008A6D09">
            <w:pPr>
              <w:jc w:val="center"/>
              <w:rPr>
                <w:rFonts w:eastAsia="Arial" w:cs="Times New Roman"/>
                <w:color w:val="auto"/>
              </w:rPr>
            </w:pPr>
            <w:r w:rsidRPr="00DA441D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07140AD" w14:textId="77777777" w:rsidR="008A6D09" w:rsidRPr="002602C7" w:rsidRDefault="008A6D09" w:rsidP="008A6D09">
            <w:pPr>
              <w:rPr>
                <w:rFonts w:eastAsia="Arial" w:cs="Times New Roman"/>
                <w:color w:val="auto"/>
              </w:rPr>
            </w:pPr>
          </w:p>
        </w:tc>
      </w:tr>
      <w:tr w:rsidR="008A6D09" w:rsidRPr="002602C7" w14:paraId="525BBBA7" w14:textId="77777777" w:rsidTr="00FD2069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3F0BE7B" w14:textId="204FB05B" w:rsidR="008A6D09" w:rsidRPr="00CF6E22" w:rsidRDefault="008A6D09" w:rsidP="006B4A4F">
            <w:pPr>
              <w:numPr>
                <w:ilvl w:val="0"/>
                <w:numId w:val="3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9252F8">
              <w:rPr>
                <w:rFonts w:eastAsia="Arial" w:cs="Times New Roman"/>
                <w:color w:val="auto"/>
                <w:szCs w:val="22"/>
                <w:lang w:eastAsia="en-US"/>
              </w:rPr>
              <w:t>CTE AMLR.7.</w:t>
            </w:r>
            <w:r w:rsidR="0045518C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 w:rsidRPr="009252F8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 w:rsidRPr="009252F8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064BE" w:rsidRPr="001064BE">
              <w:rPr>
                <w:rFonts w:eastAsia="Arial" w:cs="Times New Roman"/>
                <w:color w:val="auto"/>
                <w:szCs w:val="22"/>
                <w:lang w:eastAsia="en-US"/>
              </w:rPr>
              <w:t>Inspect and replace power steering hoses and fittings.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05C8586B" w14:textId="5D1F58D6" w:rsidR="008A6D09" w:rsidRDefault="008A6D09" w:rsidP="008A6D09">
            <w:pPr>
              <w:jc w:val="center"/>
              <w:rPr>
                <w:rFonts w:eastAsia="Arial" w:cs="Times New Roman"/>
                <w:color w:val="auto"/>
              </w:rPr>
            </w:pPr>
            <w:r w:rsidRPr="00DA441D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1F4AB47" w14:textId="77777777" w:rsidR="008A6D09" w:rsidRPr="002602C7" w:rsidRDefault="008A6D09" w:rsidP="008A6D09">
            <w:pPr>
              <w:rPr>
                <w:rFonts w:eastAsia="Arial" w:cs="Times New Roman"/>
                <w:color w:val="auto"/>
              </w:rPr>
            </w:pPr>
          </w:p>
        </w:tc>
      </w:tr>
      <w:tr w:rsidR="008A6D09" w:rsidRPr="002602C7" w14:paraId="5647B964" w14:textId="77777777" w:rsidTr="00FD2069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0DC5B5D" w14:textId="62B70383" w:rsidR="008A6D09" w:rsidRPr="00CF6E22" w:rsidRDefault="008A6D09" w:rsidP="006B4A4F">
            <w:pPr>
              <w:numPr>
                <w:ilvl w:val="0"/>
                <w:numId w:val="3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9252F8">
              <w:rPr>
                <w:rFonts w:eastAsia="Arial" w:cs="Times New Roman"/>
                <w:color w:val="auto"/>
                <w:szCs w:val="22"/>
                <w:lang w:eastAsia="en-US"/>
              </w:rPr>
              <w:t>CTE AMLR.7.</w:t>
            </w:r>
            <w:r w:rsidR="0045518C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 w:rsidRPr="009252F8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</w:t>
            </w:r>
            <w:r w:rsidRPr="009252F8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064BE" w:rsidRPr="001064BE">
              <w:rPr>
                <w:rFonts w:eastAsia="Arial" w:cs="Times New Roman"/>
                <w:color w:val="auto"/>
                <w:szCs w:val="22"/>
                <w:lang w:eastAsia="en-US"/>
              </w:rPr>
              <w:t>Inspect pitman arm, relay (center link/intermediate) rod, idler arm, mountings, and steering linkage damper.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70A9C909" w14:textId="169FEF59" w:rsidR="008A6D09" w:rsidRDefault="008A6D09" w:rsidP="008A6D09">
            <w:pPr>
              <w:jc w:val="center"/>
              <w:rPr>
                <w:rFonts w:eastAsia="Arial" w:cs="Times New Roman"/>
                <w:color w:val="auto"/>
              </w:rPr>
            </w:pPr>
            <w:r w:rsidRPr="00DA441D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C925EB2" w14:textId="77777777" w:rsidR="008A6D09" w:rsidRPr="002602C7" w:rsidRDefault="008A6D09" w:rsidP="008A6D09">
            <w:pPr>
              <w:rPr>
                <w:rFonts w:eastAsia="Arial" w:cs="Times New Roman"/>
                <w:color w:val="auto"/>
              </w:rPr>
            </w:pPr>
          </w:p>
        </w:tc>
      </w:tr>
      <w:tr w:rsidR="008A6D09" w:rsidRPr="002602C7" w14:paraId="3C0FEDD9" w14:textId="77777777" w:rsidTr="00FD2069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8AA0765" w14:textId="49F5910D" w:rsidR="008A6D09" w:rsidRPr="00CF6E22" w:rsidRDefault="008A6D09" w:rsidP="006B4A4F">
            <w:pPr>
              <w:numPr>
                <w:ilvl w:val="0"/>
                <w:numId w:val="3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9252F8">
              <w:rPr>
                <w:rFonts w:eastAsia="Arial" w:cs="Times New Roman"/>
                <w:color w:val="auto"/>
                <w:szCs w:val="22"/>
                <w:lang w:eastAsia="en-US"/>
              </w:rPr>
              <w:t>CTE AMLR.7.</w:t>
            </w:r>
            <w:r w:rsidR="0045518C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 w:rsidRPr="009252F8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</w:t>
            </w:r>
            <w:r w:rsidRPr="009252F8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064BE" w:rsidRPr="001064BE">
              <w:rPr>
                <w:rFonts w:eastAsia="Arial" w:cs="Times New Roman"/>
                <w:color w:val="auto"/>
                <w:szCs w:val="22"/>
                <w:lang w:eastAsia="en-US"/>
              </w:rPr>
              <w:t>Inspect tie rod ends (i.e., sockets), tie rod sleeves, and clamps.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DEA7387" w14:textId="10ADE880" w:rsidR="008A6D09" w:rsidRDefault="008A6D09" w:rsidP="008A6D09">
            <w:pPr>
              <w:jc w:val="center"/>
              <w:rPr>
                <w:rFonts w:eastAsia="Arial" w:cs="Times New Roman"/>
                <w:color w:val="auto"/>
              </w:rPr>
            </w:pPr>
            <w:r w:rsidRPr="00DA441D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65EC09C" w14:textId="77777777" w:rsidR="008A6D09" w:rsidRPr="002602C7" w:rsidRDefault="008A6D09" w:rsidP="008A6D09">
            <w:pPr>
              <w:rPr>
                <w:rFonts w:eastAsia="Arial" w:cs="Times New Roman"/>
                <w:color w:val="auto"/>
              </w:rPr>
            </w:pPr>
          </w:p>
        </w:tc>
      </w:tr>
      <w:tr w:rsidR="008A6D09" w:rsidRPr="002602C7" w14:paraId="54D7032E" w14:textId="77777777" w:rsidTr="00FD2069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B157A1A" w14:textId="2028974E" w:rsidR="008A6D09" w:rsidRPr="00CF6E22" w:rsidRDefault="008A6D09" w:rsidP="006B4A4F">
            <w:pPr>
              <w:numPr>
                <w:ilvl w:val="0"/>
                <w:numId w:val="3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9252F8">
              <w:rPr>
                <w:rFonts w:eastAsia="Arial" w:cs="Times New Roman"/>
                <w:color w:val="auto"/>
                <w:szCs w:val="22"/>
                <w:lang w:eastAsia="en-US"/>
              </w:rPr>
              <w:t>CTE AMLR.7.</w:t>
            </w:r>
            <w:r w:rsidR="0045518C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 w:rsidRPr="009252F8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</w:t>
            </w:r>
            <w:r w:rsidRPr="009252F8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064BE" w:rsidRPr="001064BE">
              <w:rPr>
                <w:rFonts w:eastAsia="Arial" w:cs="Times New Roman"/>
                <w:color w:val="auto"/>
                <w:szCs w:val="22"/>
                <w:lang w:eastAsia="en-US"/>
              </w:rPr>
              <w:t>Inspect upper and lower control arms, bushings, and shafts.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51F9E201" w14:textId="7ABD2EB1" w:rsidR="008A6D09" w:rsidRDefault="008A6D09" w:rsidP="008A6D09">
            <w:pPr>
              <w:jc w:val="center"/>
              <w:rPr>
                <w:rFonts w:eastAsia="Arial" w:cs="Times New Roman"/>
                <w:color w:val="auto"/>
              </w:rPr>
            </w:pPr>
            <w:r w:rsidRPr="00DA441D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A6020CB" w14:textId="77777777" w:rsidR="008A6D09" w:rsidRPr="002602C7" w:rsidRDefault="008A6D09" w:rsidP="008A6D09">
            <w:pPr>
              <w:rPr>
                <w:rFonts w:eastAsia="Arial" w:cs="Times New Roman"/>
                <w:color w:val="auto"/>
              </w:rPr>
            </w:pPr>
          </w:p>
        </w:tc>
      </w:tr>
      <w:tr w:rsidR="008A6D09" w:rsidRPr="002602C7" w14:paraId="6F0801FC" w14:textId="77777777" w:rsidTr="00FD2069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F0110F3" w14:textId="0AA24231" w:rsidR="008A6D09" w:rsidRPr="00CF6E22" w:rsidRDefault="008A6D09" w:rsidP="006B4A4F">
            <w:pPr>
              <w:numPr>
                <w:ilvl w:val="0"/>
                <w:numId w:val="3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9252F8">
              <w:rPr>
                <w:rFonts w:eastAsia="Arial" w:cs="Times New Roman"/>
                <w:color w:val="auto"/>
                <w:szCs w:val="22"/>
                <w:lang w:eastAsia="en-US"/>
              </w:rPr>
              <w:t>CTE AMLR.7.</w:t>
            </w:r>
            <w:r w:rsidR="0045518C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 w:rsidRPr="009252F8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10</w:t>
            </w:r>
            <w:r w:rsidRPr="009252F8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064BE" w:rsidRPr="001064BE">
              <w:rPr>
                <w:rFonts w:eastAsia="Arial" w:cs="Times New Roman"/>
                <w:color w:val="auto"/>
                <w:szCs w:val="22"/>
                <w:lang w:eastAsia="en-US"/>
              </w:rPr>
              <w:t>Inspect and replace rebound bumpers.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76F415D6" w14:textId="46B54558" w:rsidR="008A6D09" w:rsidRDefault="008A6D09" w:rsidP="008A6D09">
            <w:pPr>
              <w:jc w:val="center"/>
              <w:rPr>
                <w:rFonts w:eastAsia="Arial" w:cs="Times New Roman"/>
                <w:color w:val="auto"/>
              </w:rPr>
            </w:pPr>
            <w:r w:rsidRPr="00DA441D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CF6B199" w14:textId="77777777" w:rsidR="008A6D09" w:rsidRPr="002602C7" w:rsidRDefault="008A6D09" w:rsidP="008A6D09">
            <w:pPr>
              <w:rPr>
                <w:rFonts w:eastAsia="Arial" w:cs="Times New Roman"/>
                <w:color w:val="auto"/>
              </w:rPr>
            </w:pPr>
          </w:p>
        </w:tc>
      </w:tr>
      <w:tr w:rsidR="008A6D09" w:rsidRPr="002602C7" w14:paraId="47B0C73C" w14:textId="77777777" w:rsidTr="00FD2069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0D346AD" w14:textId="7A22E56B" w:rsidR="008A6D09" w:rsidRPr="00CF6E22" w:rsidRDefault="008A6D09" w:rsidP="006B4A4F">
            <w:pPr>
              <w:numPr>
                <w:ilvl w:val="0"/>
                <w:numId w:val="3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9252F8">
              <w:rPr>
                <w:rFonts w:eastAsia="Arial" w:cs="Times New Roman"/>
                <w:color w:val="auto"/>
                <w:szCs w:val="22"/>
                <w:lang w:eastAsia="en-US"/>
              </w:rPr>
              <w:t>CTE AMLR.7.</w:t>
            </w:r>
            <w:r w:rsidR="0045518C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 w:rsidRPr="009252F8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</w:t>
            </w:r>
            <w:r w:rsidR="001064BE" w:rsidRPr="001064BE">
              <w:t xml:space="preserve"> </w:t>
            </w:r>
            <w:r w:rsidR="001064BE" w:rsidRPr="001064BE">
              <w:rPr>
                <w:rFonts w:eastAsia="Arial" w:cs="Times New Roman"/>
                <w:color w:val="auto"/>
                <w:szCs w:val="22"/>
                <w:lang w:eastAsia="en-US"/>
              </w:rPr>
              <w:t>Inspect track bar, strut rods/radius arms, and related mounts and bushings.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744B59A0" w14:textId="3332235A" w:rsidR="008A6D09" w:rsidRDefault="008A6D09" w:rsidP="008A6D09">
            <w:pPr>
              <w:jc w:val="center"/>
              <w:rPr>
                <w:rFonts w:eastAsia="Arial" w:cs="Times New Roman"/>
                <w:color w:val="auto"/>
              </w:rPr>
            </w:pPr>
            <w:r w:rsidRPr="00DA441D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9BA35DB" w14:textId="77777777" w:rsidR="008A6D09" w:rsidRPr="002602C7" w:rsidRDefault="008A6D09" w:rsidP="008A6D09">
            <w:pPr>
              <w:rPr>
                <w:rFonts w:eastAsia="Arial" w:cs="Times New Roman"/>
                <w:color w:val="auto"/>
              </w:rPr>
            </w:pPr>
          </w:p>
        </w:tc>
      </w:tr>
      <w:tr w:rsidR="008A6D09" w:rsidRPr="002602C7" w14:paraId="5308F55D" w14:textId="77777777" w:rsidTr="00FD2069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57A8487" w14:textId="47CC96B4" w:rsidR="008A6D09" w:rsidRPr="00CF6E22" w:rsidRDefault="008A6D09" w:rsidP="006B4A4F">
            <w:pPr>
              <w:numPr>
                <w:ilvl w:val="0"/>
                <w:numId w:val="3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9252F8">
              <w:rPr>
                <w:rFonts w:eastAsia="Arial" w:cs="Times New Roman"/>
                <w:color w:val="auto"/>
                <w:szCs w:val="22"/>
                <w:lang w:eastAsia="en-US"/>
              </w:rPr>
              <w:t>CTE AMLR.7.</w:t>
            </w:r>
            <w:r w:rsidR="0045518C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 w:rsidRPr="009252F8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12</w:t>
            </w:r>
            <w:r w:rsidR="001064BE" w:rsidRPr="001064BE">
              <w:t xml:space="preserve"> </w:t>
            </w:r>
            <w:r w:rsidR="001064BE" w:rsidRPr="001064BE">
              <w:rPr>
                <w:rFonts w:eastAsia="Arial" w:cs="Times New Roman"/>
                <w:color w:val="auto"/>
                <w:szCs w:val="22"/>
                <w:lang w:eastAsia="en-US"/>
              </w:rPr>
              <w:t>Inspect upper and lower ball joints (with or without wear indicators).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683AEA02" w14:textId="2582FA21" w:rsidR="008A6D09" w:rsidRDefault="008A6D09" w:rsidP="008A6D09">
            <w:pPr>
              <w:jc w:val="center"/>
              <w:rPr>
                <w:rFonts w:eastAsia="Arial" w:cs="Times New Roman"/>
                <w:color w:val="auto"/>
              </w:rPr>
            </w:pPr>
            <w:r w:rsidRPr="00DA441D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7304D0E" w14:textId="77777777" w:rsidR="008A6D09" w:rsidRPr="002602C7" w:rsidRDefault="008A6D09" w:rsidP="008A6D09">
            <w:pPr>
              <w:rPr>
                <w:rFonts w:eastAsia="Arial" w:cs="Times New Roman"/>
                <w:color w:val="auto"/>
              </w:rPr>
            </w:pPr>
          </w:p>
        </w:tc>
      </w:tr>
      <w:tr w:rsidR="008A6D09" w:rsidRPr="002602C7" w14:paraId="52E16914" w14:textId="77777777" w:rsidTr="00FD2069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BEAD6C6" w14:textId="7992216D" w:rsidR="008A6D09" w:rsidRPr="00CF6E22" w:rsidRDefault="008A6D09" w:rsidP="006B4A4F">
            <w:pPr>
              <w:numPr>
                <w:ilvl w:val="0"/>
                <w:numId w:val="3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9252F8">
              <w:rPr>
                <w:rFonts w:eastAsia="Arial" w:cs="Times New Roman"/>
                <w:color w:val="auto"/>
                <w:szCs w:val="22"/>
                <w:lang w:eastAsia="en-US"/>
              </w:rPr>
              <w:t>CTE AMLR.7.</w:t>
            </w:r>
            <w:r w:rsidR="0045518C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 w:rsidRPr="009252F8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13</w:t>
            </w:r>
            <w:r w:rsidR="00457AD6" w:rsidRPr="00457AD6">
              <w:t xml:space="preserve"> </w:t>
            </w:r>
            <w:r w:rsidR="00457AD6" w:rsidRPr="00457AD6">
              <w:rPr>
                <w:rFonts w:eastAsia="Arial" w:cs="Times New Roman"/>
                <w:color w:val="auto"/>
                <w:szCs w:val="22"/>
                <w:lang w:eastAsia="en-US"/>
              </w:rPr>
              <w:t>Inspect suspension system coil springs and spring insulators (silencers).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5B3E42B8" w14:textId="2CC293F0" w:rsidR="008A6D09" w:rsidRDefault="008A6D09" w:rsidP="008A6D09">
            <w:pPr>
              <w:jc w:val="center"/>
              <w:rPr>
                <w:rFonts w:eastAsia="Arial" w:cs="Times New Roman"/>
                <w:color w:val="auto"/>
              </w:rPr>
            </w:pPr>
            <w:r w:rsidRPr="00DA441D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E92700C" w14:textId="77777777" w:rsidR="008A6D09" w:rsidRPr="002602C7" w:rsidRDefault="008A6D09" w:rsidP="008A6D09">
            <w:pPr>
              <w:rPr>
                <w:rFonts w:eastAsia="Arial" w:cs="Times New Roman"/>
                <w:color w:val="auto"/>
              </w:rPr>
            </w:pPr>
          </w:p>
        </w:tc>
      </w:tr>
      <w:tr w:rsidR="008A6D09" w:rsidRPr="002602C7" w14:paraId="158A1CCB" w14:textId="77777777" w:rsidTr="00FD2069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8FA9613" w14:textId="4DE12BD3" w:rsidR="008A6D09" w:rsidRPr="00CF6E22" w:rsidRDefault="008A6D09" w:rsidP="006B4A4F">
            <w:pPr>
              <w:numPr>
                <w:ilvl w:val="0"/>
                <w:numId w:val="3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9252F8">
              <w:rPr>
                <w:rFonts w:eastAsia="Arial" w:cs="Times New Roman"/>
                <w:color w:val="auto"/>
                <w:szCs w:val="22"/>
                <w:lang w:eastAsia="en-US"/>
              </w:rPr>
              <w:t>CTE AMLR.7.</w:t>
            </w:r>
            <w:r w:rsidR="0045518C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 w:rsidRPr="009252F8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14</w:t>
            </w:r>
            <w:r w:rsidR="00457AD6" w:rsidRPr="00457AD6">
              <w:t xml:space="preserve"> </w:t>
            </w:r>
            <w:r w:rsidR="00457AD6" w:rsidRPr="00457AD6">
              <w:rPr>
                <w:rFonts w:eastAsia="Arial" w:cs="Times New Roman"/>
                <w:color w:val="auto"/>
                <w:szCs w:val="22"/>
                <w:lang w:eastAsia="en-US"/>
              </w:rPr>
              <w:t>Inspect suspension system torsion bars and mounts.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05C1792" w14:textId="3FB230C2" w:rsidR="008A6D09" w:rsidRDefault="008A6D09" w:rsidP="008A6D09">
            <w:pPr>
              <w:jc w:val="center"/>
              <w:rPr>
                <w:rFonts w:eastAsia="Arial" w:cs="Times New Roman"/>
                <w:color w:val="auto"/>
              </w:rPr>
            </w:pPr>
            <w:r w:rsidRPr="00DA441D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800E626" w14:textId="77777777" w:rsidR="008A6D09" w:rsidRPr="002602C7" w:rsidRDefault="008A6D09" w:rsidP="008A6D09">
            <w:pPr>
              <w:rPr>
                <w:rFonts w:eastAsia="Arial" w:cs="Times New Roman"/>
                <w:color w:val="auto"/>
              </w:rPr>
            </w:pPr>
          </w:p>
        </w:tc>
      </w:tr>
      <w:tr w:rsidR="008A6D09" w:rsidRPr="002602C7" w14:paraId="42590178" w14:textId="77777777" w:rsidTr="00FD2069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C61CC68" w14:textId="5B915AAE" w:rsidR="008A6D09" w:rsidRPr="00CF6E22" w:rsidRDefault="008A6D09" w:rsidP="006B4A4F">
            <w:pPr>
              <w:numPr>
                <w:ilvl w:val="0"/>
                <w:numId w:val="3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9252F8">
              <w:rPr>
                <w:rFonts w:eastAsia="Arial" w:cs="Times New Roman"/>
                <w:color w:val="auto"/>
                <w:szCs w:val="22"/>
                <w:lang w:eastAsia="en-US"/>
              </w:rPr>
              <w:t>CTE AMLR.7.</w:t>
            </w:r>
            <w:r w:rsidR="0045518C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 w:rsidRPr="009252F8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15</w:t>
            </w:r>
            <w:r w:rsidR="00457AD6" w:rsidRPr="00457AD6">
              <w:t xml:space="preserve"> </w:t>
            </w:r>
            <w:r w:rsidR="00457AD6" w:rsidRPr="00457AD6">
              <w:rPr>
                <w:rFonts w:eastAsia="Arial" w:cs="Times New Roman"/>
                <w:color w:val="auto"/>
                <w:szCs w:val="22"/>
                <w:lang w:eastAsia="en-US"/>
              </w:rPr>
              <w:t>Inspect and/or replace front/rear stabilizer bar (sway bar) bushings, brackets, and links.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7EEBA9D0" w14:textId="320562C3" w:rsidR="008A6D09" w:rsidRDefault="008A6D09" w:rsidP="008A6D09">
            <w:pPr>
              <w:jc w:val="center"/>
              <w:rPr>
                <w:rFonts w:eastAsia="Arial" w:cs="Times New Roman"/>
                <w:color w:val="auto"/>
              </w:rPr>
            </w:pPr>
            <w:r w:rsidRPr="00DA441D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1DE9077" w14:textId="77777777" w:rsidR="008A6D09" w:rsidRPr="002602C7" w:rsidRDefault="008A6D09" w:rsidP="008A6D09">
            <w:pPr>
              <w:rPr>
                <w:rFonts w:eastAsia="Arial" w:cs="Times New Roman"/>
                <w:color w:val="auto"/>
              </w:rPr>
            </w:pPr>
          </w:p>
        </w:tc>
      </w:tr>
      <w:tr w:rsidR="008A6D09" w:rsidRPr="002602C7" w14:paraId="3CC7E21E" w14:textId="77777777" w:rsidTr="00FD2069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06FA397" w14:textId="257DC42C" w:rsidR="008A6D09" w:rsidRPr="00CF6E22" w:rsidRDefault="008A6D09" w:rsidP="006B4A4F">
            <w:pPr>
              <w:numPr>
                <w:ilvl w:val="0"/>
                <w:numId w:val="3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9252F8">
              <w:rPr>
                <w:rFonts w:eastAsia="Arial" w:cs="Times New Roman"/>
                <w:color w:val="auto"/>
                <w:szCs w:val="22"/>
                <w:lang w:eastAsia="en-US"/>
              </w:rPr>
              <w:t>CTE AMLR.7.</w:t>
            </w:r>
            <w:r w:rsidR="0045518C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 w:rsidRPr="009252F8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897724">
              <w:rPr>
                <w:rFonts w:eastAsia="Arial" w:cs="Times New Roman"/>
                <w:color w:val="auto"/>
                <w:szCs w:val="22"/>
                <w:lang w:eastAsia="en-US"/>
              </w:rPr>
              <w:t>16</w:t>
            </w:r>
            <w:r w:rsidR="00457AD6" w:rsidRPr="00457AD6">
              <w:t xml:space="preserve"> </w:t>
            </w:r>
            <w:r w:rsidR="00457AD6" w:rsidRPr="00457AD6">
              <w:rPr>
                <w:rFonts w:eastAsia="Arial" w:cs="Times New Roman"/>
                <w:color w:val="auto"/>
                <w:szCs w:val="22"/>
                <w:lang w:eastAsia="en-US"/>
              </w:rPr>
              <w:t>Inspect, remove, and/or replace strut cartridge or assembly, inspecting mounts and bushings.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45E39752" w14:textId="13AA95FB" w:rsidR="008A6D09" w:rsidRDefault="008A6D09" w:rsidP="008A6D09">
            <w:pPr>
              <w:jc w:val="center"/>
              <w:rPr>
                <w:rFonts w:eastAsia="Arial" w:cs="Times New Roman"/>
                <w:color w:val="auto"/>
              </w:rPr>
            </w:pPr>
            <w:r w:rsidRPr="00DA441D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730F8DC" w14:textId="77777777" w:rsidR="008A6D09" w:rsidRPr="002602C7" w:rsidRDefault="008A6D09" w:rsidP="008A6D09">
            <w:pPr>
              <w:rPr>
                <w:rFonts w:eastAsia="Arial" w:cs="Times New Roman"/>
                <w:color w:val="auto"/>
              </w:rPr>
            </w:pPr>
          </w:p>
        </w:tc>
      </w:tr>
      <w:tr w:rsidR="008A6D09" w:rsidRPr="002602C7" w14:paraId="55EECEA8" w14:textId="77777777" w:rsidTr="00FD2069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5F9B980" w14:textId="3C94E1F4" w:rsidR="008A6D09" w:rsidRPr="00CF6E22" w:rsidRDefault="008A6D09" w:rsidP="006B4A4F">
            <w:pPr>
              <w:numPr>
                <w:ilvl w:val="0"/>
                <w:numId w:val="3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9252F8">
              <w:rPr>
                <w:rFonts w:eastAsia="Arial" w:cs="Times New Roman"/>
                <w:color w:val="auto"/>
                <w:szCs w:val="22"/>
                <w:lang w:eastAsia="en-US"/>
              </w:rPr>
              <w:t>CTE AMLR.7.</w:t>
            </w:r>
            <w:r w:rsidR="0045518C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 w:rsidRPr="009252F8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897724">
              <w:rPr>
                <w:rFonts w:eastAsia="Arial" w:cs="Times New Roman"/>
                <w:color w:val="auto"/>
                <w:szCs w:val="22"/>
                <w:lang w:eastAsia="en-US"/>
              </w:rPr>
              <w:t>17</w:t>
            </w:r>
            <w:r w:rsidR="00457AD6" w:rsidRPr="00457AD6">
              <w:t xml:space="preserve"> </w:t>
            </w:r>
            <w:r w:rsidR="00457AD6" w:rsidRPr="00457AD6">
              <w:rPr>
                <w:rFonts w:eastAsia="Arial" w:cs="Times New Roman"/>
                <w:color w:val="auto"/>
                <w:szCs w:val="22"/>
                <w:lang w:eastAsia="en-US"/>
              </w:rPr>
              <w:t>Inspect front strut bearing and mount.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084E522C" w14:textId="12486812" w:rsidR="008A6D09" w:rsidRDefault="008A6D09" w:rsidP="008A6D09">
            <w:pPr>
              <w:jc w:val="center"/>
              <w:rPr>
                <w:rFonts w:eastAsia="Arial" w:cs="Times New Roman"/>
                <w:color w:val="auto"/>
              </w:rPr>
            </w:pPr>
            <w:r w:rsidRPr="00DA441D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FB32066" w14:textId="77777777" w:rsidR="008A6D09" w:rsidRPr="002602C7" w:rsidRDefault="008A6D09" w:rsidP="008A6D09">
            <w:pPr>
              <w:rPr>
                <w:rFonts w:eastAsia="Arial" w:cs="Times New Roman"/>
                <w:color w:val="auto"/>
              </w:rPr>
            </w:pPr>
          </w:p>
        </w:tc>
      </w:tr>
      <w:tr w:rsidR="008A6D09" w:rsidRPr="002602C7" w14:paraId="0545CE2A" w14:textId="77777777" w:rsidTr="00FD2069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6738898" w14:textId="1A855723" w:rsidR="008A6D09" w:rsidRPr="00CF6E22" w:rsidRDefault="008A6D09" w:rsidP="006B4A4F">
            <w:pPr>
              <w:numPr>
                <w:ilvl w:val="0"/>
                <w:numId w:val="3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9252F8">
              <w:rPr>
                <w:rFonts w:eastAsia="Arial" w:cs="Times New Roman"/>
                <w:color w:val="auto"/>
                <w:szCs w:val="22"/>
                <w:lang w:eastAsia="en-US"/>
              </w:rPr>
              <w:t>CTE AMLR.7.</w:t>
            </w:r>
            <w:r w:rsidR="0045518C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 w:rsidRPr="009252F8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897724">
              <w:rPr>
                <w:rFonts w:eastAsia="Arial" w:cs="Times New Roman"/>
                <w:color w:val="auto"/>
                <w:szCs w:val="22"/>
                <w:lang w:eastAsia="en-US"/>
              </w:rPr>
              <w:t>18</w:t>
            </w:r>
            <w:r w:rsidR="00457AD6" w:rsidRPr="00457AD6">
              <w:t xml:space="preserve"> </w:t>
            </w:r>
            <w:r w:rsidR="00457AD6" w:rsidRPr="00457AD6">
              <w:rPr>
                <w:rFonts w:eastAsia="Arial" w:cs="Times New Roman"/>
                <w:color w:val="auto"/>
                <w:szCs w:val="22"/>
                <w:lang w:eastAsia="en-US"/>
              </w:rPr>
              <w:t>Inspect components of suspension systems (e.g., coil, leaf, torsion).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594BF8F2" w14:textId="7ECD429E" w:rsidR="008A6D09" w:rsidRDefault="008A6D09" w:rsidP="008A6D09">
            <w:pPr>
              <w:jc w:val="center"/>
              <w:rPr>
                <w:rFonts w:eastAsia="Arial" w:cs="Times New Roman"/>
                <w:color w:val="auto"/>
              </w:rPr>
            </w:pPr>
            <w:r w:rsidRPr="00DA441D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29A51ED" w14:textId="77777777" w:rsidR="008A6D09" w:rsidRPr="002602C7" w:rsidRDefault="008A6D09" w:rsidP="008A6D09">
            <w:pPr>
              <w:rPr>
                <w:rFonts w:eastAsia="Arial" w:cs="Times New Roman"/>
                <w:color w:val="auto"/>
              </w:rPr>
            </w:pPr>
          </w:p>
        </w:tc>
      </w:tr>
      <w:tr w:rsidR="008A6D09" w:rsidRPr="002602C7" w14:paraId="08EB5814" w14:textId="77777777" w:rsidTr="00FD2069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AA31121" w14:textId="5E2D3090" w:rsidR="008A6D09" w:rsidRPr="00CF6E22" w:rsidRDefault="008A6D09" w:rsidP="006B4A4F">
            <w:pPr>
              <w:numPr>
                <w:ilvl w:val="0"/>
                <w:numId w:val="3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9252F8">
              <w:rPr>
                <w:rFonts w:eastAsia="Arial" w:cs="Times New Roman"/>
                <w:color w:val="auto"/>
                <w:szCs w:val="22"/>
                <w:lang w:eastAsia="en-US"/>
              </w:rPr>
              <w:t>CTE AMLR.7.</w:t>
            </w:r>
            <w:r w:rsidR="0045518C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 w:rsidRPr="009252F8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897724">
              <w:rPr>
                <w:rFonts w:eastAsia="Arial" w:cs="Times New Roman"/>
                <w:color w:val="auto"/>
                <w:szCs w:val="22"/>
                <w:lang w:eastAsia="en-US"/>
              </w:rPr>
              <w:t>19</w:t>
            </w:r>
            <w:r w:rsidR="00457AD6" w:rsidRPr="00457AD6">
              <w:t xml:space="preserve"> </w:t>
            </w:r>
            <w:r w:rsidR="00457AD6" w:rsidRPr="00457AD6">
              <w:rPr>
                <w:rFonts w:eastAsia="Arial" w:cs="Times New Roman"/>
                <w:color w:val="auto"/>
                <w:szCs w:val="22"/>
                <w:lang w:eastAsia="en-US"/>
              </w:rPr>
              <w:t>Describe the function of electronically controlled suspension and steering systems and components (e.g., active suspension, stability control).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CD4F2D6" w14:textId="23819D90" w:rsidR="008A6D09" w:rsidRDefault="008A6D09" w:rsidP="008A6D09">
            <w:pPr>
              <w:jc w:val="center"/>
              <w:rPr>
                <w:rFonts w:eastAsia="Arial" w:cs="Times New Roman"/>
                <w:color w:val="auto"/>
              </w:rPr>
            </w:pPr>
            <w:r w:rsidRPr="00DA441D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074B909" w14:textId="77777777" w:rsidR="008A6D09" w:rsidRPr="002602C7" w:rsidRDefault="008A6D09" w:rsidP="008A6D09">
            <w:pPr>
              <w:rPr>
                <w:rFonts w:eastAsia="Arial" w:cs="Times New Roman"/>
                <w:color w:val="auto"/>
              </w:rPr>
            </w:pPr>
          </w:p>
        </w:tc>
      </w:tr>
      <w:tr w:rsidR="008A6D09" w:rsidRPr="002602C7" w14:paraId="2A973335" w14:textId="77777777" w:rsidTr="00FD2069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9774BD0" w14:textId="7F23472B" w:rsidR="008A6D09" w:rsidRPr="00CF6E22" w:rsidRDefault="008A6D09" w:rsidP="006B4A4F">
            <w:pPr>
              <w:numPr>
                <w:ilvl w:val="0"/>
                <w:numId w:val="3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9252F8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>CTE AMLR.7.</w:t>
            </w:r>
            <w:r w:rsidR="0045518C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 w:rsidRPr="009252F8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897724">
              <w:rPr>
                <w:rFonts w:eastAsia="Arial" w:cs="Times New Roman"/>
                <w:color w:val="auto"/>
                <w:szCs w:val="22"/>
                <w:lang w:eastAsia="en-US"/>
              </w:rPr>
              <w:t>20</w:t>
            </w:r>
            <w:r w:rsidR="00457AD6" w:rsidRPr="00457AD6">
              <w:t xml:space="preserve"> </w:t>
            </w:r>
            <w:r w:rsidR="00457AD6" w:rsidRPr="00457AD6">
              <w:rPr>
                <w:rFonts w:eastAsia="Arial" w:cs="Times New Roman"/>
                <w:color w:val="auto"/>
                <w:szCs w:val="22"/>
                <w:lang w:eastAsia="en-US"/>
              </w:rPr>
              <w:t>Inspect, remove, and/or replace shock absorbers, inspecting mounts and bushings.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40A43245" w14:textId="3E866206" w:rsidR="008A6D09" w:rsidRDefault="008A6D09" w:rsidP="008A6D09">
            <w:pPr>
              <w:jc w:val="center"/>
              <w:rPr>
                <w:rFonts w:eastAsia="Arial" w:cs="Times New Roman"/>
                <w:color w:val="auto"/>
              </w:rPr>
            </w:pPr>
            <w:r w:rsidRPr="00DA441D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6295462" w14:textId="77777777" w:rsidR="008A6D09" w:rsidRPr="002602C7" w:rsidRDefault="008A6D09" w:rsidP="008A6D09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3C9808F8" w14:textId="7ECECA31" w:rsidR="001910F0" w:rsidRDefault="001910F0" w:rsidP="001910F0">
      <w:pPr>
        <w:pStyle w:val="Heading1"/>
      </w:pPr>
      <w:r w:rsidRPr="00CF6E22">
        <w:t xml:space="preserve">CONTENT STANDARD CTE </w:t>
      </w:r>
      <w:r w:rsidR="00272055">
        <w:t>AMLR</w:t>
      </w:r>
      <w:r w:rsidRPr="00CF6E22">
        <w:t>.</w:t>
      </w:r>
      <w:r w:rsidR="007301B8">
        <w:t>8</w:t>
      </w:r>
      <w:r w:rsidRPr="00CF6E22">
        <w:t>.</w:t>
      </w:r>
      <w:r>
        <w:t>0</w:t>
      </w:r>
      <w:r w:rsidRPr="00CF6E22">
        <w:t xml:space="preserve">: </w:t>
      </w:r>
      <w:r w:rsidR="00CE54A7">
        <w:t>brake systems</w:t>
      </w:r>
      <w:r w:rsidRPr="00AA2D4B">
        <w:t xml:space="preserve"> </w:t>
      </w:r>
    </w:p>
    <w:p w14:paraId="2F9CF1A1" w14:textId="091494A7" w:rsidR="001910F0" w:rsidRDefault="001910F0" w:rsidP="001910F0">
      <w:pPr>
        <w:pStyle w:val="Heading3"/>
      </w:pPr>
      <w:r w:rsidRPr="00CF6E22">
        <w:t xml:space="preserve">Performance Standard CTE </w:t>
      </w:r>
      <w:r w:rsidR="00272055">
        <w:t>AMLR</w:t>
      </w:r>
      <w:r w:rsidRPr="00CF6E22">
        <w:t>.</w:t>
      </w:r>
      <w:r w:rsidR="007301B8">
        <w:t>8</w:t>
      </w:r>
      <w:r w:rsidRPr="00CF6E22">
        <w:t>.</w:t>
      </w:r>
      <w:r>
        <w:t>1</w:t>
      </w:r>
      <w:r w:rsidRPr="00CF6E22">
        <w:t xml:space="preserve"> </w:t>
      </w:r>
      <w:r w:rsidR="003826FF" w:rsidRPr="003826FF">
        <w:t>General Brake Systems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1910F0" w:rsidRPr="002602C7" w14:paraId="777E05DC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2EE77AB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171AE39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1355EAF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1910F0" w:rsidRPr="002602C7" w14:paraId="1AB2BFE6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8B3CDA8" w14:textId="0BDAA70A" w:rsidR="001910F0" w:rsidRPr="002602C7" w:rsidRDefault="001910F0" w:rsidP="006B4A4F">
            <w:pPr>
              <w:numPr>
                <w:ilvl w:val="0"/>
                <w:numId w:val="1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272055"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7301B8">
              <w:rPr>
                <w:rFonts w:eastAsia="Arial" w:cs="Times New Roman"/>
                <w:color w:val="auto"/>
                <w:szCs w:val="22"/>
                <w:lang w:eastAsia="en-US"/>
              </w:rPr>
              <w:t>8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826FF" w:rsidRPr="003826FF">
              <w:rPr>
                <w:rFonts w:eastAsia="Arial" w:cs="Times New Roman"/>
                <w:color w:val="auto"/>
                <w:szCs w:val="22"/>
                <w:lang w:eastAsia="en-US"/>
              </w:rPr>
              <w:t>Identify brake system components and configuration.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4E57395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18FF4E4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910F0" w:rsidRPr="002602C7" w14:paraId="47B19BB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67891B3" w14:textId="5A3A6382" w:rsidR="001910F0" w:rsidRDefault="001910F0" w:rsidP="006B4A4F">
            <w:pPr>
              <w:numPr>
                <w:ilvl w:val="0"/>
                <w:numId w:val="1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272055"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7301B8">
              <w:rPr>
                <w:rFonts w:eastAsia="Arial" w:cs="Times New Roman"/>
                <w:color w:val="auto"/>
                <w:szCs w:val="22"/>
                <w:lang w:eastAsia="en-US"/>
              </w:rPr>
              <w:t>8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826FF" w:rsidRPr="003826FF">
              <w:rPr>
                <w:rFonts w:eastAsia="Arial" w:cs="Times New Roman"/>
                <w:color w:val="auto"/>
                <w:szCs w:val="22"/>
                <w:lang w:eastAsia="en-US"/>
              </w:rPr>
              <w:t>Describe procedure for performing a road test to check brake system operation, including the anti-lock brake system (ABS).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A7A743D" w14:textId="77777777" w:rsidR="001910F0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6CA3DCB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910F0" w:rsidRPr="002602C7" w14:paraId="52F4B57F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3AEB464" w14:textId="06C24721" w:rsidR="001910F0" w:rsidRPr="002602C7" w:rsidRDefault="001910F0" w:rsidP="006B4A4F">
            <w:pPr>
              <w:numPr>
                <w:ilvl w:val="0"/>
                <w:numId w:val="18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272055"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7301B8">
              <w:rPr>
                <w:rFonts w:eastAsia="Arial" w:cs="Times New Roman"/>
                <w:color w:val="auto"/>
                <w:szCs w:val="22"/>
                <w:lang w:eastAsia="en-US"/>
              </w:rPr>
              <w:t>8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826FF" w:rsidRPr="003826FF">
              <w:rPr>
                <w:rFonts w:eastAsia="Arial" w:cs="Times New Roman"/>
                <w:color w:val="auto"/>
                <w:szCs w:val="22"/>
                <w:lang w:eastAsia="en-US"/>
              </w:rPr>
              <w:t>Describe basic hydraulic principles at work in brake systems.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04B00B2" w14:textId="77777777" w:rsidR="001910F0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866987D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910F0" w:rsidRPr="002602C7" w14:paraId="6B99EFF9" w14:textId="77777777" w:rsidTr="003826FF">
        <w:trPr>
          <w:trHeight w:val="215"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0E3AAEC" w14:textId="750653AA" w:rsidR="001910F0" w:rsidRPr="002602C7" w:rsidRDefault="001910F0" w:rsidP="006B4A4F">
            <w:pPr>
              <w:numPr>
                <w:ilvl w:val="0"/>
                <w:numId w:val="18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272055"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7301B8">
              <w:rPr>
                <w:rFonts w:eastAsia="Arial" w:cs="Times New Roman"/>
                <w:color w:val="auto"/>
                <w:szCs w:val="22"/>
                <w:lang w:eastAsia="en-US"/>
              </w:rPr>
              <w:t>8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826FF" w:rsidRPr="003826FF">
              <w:rPr>
                <w:rFonts w:eastAsia="Arial" w:cs="Times New Roman"/>
                <w:color w:val="auto"/>
                <w:szCs w:val="22"/>
                <w:lang w:eastAsia="en-US"/>
              </w:rPr>
              <w:t>Install wheel and torque lug nuts.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920D4CA" w14:textId="77777777" w:rsidR="001910F0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B8FED93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62260D5E" w14:textId="1DFA2390" w:rsidR="00457AD6" w:rsidRDefault="00457AD6" w:rsidP="00457AD6">
      <w:pPr>
        <w:pStyle w:val="Heading3"/>
      </w:pPr>
      <w:r w:rsidRPr="00CF6E22">
        <w:t xml:space="preserve">Performance Standard CTE </w:t>
      </w:r>
      <w:r>
        <w:t>AMLR</w:t>
      </w:r>
      <w:r w:rsidRPr="00CF6E22">
        <w:t>.</w:t>
      </w:r>
      <w:r>
        <w:t>8</w:t>
      </w:r>
      <w:r w:rsidRPr="00CF6E22">
        <w:t>.</w:t>
      </w:r>
      <w:r w:rsidR="00CE54A7">
        <w:t>2</w:t>
      </w:r>
      <w:r w:rsidRPr="00CF6E22">
        <w:t xml:space="preserve"> </w:t>
      </w:r>
      <w:r w:rsidR="00006238" w:rsidRPr="00006238">
        <w:t>Hydraulic System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457AD6" w:rsidRPr="002602C7" w14:paraId="0C62FE5F" w14:textId="77777777" w:rsidTr="009442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68DBB9EB" w14:textId="77777777" w:rsidR="00457AD6" w:rsidRPr="002602C7" w:rsidRDefault="00457AD6" w:rsidP="0094425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078665B" w14:textId="77777777" w:rsidR="00457AD6" w:rsidRPr="002602C7" w:rsidRDefault="00457AD6" w:rsidP="0094425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5FB7FCF" w14:textId="77777777" w:rsidR="00457AD6" w:rsidRPr="002602C7" w:rsidRDefault="00457AD6" w:rsidP="0094425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457AD6" w:rsidRPr="002602C7" w14:paraId="0471C5C9" w14:textId="77777777" w:rsidTr="0094425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CC531A4" w14:textId="343AA5AF" w:rsidR="00457AD6" w:rsidRPr="002602C7" w:rsidRDefault="00457AD6" w:rsidP="006B4A4F">
            <w:pPr>
              <w:numPr>
                <w:ilvl w:val="0"/>
                <w:numId w:val="4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8.</w:t>
            </w:r>
            <w:r w:rsidR="00CE54A7"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06238" w:rsidRPr="00006238">
              <w:rPr>
                <w:rFonts w:eastAsia="Arial" w:cs="Times New Roman"/>
                <w:color w:val="auto"/>
                <w:szCs w:val="22"/>
                <w:lang w:eastAsia="en-US"/>
              </w:rPr>
              <w:t>Describe brake pedal height, travel, and feel.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40E4415" w14:textId="77777777" w:rsidR="00457AD6" w:rsidRPr="002602C7" w:rsidRDefault="00457AD6" w:rsidP="0094425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256BBDB" w14:textId="77777777" w:rsidR="00457AD6" w:rsidRPr="002602C7" w:rsidRDefault="00457AD6" w:rsidP="0094425C">
            <w:pPr>
              <w:rPr>
                <w:rFonts w:eastAsia="Arial" w:cs="Times New Roman"/>
                <w:color w:val="auto"/>
              </w:rPr>
            </w:pPr>
          </w:p>
        </w:tc>
      </w:tr>
      <w:tr w:rsidR="00457AD6" w:rsidRPr="002602C7" w14:paraId="0A522107" w14:textId="77777777" w:rsidTr="0094425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BBD6200" w14:textId="34B69DB4" w:rsidR="00457AD6" w:rsidRDefault="00457AD6" w:rsidP="006B4A4F">
            <w:pPr>
              <w:numPr>
                <w:ilvl w:val="0"/>
                <w:numId w:val="4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8.</w:t>
            </w:r>
            <w:r w:rsidR="00CE54A7"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06238" w:rsidRPr="00006238">
              <w:rPr>
                <w:rFonts w:eastAsia="Arial" w:cs="Times New Roman"/>
                <w:color w:val="auto"/>
                <w:szCs w:val="22"/>
                <w:lang w:eastAsia="en-US"/>
              </w:rPr>
              <w:t>Check master cylinder for internal/external leaks and proper operation.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B655365" w14:textId="77777777" w:rsidR="00457AD6" w:rsidRDefault="00457AD6" w:rsidP="0094425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93D28C7" w14:textId="77777777" w:rsidR="00457AD6" w:rsidRPr="002602C7" w:rsidRDefault="00457AD6" w:rsidP="0094425C">
            <w:pPr>
              <w:rPr>
                <w:rFonts w:eastAsia="Arial" w:cs="Times New Roman"/>
                <w:color w:val="auto"/>
              </w:rPr>
            </w:pPr>
          </w:p>
        </w:tc>
      </w:tr>
      <w:tr w:rsidR="00457AD6" w:rsidRPr="002602C7" w14:paraId="4B74055D" w14:textId="77777777" w:rsidTr="0094425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BC9CF01" w14:textId="77F82013" w:rsidR="00457AD6" w:rsidRPr="002602C7" w:rsidRDefault="00457AD6" w:rsidP="006B4A4F">
            <w:pPr>
              <w:numPr>
                <w:ilvl w:val="0"/>
                <w:numId w:val="43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8.</w:t>
            </w:r>
            <w:r w:rsidR="00CE54A7"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06238" w:rsidRPr="00006238">
              <w:rPr>
                <w:rFonts w:eastAsia="Arial" w:cs="Times New Roman"/>
                <w:color w:val="auto"/>
                <w:szCs w:val="22"/>
                <w:lang w:eastAsia="en-US"/>
              </w:rPr>
              <w:t>Inspect brake lines, flexible hoses, and fittings for leaks, dents, kinks, rust, cracks bulging, wear, loose fittings, and support.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8171B73" w14:textId="77777777" w:rsidR="00457AD6" w:rsidRDefault="00457AD6" w:rsidP="0094425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984EC90" w14:textId="77777777" w:rsidR="00457AD6" w:rsidRPr="002602C7" w:rsidRDefault="00457AD6" w:rsidP="0094425C">
            <w:pPr>
              <w:rPr>
                <w:rFonts w:eastAsia="Arial" w:cs="Times New Roman"/>
                <w:color w:val="auto"/>
              </w:rPr>
            </w:pPr>
          </w:p>
        </w:tc>
      </w:tr>
      <w:tr w:rsidR="00457AD6" w:rsidRPr="002602C7" w14:paraId="4103575C" w14:textId="77777777" w:rsidTr="0094425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CFE8B57" w14:textId="7370D4E1" w:rsidR="00457AD6" w:rsidRPr="002602C7" w:rsidRDefault="00457AD6" w:rsidP="006B4A4F">
            <w:pPr>
              <w:numPr>
                <w:ilvl w:val="0"/>
                <w:numId w:val="43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8.</w:t>
            </w:r>
            <w:r w:rsidR="00CE54A7"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06238" w:rsidRPr="00006238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Select, handle, store, and fill brake fluids to </w:t>
            </w:r>
            <w:proofErr w:type="gramStart"/>
            <w:r w:rsidR="00006238" w:rsidRPr="00006238">
              <w:rPr>
                <w:rFonts w:eastAsia="Arial" w:cs="Times New Roman"/>
                <w:color w:val="auto"/>
                <w:szCs w:val="22"/>
                <w:lang w:eastAsia="en-US"/>
              </w:rPr>
              <w:t>proper</w:t>
            </w:r>
            <w:proofErr w:type="gramEnd"/>
            <w:r w:rsidR="00006238" w:rsidRPr="00006238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level.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C34582F" w14:textId="77777777" w:rsidR="00457AD6" w:rsidRDefault="00457AD6" w:rsidP="0094425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F27B2CE" w14:textId="77777777" w:rsidR="00457AD6" w:rsidRPr="002602C7" w:rsidRDefault="00457AD6" w:rsidP="0094425C">
            <w:pPr>
              <w:rPr>
                <w:rFonts w:eastAsia="Arial" w:cs="Times New Roman"/>
                <w:color w:val="auto"/>
              </w:rPr>
            </w:pPr>
          </w:p>
        </w:tc>
      </w:tr>
      <w:tr w:rsidR="00CE54A7" w:rsidRPr="002602C7" w14:paraId="1A415C12" w14:textId="77777777" w:rsidTr="004E5B9F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F11A166" w14:textId="6966E14E" w:rsidR="00CE54A7" w:rsidRPr="00CF6E22" w:rsidRDefault="00CE54A7" w:rsidP="006B4A4F">
            <w:pPr>
              <w:numPr>
                <w:ilvl w:val="0"/>
                <w:numId w:val="4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1A2B07">
              <w:rPr>
                <w:rFonts w:eastAsia="Arial" w:cs="Times New Roman"/>
                <w:color w:val="auto"/>
                <w:szCs w:val="22"/>
                <w:lang w:eastAsia="en-US"/>
              </w:rPr>
              <w:t>CTE AMLR.8.2.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 w:rsidRPr="001A2B07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12232" w:rsidRPr="00E12232">
              <w:rPr>
                <w:rFonts w:eastAsia="Arial" w:cs="Times New Roman"/>
                <w:color w:val="auto"/>
                <w:szCs w:val="22"/>
                <w:lang w:eastAsia="en-US"/>
              </w:rPr>
              <w:t>Identify components of hydraulic brake warning light system.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726992B4" w14:textId="3BC0B500" w:rsidR="00CE54A7" w:rsidRDefault="00CE54A7" w:rsidP="00CE54A7">
            <w:pPr>
              <w:jc w:val="center"/>
              <w:rPr>
                <w:rFonts w:eastAsia="Arial" w:cs="Times New Roman"/>
                <w:color w:val="auto"/>
              </w:rPr>
            </w:pPr>
            <w:r w:rsidRPr="003277F7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72DFCA0" w14:textId="77777777" w:rsidR="00CE54A7" w:rsidRPr="002602C7" w:rsidRDefault="00CE54A7" w:rsidP="00CE54A7">
            <w:pPr>
              <w:rPr>
                <w:rFonts w:eastAsia="Arial" w:cs="Times New Roman"/>
                <w:color w:val="auto"/>
              </w:rPr>
            </w:pPr>
          </w:p>
        </w:tc>
      </w:tr>
      <w:tr w:rsidR="00CE54A7" w:rsidRPr="002602C7" w14:paraId="601B59A9" w14:textId="77777777" w:rsidTr="004E5B9F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0E1B294" w14:textId="75877298" w:rsidR="00CE54A7" w:rsidRPr="00CF6E22" w:rsidRDefault="00CE54A7" w:rsidP="006B4A4F">
            <w:pPr>
              <w:numPr>
                <w:ilvl w:val="0"/>
                <w:numId w:val="4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1A2B07">
              <w:rPr>
                <w:rFonts w:eastAsia="Arial" w:cs="Times New Roman"/>
                <w:color w:val="auto"/>
                <w:szCs w:val="22"/>
                <w:lang w:eastAsia="en-US"/>
              </w:rPr>
              <w:t>CTE AMLR.8.2.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 w:rsidRPr="001A2B07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12232" w:rsidRPr="00E12232">
              <w:rPr>
                <w:rFonts w:eastAsia="Arial" w:cs="Times New Roman"/>
                <w:color w:val="auto"/>
                <w:szCs w:val="22"/>
                <w:lang w:eastAsia="en-US"/>
              </w:rPr>
              <w:t>Bleed and/or flush brake system.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7D8CA743" w14:textId="6AEC82C9" w:rsidR="00CE54A7" w:rsidRDefault="00CE54A7" w:rsidP="00CE54A7">
            <w:pPr>
              <w:jc w:val="center"/>
              <w:rPr>
                <w:rFonts w:eastAsia="Arial" w:cs="Times New Roman"/>
                <w:color w:val="auto"/>
              </w:rPr>
            </w:pPr>
            <w:r w:rsidRPr="003277F7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7F9AAD5" w14:textId="77777777" w:rsidR="00CE54A7" w:rsidRPr="002602C7" w:rsidRDefault="00CE54A7" w:rsidP="00CE54A7">
            <w:pPr>
              <w:rPr>
                <w:rFonts w:eastAsia="Arial" w:cs="Times New Roman"/>
                <w:color w:val="auto"/>
              </w:rPr>
            </w:pPr>
          </w:p>
        </w:tc>
      </w:tr>
      <w:tr w:rsidR="00CE54A7" w:rsidRPr="002602C7" w14:paraId="67818F8E" w14:textId="77777777" w:rsidTr="0094425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704492A" w14:textId="3E71E305" w:rsidR="00CE54A7" w:rsidRPr="00CF6E22" w:rsidRDefault="00CE54A7" w:rsidP="006B4A4F">
            <w:pPr>
              <w:numPr>
                <w:ilvl w:val="0"/>
                <w:numId w:val="4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1A2B07">
              <w:rPr>
                <w:rFonts w:eastAsia="Arial" w:cs="Times New Roman"/>
                <w:color w:val="auto"/>
                <w:szCs w:val="22"/>
                <w:lang w:eastAsia="en-US"/>
              </w:rPr>
              <w:t>CTE AMLR.8.2.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</w:t>
            </w:r>
            <w:r w:rsidRPr="001A2B07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12232" w:rsidRPr="00E12232">
              <w:rPr>
                <w:rFonts w:eastAsia="Arial" w:cs="Times New Roman"/>
                <w:color w:val="auto"/>
                <w:szCs w:val="22"/>
                <w:lang w:eastAsia="en-US"/>
              </w:rPr>
              <w:t>Test brake fluid for contaminants, water, and boiling point, using a refractometer.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A77999C" w14:textId="02B74B1B" w:rsidR="00CE54A7" w:rsidRDefault="00CE54A7" w:rsidP="00CE54A7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94CEF36" w14:textId="77777777" w:rsidR="00CE54A7" w:rsidRPr="002602C7" w:rsidRDefault="00CE54A7" w:rsidP="00CE54A7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383B4C0C" w14:textId="43478B06" w:rsidR="00457AD6" w:rsidRDefault="00457AD6" w:rsidP="00457AD6">
      <w:pPr>
        <w:pStyle w:val="Heading3"/>
      </w:pPr>
      <w:r w:rsidRPr="00CF6E22">
        <w:t xml:space="preserve">Performance Standard CTE </w:t>
      </w:r>
      <w:r>
        <w:t>AMLR</w:t>
      </w:r>
      <w:r w:rsidRPr="00CF6E22">
        <w:t>.</w:t>
      </w:r>
      <w:r>
        <w:t>8</w:t>
      </w:r>
      <w:r w:rsidRPr="00CF6E22">
        <w:t>.</w:t>
      </w:r>
      <w:r w:rsidR="00CE54A7">
        <w:t>3</w:t>
      </w:r>
      <w:r w:rsidRPr="00CF6E22">
        <w:t xml:space="preserve"> </w:t>
      </w:r>
      <w:r w:rsidR="00E12232">
        <w:t>Drum Brakes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457AD6" w:rsidRPr="002602C7" w14:paraId="5439E44B" w14:textId="77777777" w:rsidTr="009442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5E14A37" w14:textId="77777777" w:rsidR="00457AD6" w:rsidRPr="002602C7" w:rsidRDefault="00457AD6" w:rsidP="0094425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EE9025D" w14:textId="77777777" w:rsidR="00457AD6" w:rsidRPr="002602C7" w:rsidRDefault="00457AD6" w:rsidP="0094425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C0C7039" w14:textId="77777777" w:rsidR="00457AD6" w:rsidRPr="002602C7" w:rsidRDefault="00457AD6" w:rsidP="0094425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457AD6" w:rsidRPr="002602C7" w14:paraId="0CE59F5D" w14:textId="77777777" w:rsidTr="0094425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BF7E3D1" w14:textId="573617C6" w:rsidR="00457AD6" w:rsidRPr="002602C7" w:rsidRDefault="00457AD6" w:rsidP="006B4A4F">
            <w:pPr>
              <w:numPr>
                <w:ilvl w:val="0"/>
                <w:numId w:val="4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8.</w:t>
            </w:r>
            <w:r w:rsidR="00CE54A7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12232" w:rsidRPr="00E12232">
              <w:rPr>
                <w:rFonts w:eastAsia="Arial" w:cs="Times New Roman"/>
                <w:color w:val="auto"/>
                <w:szCs w:val="22"/>
                <w:lang w:eastAsia="en-US"/>
              </w:rPr>
              <w:t>Remove, clean, inspect, and measure brake drum diameter and determine serviceability.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FEBA934" w14:textId="77777777" w:rsidR="00457AD6" w:rsidRPr="002602C7" w:rsidRDefault="00457AD6" w:rsidP="0094425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EC73FC2" w14:textId="77777777" w:rsidR="00457AD6" w:rsidRPr="002602C7" w:rsidRDefault="00457AD6" w:rsidP="0094425C">
            <w:pPr>
              <w:rPr>
                <w:rFonts w:eastAsia="Arial" w:cs="Times New Roman"/>
                <w:color w:val="auto"/>
              </w:rPr>
            </w:pPr>
          </w:p>
        </w:tc>
      </w:tr>
      <w:tr w:rsidR="00457AD6" w:rsidRPr="002602C7" w14:paraId="36E1BAAC" w14:textId="77777777" w:rsidTr="0094425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01F7ADD" w14:textId="7ACAEC42" w:rsidR="00457AD6" w:rsidRDefault="00457AD6" w:rsidP="006B4A4F">
            <w:pPr>
              <w:numPr>
                <w:ilvl w:val="0"/>
                <w:numId w:val="4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8.</w:t>
            </w:r>
            <w:r w:rsidR="00CE54A7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12232" w:rsidRPr="00E12232">
              <w:rPr>
                <w:rFonts w:eastAsia="Arial" w:cs="Times New Roman"/>
                <w:color w:val="auto"/>
                <w:szCs w:val="22"/>
                <w:lang w:eastAsia="en-US"/>
              </w:rPr>
              <w:t>Refinish brake drum and measure final drum diameter, comparing with specifications.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2B96673" w14:textId="77777777" w:rsidR="00457AD6" w:rsidRDefault="00457AD6" w:rsidP="0094425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D9C0E6A" w14:textId="77777777" w:rsidR="00457AD6" w:rsidRPr="002602C7" w:rsidRDefault="00457AD6" w:rsidP="0094425C">
            <w:pPr>
              <w:rPr>
                <w:rFonts w:eastAsia="Arial" w:cs="Times New Roman"/>
                <w:color w:val="auto"/>
              </w:rPr>
            </w:pPr>
          </w:p>
        </w:tc>
      </w:tr>
      <w:tr w:rsidR="00457AD6" w:rsidRPr="002602C7" w14:paraId="6B68FFC1" w14:textId="77777777" w:rsidTr="0094425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CC31AE0" w14:textId="29375F87" w:rsidR="00457AD6" w:rsidRPr="002602C7" w:rsidRDefault="00457AD6" w:rsidP="006B4A4F">
            <w:pPr>
              <w:numPr>
                <w:ilvl w:val="0"/>
                <w:numId w:val="4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8.</w:t>
            </w:r>
            <w:r w:rsidR="00CE54A7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12232" w:rsidRPr="00E12232">
              <w:rPr>
                <w:rFonts w:eastAsia="Arial" w:cs="Times New Roman"/>
                <w:color w:val="auto"/>
                <w:szCs w:val="22"/>
                <w:lang w:eastAsia="en-US"/>
              </w:rPr>
              <w:t>Remove, clean, inspect, and replace brake shoes, springs, pins, clips, levers, adjusters/self-adjusters, other related brake hardware, and backing support plates.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3EAB44E" w14:textId="77777777" w:rsidR="00457AD6" w:rsidRDefault="00457AD6" w:rsidP="0094425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E13DF44" w14:textId="77777777" w:rsidR="00457AD6" w:rsidRPr="002602C7" w:rsidRDefault="00457AD6" w:rsidP="0094425C">
            <w:pPr>
              <w:rPr>
                <w:rFonts w:eastAsia="Arial" w:cs="Times New Roman"/>
                <w:color w:val="auto"/>
              </w:rPr>
            </w:pPr>
          </w:p>
        </w:tc>
      </w:tr>
      <w:tr w:rsidR="00457AD6" w:rsidRPr="002602C7" w14:paraId="2D5D5211" w14:textId="77777777" w:rsidTr="0094425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62876F7" w14:textId="7786B6EE" w:rsidR="00457AD6" w:rsidRPr="002602C7" w:rsidRDefault="00457AD6" w:rsidP="006B4A4F">
            <w:pPr>
              <w:numPr>
                <w:ilvl w:val="0"/>
                <w:numId w:val="4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8.</w:t>
            </w:r>
            <w:r w:rsidR="00CE54A7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12232" w:rsidRPr="00E12232">
              <w:rPr>
                <w:rFonts w:eastAsia="Arial" w:cs="Times New Roman"/>
                <w:color w:val="auto"/>
                <w:szCs w:val="22"/>
                <w:lang w:eastAsia="en-US"/>
              </w:rPr>
              <w:t>Inspect wheel cylinders for leaks and proper operation; remove and replace as needed.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968B247" w14:textId="77777777" w:rsidR="00457AD6" w:rsidRDefault="00457AD6" w:rsidP="0094425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08C31BF" w14:textId="77777777" w:rsidR="00457AD6" w:rsidRPr="002602C7" w:rsidRDefault="00457AD6" w:rsidP="0094425C">
            <w:pPr>
              <w:rPr>
                <w:rFonts w:eastAsia="Arial" w:cs="Times New Roman"/>
                <w:color w:val="auto"/>
              </w:rPr>
            </w:pPr>
          </w:p>
        </w:tc>
      </w:tr>
      <w:tr w:rsidR="00CE54A7" w:rsidRPr="002602C7" w14:paraId="1390742D" w14:textId="77777777" w:rsidTr="0094425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36419E5" w14:textId="4A4BCFC4" w:rsidR="00CE54A7" w:rsidRPr="00CF6E22" w:rsidRDefault="00CE54A7" w:rsidP="006B4A4F">
            <w:pPr>
              <w:numPr>
                <w:ilvl w:val="0"/>
                <w:numId w:val="4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8.3.5</w:t>
            </w:r>
            <w:r w:rsidR="00DD10BB" w:rsidRPr="00DD10BB">
              <w:t xml:space="preserve"> </w:t>
            </w:r>
            <w:r w:rsidR="00DD10BB" w:rsidRPr="00DD10BB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Pre-adjust brake shoes and parking brake, installing brake drums or drum/hub assemblies and wheel bearings and </w:t>
            </w:r>
            <w:proofErr w:type="gramStart"/>
            <w:r w:rsidR="00DD10BB" w:rsidRPr="00DD10BB">
              <w:rPr>
                <w:rFonts w:eastAsia="Arial" w:cs="Times New Roman"/>
                <w:color w:val="auto"/>
                <w:szCs w:val="22"/>
                <w:lang w:eastAsia="en-US"/>
              </w:rPr>
              <w:t>make</w:t>
            </w:r>
            <w:proofErr w:type="gramEnd"/>
            <w:r w:rsidR="00DD10BB" w:rsidRPr="00DD10BB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final checks and adjustments.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24240B4" w14:textId="275406CC" w:rsidR="00CE54A7" w:rsidRDefault="00CE54A7" w:rsidP="0094425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2B9236B" w14:textId="77777777" w:rsidR="00CE54A7" w:rsidRPr="002602C7" w:rsidRDefault="00CE54A7" w:rsidP="0094425C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70221C4E" w14:textId="5445C4C2" w:rsidR="00457AD6" w:rsidRDefault="00457AD6" w:rsidP="00457AD6">
      <w:pPr>
        <w:pStyle w:val="Heading3"/>
      </w:pPr>
      <w:r w:rsidRPr="00CF6E22">
        <w:lastRenderedPageBreak/>
        <w:t xml:space="preserve">Performance Standard CTE </w:t>
      </w:r>
      <w:r>
        <w:t>AMLR</w:t>
      </w:r>
      <w:r w:rsidRPr="00CF6E22">
        <w:t>.</w:t>
      </w:r>
      <w:r>
        <w:t>8</w:t>
      </w:r>
      <w:r w:rsidRPr="00CF6E22">
        <w:t>.</w:t>
      </w:r>
      <w:r w:rsidR="00CE54A7">
        <w:t>4</w:t>
      </w:r>
      <w:r w:rsidRPr="00CF6E22">
        <w:t xml:space="preserve"> </w:t>
      </w:r>
      <w:r w:rsidR="00DD10BB">
        <w:t>Disc Brakes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457AD6" w:rsidRPr="002602C7" w14:paraId="6F1845CE" w14:textId="77777777" w:rsidTr="009442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67A4DD23" w14:textId="77777777" w:rsidR="00457AD6" w:rsidRPr="002602C7" w:rsidRDefault="00457AD6" w:rsidP="0094425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AC46AD8" w14:textId="77777777" w:rsidR="00457AD6" w:rsidRPr="002602C7" w:rsidRDefault="00457AD6" w:rsidP="0094425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C43C639" w14:textId="77777777" w:rsidR="00457AD6" w:rsidRPr="002602C7" w:rsidRDefault="00457AD6" w:rsidP="0094425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457AD6" w:rsidRPr="002602C7" w14:paraId="6D170243" w14:textId="77777777" w:rsidTr="0094425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13AEC85" w14:textId="05731A4D" w:rsidR="00457AD6" w:rsidRPr="002602C7" w:rsidRDefault="00457AD6" w:rsidP="006B4A4F">
            <w:pPr>
              <w:numPr>
                <w:ilvl w:val="0"/>
                <w:numId w:val="4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8.</w:t>
            </w:r>
            <w:r w:rsidR="00CE54A7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D10BB" w:rsidRPr="00DD10BB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Remove and clean caliper assembly, </w:t>
            </w:r>
            <w:proofErr w:type="gramStart"/>
            <w:r w:rsidR="00DD10BB" w:rsidRPr="00DD10BB">
              <w:rPr>
                <w:rFonts w:eastAsia="Arial" w:cs="Times New Roman"/>
                <w:color w:val="auto"/>
                <w:szCs w:val="22"/>
                <w:lang w:eastAsia="en-US"/>
              </w:rPr>
              <w:t>inspecting for</w:t>
            </w:r>
            <w:proofErr w:type="gramEnd"/>
            <w:r w:rsidR="00DD10BB" w:rsidRPr="00DD10BB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leaks and damage/wear to caliper housing.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C906763" w14:textId="77777777" w:rsidR="00457AD6" w:rsidRPr="002602C7" w:rsidRDefault="00457AD6" w:rsidP="0094425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ADAF5DD" w14:textId="77777777" w:rsidR="00457AD6" w:rsidRPr="002602C7" w:rsidRDefault="00457AD6" w:rsidP="0094425C">
            <w:pPr>
              <w:rPr>
                <w:rFonts w:eastAsia="Arial" w:cs="Times New Roman"/>
                <w:color w:val="auto"/>
              </w:rPr>
            </w:pPr>
          </w:p>
        </w:tc>
      </w:tr>
      <w:tr w:rsidR="00457AD6" w:rsidRPr="002602C7" w14:paraId="3C8AEEEF" w14:textId="77777777" w:rsidTr="0094425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6BEC299" w14:textId="5CA88551" w:rsidR="00457AD6" w:rsidRDefault="00457AD6" w:rsidP="006B4A4F">
            <w:pPr>
              <w:numPr>
                <w:ilvl w:val="0"/>
                <w:numId w:val="4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8.</w:t>
            </w:r>
            <w:r w:rsidR="00CE54A7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D10BB" w:rsidRPr="00DD10BB">
              <w:rPr>
                <w:rFonts w:eastAsia="Arial" w:cs="Times New Roman"/>
                <w:color w:val="auto"/>
                <w:szCs w:val="22"/>
                <w:lang w:eastAsia="en-US"/>
              </w:rPr>
              <w:t>Inspect caliper mounting.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F3C1D9A" w14:textId="77777777" w:rsidR="00457AD6" w:rsidRDefault="00457AD6" w:rsidP="0094425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0489BB9" w14:textId="77777777" w:rsidR="00457AD6" w:rsidRPr="002602C7" w:rsidRDefault="00457AD6" w:rsidP="0094425C">
            <w:pPr>
              <w:rPr>
                <w:rFonts w:eastAsia="Arial" w:cs="Times New Roman"/>
                <w:color w:val="auto"/>
              </w:rPr>
            </w:pPr>
          </w:p>
        </w:tc>
      </w:tr>
      <w:tr w:rsidR="00457AD6" w:rsidRPr="002602C7" w14:paraId="4A3A61F6" w14:textId="77777777" w:rsidTr="0094425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8FD21CA" w14:textId="6E3E9F2B" w:rsidR="00457AD6" w:rsidRPr="002602C7" w:rsidRDefault="00457AD6" w:rsidP="006B4A4F">
            <w:pPr>
              <w:numPr>
                <w:ilvl w:val="0"/>
                <w:numId w:val="41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8.</w:t>
            </w:r>
            <w:r w:rsidR="00CE54A7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D10BB" w:rsidRPr="00DD10BB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Remove, inspect, and replace brake pads and </w:t>
            </w:r>
            <w:proofErr w:type="gramStart"/>
            <w:r w:rsidR="00DD10BB" w:rsidRPr="00DD10BB">
              <w:rPr>
                <w:rFonts w:eastAsia="Arial" w:cs="Times New Roman"/>
                <w:color w:val="auto"/>
                <w:szCs w:val="22"/>
                <w:lang w:eastAsia="en-US"/>
              </w:rPr>
              <w:t>retaining</w:t>
            </w:r>
            <w:proofErr w:type="gramEnd"/>
            <w:r w:rsidR="00DD10BB" w:rsidRPr="00DD10BB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hardware, cleaning and lubricating caliper slides, cleaning rotor mounting surface, removing and replacing rotor.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206097D" w14:textId="77777777" w:rsidR="00457AD6" w:rsidRDefault="00457AD6" w:rsidP="0094425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CA6E8B6" w14:textId="77777777" w:rsidR="00457AD6" w:rsidRPr="002602C7" w:rsidRDefault="00457AD6" w:rsidP="0094425C">
            <w:pPr>
              <w:rPr>
                <w:rFonts w:eastAsia="Arial" w:cs="Times New Roman"/>
                <w:color w:val="auto"/>
              </w:rPr>
            </w:pPr>
          </w:p>
        </w:tc>
      </w:tr>
      <w:tr w:rsidR="00457AD6" w:rsidRPr="002602C7" w14:paraId="18B37333" w14:textId="77777777" w:rsidTr="0094425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CCCFE06" w14:textId="2355E0CE" w:rsidR="00457AD6" w:rsidRPr="002602C7" w:rsidRDefault="00457AD6" w:rsidP="006B4A4F">
            <w:pPr>
              <w:numPr>
                <w:ilvl w:val="0"/>
                <w:numId w:val="41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8.</w:t>
            </w:r>
            <w:r w:rsidR="00CE54A7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D10BB" w:rsidRPr="00DD10BB">
              <w:rPr>
                <w:rFonts w:eastAsia="Arial" w:cs="Times New Roman"/>
                <w:color w:val="auto"/>
                <w:szCs w:val="22"/>
                <w:lang w:eastAsia="en-US"/>
              </w:rPr>
              <w:t>Describe the procedure for burnishing brake pads against the rotor.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F39F5FD" w14:textId="77777777" w:rsidR="00457AD6" w:rsidRDefault="00457AD6" w:rsidP="0094425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D9E9B2B" w14:textId="77777777" w:rsidR="00457AD6" w:rsidRPr="002602C7" w:rsidRDefault="00457AD6" w:rsidP="0094425C">
            <w:pPr>
              <w:rPr>
                <w:rFonts w:eastAsia="Arial" w:cs="Times New Roman"/>
                <w:color w:val="auto"/>
              </w:rPr>
            </w:pPr>
          </w:p>
        </w:tc>
      </w:tr>
      <w:tr w:rsidR="00CE54A7" w:rsidRPr="002602C7" w14:paraId="3F60B58E" w14:textId="77777777" w:rsidTr="00202B40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EF929A9" w14:textId="2BAAE076" w:rsidR="00CE54A7" w:rsidRPr="00CF6E22" w:rsidRDefault="00CE54A7" w:rsidP="006B4A4F">
            <w:pPr>
              <w:numPr>
                <w:ilvl w:val="0"/>
                <w:numId w:val="4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235D1D">
              <w:rPr>
                <w:rFonts w:eastAsia="Arial" w:cs="Times New Roman"/>
                <w:color w:val="auto"/>
                <w:szCs w:val="22"/>
                <w:lang w:eastAsia="en-US"/>
              </w:rPr>
              <w:t>CTE AMLR.8.4.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 w:rsidRPr="00235D1D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8444EB" w:rsidRPr="008444EB">
              <w:rPr>
                <w:rFonts w:eastAsia="Arial" w:cs="Times New Roman"/>
                <w:color w:val="auto"/>
                <w:szCs w:val="22"/>
                <w:lang w:eastAsia="en-US"/>
              </w:rPr>
              <w:t>Refinish the rotor on and off vehicle, measuring final rotor thickness and comparing with specifications.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47C025B7" w14:textId="7EE20AF5" w:rsidR="00CE54A7" w:rsidRDefault="00CE54A7" w:rsidP="00CE54A7">
            <w:pPr>
              <w:jc w:val="center"/>
              <w:rPr>
                <w:rFonts w:eastAsia="Arial" w:cs="Times New Roman"/>
                <w:color w:val="auto"/>
              </w:rPr>
            </w:pPr>
            <w:r w:rsidRPr="00B90752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173B7D8" w14:textId="77777777" w:rsidR="00CE54A7" w:rsidRPr="002602C7" w:rsidRDefault="00CE54A7" w:rsidP="00CE54A7">
            <w:pPr>
              <w:rPr>
                <w:rFonts w:eastAsia="Arial" w:cs="Times New Roman"/>
                <w:color w:val="auto"/>
              </w:rPr>
            </w:pPr>
          </w:p>
        </w:tc>
      </w:tr>
      <w:tr w:rsidR="00CE54A7" w:rsidRPr="002602C7" w14:paraId="4EAA7E9C" w14:textId="77777777" w:rsidTr="00202B40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A526009" w14:textId="6F0E8A90" w:rsidR="00CE54A7" w:rsidRPr="00CF6E22" w:rsidRDefault="00CE54A7" w:rsidP="006B4A4F">
            <w:pPr>
              <w:numPr>
                <w:ilvl w:val="0"/>
                <w:numId w:val="4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235D1D">
              <w:rPr>
                <w:rFonts w:eastAsia="Arial" w:cs="Times New Roman"/>
                <w:color w:val="auto"/>
                <w:szCs w:val="22"/>
                <w:lang w:eastAsia="en-US"/>
              </w:rPr>
              <w:t>CTE AMLR.8.4.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 w:rsidRPr="00235D1D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8444EB" w:rsidRPr="008444EB">
              <w:rPr>
                <w:rFonts w:eastAsia="Arial" w:cs="Times New Roman"/>
                <w:color w:val="auto"/>
                <w:szCs w:val="22"/>
                <w:lang w:eastAsia="en-US"/>
              </w:rPr>
              <w:t>Retract and readjust caliper piston on an integral/electric parking brake system.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653AF5CF" w14:textId="40CB5D54" w:rsidR="00CE54A7" w:rsidRDefault="00CE54A7" w:rsidP="00CE54A7">
            <w:pPr>
              <w:jc w:val="center"/>
              <w:rPr>
                <w:rFonts w:eastAsia="Arial" w:cs="Times New Roman"/>
                <w:color w:val="auto"/>
              </w:rPr>
            </w:pPr>
            <w:r w:rsidRPr="00B90752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1F4FD6A" w14:textId="77777777" w:rsidR="00CE54A7" w:rsidRPr="002602C7" w:rsidRDefault="00CE54A7" w:rsidP="00CE54A7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3757364E" w14:textId="7172C579" w:rsidR="00457AD6" w:rsidRDefault="00457AD6" w:rsidP="00457AD6">
      <w:pPr>
        <w:pStyle w:val="Heading3"/>
      </w:pPr>
      <w:r w:rsidRPr="00CF6E22">
        <w:t xml:space="preserve">Performance Standard CTE </w:t>
      </w:r>
      <w:r>
        <w:t>AMLR</w:t>
      </w:r>
      <w:r w:rsidRPr="00CF6E22">
        <w:t>.</w:t>
      </w:r>
      <w:r>
        <w:t>8</w:t>
      </w:r>
      <w:r w:rsidRPr="00CF6E22">
        <w:t>.</w:t>
      </w:r>
      <w:r w:rsidR="00CE54A7">
        <w:t>5</w:t>
      </w:r>
      <w:r w:rsidRPr="00CF6E22">
        <w:t xml:space="preserve"> </w:t>
      </w:r>
      <w:r w:rsidR="008444EB" w:rsidRPr="008444EB">
        <w:t>Power Assist Units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457AD6" w:rsidRPr="002602C7" w14:paraId="61F3A945" w14:textId="77777777" w:rsidTr="009442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7CB32D1" w14:textId="77777777" w:rsidR="00457AD6" w:rsidRPr="002602C7" w:rsidRDefault="00457AD6" w:rsidP="0094425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96945A8" w14:textId="77777777" w:rsidR="00457AD6" w:rsidRPr="002602C7" w:rsidRDefault="00457AD6" w:rsidP="0094425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6A20DAF" w14:textId="77777777" w:rsidR="00457AD6" w:rsidRPr="002602C7" w:rsidRDefault="00457AD6" w:rsidP="0094425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457AD6" w:rsidRPr="002602C7" w14:paraId="3D32472E" w14:textId="77777777" w:rsidTr="0094425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BB1ACD5" w14:textId="01B6FA8B" w:rsidR="00457AD6" w:rsidRPr="002602C7" w:rsidRDefault="00457AD6" w:rsidP="006B4A4F">
            <w:pPr>
              <w:numPr>
                <w:ilvl w:val="0"/>
                <w:numId w:val="4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8.</w:t>
            </w:r>
            <w:r w:rsidR="00CE54A7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8444EB" w:rsidRPr="008444EB">
              <w:rPr>
                <w:rFonts w:eastAsia="Arial" w:cs="Times New Roman"/>
                <w:color w:val="auto"/>
                <w:szCs w:val="22"/>
                <w:lang w:eastAsia="en-US"/>
              </w:rPr>
              <w:t>Identify components of the brake power-assist system (vacuum and hydraulic</w:t>
            </w:r>
            <w:proofErr w:type="gramStart"/>
            <w:r w:rsidR="008444EB" w:rsidRPr="008444EB">
              <w:rPr>
                <w:rFonts w:eastAsia="Arial" w:cs="Times New Roman"/>
                <w:color w:val="auto"/>
                <w:szCs w:val="22"/>
                <w:lang w:eastAsia="en-US"/>
              </w:rPr>
              <w:t>)</w:t>
            </w:r>
            <w:proofErr w:type="gramEnd"/>
            <w:r w:rsidR="008444EB" w:rsidRPr="008444EB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and the electronic power brake assist system.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A404F61" w14:textId="77777777" w:rsidR="00457AD6" w:rsidRPr="002602C7" w:rsidRDefault="00457AD6" w:rsidP="0094425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0321A93" w14:textId="77777777" w:rsidR="00457AD6" w:rsidRPr="002602C7" w:rsidRDefault="00457AD6" w:rsidP="0094425C">
            <w:pPr>
              <w:rPr>
                <w:rFonts w:eastAsia="Arial" w:cs="Times New Roman"/>
                <w:color w:val="auto"/>
              </w:rPr>
            </w:pPr>
          </w:p>
        </w:tc>
      </w:tr>
      <w:tr w:rsidR="00457AD6" w:rsidRPr="002602C7" w14:paraId="0180C3E9" w14:textId="77777777" w:rsidTr="0094425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CE17804" w14:textId="62F85179" w:rsidR="00457AD6" w:rsidRDefault="00457AD6" w:rsidP="006B4A4F">
            <w:pPr>
              <w:numPr>
                <w:ilvl w:val="0"/>
                <w:numId w:val="4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8.</w:t>
            </w:r>
            <w:r w:rsidR="00CE54A7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8444EB" w:rsidRPr="008444EB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Check brake pedal </w:t>
            </w:r>
            <w:proofErr w:type="gramStart"/>
            <w:r w:rsidR="008444EB" w:rsidRPr="008444EB">
              <w:rPr>
                <w:rFonts w:eastAsia="Arial" w:cs="Times New Roman"/>
                <w:color w:val="auto"/>
                <w:szCs w:val="22"/>
                <w:lang w:eastAsia="en-US"/>
              </w:rPr>
              <w:t>free-travel</w:t>
            </w:r>
            <w:proofErr w:type="gramEnd"/>
            <w:r w:rsidR="008444EB" w:rsidRPr="008444EB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with and without engine running to verify proper power booster operation.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0C61629" w14:textId="77777777" w:rsidR="00457AD6" w:rsidRDefault="00457AD6" w:rsidP="0094425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A4CDB2A" w14:textId="77777777" w:rsidR="00457AD6" w:rsidRPr="002602C7" w:rsidRDefault="00457AD6" w:rsidP="0094425C">
            <w:pPr>
              <w:rPr>
                <w:rFonts w:eastAsia="Arial" w:cs="Times New Roman"/>
                <w:color w:val="auto"/>
              </w:rPr>
            </w:pPr>
          </w:p>
        </w:tc>
      </w:tr>
      <w:tr w:rsidR="00457AD6" w:rsidRPr="002602C7" w14:paraId="7B62A433" w14:textId="77777777" w:rsidTr="0094425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3E884EE" w14:textId="4A188634" w:rsidR="00457AD6" w:rsidRPr="002602C7" w:rsidRDefault="00457AD6" w:rsidP="006B4A4F">
            <w:pPr>
              <w:numPr>
                <w:ilvl w:val="0"/>
                <w:numId w:val="40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8.</w:t>
            </w:r>
            <w:r w:rsidR="00CE54A7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8444EB" w:rsidRPr="008444EB">
              <w:rPr>
                <w:rFonts w:eastAsia="Arial" w:cs="Times New Roman"/>
                <w:color w:val="auto"/>
                <w:szCs w:val="22"/>
                <w:lang w:eastAsia="en-US"/>
              </w:rPr>
              <w:t>Check vacuum supply, with a manifold or auxiliary pump, to a vacuum-type power booster.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A407CA6" w14:textId="77777777" w:rsidR="00457AD6" w:rsidRDefault="00457AD6" w:rsidP="0094425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6FAB79C" w14:textId="77777777" w:rsidR="00457AD6" w:rsidRPr="002602C7" w:rsidRDefault="00457AD6" w:rsidP="0094425C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661A2418" w14:textId="06DF809D" w:rsidR="00457AD6" w:rsidRDefault="00457AD6" w:rsidP="00457AD6">
      <w:pPr>
        <w:pStyle w:val="Heading3"/>
      </w:pPr>
      <w:r w:rsidRPr="00CF6E22">
        <w:lastRenderedPageBreak/>
        <w:t xml:space="preserve">Performance Standard CTE </w:t>
      </w:r>
      <w:r>
        <w:t>AMLR</w:t>
      </w:r>
      <w:r w:rsidRPr="00CF6E22">
        <w:t>.</w:t>
      </w:r>
      <w:r>
        <w:t>8</w:t>
      </w:r>
      <w:r w:rsidRPr="00CF6E22">
        <w:t>.</w:t>
      </w:r>
      <w:r>
        <w:t>6</w:t>
      </w:r>
      <w:r w:rsidRPr="00CF6E22">
        <w:t xml:space="preserve"> </w:t>
      </w:r>
      <w:r w:rsidR="009D1D37" w:rsidRPr="009D1D37">
        <w:t>Miscellaneous Brakes Systems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457AD6" w:rsidRPr="002602C7" w14:paraId="12B1E8BF" w14:textId="77777777" w:rsidTr="009442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3E7A5BB" w14:textId="77777777" w:rsidR="00457AD6" w:rsidRPr="002602C7" w:rsidRDefault="00457AD6" w:rsidP="0094425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8CDB7D2" w14:textId="77777777" w:rsidR="00457AD6" w:rsidRPr="002602C7" w:rsidRDefault="00457AD6" w:rsidP="0094425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711D8AB" w14:textId="77777777" w:rsidR="00457AD6" w:rsidRPr="002602C7" w:rsidRDefault="00457AD6" w:rsidP="0094425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457AD6" w:rsidRPr="002602C7" w14:paraId="166D5826" w14:textId="77777777" w:rsidTr="0094425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E3AABF2" w14:textId="625F3F4E" w:rsidR="00457AD6" w:rsidRPr="002602C7" w:rsidRDefault="00457AD6" w:rsidP="006B4A4F">
            <w:pPr>
              <w:numPr>
                <w:ilvl w:val="0"/>
                <w:numId w:val="3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8.6.1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9D1D37" w:rsidRPr="009D1D37">
              <w:rPr>
                <w:rFonts w:eastAsia="Arial" w:cs="Times New Roman"/>
                <w:color w:val="auto"/>
                <w:szCs w:val="22"/>
                <w:lang w:eastAsia="en-US"/>
              </w:rPr>
              <w:t>Identify electronic brake control system components and describe their functions (i.e., ABS [anti-lock braking system], TCS [traction control system], ESC [electronic stability control]).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BE34479" w14:textId="77777777" w:rsidR="00457AD6" w:rsidRPr="002602C7" w:rsidRDefault="00457AD6" w:rsidP="0094425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8C69C78" w14:textId="77777777" w:rsidR="00457AD6" w:rsidRPr="002602C7" w:rsidRDefault="00457AD6" w:rsidP="0094425C">
            <w:pPr>
              <w:rPr>
                <w:rFonts w:eastAsia="Arial" w:cs="Times New Roman"/>
                <w:color w:val="auto"/>
              </w:rPr>
            </w:pPr>
          </w:p>
        </w:tc>
      </w:tr>
      <w:tr w:rsidR="00457AD6" w:rsidRPr="002602C7" w14:paraId="0804D6BF" w14:textId="77777777" w:rsidTr="0094425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BDB7840" w14:textId="619691D4" w:rsidR="00457AD6" w:rsidRDefault="00457AD6" w:rsidP="006B4A4F">
            <w:pPr>
              <w:numPr>
                <w:ilvl w:val="0"/>
                <w:numId w:val="3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8.6.2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30254" w:rsidRPr="00D30254">
              <w:rPr>
                <w:rFonts w:eastAsia="Arial" w:cs="Times New Roman"/>
                <w:color w:val="auto"/>
                <w:szCs w:val="22"/>
                <w:lang w:eastAsia="en-US"/>
              </w:rPr>
              <w:t>Describe the function of serviceable and non-serviceable wheel bearings.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DA13646" w14:textId="77777777" w:rsidR="00457AD6" w:rsidRDefault="00457AD6" w:rsidP="0094425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CABDB32" w14:textId="77777777" w:rsidR="00457AD6" w:rsidRPr="002602C7" w:rsidRDefault="00457AD6" w:rsidP="0094425C">
            <w:pPr>
              <w:rPr>
                <w:rFonts w:eastAsia="Arial" w:cs="Times New Roman"/>
                <w:color w:val="auto"/>
              </w:rPr>
            </w:pPr>
          </w:p>
        </w:tc>
      </w:tr>
      <w:tr w:rsidR="00457AD6" w:rsidRPr="002602C7" w14:paraId="7F8FBE70" w14:textId="77777777" w:rsidTr="0094425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CAF1F19" w14:textId="2E826323" w:rsidR="00457AD6" w:rsidRPr="002602C7" w:rsidRDefault="00457AD6" w:rsidP="006B4A4F">
            <w:pPr>
              <w:numPr>
                <w:ilvl w:val="0"/>
                <w:numId w:val="39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8.6.3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30254" w:rsidRPr="00D30254">
              <w:rPr>
                <w:rFonts w:eastAsia="Arial" w:cs="Times New Roman"/>
                <w:color w:val="auto"/>
                <w:szCs w:val="22"/>
                <w:lang w:eastAsia="en-US"/>
              </w:rPr>
              <w:t>Check parking brake operation, cables, indicator lamp, and components for wear, binding, and corrosion, cleaning, lubricating, adjusting or replacing, as needed.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548E763" w14:textId="77777777" w:rsidR="00457AD6" w:rsidRDefault="00457AD6" w:rsidP="0094425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8E18A9E" w14:textId="77777777" w:rsidR="00457AD6" w:rsidRPr="002602C7" w:rsidRDefault="00457AD6" w:rsidP="0094425C">
            <w:pPr>
              <w:rPr>
                <w:rFonts w:eastAsia="Arial" w:cs="Times New Roman"/>
                <w:color w:val="auto"/>
              </w:rPr>
            </w:pPr>
          </w:p>
        </w:tc>
      </w:tr>
      <w:tr w:rsidR="00457AD6" w:rsidRPr="002602C7" w14:paraId="5882245F" w14:textId="77777777" w:rsidTr="0094425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889D662" w14:textId="1C2FBC55" w:rsidR="00457AD6" w:rsidRPr="002602C7" w:rsidRDefault="00457AD6" w:rsidP="006B4A4F">
            <w:pPr>
              <w:numPr>
                <w:ilvl w:val="0"/>
                <w:numId w:val="39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8.6.4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30254" w:rsidRPr="00D30254">
              <w:rPr>
                <w:rFonts w:eastAsia="Arial" w:cs="Times New Roman"/>
                <w:color w:val="auto"/>
                <w:szCs w:val="22"/>
                <w:lang w:eastAsia="en-US"/>
              </w:rPr>
              <w:t>Check operation of the external brake light system.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AF245A4" w14:textId="77777777" w:rsidR="00457AD6" w:rsidRDefault="00457AD6" w:rsidP="0094425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B668ED3" w14:textId="77777777" w:rsidR="00457AD6" w:rsidRPr="002602C7" w:rsidRDefault="00457AD6" w:rsidP="0094425C">
            <w:pPr>
              <w:rPr>
                <w:rFonts w:eastAsia="Arial" w:cs="Times New Roman"/>
                <w:color w:val="auto"/>
              </w:rPr>
            </w:pPr>
          </w:p>
        </w:tc>
      </w:tr>
      <w:tr w:rsidR="00457AD6" w:rsidRPr="002602C7" w14:paraId="332CB5CF" w14:textId="77777777" w:rsidTr="0094425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DA9E597" w14:textId="35486599" w:rsidR="00457AD6" w:rsidRPr="00CF6E22" w:rsidRDefault="00457AD6" w:rsidP="006B4A4F">
            <w:pPr>
              <w:numPr>
                <w:ilvl w:val="0"/>
                <w:numId w:val="3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8.6.5</w:t>
            </w:r>
            <w:r w:rsidR="00D30254" w:rsidRPr="00D30254">
              <w:t xml:space="preserve"> </w:t>
            </w:r>
            <w:r w:rsidR="00D30254" w:rsidRPr="00D30254">
              <w:rPr>
                <w:rFonts w:eastAsia="Arial" w:cs="Times New Roman"/>
                <w:color w:val="auto"/>
                <w:szCs w:val="22"/>
                <w:lang w:eastAsia="en-US"/>
              </w:rPr>
              <w:t>Describe the operation of a regenerative braking system.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9D9BEB9" w14:textId="338682D6" w:rsidR="00457AD6" w:rsidRDefault="00457AD6" w:rsidP="0094425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176BC90" w14:textId="77777777" w:rsidR="00457AD6" w:rsidRPr="002602C7" w:rsidRDefault="00457AD6" w:rsidP="0094425C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3BF0DD3B" w14:textId="577DDB98" w:rsidR="007301B8" w:rsidRPr="007301B8" w:rsidRDefault="007301B8" w:rsidP="007301B8">
      <w:pPr>
        <w:pStyle w:val="Heading3"/>
        <w:spacing w:before="600" w:after="240"/>
        <w:rPr>
          <w:rFonts w:eastAsiaTheme="minorHAnsi" w:cstheme="minorBidi"/>
          <w:bCs/>
          <w:caps/>
          <w:color w:val="0E3354"/>
          <w:sz w:val="28"/>
          <w:szCs w:val="28"/>
        </w:rPr>
      </w:pPr>
      <w:r w:rsidRPr="007301B8">
        <w:rPr>
          <w:rFonts w:eastAsiaTheme="minorHAnsi" w:cstheme="minorBidi"/>
          <w:bCs/>
          <w:caps/>
          <w:color w:val="0E3354"/>
          <w:sz w:val="28"/>
          <w:szCs w:val="28"/>
        </w:rPr>
        <w:t xml:space="preserve">CONTENT STANDARD CTE </w:t>
      </w:r>
      <w:r w:rsidR="00272055">
        <w:rPr>
          <w:rFonts w:eastAsiaTheme="minorHAnsi" w:cstheme="minorBidi"/>
          <w:bCs/>
          <w:caps/>
          <w:color w:val="0E3354"/>
          <w:sz w:val="28"/>
          <w:szCs w:val="28"/>
        </w:rPr>
        <w:t>AMLR</w:t>
      </w:r>
      <w:r w:rsidRPr="007301B8">
        <w:rPr>
          <w:rFonts w:eastAsiaTheme="minorHAnsi" w:cstheme="minorBidi"/>
          <w:bCs/>
          <w:caps/>
          <w:color w:val="0E3354"/>
          <w:sz w:val="28"/>
          <w:szCs w:val="28"/>
        </w:rPr>
        <w:t>.</w:t>
      </w:r>
      <w:r>
        <w:rPr>
          <w:rFonts w:eastAsiaTheme="minorHAnsi" w:cstheme="minorBidi"/>
          <w:bCs/>
          <w:caps/>
          <w:color w:val="0E3354"/>
          <w:sz w:val="28"/>
          <w:szCs w:val="28"/>
        </w:rPr>
        <w:t>9</w:t>
      </w:r>
      <w:r w:rsidRPr="007301B8">
        <w:rPr>
          <w:rFonts w:eastAsiaTheme="minorHAnsi" w:cstheme="minorBidi"/>
          <w:bCs/>
          <w:caps/>
          <w:color w:val="0E3354"/>
          <w:sz w:val="28"/>
          <w:szCs w:val="28"/>
        </w:rPr>
        <w:t xml:space="preserve">.0: </w:t>
      </w:r>
      <w:r w:rsidR="003D14B4" w:rsidRPr="003D14B4">
        <w:rPr>
          <w:rFonts w:eastAsiaTheme="minorHAnsi" w:cstheme="minorBidi"/>
          <w:bCs/>
          <w:caps/>
          <w:color w:val="0E3354"/>
          <w:sz w:val="28"/>
          <w:szCs w:val="28"/>
        </w:rPr>
        <w:t>ELECTRICAL/ELECTRONIC SYSTEM</w:t>
      </w:r>
    </w:p>
    <w:p w14:paraId="0B981FEB" w14:textId="5804D3F3" w:rsidR="001910F0" w:rsidRDefault="001910F0" w:rsidP="001910F0">
      <w:pPr>
        <w:pStyle w:val="Heading3"/>
      </w:pPr>
      <w:r w:rsidRPr="00CF6E22">
        <w:t xml:space="preserve">Performance Standard CTE </w:t>
      </w:r>
      <w:r w:rsidR="00272055">
        <w:t>AMLR</w:t>
      </w:r>
      <w:r w:rsidRPr="00CF6E22">
        <w:t>.</w:t>
      </w:r>
      <w:r w:rsidR="007301B8">
        <w:t>9.1</w:t>
      </w:r>
      <w:r w:rsidRPr="00CF6E22">
        <w:t xml:space="preserve"> </w:t>
      </w:r>
      <w:r w:rsidR="003D14B4" w:rsidRPr="003D14B4">
        <w:t>General Electronic Systems Service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1910F0" w:rsidRPr="002602C7" w14:paraId="2764AA6D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60D229B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0F582E8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5ABB5A8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1910F0" w:rsidRPr="002602C7" w14:paraId="7C7B94BD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BEADA82" w14:textId="104B4DC2" w:rsidR="001910F0" w:rsidRPr="002602C7" w:rsidRDefault="001910F0" w:rsidP="006B4A4F">
            <w:pPr>
              <w:numPr>
                <w:ilvl w:val="0"/>
                <w:numId w:val="1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272055"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7301B8">
              <w:rPr>
                <w:rFonts w:eastAsia="Arial" w:cs="Times New Roman"/>
                <w:color w:val="auto"/>
                <w:szCs w:val="22"/>
                <w:lang w:eastAsia="en-US"/>
              </w:rPr>
              <w:t>9.1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D14B4" w:rsidRPr="003D14B4">
              <w:rPr>
                <w:rFonts w:eastAsia="Arial" w:cs="Times New Roman"/>
                <w:color w:val="auto"/>
                <w:szCs w:val="22"/>
                <w:lang w:eastAsia="en-US"/>
              </w:rPr>
              <w:t>Identify electrical/electronic system components (e.g., alternator, fuse, diode) and configurations.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BCD8EEF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7F13B44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910F0" w:rsidRPr="002602C7" w14:paraId="48D9E392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C060C60" w14:textId="32A47E1E" w:rsidR="001910F0" w:rsidRPr="002602C7" w:rsidRDefault="001910F0" w:rsidP="006B4A4F">
            <w:pPr>
              <w:numPr>
                <w:ilvl w:val="0"/>
                <w:numId w:val="19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272055"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5D65EA">
              <w:rPr>
                <w:rFonts w:eastAsia="Arial" w:cs="Times New Roman"/>
                <w:color w:val="auto"/>
                <w:szCs w:val="22"/>
                <w:lang w:eastAsia="en-US"/>
              </w:rPr>
              <w:t>9.1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D14B4" w:rsidRPr="003D14B4">
              <w:rPr>
                <w:rFonts w:eastAsia="Arial" w:cs="Times New Roman"/>
                <w:color w:val="auto"/>
                <w:szCs w:val="22"/>
                <w:lang w:eastAsia="en-US"/>
              </w:rPr>
              <w:t>Demonstrate knowledge of electrical/electronic series, parallel, and series-parallel circuits using principles of electricity (Ohm's law).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F158022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6E1A091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910F0" w:rsidRPr="002602C7" w14:paraId="2A0E6E66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9FC2C7B" w14:textId="70A2BE78" w:rsidR="001910F0" w:rsidRPr="002602C7" w:rsidRDefault="001910F0" w:rsidP="006B4A4F">
            <w:pPr>
              <w:numPr>
                <w:ilvl w:val="0"/>
                <w:numId w:val="19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272055"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5D65EA">
              <w:rPr>
                <w:rFonts w:eastAsia="Arial" w:cs="Times New Roman"/>
                <w:color w:val="auto"/>
                <w:szCs w:val="22"/>
                <w:lang w:eastAsia="en-US"/>
              </w:rPr>
              <w:t>9.1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D14B4" w:rsidRPr="003D14B4">
              <w:rPr>
                <w:rFonts w:eastAsia="Arial" w:cs="Times New Roman"/>
                <w:color w:val="auto"/>
                <w:szCs w:val="22"/>
                <w:lang w:eastAsia="en-US"/>
              </w:rPr>
              <w:t>Interpret wiring diagrams to trace electrical/electronic circuits.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A435FBA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5BC0B68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483211" w:rsidRPr="002602C7" w14:paraId="477D7F7E" w14:textId="77777777" w:rsidTr="0075206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F6D72B4" w14:textId="195F0D36" w:rsidR="00483211" w:rsidRPr="00CF6E22" w:rsidRDefault="00483211" w:rsidP="006B4A4F">
            <w:pPr>
              <w:numPr>
                <w:ilvl w:val="0"/>
                <w:numId w:val="1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E017B4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>CTE AMLR.9.1.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 w:rsidRPr="00E017B4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9839F1" w:rsidRPr="009839F1">
              <w:rPr>
                <w:rFonts w:eastAsia="Arial" w:cs="Times New Roman"/>
                <w:color w:val="auto"/>
                <w:szCs w:val="22"/>
                <w:lang w:eastAsia="en-US"/>
              </w:rPr>
              <w:t>Demonstrate proper use of digital multi-meter (DMM) when measuring source voltage, voltage drop (including grounds), current flow, and resistance.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4D63BA8" w14:textId="60AB54DD" w:rsidR="00483211" w:rsidRDefault="00483211" w:rsidP="00483211">
            <w:pPr>
              <w:jc w:val="center"/>
              <w:rPr>
                <w:rFonts w:eastAsia="Arial" w:cs="Times New Roman"/>
                <w:color w:val="auto"/>
              </w:rPr>
            </w:pPr>
            <w:r w:rsidRPr="009E5B54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9BB74D3" w14:textId="77777777" w:rsidR="00483211" w:rsidRPr="002602C7" w:rsidRDefault="00483211" w:rsidP="00483211">
            <w:pPr>
              <w:rPr>
                <w:rFonts w:eastAsia="Arial" w:cs="Times New Roman"/>
                <w:color w:val="auto"/>
              </w:rPr>
            </w:pPr>
          </w:p>
        </w:tc>
      </w:tr>
      <w:tr w:rsidR="00483211" w:rsidRPr="002602C7" w14:paraId="678A4532" w14:textId="77777777" w:rsidTr="0075206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E12EF6C" w14:textId="0D97007B" w:rsidR="00483211" w:rsidRPr="00CF6E22" w:rsidRDefault="00483211" w:rsidP="006B4A4F">
            <w:pPr>
              <w:numPr>
                <w:ilvl w:val="0"/>
                <w:numId w:val="1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E017B4">
              <w:rPr>
                <w:rFonts w:eastAsia="Arial" w:cs="Times New Roman"/>
                <w:color w:val="auto"/>
                <w:szCs w:val="22"/>
                <w:lang w:eastAsia="en-US"/>
              </w:rPr>
              <w:t>CTE AMLR.9.1.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 w:rsidRPr="00E017B4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9839F1" w:rsidRPr="009839F1">
              <w:rPr>
                <w:rFonts w:eastAsia="Arial" w:cs="Times New Roman"/>
                <w:color w:val="auto"/>
                <w:szCs w:val="22"/>
                <w:lang w:eastAsia="en-US"/>
              </w:rPr>
              <w:t>Describe shorts, grounds, opens, and resistance problems and causes.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2777DA6D" w14:textId="27E386D7" w:rsidR="00483211" w:rsidRDefault="00483211" w:rsidP="00483211">
            <w:pPr>
              <w:jc w:val="center"/>
              <w:rPr>
                <w:rFonts w:eastAsia="Arial" w:cs="Times New Roman"/>
                <w:color w:val="auto"/>
              </w:rPr>
            </w:pPr>
            <w:r w:rsidRPr="009E5B54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C03596B" w14:textId="77777777" w:rsidR="00483211" w:rsidRPr="002602C7" w:rsidRDefault="00483211" w:rsidP="00483211">
            <w:pPr>
              <w:rPr>
                <w:rFonts w:eastAsia="Arial" w:cs="Times New Roman"/>
                <w:color w:val="auto"/>
              </w:rPr>
            </w:pPr>
          </w:p>
        </w:tc>
      </w:tr>
      <w:tr w:rsidR="00483211" w:rsidRPr="002602C7" w14:paraId="2354DAC2" w14:textId="77777777" w:rsidTr="0075206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CBBA51D" w14:textId="747586E6" w:rsidR="00483211" w:rsidRPr="00CF6E22" w:rsidRDefault="00483211" w:rsidP="006B4A4F">
            <w:pPr>
              <w:numPr>
                <w:ilvl w:val="0"/>
                <w:numId w:val="1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E017B4">
              <w:rPr>
                <w:rFonts w:eastAsia="Arial" w:cs="Times New Roman"/>
                <w:color w:val="auto"/>
                <w:szCs w:val="22"/>
                <w:lang w:eastAsia="en-US"/>
              </w:rPr>
              <w:t>CTE AMLR.9.1.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 w:rsidRPr="00E017B4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9839F1" w:rsidRPr="009839F1">
              <w:rPr>
                <w:rFonts w:eastAsia="Arial" w:cs="Times New Roman"/>
                <w:color w:val="auto"/>
                <w:szCs w:val="22"/>
                <w:lang w:eastAsia="en-US"/>
              </w:rPr>
              <w:t>Describe the function of electrical testing equipment (e.g., test light, oscilloscope, short finder, logic probe).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25BA3429" w14:textId="5EB8B6CD" w:rsidR="00483211" w:rsidRDefault="00483211" w:rsidP="00483211">
            <w:pPr>
              <w:jc w:val="center"/>
              <w:rPr>
                <w:rFonts w:eastAsia="Arial" w:cs="Times New Roman"/>
                <w:color w:val="auto"/>
              </w:rPr>
            </w:pPr>
            <w:r w:rsidRPr="009E5B54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36FCE93" w14:textId="77777777" w:rsidR="00483211" w:rsidRPr="002602C7" w:rsidRDefault="00483211" w:rsidP="00483211">
            <w:pPr>
              <w:rPr>
                <w:rFonts w:eastAsia="Arial" w:cs="Times New Roman"/>
                <w:color w:val="auto"/>
              </w:rPr>
            </w:pPr>
          </w:p>
        </w:tc>
      </w:tr>
      <w:tr w:rsidR="00483211" w:rsidRPr="002602C7" w14:paraId="08AC3AA6" w14:textId="77777777" w:rsidTr="0075206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44610A3" w14:textId="674DAE47" w:rsidR="00483211" w:rsidRPr="00CF6E22" w:rsidRDefault="00483211" w:rsidP="006B4A4F">
            <w:pPr>
              <w:numPr>
                <w:ilvl w:val="0"/>
                <w:numId w:val="1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E017B4">
              <w:rPr>
                <w:rFonts w:eastAsia="Arial" w:cs="Times New Roman"/>
                <w:color w:val="auto"/>
                <w:szCs w:val="22"/>
                <w:lang w:eastAsia="en-US"/>
              </w:rPr>
              <w:t>CTE AMLR.9.1.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</w:t>
            </w:r>
            <w:r w:rsidRPr="00E017B4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9839F1" w:rsidRPr="009839F1">
              <w:rPr>
                <w:rFonts w:eastAsia="Arial" w:cs="Times New Roman"/>
                <w:color w:val="auto"/>
                <w:szCs w:val="22"/>
                <w:lang w:eastAsia="en-US"/>
              </w:rPr>
              <w:t>Check basic operations of electrical circuits, using appropriate testing equipment.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5EF8F64F" w14:textId="6F49C85C" w:rsidR="00483211" w:rsidRDefault="00483211" w:rsidP="00483211">
            <w:pPr>
              <w:jc w:val="center"/>
              <w:rPr>
                <w:rFonts w:eastAsia="Arial" w:cs="Times New Roman"/>
                <w:color w:val="auto"/>
              </w:rPr>
            </w:pPr>
            <w:r w:rsidRPr="009E5B54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00E1E47" w14:textId="77777777" w:rsidR="00483211" w:rsidRPr="002602C7" w:rsidRDefault="00483211" w:rsidP="00483211">
            <w:pPr>
              <w:rPr>
                <w:rFonts w:eastAsia="Arial" w:cs="Times New Roman"/>
                <w:color w:val="auto"/>
              </w:rPr>
            </w:pPr>
          </w:p>
        </w:tc>
      </w:tr>
      <w:tr w:rsidR="00483211" w:rsidRPr="002602C7" w14:paraId="73C97C0A" w14:textId="77777777" w:rsidTr="0075206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1882E56" w14:textId="19BC5943" w:rsidR="00483211" w:rsidRPr="00CF6E22" w:rsidRDefault="00483211" w:rsidP="006B4A4F">
            <w:pPr>
              <w:numPr>
                <w:ilvl w:val="0"/>
                <w:numId w:val="1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E017B4">
              <w:rPr>
                <w:rFonts w:eastAsia="Arial" w:cs="Times New Roman"/>
                <w:color w:val="auto"/>
                <w:szCs w:val="22"/>
                <w:lang w:eastAsia="en-US"/>
              </w:rPr>
              <w:t>CTE AMLR.9.1.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</w:t>
            </w:r>
            <w:r w:rsidRPr="00E017B4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9839F1" w:rsidRPr="009839F1">
              <w:rPr>
                <w:rFonts w:eastAsia="Arial" w:cs="Times New Roman"/>
                <w:color w:val="auto"/>
                <w:szCs w:val="22"/>
                <w:lang w:eastAsia="en-US"/>
              </w:rPr>
              <w:t>Describe the procedure for measuring key-off battery drain (i.e., parasitic draw).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006660CE" w14:textId="7C987538" w:rsidR="00483211" w:rsidRDefault="00483211" w:rsidP="00483211">
            <w:pPr>
              <w:jc w:val="center"/>
              <w:rPr>
                <w:rFonts w:eastAsia="Arial" w:cs="Times New Roman"/>
                <w:color w:val="auto"/>
              </w:rPr>
            </w:pPr>
            <w:r w:rsidRPr="009E5B54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29C5DDA" w14:textId="77777777" w:rsidR="00483211" w:rsidRPr="002602C7" w:rsidRDefault="00483211" w:rsidP="00483211">
            <w:pPr>
              <w:rPr>
                <w:rFonts w:eastAsia="Arial" w:cs="Times New Roman"/>
                <w:color w:val="auto"/>
              </w:rPr>
            </w:pPr>
          </w:p>
        </w:tc>
      </w:tr>
      <w:tr w:rsidR="00483211" w:rsidRPr="002602C7" w14:paraId="39AF90C1" w14:textId="77777777" w:rsidTr="0075206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BE4BD81" w14:textId="3D106B72" w:rsidR="00483211" w:rsidRPr="00CF6E22" w:rsidRDefault="00483211" w:rsidP="006B4A4F">
            <w:pPr>
              <w:numPr>
                <w:ilvl w:val="0"/>
                <w:numId w:val="1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E017B4">
              <w:rPr>
                <w:rFonts w:eastAsia="Arial" w:cs="Times New Roman"/>
                <w:color w:val="auto"/>
                <w:szCs w:val="22"/>
                <w:lang w:eastAsia="en-US"/>
              </w:rPr>
              <w:t>CTE AMLR.9.1.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</w:t>
            </w:r>
            <w:r w:rsidRPr="00E017B4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9839F1" w:rsidRPr="009839F1">
              <w:rPr>
                <w:rFonts w:eastAsia="Arial" w:cs="Times New Roman"/>
                <w:color w:val="auto"/>
                <w:szCs w:val="22"/>
                <w:lang w:eastAsia="en-US"/>
              </w:rPr>
              <w:t>Inspect and test fusible links, circuit breakers, and fuses.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146C4D2" w14:textId="7FD5D2A9" w:rsidR="00483211" w:rsidRDefault="00483211" w:rsidP="00483211">
            <w:pPr>
              <w:jc w:val="center"/>
              <w:rPr>
                <w:rFonts w:eastAsia="Arial" w:cs="Times New Roman"/>
                <w:color w:val="auto"/>
              </w:rPr>
            </w:pPr>
            <w:r w:rsidRPr="009E5B54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2F986A8" w14:textId="77777777" w:rsidR="00483211" w:rsidRPr="002602C7" w:rsidRDefault="00483211" w:rsidP="00483211">
            <w:pPr>
              <w:rPr>
                <w:rFonts w:eastAsia="Arial" w:cs="Times New Roman"/>
                <w:color w:val="auto"/>
              </w:rPr>
            </w:pPr>
          </w:p>
        </w:tc>
      </w:tr>
      <w:tr w:rsidR="00483211" w:rsidRPr="002602C7" w14:paraId="357B70FD" w14:textId="77777777" w:rsidTr="0075206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BA8F255" w14:textId="6D2E30AB" w:rsidR="00483211" w:rsidRPr="00CF6E22" w:rsidRDefault="00483211" w:rsidP="006B4A4F">
            <w:pPr>
              <w:numPr>
                <w:ilvl w:val="0"/>
                <w:numId w:val="1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E017B4">
              <w:rPr>
                <w:rFonts w:eastAsia="Arial" w:cs="Times New Roman"/>
                <w:color w:val="auto"/>
                <w:szCs w:val="22"/>
                <w:lang w:eastAsia="en-US"/>
              </w:rPr>
              <w:t>CTE AMLR.9.1.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10</w:t>
            </w:r>
            <w:r w:rsidRPr="00E017B4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9839F1" w:rsidRPr="009839F1">
              <w:rPr>
                <w:rFonts w:eastAsia="Arial" w:cs="Times New Roman"/>
                <w:color w:val="auto"/>
                <w:szCs w:val="22"/>
                <w:lang w:eastAsia="en-US"/>
              </w:rPr>
              <w:t>Repair wire, using solder and heat shrink.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B65AF7A" w14:textId="48FF9E32" w:rsidR="00483211" w:rsidRDefault="00483211" w:rsidP="00483211">
            <w:pPr>
              <w:jc w:val="center"/>
              <w:rPr>
                <w:rFonts w:eastAsia="Arial" w:cs="Times New Roman"/>
                <w:color w:val="auto"/>
              </w:rPr>
            </w:pPr>
            <w:r w:rsidRPr="009E5B54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70993E5" w14:textId="77777777" w:rsidR="00483211" w:rsidRPr="002602C7" w:rsidRDefault="00483211" w:rsidP="00483211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1E059660" w14:textId="6FC651CB" w:rsidR="005D65EA" w:rsidRDefault="005D65EA" w:rsidP="005D65EA">
      <w:pPr>
        <w:pStyle w:val="Heading3"/>
      </w:pPr>
      <w:r w:rsidRPr="00CF6E22">
        <w:t xml:space="preserve">Performance Standard CTE </w:t>
      </w:r>
      <w:r w:rsidR="00272055">
        <w:t>AMLR</w:t>
      </w:r>
      <w:r w:rsidRPr="00CF6E22">
        <w:t>.</w:t>
      </w:r>
      <w:r>
        <w:t>9.2</w:t>
      </w:r>
      <w:r w:rsidRPr="00CF6E22">
        <w:t xml:space="preserve"> </w:t>
      </w:r>
      <w:r w:rsidR="009839F1">
        <w:t>Battery Service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5D65EA" w:rsidRPr="002602C7" w14:paraId="02D75DF8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5766A4D5" w14:textId="77777777" w:rsidR="005D65EA" w:rsidRPr="002602C7" w:rsidRDefault="005D65EA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7CE75EB" w14:textId="77777777" w:rsidR="005D65EA" w:rsidRPr="002602C7" w:rsidRDefault="005D65EA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68E797B" w14:textId="77777777" w:rsidR="005D65EA" w:rsidRPr="002602C7" w:rsidRDefault="005D65EA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5D65EA" w:rsidRPr="002602C7" w14:paraId="490D322C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B3CB75B" w14:textId="474C4C2C" w:rsidR="005D65EA" w:rsidRPr="002602C7" w:rsidRDefault="005D65EA" w:rsidP="006B4A4F">
            <w:pPr>
              <w:numPr>
                <w:ilvl w:val="0"/>
                <w:numId w:val="2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272055"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9.2.1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8D3AD1" w:rsidRPr="008D3AD1">
              <w:rPr>
                <w:rFonts w:eastAsia="Arial" w:cs="Times New Roman"/>
                <w:color w:val="auto"/>
                <w:szCs w:val="22"/>
                <w:lang w:eastAsia="en-US"/>
              </w:rPr>
              <w:t>Perform battery state-of-charge test.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352E3C0" w14:textId="77777777" w:rsidR="005D65EA" w:rsidRPr="002602C7" w:rsidRDefault="005D65EA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DF7DE05" w14:textId="77777777" w:rsidR="005D65EA" w:rsidRPr="002602C7" w:rsidRDefault="005D65EA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5D65EA" w:rsidRPr="002602C7" w14:paraId="6D2E9EAF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A4A8FFD" w14:textId="2042E255" w:rsidR="005D65EA" w:rsidRPr="002602C7" w:rsidRDefault="005D65EA" w:rsidP="006B4A4F">
            <w:pPr>
              <w:numPr>
                <w:ilvl w:val="0"/>
                <w:numId w:val="20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272055"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9.2.2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8D3AD1" w:rsidRPr="008D3AD1">
              <w:rPr>
                <w:rFonts w:eastAsia="Arial" w:cs="Times New Roman"/>
                <w:color w:val="auto"/>
                <w:szCs w:val="22"/>
                <w:lang w:eastAsia="en-US"/>
              </w:rPr>
              <w:t>Perform battery capacity and load test, verifying proper battery capacity for vehicle application.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98293C2" w14:textId="77777777" w:rsidR="005D65EA" w:rsidRPr="002602C7" w:rsidRDefault="005D65EA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16B51D1" w14:textId="77777777" w:rsidR="005D65EA" w:rsidRPr="002602C7" w:rsidRDefault="005D65EA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5D65EA" w:rsidRPr="002602C7" w14:paraId="573EC2C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08A7EA9" w14:textId="1A197C3B" w:rsidR="005D65EA" w:rsidRPr="002602C7" w:rsidRDefault="005D65EA" w:rsidP="006B4A4F">
            <w:pPr>
              <w:numPr>
                <w:ilvl w:val="0"/>
                <w:numId w:val="20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272055"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9.2.3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8D3AD1" w:rsidRPr="008D3AD1">
              <w:rPr>
                <w:rFonts w:eastAsia="Arial" w:cs="Times New Roman"/>
                <w:color w:val="auto"/>
                <w:szCs w:val="22"/>
                <w:lang w:eastAsia="en-US"/>
              </w:rPr>
              <w:t>Maintain or restore electronic memory.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C29E034" w14:textId="77777777" w:rsidR="005D65EA" w:rsidRPr="002602C7" w:rsidRDefault="005D65EA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D8AF750" w14:textId="77777777" w:rsidR="005D65EA" w:rsidRPr="002602C7" w:rsidRDefault="005D65EA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483211" w:rsidRPr="002602C7" w14:paraId="5FF6167F" w14:textId="77777777" w:rsidTr="008D03E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09E46ED" w14:textId="198B171D" w:rsidR="00483211" w:rsidRPr="00CF6E22" w:rsidRDefault="00483211" w:rsidP="006B4A4F">
            <w:pPr>
              <w:numPr>
                <w:ilvl w:val="0"/>
                <w:numId w:val="2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EF6FE8">
              <w:rPr>
                <w:rFonts w:eastAsia="Arial" w:cs="Times New Roman"/>
                <w:color w:val="auto"/>
                <w:szCs w:val="22"/>
                <w:lang w:eastAsia="en-US"/>
              </w:rPr>
              <w:t>CTE AMLR.9.2.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 w:rsidRPr="00EF6FE8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8D3AD1" w:rsidRPr="008D3AD1">
              <w:rPr>
                <w:rFonts w:eastAsia="Arial" w:cs="Times New Roman"/>
                <w:color w:val="auto"/>
                <w:szCs w:val="22"/>
                <w:lang w:eastAsia="en-US"/>
              </w:rPr>
              <w:t>Inspect and clean batteries, fill battery cells, and check battery cables, connectors, clamps, and hold-downs.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531395FD" w14:textId="16E8B96B" w:rsidR="00483211" w:rsidRDefault="00483211" w:rsidP="00483211">
            <w:pPr>
              <w:jc w:val="center"/>
              <w:rPr>
                <w:rFonts w:eastAsia="Arial" w:cs="Times New Roman"/>
                <w:color w:val="auto"/>
              </w:rPr>
            </w:pPr>
            <w:r w:rsidRPr="0020295E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16DE4FA" w14:textId="77777777" w:rsidR="00483211" w:rsidRPr="002602C7" w:rsidRDefault="00483211" w:rsidP="00483211">
            <w:pPr>
              <w:rPr>
                <w:rFonts w:eastAsia="Arial" w:cs="Times New Roman"/>
                <w:color w:val="auto"/>
              </w:rPr>
            </w:pPr>
          </w:p>
        </w:tc>
      </w:tr>
      <w:tr w:rsidR="00483211" w:rsidRPr="002602C7" w14:paraId="37D1E5C3" w14:textId="77777777" w:rsidTr="008D03E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35A7401" w14:textId="7E04A9B6" w:rsidR="00483211" w:rsidRPr="00CF6E22" w:rsidRDefault="00483211" w:rsidP="006B4A4F">
            <w:pPr>
              <w:numPr>
                <w:ilvl w:val="0"/>
                <w:numId w:val="2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EF6FE8">
              <w:rPr>
                <w:rFonts w:eastAsia="Arial" w:cs="Times New Roman"/>
                <w:color w:val="auto"/>
                <w:szCs w:val="22"/>
                <w:lang w:eastAsia="en-US"/>
              </w:rPr>
              <w:t>CTE AMLR.9.2.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 w:rsidRPr="00EF6FE8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8D3AD1" w:rsidRPr="008D3AD1">
              <w:rPr>
                <w:rFonts w:eastAsia="Arial" w:cs="Times New Roman"/>
                <w:color w:val="auto"/>
                <w:szCs w:val="22"/>
                <w:lang w:eastAsia="en-US"/>
              </w:rPr>
              <w:t>Perform slow/fast battery charge, according to battery manufacturer recommendations.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50213E34" w14:textId="791DF3D1" w:rsidR="00483211" w:rsidRDefault="00483211" w:rsidP="00483211">
            <w:pPr>
              <w:jc w:val="center"/>
              <w:rPr>
                <w:rFonts w:eastAsia="Arial" w:cs="Times New Roman"/>
                <w:color w:val="auto"/>
              </w:rPr>
            </w:pPr>
            <w:r w:rsidRPr="0020295E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65C23B0" w14:textId="77777777" w:rsidR="00483211" w:rsidRPr="002602C7" w:rsidRDefault="00483211" w:rsidP="00483211">
            <w:pPr>
              <w:rPr>
                <w:rFonts w:eastAsia="Arial" w:cs="Times New Roman"/>
                <w:color w:val="auto"/>
              </w:rPr>
            </w:pPr>
          </w:p>
        </w:tc>
      </w:tr>
      <w:tr w:rsidR="00483211" w:rsidRPr="002602C7" w14:paraId="73160285" w14:textId="77777777" w:rsidTr="008D03E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50F9425" w14:textId="27EA0A67" w:rsidR="00483211" w:rsidRPr="00CF6E22" w:rsidRDefault="00483211" w:rsidP="006B4A4F">
            <w:pPr>
              <w:numPr>
                <w:ilvl w:val="0"/>
                <w:numId w:val="2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EF6FE8">
              <w:rPr>
                <w:rFonts w:eastAsia="Arial" w:cs="Times New Roman"/>
                <w:color w:val="auto"/>
                <w:szCs w:val="22"/>
                <w:lang w:eastAsia="en-US"/>
              </w:rPr>
              <w:t>CTE AMLR.9.2.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 w:rsidRPr="00EF6FE8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8D3AD1" w:rsidRPr="008D3AD1">
              <w:rPr>
                <w:rFonts w:eastAsia="Arial" w:cs="Times New Roman"/>
                <w:color w:val="auto"/>
                <w:szCs w:val="22"/>
                <w:lang w:eastAsia="en-US"/>
              </w:rPr>
              <w:t>Jump-start a vehicle, using jumper cables and a booster battery or an auxiliary power supply.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1B31B7F" w14:textId="0D1F90BD" w:rsidR="00483211" w:rsidRDefault="00483211" w:rsidP="00483211">
            <w:pPr>
              <w:jc w:val="center"/>
              <w:rPr>
                <w:rFonts w:eastAsia="Arial" w:cs="Times New Roman"/>
                <w:color w:val="auto"/>
              </w:rPr>
            </w:pPr>
            <w:r w:rsidRPr="0020295E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F3298A0" w14:textId="77777777" w:rsidR="00483211" w:rsidRPr="002602C7" w:rsidRDefault="00483211" w:rsidP="00483211">
            <w:pPr>
              <w:rPr>
                <w:rFonts w:eastAsia="Arial" w:cs="Times New Roman"/>
                <w:color w:val="auto"/>
              </w:rPr>
            </w:pPr>
          </w:p>
        </w:tc>
      </w:tr>
      <w:tr w:rsidR="00483211" w:rsidRPr="002602C7" w14:paraId="47A7DE7A" w14:textId="77777777" w:rsidTr="008D03E5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8FC25AF" w14:textId="49374501" w:rsidR="00483211" w:rsidRPr="00CF6E22" w:rsidRDefault="00483211" w:rsidP="006B4A4F">
            <w:pPr>
              <w:numPr>
                <w:ilvl w:val="0"/>
                <w:numId w:val="2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EF6FE8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>CTE AMLR.9.2.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</w:t>
            </w:r>
            <w:r w:rsidRPr="00EF6FE8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8D3AD1" w:rsidRPr="008D3AD1">
              <w:rPr>
                <w:rFonts w:eastAsia="Arial" w:cs="Times New Roman"/>
                <w:color w:val="auto"/>
                <w:szCs w:val="22"/>
                <w:lang w:eastAsia="en-US"/>
              </w:rPr>
              <w:t>Identify electronic modules, security systems, radios, and other accessories that require re-initialization or code entry after reconnecting the vehicle battery.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0C3E7EE8" w14:textId="0F006739" w:rsidR="00483211" w:rsidRDefault="00483211" w:rsidP="00483211">
            <w:pPr>
              <w:jc w:val="center"/>
              <w:rPr>
                <w:rFonts w:eastAsia="Arial" w:cs="Times New Roman"/>
                <w:color w:val="auto"/>
              </w:rPr>
            </w:pPr>
            <w:r w:rsidRPr="0020295E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49733B7" w14:textId="77777777" w:rsidR="00483211" w:rsidRPr="002602C7" w:rsidRDefault="00483211" w:rsidP="00483211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0B575905" w14:textId="4ECF33BB" w:rsidR="00483211" w:rsidRDefault="00483211" w:rsidP="00483211">
      <w:pPr>
        <w:pStyle w:val="Heading3"/>
      </w:pPr>
      <w:r w:rsidRPr="00CF6E22">
        <w:t xml:space="preserve">Performance Standard CTE </w:t>
      </w:r>
      <w:r>
        <w:t>AMLR</w:t>
      </w:r>
      <w:r w:rsidRPr="00CF6E22">
        <w:t>.</w:t>
      </w:r>
      <w:r>
        <w:t>9.3</w:t>
      </w:r>
      <w:r w:rsidRPr="00CF6E22">
        <w:t xml:space="preserve"> </w:t>
      </w:r>
      <w:r w:rsidR="008D3AD1">
        <w:t>Starting System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483211" w:rsidRPr="002602C7" w14:paraId="4848197D" w14:textId="77777777" w:rsidTr="009442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30FEDE9F" w14:textId="77777777" w:rsidR="00483211" w:rsidRPr="002602C7" w:rsidRDefault="00483211" w:rsidP="0094425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CAF5061" w14:textId="77777777" w:rsidR="00483211" w:rsidRPr="002602C7" w:rsidRDefault="00483211" w:rsidP="0094425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CAB722E" w14:textId="77777777" w:rsidR="00483211" w:rsidRPr="002602C7" w:rsidRDefault="00483211" w:rsidP="0094425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483211" w:rsidRPr="002602C7" w14:paraId="07650BA6" w14:textId="77777777" w:rsidTr="0094425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106B4E4" w14:textId="6A1B0210" w:rsidR="00483211" w:rsidRPr="002602C7" w:rsidRDefault="00483211" w:rsidP="006B4A4F">
            <w:pPr>
              <w:numPr>
                <w:ilvl w:val="0"/>
                <w:numId w:val="4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9.3.1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4796E" w:rsidRPr="00A4796E">
              <w:rPr>
                <w:rFonts w:eastAsia="Arial" w:cs="Times New Roman"/>
                <w:color w:val="auto"/>
                <w:szCs w:val="22"/>
                <w:lang w:eastAsia="en-US"/>
              </w:rPr>
              <w:t>Perform starter current draw test.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956588F" w14:textId="77777777" w:rsidR="00483211" w:rsidRPr="002602C7" w:rsidRDefault="00483211" w:rsidP="0094425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090359A" w14:textId="77777777" w:rsidR="00483211" w:rsidRPr="002602C7" w:rsidRDefault="00483211" w:rsidP="0094425C">
            <w:pPr>
              <w:rPr>
                <w:rFonts w:eastAsia="Arial" w:cs="Times New Roman"/>
                <w:color w:val="auto"/>
              </w:rPr>
            </w:pPr>
          </w:p>
        </w:tc>
      </w:tr>
      <w:tr w:rsidR="00483211" w:rsidRPr="002602C7" w14:paraId="50B7CFBC" w14:textId="77777777" w:rsidTr="0094425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A7C8358" w14:textId="6C6F5C45" w:rsidR="00483211" w:rsidRPr="002602C7" w:rsidRDefault="00483211" w:rsidP="006B4A4F">
            <w:pPr>
              <w:numPr>
                <w:ilvl w:val="0"/>
                <w:numId w:val="44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9.3.2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4796E" w:rsidRPr="00A4796E">
              <w:rPr>
                <w:rFonts w:eastAsia="Arial" w:cs="Times New Roman"/>
                <w:color w:val="auto"/>
                <w:szCs w:val="22"/>
                <w:lang w:eastAsia="en-US"/>
              </w:rPr>
              <w:t>Perform starter circuit-voltage drop tests.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5C7AEF9" w14:textId="77777777" w:rsidR="00483211" w:rsidRPr="002602C7" w:rsidRDefault="00483211" w:rsidP="0094425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8903E6D" w14:textId="77777777" w:rsidR="00483211" w:rsidRPr="002602C7" w:rsidRDefault="00483211" w:rsidP="0094425C">
            <w:pPr>
              <w:rPr>
                <w:rFonts w:eastAsia="Arial" w:cs="Times New Roman"/>
                <w:color w:val="auto"/>
              </w:rPr>
            </w:pPr>
          </w:p>
        </w:tc>
      </w:tr>
      <w:tr w:rsidR="00483211" w:rsidRPr="002602C7" w14:paraId="736F6A0E" w14:textId="77777777" w:rsidTr="0094425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6A94E1E" w14:textId="3C266A6F" w:rsidR="00483211" w:rsidRPr="002602C7" w:rsidRDefault="00483211" w:rsidP="006B4A4F">
            <w:pPr>
              <w:numPr>
                <w:ilvl w:val="0"/>
                <w:numId w:val="44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proofErr w:type="gramStart"/>
            <w:r>
              <w:rPr>
                <w:rFonts w:eastAsia="Arial" w:cs="Times New Roman"/>
                <w:color w:val="auto"/>
                <w:szCs w:val="22"/>
                <w:lang w:eastAsia="en-US"/>
              </w:rPr>
              <w:t>9.3.3</w:t>
            </w:r>
            <w:proofErr w:type="gramEnd"/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4796E" w:rsidRPr="00A4796E">
              <w:rPr>
                <w:rFonts w:eastAsia="Arial" w:cs="Times New Roman"/>
                <w:color w:val="auto"/>
                <w:szCs w:val="22"/>
                <w:lang w:eastAsia="en-US"/>
              </w:rPr>
              <w:t>Describe procedures for the removal and installation of a starter in a vehicle.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826A12E" w14:textId="77777777" w:rsidR="00483211" w:rsidRPr="002602C7" w:rsidRDefault="00483211" w:rsidP="0094425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D0211BE" w14:textId="77777777" w:rsidR="00483211" w:rsidRPr="002602C7" w:rsidRDefault="00483211" w:rsidP="0094425C">
            <w:pPr>
              <w:rPr>
                <w:rFonts w:eastAsia="Arial" w:cs="Times New Roman"/>
                <w:color w:val="auto"/>
              </w:rPr>
            </w:pPr>
          </w:p>
        </w:tc>
      </w:tr>
      <w:tr w:rsidR="00483211" w:rsidRPr="002602C7" w14:paraId="0979AEED" w14:textId="77777777" w:rsidTr="006D024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41E8F60" w14:textId="75223C4A" w:rsidR="00483211" w:rsidRPr="00CF6E22" w:rsidRDefault="00483211" w:rsidP="006B4A4F">
            <w:pPr>
              <w:numPr>
                <w:ilvl w:val="0"/>
                <w:numId w:val="4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5729D5">
              <w:rPr>
                <w:rFonts w:eastAsia="Arial" w:cs="Times New Roman"/>
                <w:color w:val="auto"/>
                <w:szCs w:val="22"/>
                <w:lang w:eastAsia="en-US"/>
              </w:rPr>
              <w:t>CTE AMLR.9.3.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 w:rsidRPr="005729D5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4796E" w:rsidRPr="00A4796E">
              <w:rPr>
                <w:rFonts w:eastAsia="Arial" w:cs="Times New Roman"/>
                <w:color w:val="auto"/>
                <w:szCs w:val="22"/>
                <w:lang w:eastAsia="en-US"/>
              </w:rPr>
              <w:t>Inspect and test switches, connectors, and wires of starter control circuits (e.g., relays, solenoid).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436F1989" w14:textId="5682EDC8" w:rsidR="00483211" w:rsidRDefault="00483211" w:rsidP="00483211">
            <w:pPr>
              <w:jc w:val="center"/>
              <w:rPr>
                <w:rFonts w:eastAsia="Arial" w:cs="Times New Roman"/>
                <w:color w:val="auto"/>
              </w:rPr>
            </w:pPr>
            <w:r w:rsidRPr="006F3EB5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833776F" w14:textId="77777777" w:rsidR="00483211" w:rsidRPr="002602C7" w:rsidRDefault="00483211" w:rsidP="00483211">
            <w:pPr>
              <w:rPr>
                <w:rFonts w:eastAsia="Arial" w:cs="Times New Roman"/>
                <w:color w:val="auto"/>
              </w:rPr>
            </w:pPr>
          </w:p>
        </w:tc>
      </w:tr>
      <w:tr w:rsidR="00483211" w:rsidRPr="002602C7" w14:paraId="427AE2B2" w14:textId="77777777" w:rsidTr="006D024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4EEA5B2" w14:textId="0E43544A" w:rsidR="00483211" w:rsidRPr="00CF6E22" w:rsidRDefault="00483211" w:rsidP="006B4A4F">
            <w:pPr>
              <w:numPr>
                <w:ilvl w:val="0"/>
                <w:numId w:val="4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5729D5">
              <w:rPr>
                <w:rFonts w:eastAsia="Arial" w:cs="Times New Roman"/>
                <w:color w:val="auto"/>
                <w:szCs w:val="22"/>
                <w:lang w:eastAsia="en-US"/>
              </w:rPr>
              <w:t>CTE AMLR.9.3.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 w:rsidRPr="005729D5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4796E" w:rsidRPr="00A4796E">
              <w:rPr>
                <w:rFonts w:eastAsia="Arial" w:cs="Times New Roman"/>
                <w:color w:val="auto"/>
                <w:szCs w:val="22"/>
                <w:lang w:eastAsia="en-US"/>
              </w:rPr>
              <w:t>Describe the operation of an automatic idle-start/stop-stop system.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2579C25" w14:textId="77E8EDF8" w:rsidR="00483211" w:rsidRDefault="00483211" w:rsidP="00483211">
            <w:pPr>
              <w:jc w:val="center"/>
              <w:rPr>
                <w:rFonts w:eastAsia="Arial" w:cs="Times New Roman"/>
                <w:color w:val="auto"/>
              </w:rPr>
            </w:pPr>
            <w:r w:rsidRPr="006F3EB5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60E024B" w14:textId="77777777" w:rsidR="00483211" w:rsidRPr="002602C7" w:rsidRDefault="00483211" w:rsidP="00483211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14449898" w14:textId="0BD92411" w:rsidR="00483211" w:rsidRDefault="00483211" w:rsidP="00483211">
      <w:pPr>
        <w:pStyle w:val="Heading3"/>
      </w:pPr>
      <w:r w:rsidRPr="00CF6E22">
        <w:t xml:space="preserve">Performance Standard CTE </w:t>
      </w:r>
      <w:r>
        <w:t>AMLR</w:t>
      </w:r>
      <w:r w:rsidRPr="00CF6E22">
        <w:t>.</w:t>
      </w:r>
      <w:r>
        <w:t>9.4</w:t>
      </w:r>
      <w:r w:rsidRPr="00CF6E22">
        <w:t xml:space="preserve"> </w:t>
      </w:r>
      <w:r w:rsidR="00A4796E">
        <w:t>Charging System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483211" w:rsidRPr="002602C7" w14:paraId="59BFE308" w14:textId="77777777" w:rsidTr="009442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69EBC4A" w14:textId="77777777" w:rsidR="00483211" w:rsidRPr="002602C7" w:rsidRDefault="00483211" w:rsidP="0094425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2AA17C9" w14:textId="77777777" w:rsidR="00483211" w:rsidRPr="002602C7" w:rsidRDefault="00483211" w:rsidP="0094425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425F36A3" w14:textId="77777777" w:rsidR="00483211" w:rsidRPr="002602C7" w:rsidRDefault="00483211" w:rsidP="0094425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483211" w:rsidRPr="002602C7" w14:paraId="60F03A2A" w14:textId="77777777" w:rsidTr="0094425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1757F40" w14:textId="5A94486F" w:rsidR="00483211" w:rsidRPr="002602C7" w:rsidRDefault="00483211" w:rsidP="006B4A4F">
            <w:pPr>
              <w:numPr>
                <w:ilvl w:val="0"/>
                <w:numId w:val="4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9.4.1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4796E" w:rsidRPr="00A4796E">
              <w:rPr>
                <w:rFonts w:eastAsia="Arial" w:cs="Times New Roman"/>
                <w:color w:val="auto"/>
                <w:szCs w:val="22"/>
                <w:lang w:eastAsia="en-US"/>
              </w:rPr>
              <w:t>Perform charging system output test.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39F8FD2" w14:textId="77777777" w:rsidR="00483211" w:rsidRPr="002602C7" w:rsidRDefault="00483211" w:rsidP="0094425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B5D2F67" w14:textId="77777777" w:rsidR="00483211" w:rsidRPr="002602C7" w:rsidRDefault="00483211" w:rsidP="0094425C">
            <w:pPr>
              <w:rPr>
                <w:rFonts w:eastAsia="Arial" w:cs="Times New Roman"/>
                <w:color w:val="auto"/>
              </w:rPr>
            </w:pPr>
          </w:p>
        </w:tc>
      </w:tr>
      <w:tr w:rsidR="00483211" w:rsidRPr="002602C7" w14:paraId="0B15256F" w14:textId="77777777" w:rsidTr="0094425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AF43C7D" w14:textId="0782F6E6" w:rsidR="00483211" w:rsidRPr="002602C7" w:rsidRDefault="00483211" w:rsidP="006B4A4F">
            <w:pPr>
              <w:numPr>
                <w:ilvl w:val="0"/>
                <w:numId w:val="45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9.4.2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C5303" w:rsidRPr="00DC5303">
              <w:rPr>
                <w:rFonts w:eastAsia="Arial" w:cs="Times New Roman"/>
                <w:color w:val="auto"/>
                <w:szCs w:val="22"/>
                <w:lang w:eastAsia="en-US"/>
              </w:rPr>
              <w:t>Describe procedures for inspection and function of the charging system.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6C18272" w14:textId="77777777" w:rsidR="00483211" w:rsidRPr="002602C7" w:rsidRDefault="00483211" w:rsidP="0094425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8B60CC8" w14:textId="77777777" w:rsidR="00483211" w:rsidRPr="002602C7" w:rsidRDefault="00483211" w:rsidP="0094425C">
            <w:pPr>
              <w:rPr>
                <w:rFonts w:eastAsia="Arial" w:cs="Times New Roman"/>
                <w:color w:val="auto"/>
              </w:rPr>
            </w:pPr>
          </w:p>
        </w:tc>
      </w:tr>
      <w:tr w:rsidR="00483211" w:rsidRPr="002602C7" w14:paraId="07AE91BD" w14:textId="77777777" w:rsidTr="00DC5303">
        <w:trPr>
          <w:trHeight w:val="251"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549BF75" w14:textId="27022372" w:rsidR="00483211" w:rsidRPr="002602C7" w:rsidRDefault="00483211" w:rsidP="006B4A4F">
            <w:pPr>
              <w:numPr>
                <w:ilvl w:val="0"/>
                <w:numId w:val="45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9.4.3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C5303" w:rsidRPr="00DC5303">
              <w:rPr>
                <w:rFonts w:eastAsia="Arial" w:cs="Times New Roman"/>
                <w:color w:val="auto"/>
                <w:szCs w:val="22"/>
                <w:lang w:eastAsia="en-US"/>
              </w:rPr>
              <w:t>Perform charging circuit voltage drop tests.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942C4D2" w14:textId="77777777" w:rsidR="00483211" w:rsidRPr="002602C7" w:rsidRDefault="00483211" w:rsidP="0094425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185738C" w14:textId="77777777" w:rsidR="00483211" w:rsidRPr="002602C7" w:rsidRDefault="00483211" w:rsidP="0094425C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F19A4E6" w14:textId="24733344" w:rsidR="00483211" w:rsidRDefault="00483211" w:rsidP="00483211">
      <w:pPr>
        <w:pStyle w:val="Heading3"/>
      </w:pPr>
      <w:r w:rsidRPr="00CF6E22">
        <w:lastRenderedPageBreak/>
        <w:t xml:space="preserve">Performance Standard CTE </w:t>
      </w:r>
      <w:r>
        <w:t>AMLR</w:t>
      </w:r>
      <w:r w:rsidRPr="00CF6E22">
        <w:t>.</w:t>
      </w:r>
      <w:r>
        <w:t>9.5</w:t>
      </w:r>
      <w:r w:rsidRPr="00CF6E22">
        <w:t xml:space="preserve"> </w:t>
      </w:r>
      <w:r w:rsidR="00DC5303">
        <w:t>Lighting Systems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483211" w:rsidRPr="002602C7" w14:paraId="5DE2CB29" w14:textId="77777777" w:rsidTr="009442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5D7EFF6" w14:textId="77777777" w:rsidR="00483211" w:rsidRPr="002602C7" w:rsidRDefault="00483211" w:rsidP="0094425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681D7320" w14:textId="77777777" w:rsidR="00483211" w:rsidRPr="002602C7" w:rsidRDefault="00483211" w:rsidP="0094425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4CD68CC2" w14:textId="77777777" w:rsidR="00483211" w:rsidRPr="002602C7" w:rsidRDefault="00483211" w:rsidP="0094425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483211" w:rsidRPr="002602C7" w14:paraId="4B9267D9" w14:textId="77777777" w:rsidTr="0094425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098D82E" w14:textId="478249FF" w:rsidR="00483211" w:rsidRPr="002602C7" w:rsidRDefault="00483211" w:rsidP="006B4A4F">
            <w:pPr>
              <w:numPr>
                <w:ilvl w:val="0"/>
                <w:numId w:val="4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9.5.1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C5303" w:rsidRPr="00DC5303">
              <w:rPr>
                <w:rFonts w:eastAsia="Arial" w:cs="Times New Roman"/>
                <w:color w:val="auto"/>
                <w:szCs w:val="22"/>
                <w:lang w:eastAsia="en-US"/>
              </w:rPr>
              <w:t>Inspect interior and exterior lamps and sockets, including headlights and auxiliary lights (fog lights/driving lights), replacing as needed.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2AA5951" w14:textId="77777777" w:rsidR="00483211" w:rsidRPr="002602C7" w:rsidRDefault="00483211" w:rsidP="0094425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C3154E3" w14:textId="77777777" w:rsidR="00483211" w:rsidRPr="002602C7" w:rsidRDefault="00483211" w:rsidP="0094425C">
            <w:pPr>
              <w:rPr>
                <w:rFonts w:eastAsia="Arial" w:cs="Times New Roman"/>
                <w:color w:val="auto"/>
              </w:rPr>
            </w:pPr>
          </w:p>
        </w:tc>
      </w:tr>
      <w:tr w:rsidR="00483211" w:rsidRPr="002602C7" w14:paraId="63A233D5" w14:textId="77777777" w:rsidTr="0094425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AA6D270" w14:textId="20C700D4" w:rsidR="00483211" w:rsidRPr="002602C7" w:rsidRDefault="00483211" w:rsidP="006B4A4F">
            <w:pPr>
              <w:numPr>
                <w:ilvl w:val="0"/>
                <w:numId w:val="46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9.5.2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5D65EA">
              <w:rPr>
                <w:rFonts w:eastAsia="Arial" w:cs="Times New Roman"/>
                <w:color w:val="auto"/>
                <w:szCs w:val="22"/>
                <w:lang w:eastAsia="en-US"/>
              </w:rPr>
              <w:t>Describe system type (i.e., closed or open) and proper operation.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CE3EE06" w14:textId="77777777" w:rsidR="00483211" w:rsidRPr="002602C7" w:rsidRDefault="00483211" w:rsidP="0094425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F2F4621" w14:textId="77777777" w:rsidR="00483211" w:rsidRPr="002602C7" w:rsidRDefault="00483211" w:rsidP="0094425C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3F2645C1" w14:textId="24D71B79" w:rsidR="00483211" w:rsidRDefault="00483211" w:rsidP="00483211">
      <w:pPr>
        <w:pStyle w:val="Heading3"/>
      </w:pPr>
      <w:r w:rsidRPr="00CF6E22">
        <w:t xml:space="preserve">Performance Standard CTE </w:t>
      </w:r>
      <w:r>
        <w:t>AMLR</w:t>
      </w:r>
      <w:r w:rsidRPr="00CF6E22">
        <w:t>.</w:t>
      </w:r>
      <w:r>
        <w:t>9.6</w:t>
      </w:r>
      <w:r w:rsidRPr="00CF6E22">
        <w:t xml:space="preserve"> </w:t>
      </w:r>
      <w:r w:rsidR="006B46D8">
        <w:t>Accessories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483211" w:rsidRPr="002602C7" w14:paraId="01168B3D" w14:textId="77777777" w:rsidTr="009442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3A4EE198" w14:textId="77777777" w:rsidR="00483211" w:rsidRPr="002602C7" w:rsidRDefault="00483211" w:rsidP="0094425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F314DF2" w14:textId="77777777" w:rsidR="00483211" w:rsidRPr="002602C7" w:rsidRDefault="00483211" w:rsidP="0094425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18832EE" w14:textId="77777777" w:rsidR="00483211" w:rsidRPr="002602C7" w:rsidRDefault="00483211" w:rsidP="0094425C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483211" w:rsidRPr="002602C7" w14:paraId="2FC7AA16" w14:textId="77777777" w:rsidTr="0094425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8E84E2B" w14:textId="59FDF98F" w:rsidR="00483211" w:rsidRPr="002602C7" w:rsidRDefault="00483211" w:rsidP="006B4A4F">
            <w:pPr>
              <w:numPr>
                <w:ilvl w:val="0"/>
                <w:numId w:val="4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9.6.1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BD701B" w:rsidRPr="00BD701B">
              <w:rPr>
                <w:rFonts w:eastAsia="Arial" w:cs="Times New Roman"/>
                <w:color w:val="auto"/>
                <w:szCs w:val="22"/>
                <w:lang w:eastAsia="en-US"/>
              </w:rPr>
              <w:t>Describe vehicle comfort, convenience, access, safety, and related systems operation.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30BAB80" w14:textId="77777777" w:rsidR="00483211" w:rsidRPr="002602C7" w:rsidRDefault="00483211" w:rsidP="0094425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1BF37AC" w14:textId="77777777" w:rsidR="00483211" w:rsidRPr="002602C7" w:rsidRDefault="00483211" w:rsidP="0094425C">
            <w:pPr>
              <w:rPr>
                <w:rFonts w:eastAsia="Arial" w:cs="Times New Roman"/>
                <w:color w:val="auto"/>
              </w:rPr>
            </w:pPr>
          </w:p>
        </w:tc>
      </w:tr>
      <w:tr w:rsidR="00483211" w:rsidRPr="002602C7" w14:paraId="676E3E26" w14:textId="77777777" w:rsidTr="0094425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9D4D75A" w14:textId="008D60B7" w:rsidR="00483211" w:rsidRPr="002602C7" w:rsidRDefault="00483211" w:rsidP="006B4A4F">
            <w:pPr>
              <w:numPr>
                <w:ilvl w:val="0"/>
                <w:numId w:val="47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9.6.2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BD701B" w:rsidRPr="00BD701B">
              <w:rPr>
                <w:rFonts w:eastAsia="Arial" w:cs="Times New Roman"/>
                <w:color w:val="auto"/>
                <w:szCs w:val="22"/>
                <w:lang w:eastAsia="en-US"/>
              </w:rPr>
              <w:t>Describe the removal and reinstallation of the interior panel.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5564481" w14:textId="77777777" w:rsidR="00483211" w:rsidRPr="002602C7" w:rsidRDefault="00483211" w:rsidP="0094425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98ED42B" w14:textId="77777777" w:rsidR="00483211" w:rsidRPr="002602C7" w:rsidRDefault="00483211" w:rsidP="0094425C">
            <w:pPr>
              <w:rPr>
                <w:rFonts w:eastAsia="Arial" w:cs="Times New Roman"/>
                <w:color w:val="auto"/>
              </w:rPr>
            </w:pPr>
          </w:p>
        </w:tc>
      </w:tr>
      <w:tr w:rsidR="00483211" w:rsidRPr="002602C7" w14:paraId="31F951CC" w14:textId="77777777" w:rsidTr="0094425C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B53316B" w14:textId="3646C6C8" w:rsidR="00483211" w:rsidRPr="002602C7" w:rsidRDefault="00483211" w:rsidP="006B4A4F">
            <w:pPr>
              <w:numPr>
                <w:ilvl w:val="0"/>
                <w:numId w:val="47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9.6.3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BD701B" w:rsidRPr="00BD701B">
              <w:rPr>
                <w:rFonts w:eastAsia="Arial" w:cs="Times New Roman"/>
                <w:color w:val="auto"/>
                <w:szCs w:val="22"/>
                <w:lang w:eastAsia="en-US"/>
              </w:rPr>
              <w:t>Identify tools and fasteners associated with panel removal and reinstallation.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19B81C8" w14:textId="77777777" w:rsidR="00483211" w:rsidRPr="002602C7" w:rsidRDefault="00483211" w:rsidP="0094425C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5CE9A12" w14:textId="77777777" w:rsidR="00483211" w:rsidRPr="002602C7" w:rsidRDefault="00483211" w:rsidP="0094425C">
            <w:pPr>
              <w:rPr>
                <w:rFonts w:eastAsia="Arial" w:cs="Times New Roman"/>
                <w:color w:val="auto"/>
              </w:rPr>
            </w:pPr>
          </w:p>
        </w:tc>
      </w:tr>
      <w:tr w:rsidR="00483211" w:rsidRPr="002602C7" w14:paraId="5A2B5638" w14:textId="77777777" w:rsidTr="00323BAB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DA4D170" w14:textId="715F4190" w:rsidR="00483211" w:rsidRPr="00CF6E22" w:rsidRDefault="00483211" w:rsidP="006B4A4F">
            <w:pPr>
              <w:numPr>
                <w:ilvl w:val="0"/>
                <w:numId w:val="4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8E02D6">
              <w:rPr>
                <w:rFonts w:eastAsia="Arial" w:cs="Times New Roman"/>
                <w:color w:val="auto"/>
                <w:szCs w:val="22"/>
                <w:lang w:eastAsia="en-US"/>
              </w:rPr>
              <w:t>CTE AMLR.9.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 w:rsidRPr="008E02D6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 w:rsidR="00BD701B" w:rsidRPr="00BD701B">
              <w:t xml:space="preserve"> </w:t>
            </w:r>
            <w:r w:rsidR="00BD701B" w:rsidRPr="00BD701B">
              <w:rPr>
                <w:rFonts w:eastAsia="Arial" w:cs="Times New Roman"/>
                <w:color w:val="auto"/>
                <w:szCs w:val="22"/>
                <w:lang w:eastAsia="en-US"/>
              </w:rPr>
              <w:t>Describe the operation of keyless entry/remote-start systems.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77039990" w14:textId="520051F0" w:rsidR="00483211" w:rsidRDefault="00483211" w:rsidP="00483211">
            <w:pPr>
              <w:jc w:val="center"/>
              <w:rPr>
                <w:rFonts w:eastAsia="Arial" w:cs="Times New Roman"/>
                <w:color w:val="auto"/>
              </w:rPr>
            </w:pPr>
            <w:r w:rsidRPr="00F00C2D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0272E62" w14:textId="77777777" w:rsidR="00483211" w:rsidRPr="002602C7" w:rsidRDefault="00483211" w:rsidP="00483211">
            <w:pPr>
              <w:rPr>
                <w:rFonts w:eastAsia="Arial" w:cs="Times New Roman"/>
                <w:color w:val="auto"/>
              </w:rPr>
            </w:pPr>
          </w:p>
        </w:tc>
      </w:tr>
      <w:tr w:rsidR="00483211" w:rsidRPr="002602C7" w14:paraId="0A8DF4C3" w14:textId="77777777" w:rsidTr="00323BAB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04823C0" w14:textId="586F7D5D" w:rsidR="00483211" w:rsidRPr="00CF6E22" w:rsidRDefault="00483211" w:rsidP="006B4A4F">
            <w:pPr>
              <w:numPr>
                <w:ilvl w:val="0"/>
                <w:numId w:val="4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8E02D6">
              <w:rPr>
                <w:rFonts w:eastAsia="Arial" w:cs="Times New Roman"/>
                <w:color w:val="auto"/>
                <w:szCs w:val="22"/>
                <w:lang w:eastAsia="en-US"/>
              </w:rPr>
              <w:t>CTE AMLR.9.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 w:rsidRPr="008E02D6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 w:rsidRPr="008E02D6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BD701B" w:rsidRPr="00BD701B">
              <w:rPr>
                <w:rFonts w:eastAsia="Arial" w:cs="Times New Roman"/>
                <w:color w:val="auto"/>
                <w:szCs w:val="22"/>
                <w:lang w:eastAsia="en-US"/>
              </w:rPr>
              <w:t>Verify windshield wiper and washer operation, replacing wiper blades.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6A901BB1" w14:textId="71544FEF" w:rsidR="00483211" w:rsidRDefault="00483211" w:rsidP="00483211">
            <w:pPr>
              <w:jc w:val="center"/>
              <w:rPr>
                <w:rFonts w:eastAsia="Arial" w:cs="Times New Roman"/>
                <w:color w:val="auto"/>
              </w:rPr>
            </w:pPr>
            <w:r w:rsidRPr="00F00C2D"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583562E" w14:textId="77777777" w:rsidR="00483211" w:rsidRPr="002602C7" w:rsidRDefault="00483211" w:rsidP="00483211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7CEE0696" w14:textId="48233ABA" w:rsidR="005D65EA" w:rsidRPr="007301B8" w:rsidRDefault="005D65EA" w:rsidP="005D65EA">
      <w:pPr>
        <w:pStyle w:val="Heading3"/>
        <w:spacing w:before="600" w:after="240"/>
        <w:rPr>
          <w:rFonts w:eastAsiaTheme="minorHAnsi" w:cstheme="minorBidi"/>
          <w:bCs/>
          <w:caps/>
          <w:color w:val="0E3354"/>
          <w:sz w:val="28"/>
          <w:szCs w:val="28"/>
        </w:rPr>
      </w:pPr>
      <w:r w:rsidRPr="007301B8">
        <w:rPr>
          <w:rFonts w:eastAsiaTheme="minorHAnsi" w:cstheme="minorBidi"/>
          <w:bCs/>
          <w:caps/>
          <w:color w:val="0E3354"/>
          <w:sz w:val="28"/>
          <w:szCs w:val="28"/>
        </w:rPr>
        <w:t xml:space="preserve">CONTENT STANDARD CTE </w:t>
      </w:r>
      <w:r w:rsidR="00272055">
        <w:rPr>
          <w:rFonts w:eastAsiaTheme="minorHAnsi" w:cstheme="minorBidi"/>
          <w:bCs/>
          <w:caps/>
          <w:color w:val="0E3354"/>
          <w:sz w:val="28"/>
          <w:szCs w:val="28"/>
        </w:rPr>
        <w:t>AMLR</w:t>
      </w:r>
      <w:r w:rsidRPr="007301B8">
        <w:rPr>
          <w:rFonts w:eastAsiaTheme="minorHAnsi" w:cstheme="minorBidi"/>
          <w:bCs/>
          <w:caps/>
          <w:color w:val="0E3354"/>
          <w:sz w:val="28"/>
          <w:szCs w:val="28"/>
        </w:rPr>
        <w:t>.</w:t>
      </w:r>
      <w:r>
        <w:rPr>
          <w:rFonts w:eastAsiaTheme="minorHAnsi" w:cstheme="minorBidi"/>
          <w:bCs/>
          <w:caps/>
          <w:color w:val="0E3354"/>
          <w:sz w:val="28"/>
          <w:szCs w:val="28"/>
        </w:rPr>
        <w:t>10</w:t>
      </w:r>
      <w:r w:rsidRPr="007301B8">
        <w:rPr>
          <w:rFonts w:eastAsiaTheme="minorHAnsi" w:cstheme="minorBidi"/>
          <w:bCs/>
          <w:caps/>
          <w:color w:val="0E3354"/>
          <w:sz w:val="28"/>
          <w:szCs w:val="28"/>
        </w:rPr>
        <w:t xml:space="preserve">.0: </w:t>
      </w:r>
      <w:r w:rsidR="00431E67" w:rsidRPr="00431E67">
        <w:rPr>
          <w:rFonts w:eastAsiaTheme="minorHAnsi" w:cstheme="minorBidi"/>
          <w:bCs/>
          <w:caps/>
          <w:color w:val="0E3354"/>
          <w:sz w:val="28"/>
          <w:szCs w:val="28"/>
        </w:rPr>
        <w:t>HEATING AND AIR CONDITIONING SYSTEMS</w:t>
      </w:r>
    </w:p>
    <w:p w14:paraId="527FA266" w14:textId="22B84E90" w:rsidR="005D65EA" w:rsidRDefault="005D65EA" w:rsidP="005D65EA">
      <w:pPr>
        <w:pStyle w:val="Heading3"/>
      </w:pPr>
      <w:r w:rsidRPr="00CF6E22">
        <w:t xml:space="preserve">Performance Standard CTE </w:t>
      </w:r>
      <w:r w:rsidR="00272055">
        <w:t>AMLR</w:t>
      </w:r>
      <w:r w:rsidRPr="00CF6E22">
        <w:t>.</w:t>
      </w:r>
      <w:r>
        <w:t>10.1</w:t>
      </w:r>
      <w:r w:rsidRPr="00CF6E22">
        <w:t xml:space="preserve"> </w:t>
      </w:r>
      <w:r w:rsidR="00431E67" w:rsidRPr="00431E67">
        <w:t>A/C Systems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5D65EA" w:rsidRPr="002602C7" w14:paraId="4D324B3A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5861147" w14:textId="77777777" w:rsidR="005D65EA" w:rsidRPr="002602C7" w:rsidRDefault="005D65EA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3518BB1" w14:textId="77777777" w:rsidR="005D65EA" w:rsidRPr="002602C7" w:rsidRDefault="005D65EA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A68AFEF" w14:textId="77777777" w:rsidR="005D65EA" w:rsidRPr="002602C7" w:rsidRDefault="005D65EA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5D65EA" w:rsidRPr="002602C7" w14:paraId="7BA48085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D7CD407" w14:textId="7FCE2CD1" w:rsidR="005D65EA" w:rsidRPr="002602C7" w:rsidRDefault="005D65EA" w:rsidP="006B4A4F">
            <w:pPr>
              <w:numPr>
                <w:ilvl w:val="0"/>
                <w:numId w:val="2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272055"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10.1.1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31E67" w:rsidRPr="00431E67">
              <w:rPr>
                <w:rFonts w:eastAsia="Arial" w:cs="Times New Roman"/>
                <w:color w:val="auto"/>
                <w:szCs w:val="22"/>
                <w:lang w:eastAsia="en-US"/>
              </w:rPr>
              <w:t>Identify heating, ventilation, and air conditioning (HVAC) refrigerant types, components, and configurations.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8DECFDB" w14:textId="77777777" w:rsidR="005D65EA" w:rsidRPr="002602C7" w:rsidRDefault="005D65EA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6D8F10D" w14:textId="77777777" w:rsidR="005D65EA" w:rsidRPr="002602C7" w:rsidRDefault="005D65EA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5D65EA" w:rsidRPr="002602C7" w14:paraId="13D56F1B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0E377CF" w14:textId="33216411" w:rsidR="005D65EA" w:rsidRPr="002602C7" w:rsidRDefault="005D65EA" w:rsidP="006B4A4F">
            <w:pPr>
              <w:numPr>
                <w:ilvl w:val="0"/>
                <w:numId w:val="21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 xml:space="preserve">CTE </w:t>
            </w:r>
            <w:r w:rsidR="00272055"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10.1.2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81AD1" w:rsidRPr="00581AD1">
              <w:rPr>
                <w:rFonts w:eastAsia="Arial" w:cs="Times New Roman"/>
                <w:color w:val="auto"/>
                <w:szCs w:val="22"/>
                <w:lang w:eastAsia="en-US"/>
              </w:rPr>
              <w:t>Identify steps for an A/C performance test and the operation of air conditioning refrigerant recovery machines.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1782606" w14:textId="77777777" w:rsidR="005D65EA" w:rsidRPr="002602C7" w:rsidRDefault="005D65EA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957AEB0" w14:textId="77777777" w:rsidR="005D65EA" w:rsidRPr="002602C7" w:rsidRDefault="005D65EA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5D65EA" w:rsidRPr="002602C7" w14:paraId="7A460ED7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E141820" w14:textId="257CEE3C" w:rsidR="005D65EA" w:rsidRPr="002602C7" w:rsidRDefault="005D65EA" w:rsidP="006B4A4F">
            <w:pPr>
              <w:numPr>
                <w:ilvl w:val="0"/>
                <w:numId w:val="21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272055"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9346A3">
              <w:rPr>
                <w:rFonts w:eastAsia="Arial" w:cs="Times New Roman"/>
                <w:color w:val="auto"/>
                <w:szCs w:val="22"/>
                <w:lang w:eastAsia="en-US"/>
              </w:rPr>
              <w:t>10.1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81AD1" w:rsidRPr="00581AD1">
              <w:rPr>
                <w:rFonts w:eastAsia="Arial" w:cs="Times New Roman"/>
                <w:color w:val="auto"/>
                <w:szCs w:val="22"/>
                <w:lang w:eastAsia="en-US"/>
              </w:rPr>
              <w:t>Inspect A/C heater ducts, doors, hoses, cabin filters, and outlets and determine necessary remedy.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3EE821A" w14:textId="77777777" w:rsidR="005D65EA" w:rsidRPr="002602C7" w:rsidRDefault="005D65EA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00210A9" w14:textId="77777777" w:rsidR="005D65EA" w:rsidRPr="002602C7" w:rsidRDefault="005D65EA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6CB43A13" w14:textId="003DB2F7" w:rsidR="005D65EA" w:rsidRDefault="005D65EA" w:rsidP="005D65EA">
      <w:pPr>
        <w:pStyle w:val="Heading3"/>
      </w:pPr>
      <w:r w:rsidRPr="00CF6E22">
        <w:t xml:space="preserve">Performance Standard CTE </w:t>
      </w:r>
      <w:r w:rsidR="00272055">
        <w:t>AMLR</w:t>
      </w:r>
      <w:r w:rsidRPr="00CF6E22">
        <w:t>.</w:t>
      </w:r>
      <w:r w:rsidR="009346A3">
        <w:t>10</w:t>
      </w:r>
      <w:r>
        <w:t>.2</w:t>
      </w:r>
      <w:r w:rsidRPr="00CF6E22">
        <w:t xml:space="preserve"> </w:t>
      </w:r>
      <w:r w:rsidR="00431E67" w:rsidRPr="00431E67">
        <w:t>Refrigeration System Components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5D65EA" w:rsidRPr="002602C7" w14:paraId="38599AA9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5924E15D" w14:textId="77777777" w:rsidR="005D65EA" w:rsidRPr="002602C7" w:rsidRDefault="005D65EA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6E68D5D" w14:textId="77777777" w:rsidR="005D65EA" w:rsidRPr="002602C7" w:rsidRDefault="005D65EA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5CA2E29" w14:textId="77777777" w:rsidR="005D65EA" w:rsidRPr="002602C7" w:rsidRDefault="005D65EA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5D65EA" w:rsidRPr="002602C7" w14:paraId="4C23BBC5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08F0EF9" w14:textId="25A714F5" w:rsidR="005D65EA" w:rsidRPr="002602C7" w:rsidRDefault="005D65EA" w:rsidP="006B4A4F">
            <w:pPr>
              <w:numPr>
                <w:ilvl w:val="0"/>
                <w:numId w:val="2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272055"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EB0D3B">
              <w:rPr>
                <w:rFonts w:eastAsia="Arial" w:cs="Times New Roman"/>
                <w:color w:val="auto"/>
                <w:szCs w:val="22"/>
                <w:lang w:eastAsia="en-US"/>
              </w:rPr>
              <w:t>10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81AD1" w:rsidRPr="00581AD1">
              <w:rPr>
                <w:rFonts w:eastAsia="Arial" w:cs="Times New Roman"/>
                <w:color w:val="auto"/>
                <w:szCs w:val="22"/>
                <w:lang w:eastAsia="en-US"/>
              </w:rPr>
              <w:t>Inspect the A/C condenser for airflow restrictions and describe remedies.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B3E4E88" w14:textId="77777777" w:rsidR="005D65EA" w:rsidRPr="002602C7" w:rsidRDefault="005D65EA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0579CB5" w14:textId="77777777" w:rsidR="005D65EA" w:rsidRPr="002602C7" w:rsidRDefault="005D65EA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5D65EA" w:rsidRPr="002602C7" w14:paraId="0A07AD05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1E7639D" w14:textId="3B5754B1" w:rsidR="005D65EA" w:rsidRPr="002602C7" w:rsidRDefault="005D65EA" w:rsidP="006B4A4F">
            <w:pPr>
              <w:numPr>
                <w:ilvl w:val="0"/>
                <w:numId w:val="2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272055"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EB0D3B">
              <w:rPr>
                <w:rFonts w:eastAsia="Arial" w:cs="Times New Roman"/>
                <w:color w:val="auto"/>
                <w:szCs w:val="22"/>
                <w:lang w:eastAsia="en-US"/>
              </w:rPr>
              <w:t>10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81AD1" w:rsidRPr="00581AD1">
              <w:rPr>
                <w:rFonts w:eastAsia="Arial" w:cs="Times New Roman"/>
                <w:color w:val="auto"/>
                <w:szCs w:val="22"/>
                <w:lang w:eastAsia="en-US"/>
              </w:rPr>
              <w:t>Inspect the operation of the evaporator housing condensation drain.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4E538DA" w14:textId="77777777" w:rsidR="005D65EA" w:rsidRPr="002602C7" w:rsidRDefault="005D65EA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8C2F397" w14:textId="77777777" w:rsidR="005D65EA" w:rsidRPr="002602C7" w:rsidRDefault="005D65EA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18F1C0D2" w14:textId="333E4F85" w:rsidR="00EB0D3B" w:rsidRPr="007301B8" w:rsidRDefault="00EB0D3B" w:rsidP="00EB0D3B">
      <w:pPr>
        <w:pStyle w:val="Heading3"/>
        <w:spacing w:before="600" w:after="240"/>
        <w:rPr>
          <w:rFonts w:eastAsiaTheme="minorHAnsi" w:cstheme="minorBidi"/>
          <w:bCs/>
          <w:caps/>
          <w:color w:val="0E3354"/>
          <w:sz w:val="28"/>
          <w:szCs w:val="28"/>
        </w:rPr>
      </w:pPr>
      <w:r w:rsidRPr="007301B8">
        <w:rPr>
          <w:rFonts w:eastAsiaTheme="minorHAnsi" w:cstheme="minorBidi"/>
          <w:bCs/>
          <w:caps/>
          <w:color w:val="0E3354"/>
          <w:sz w:val="28"/>
          <w:szCs w:val="28"/>
        </w:rPr>
        <w:t xml:space="preserve">CONTENT STANDARD CTE </w:t>
      </w:r>
      <w:r w:rsidR="00272055">
        <w:rPr>
          <w:rFonts w:eastAsiaTheme="minorHAnsi" w:cstheme="minorBidi"/>
          <w:bCs/>
          <w:caps/>
          <w:color w:val="0E3354"/>
          <w:sz w:val="28"/>
          <w:szCs w:val="28"/>
        </w:rPr>
        <w:t>AMLR</w:t>
      </w:r>
      <w:r w:rsidRPr="007301B8">
        <w:rPr>
          <w:rFonts w:eastAsiaTheme="minorHAnsi" w:cstheme="minorBidi"/>
          <w:bCs/>
          <w:caps/>
          <w:color w:val="0E3354"/>
          <w:sz w:val="28"/>
          <w:szCs w:val="28"/>
        </w:rPr>
        <w:t>.</w:t>
      </w:r>
      <w:r>
        <w:rPr>
          <w:rFonts w:eastAsiaTheme="minorHAnsi" w:cstheme="minorBidi"/>
          <w:bCs/>
          <w:caps/>
          <w:color w:val="0E3354"/>
          <w:sz w:val="28"/>
          <w:szCs w:val="28"/>
        </w:rPr>
        <w:t>11</w:t>
      </w:r>
      <w:r w:rsidRPr="007301B8">
        <w:rPr>
          <w:rFonts w:eastAsiaTheme="minorHAnsi" w:cstheme="minorBidi"/>
          <w:bCs/>
          <w:caps/>
          <w:color w:val="0E3354"/>
          <w:sz w:val="28"/>
          <w:szCs w:val="28"/>
        </w:rPr>
        <w:t xml:space="preserve">.0: </w:t>
      </w:r>
      <w:r w:rsidR="00E766CE" w:rsidRPr="00E766CE">
        <w:rPr>
          <w:rFonts w:eastAsiaTheme="minorHAnsi" w:cstheme="minorBidi"/>
          <w:bCs/>
          <w:caps/>
          <w:color w:val="0E3354"/>
          <w:sz w:val="28"/>
          <w:szCs w:val="28"/>
        </w:rPr>
        <w:t>ENGINE PERFORMANCE</w:t>
      </w:r>
    </w:p>
    <w:p w14:paraId="0D7EEF5D" w14:textId="470A22D8" w:rsidR="00EB0D3B" w:rsidRDefault="00EB0D3B" w:rsidP="00EB0D3B">
      <w:pPr>
        <w:pStyle w:val="Heading3"/>
      </w:pPr>
      <w:r w:rsidRPr="00CF6E22">
        <w:t xml:space="preserve">Performance Standard CTE </w:t>
      </w:r>
      <w:r w:rsidR="00272055">
        <w:t>AMLR</w:t>
      </w:r>
      <w:r w:rsidRPr="00CF6E22">
        <w:t>.</w:t>
      </w:r>
      <w:r>
        <w:t>11.1</w:t>
      </w:r>
      <w:r w:rsidRPr="00CF6E22">
        <w:t xml:space="preserve"> </w:t>
      </w:r>
      <w:r w:rsidR="00E766CE" w:rsidRPr="00E766CE">
        <w:t>Ignition System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EB0D3B" w:rsidRPr="002602C7" w14:paraId="2E77076D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59B189AB" w14:textId="77777777" w:rsidR="00EB0D3B" w:rsidRPr="002602C7" w:rsidRDefault="00EB0D3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AFB3885" w14:textId="77777777" w:rsidR="00EB0D3B" w:rsidRPr="002602C7" w:rsidRDefault="00EB0D3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2B40029" w14:textId="77777777" w:rsidR="00EB0D3B" w:rsidRPr="002602C7" w:rsidRDefault="00EB0D3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EB0D3B" w:rsidRPr="002602C7" w14:paraId="465980FC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764B4F8" w14:textId="3AC47D76" w:rsidR="00EB0D3B" w:rsidRPr="002602C7" w:rsidRDefault="00EB0D3B" w:rsidP="006B4A4F">
            <w:pPr>
              <w:numPr>
                <w:ilvl w:val="0"/>
                <w:numId w:val="2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272055"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766CE" w:rsidRPr="00E766CE">
              <w:rPr>
                <w:rFonts w:eastAsia="Arial" w:cs="Times New Roman"/>
                <w:color w:val="auto"/>
                <w:szCs w:val="22"/>
                <w:lang w:eastAsia="en-US"/>
              </w:rPr>
              <w:t>Identify ignition system components and configurations.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D7F55CC" w14:textId="77777777" w:rsidR="00EB0D3B" w:rsidRPr="002602C7" w:rsidRDefault="00EB0D3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90B6CCA" w14:textId="77777777" w:rsidR="00EB0D3B" w:rsidRPr="002602C7" w:rsidRDefault="00EB0D3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EB0D3B" w:rsidRPr="002602C7" w14:paraId="6E95C926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2B62A45" w14:textId="31B3F46F" w:rsidR="00EB0D3B" w:rsidRPr="002602C7" w:rsidRDefault="00EB0D3B" w:rsidP="006B4A4F">
            <w:pPr>
              <w:numPr>
                <w:ilvl w:val="0"/>
                <w:numId w:val="23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272055"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11.1.2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766CE" w:rsidRPr="00E766CE">
              <w:rPr>
                <w:rFonts w:eastAsia="Arial" w:cs="Times New Roman"/>
                <w:color w:val="auto"/>
                <w:szCs w:val="22"/>
                <w:lang w:eastAsia="en-US"/>
              </w:rPr>
              <w:t>Remove and replace spark plugs, inspecting secondary ignition components for wear and damage.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1809A64" w14:textId="77777777" w:rsidR="00EB0D3B" w:rsidRPr="002602C7" w:rsidRDefault="00EB0D3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DAFDBF3" w14:textId="77777777" w:rsidR="00EB0D3B" w:rsidRPr="002602C7" w:rsidRDefault="00EB0D3B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39373880" w14:textId="27FD6EDA" w:rsidR="00EB0D3B" w:rsidRDefault="00EB0D3B" w:rsidP="00EB0D3B">
      <w:pPr>
        <w:pStyle w:val="Heading3"/>
      </w:pPr>
      <w:r w:rsidRPr="00CF6E22">
        <w:t xml:space="preserve">Performance Standard CTE </w:t>
      </w:r>
      <w:r w:rsidR="00272055">
        <w:t>AMLR</w:t>
      </w:r>
      <w:r w:rsidRPr="00CF6E22">
        <w:t>.</w:t>
      </w:r>
      <w:r>
        <w:t>11.2</w:t>
      </w:r>
      <w:r w:rsidRPr="00CF6E22">
        <w:t xml:space="preserve"> </w:t>
      </w:r>
      <w:r w:rsidR="00E766CE" w:rsidRPr="00E766CE">
        <w:t>Computerized Controls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EB0D3B" w:rsidRPr="002602C7" w14:paraId="16617B50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167F4AEA" w14:textId="77777777" w:rsidR="00EB0D3B" w:rsidRPr="002602C7" w:rsidRDefault="00EB0D3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C69A044" w14:textId="77777777" w:rsidR="00EB0D3B" w:rsidRPr="002602C7" w:rsidRDefault="00EB0D3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B361F73" w14:textId="77777777" w:rsidR="00EB0D3B" w:rsidRPr="002602C7" w:rsidRDefault="00EB0D3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EB0D3B" w:rsidRPr="002602C7" w14:paraId="46B35E04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4C45B58" w14:textId="41F1D299" w:rsidR="00EB0D3B" w:rsidRPr="002602C7" w:rsidRDefault="00EB0D3B" w:rsidP="006B4A4F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272055"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11.2.1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766CE" w:rsidRPr="00E766CE">
              <w:rPr>
                <w:rFonts w:eastAsia="Arial" w:cs="Times New Roman"/>
                <w:color w:val="auto"/>
                <w:szCs w:val="22"/>
                <w:lang w:eastAsia="en-US"/>
              </w:rPr>
              <w:t>Identify computerized control system components and configurations.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BF10A0B" w14:textId="77777777" w:rsidR="00EB0D3B" w:rsidRPr="002602C7" w:rsidRDefault="00EB0D3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91B485A" w14:textId="77777777" w:rsidR="00EB0D3B" w:rsidRPr="002602C7" w:rsidRDefault="00EB0D3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EB0D3B" w:rsidRPr="002602C7" w14:paraId="41BA9D8D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A2A9791" w14:textId="4F052E07" w:rsidR="00EB0D3B" w:rsidRPr="002602C7" w:rsidRDefault="00EB0D3B" w:rsidP="006B4A4F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 xml:space="preserve">CTE </w:t>
            </w:r>
            <w:r w:rsidR="00272055"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11.2.2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26521" w:rsidRPr="00C26521">
              <w:rPr>
                <w:rFonts w:eastAsia="Arial" w:cs="Times New Roman"/>
                <w:color w:val="auto"/>
                <w:szCs w:val="22"/>
                <w:lang w:eastAsia="en-US"/>
              </w:rPr>
              <w:t>Scan for diagnostic trouble codes, on-board diagnostic (OBD) monitor status, and freezeframe data, clearing codes when applicable.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F0586E4" w14:textId="77777777" w:rsidR="00EB0D3B" w:rsidRPr="002602C7" w:rsidRDefault="00EB0D3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214C447" w14:textId="77777777" w:rsidR="00EB0D3B" w:rsidRPr="002602C7" w:rsidRDefault="00EB0D3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EB0D3B" w:rsidRPr="002602C7" w14:paraId="2C160B1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F3B082F" w14:textId="57661B31" w:rsidR="00EB0D3B" w:rsidRPr="002602C7" w:rsidRDefault="00EB0D3B" w:rsidP="006B4A4F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272055"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11.2.</w:t>
            </w:r>
            <w:r w:rsidR="00C26521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="00C26521" w:rsidRPr="00C26521">
              <w:t xml:space="preserve"> </w:t>
            </w:r>
            <w:r w:rsidR="00C26521" w:rsidRPr="00C26521">
              <w:rPr>
                <w:rFonts w:eastAsia="Arial" w:cs="Times New Roman"/>
                <w:color w:val="auto"/>
                <w:szCs w:val="22"/>
                <w:lang w:eastAsia="en-US"/>
              </w:rPr>
              <w:t>Describe the importance of operating all OBD monitors (e.g., drive cycles) for repair verification.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6B5C460" w14:textId="77777777" w:rsidR="00EB0D3B" w:rsidRPr="002602C7" w:rsidRDefault="00EB0D3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63B4D6D" w14:textId="77777777" w:rsidR="00EB0D3B" w:rsidRPr="002602C7" w:rsidRDefault="00EB0D3B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75119BEC" w14:textId="1F3749E5" w:rsidR="00EB0D3B" w:rsidRDefault="00EB0D3B" w:rsidP="00EB0D3B">
      <w:pPr>
        <w:pStyle w:val="Heading3"/>
      </w:pPr>
      <w:r w:rsidRPr="00CF6E22">
        <w:t xml:space="preserve">Performance Standard CTE </w:t>
      </w:r>
      <w:r w:rsidR="00272055">
        <w:t>AMLR</w:t>
      </w:r>
      <w:r w:rsidRPr="00CF6E22">
        <w:t>.</w:t>
      </w:r>
      <w:r>
        <w:t>11.3</w:t>
      </w:r>
      <w:r w:rsidRPr="00CF6E22">
        <w:t xml:space="preserve"> </w:t>
      </w:r>
      <w:r w:rsidR="00C26521" w:rsidRPr="00C26521">
        <w:t>Fuel, Air Induction, and Exhaust Systems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EB0D3B" w:rsidRPr="002602C7" w14:paraId="48D4A68C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3F97A140" w14:textId="77777777" w:rsidR="00EB0D3B" w:rsidRPr="002602C7" w:rsidRDefault="00EB0D3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711D91C" w14:textId="77777777" w:rsidR="00EB0D3B" w:rsidRPr="002602C7" w:rsidRDefault="00EB0D3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42C2DE3D" w14:textId="77777777" w:rsidR="00EB0D3B" w:rsidRPr="002602C7" w:rsidRDefault="00EB0D3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EB0D3B" w:rsidRPr="002602C7" w14:paraId="0546CD40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1062147" w14:textId="2AA9D495" w:rsidR="00EB0D3B" w:rsidRPr="002602C7" w:rsidRDefault="00EB0D3B" w:rsidP="006B4A4F">
            <w:pPr>
              <w:numPr>
                <w:ilvl w:val="0"/>
                <w:numId w:val="2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272055"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11.3.1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26521" w:rsidRPr="00C26521">
              <w:rPr>
                <w:rFonts w:eastAsia="Arial" w:cs="Times New Roman"/>
                <w:color w:val="auto"/>
                <w:szCs w:val="22"/>
                <w:lang w:eastAsia="en-US"/>
              </w:rPr>
              <w:t>Identify fuel, air induction, and exhaust system components and configurations.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3376129" w14:textId="77777777" w:rsidR="00EB0D3B" w:rsidRPr="002602C7" w:rsidRDefault="00EB0D3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E97167E" w14:textId="77777777" w:rsidR="00EB0D3B" w:rsidRPr="002602C7" w:rsidRDefault="00EB0D3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EB0D3B" w:rsidRPr="002602C7" w14:paraId="5B009BCC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83CC2D5" w14:textId="36EA45BF" w:rsidR="00EB0D3B" w:rsidRPr="002602C7" w:rsidRDefault="00EB0D3B" w:rsidP="006B4A4F">
            <w:pPr>
              <w:numPr>
                <w:ilvl w:val="0"/>
                <w:numId w:val="25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272055"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11.3.2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26521" w:rsidRPr="00C26521">
              <w:rPr>
                <w:rFonts w:eastAsia="Arial" w:cs="Times New Roman"/>
                <w:color w:val="auto"/>
                <w:szCs w:val="22"/>
                <w:lang w:eastAsia="en-US"/>
              </w:rPr>
              <w:t>Replace fuel filter(s) when needed</w:t>
            </w:r>
            <w:r w:rsidR="000A5C19" w:rsidRPr="000A5C19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E0B09CC" w14:textId="77777777" w:rsidR="00EB0D3B" w:rsidRPr="002602C7" w:rsidRDefault="00EB0D3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883953A" w14:textId="77777777" w:rsidR="00EB0D3B" w:rsidRPr="002602C7" w:rsidRDefault="00EB0D3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EB0D3B" w:rsidRPr="002602C7" w14:paraId="699686A9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165D71F" w14:textId="78DCD5A8" w:rsidR="00EB0D3B" w:rsidRPr="002602C7" w:rsidRDefault="00EB0D3B" w:rsidP="006B4A4F">
            <w:pPr>
              <w:numPr>
                <w:ilvl w:val="0"/>
                <w:numId w:val="25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272055"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11.3.3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B820B2" w:rsidRPr="00B820B2">
              <w:rPr>
                <w:rFonts w:eastAsia="Arial" w:cs="Times New Roman"/>
                <w:color w:val="auto"/>
                <w:szCs w:val="22"/>
                <w:lang w:eastAsia="en-US"/>
              </w:rPr>
              <w:t>Inspect, service, or replace air filters, filter housing, and intake duct work.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AFA9D52" w14:textId="77777777" w:rsidR="00EB0D3B" w:rsidRPr="002602C7" w:rsidRDefault="00EB0D3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B72438E" w14:textId="77777777" w:rsidR="00EB0D3B" w:rsidRPr="002602C7" w:rsidRDefault="00EB0D3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EB0D3B" w:rsidRPr="002602C7" w14:paraId="496CA2FF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EB8E6C6" w14:textId="535A192A" w:rsidR="00EB0D3B" w:rsidRPr="00CF6E22" w:rsidRDefault="00EB0D3B" w:rsidP="006B4A4F">
            <w:pPr>
              <w:numPr>
                <w:ilvl w:val="0"/>
                <w:numId w:val="2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272055"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11.3.4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B820B2" w:rsidRPr="00B820B2">
              <w:rPr>
                <w:rFonts w:eastAsia="Arial" w:cs="Times New Roman"/>
                <w:color w:val="auto"/>
                <w:szCs w:val="22"/>
                <w:lang w:eastAsia="en-US"/>
              </w:rPr>
              <w:t>Inspect the integrity of the exhaust manifold, exhaust pipes muffler, catalytic converter, resonator, tailpipe, system hangers, brackets, clamps, and heat shields, repairing or replacing as needed.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67A0A8E" w14:textId="77777777" w:rsidR="00EB0D3B" w:rsidRDefault="00EB0D3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2F3AE25" w14:textId="77777777" w:rsidR="00EB0D3B" w:rsidRPr="002602C7" w:rsidRDefault="00EB0D3B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0350690D" w14:textId="4744735B" w:rsidR="000A5C19" w:rsidRDefault="000A5C19" w:rsidP="000A5C19">
      <w:pPr>
        <w:pStyle w:val="Heading3"/>
      </w:pPr>
      <w:r w:rsidRPr="00CF6E22">
        <w:t xml:space="preserve">Performance Standard CTE </w:t>
      </w:r>
      <w:r w:rsidR="00272055">
        <w:t>AMLR</w:t>
      </w:r>
      <w:r w:rsidRPr="00CF6E22">
        <w:t>.</w:t>
      </w:r>
      <w:r>
        <w:t>11.4</w:t>
      </w:r>
      <w:r w:rsidR="00B820B2" w:rsidRPr="00B820B2">
        <w:rPr>
          <w:rFonts w:eastAsiaTheme="minorHAnsi" w:cstheme="minorBidi"/>
          <w:b w:val="0"/>
          <w:color w:val="3B3B3B" w:themeColor="text1" w:themeTint="E6"/>
          <w:szCs w:val="18"/>
        </w:rPr>
        <w:t xml:space="preserve"> </w:t>
      </w:r>
      <w:r w:rsidR="00B820B2" w:rsidRPr="00B820B2">
        <w:t>Emissions Control Systems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0A5C19" w:rsidRPr="002602C7" w14:paraId="1BCBB7BB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3EDAC6B4" w14:textId="77777777" w:rsidR="000A5C19" w:rsidRPr="002602C7" w:rsidRDefault="000A5C19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6A05BCF5" w14:textId="77777777" w:rsidR="000A5C19" w:rsidRPr="002602C7" w:rsidRDefault="000A5C19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792F047A" w14:textId="77777777" w:rsidR="000A5C19" w:rsidRPr="002602C7" w:rsidRDefault="000A5C19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0A5C19" w:rsidRPr="002602C7" w14:paraId="095F5A6E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1543AB3" w14:textId="619B5E5D" w:rsidR="000A5C19" w:rsidRPr="002602C7" w:rsidRDefault="000A5C19" w:rsidP="006B4A4F">
            <w:pPr>
              <w:numPr>
                <w:ilvl w:val="0"/>
                <w:numId w:val="2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272055"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11.4.1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B820B2" w:rsidRPr="00B820B2">
              <w:rPr>
                <w:rFonts w:eastAsia="Arial" w:cs="Times New Roman"/>
                <w:color w:val="auto"/>
                <w:szCs w:val="22"/>
                <w:lang w:eastAsia="en-US"/>
              </w:rPr>
              <w:t>Identify emission control system components and configurations.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75CE6F4" w14:textId="77777777" w:rsidR="000A5C19" w:rsidRPr="002602C7" w:rsidRDefault="000A5C19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214F748" w14:textId="77777777" w:rsidR="000A5C19" w:rsidRPr="002602C7" w:rsidRDefault="000A5C19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0A5C19" w:rsidRPr="002602C7" w14:paraId="5976245F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A1CD633" w14:textId="44C1A1A5" w:rsidR="000A5C19" w:rsidRPr="002602C7" w:rsidRDefault="000A5C19" w:rsidP="006B4A4F">
            <w:pPr>
              <w:numPr>
                <w:ilvl w:val="0"/>
                <w:numId w:val="26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272055"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11.4.2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B820B2" w:rsidRPr="00B820B2">
              <w:rPr>
                <w:rFonts w:eastAsia="Arial" w:cs="Times New Roman"/>
                <w:color w:val="auto"/>
                <w:szCs w:val="22"/>
                <w:lang w:eastAsia="en-US"/>
              </w:rPr>
              <w:t>Inspect, test, and service positive crankcase ventilation (PCV) filter/breather, valve, tubes, orifices, and hoses, performing necessary action.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F522AC2" w14:textId="77777777" w:rsidR="000A5C19" w:rsidRPr="002602C7" w:rsidRDefault="000A5C19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E3F3235" w14:textId="77777777" w:rsidR="000A5C19" w:rsidRPr="002602C7" w:rsidRDefault="000A5C19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0A5C19" w:rsidRPr="002602C7" w14:paraId="6B498988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45E39F0" w14:textId="19A10C57" w:rsidR="000A5C19" w:rsidRPr="002602C7" w:rsidRDefault="000A5C19" w:rsidP="006B4A4F">
            <w:pPr>
              <w:numPr>
                <w:ilvl w:val="0"/>
                <w:numId w:val="26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272055">
              <w:rPr>
                <w:rFonts w:eastAsia="Arial" w:cs="Times New Roman"/>
                <w:color w:val="auto"/>
                <w:szCs w:val="22"/>
                <w:lang w:eastAsia="en-US"/>
              </w:rPr>
              <w:t>AMLR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11.4.3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B4A4F" w:rsidRPr="006B4A4F">
              <w:rPr>
                <w:rFonts w:eastAsia="Arial" w:cs="Times New Roman"/>
                <w:color w:val="auto"/>
                <w:szCs w:val="22"/>
                <w:lang w:eastAsia="en-US"/>
              </w:rPr>
              <w:t>Describe the process for checking and filling diesel exhaust fluid (DEF).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DE17578" w14:textId="77777777" w:rsidR="000A5C19" w:rsidRPr="002602C7" w:rsidRDefault="000A5C19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D6448CB" w14:textId="77777777" w:rsidR="000A5C19" w:rsidRPr="002602C7" w:rsidRDefault="000A5C19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7B472172" w14:textId="7CC64E73" w:rsidR="009335DA" w:rsidRDefault="009335DA">
      <w:pPr>
        <w:rPr>
          <w:b/>
          <w:bCs/>
          <w:caps/>
          <w:color w:val="0E3354"/>
          <w:sz w:val="28"/>
          <w:szCs w:val="28"/>
        </w:rPr>
      </w:pPr>
    </w:p>
    <w:p w14:paraId="12C4EE25" w14:textId="77777777" w:rsidR="006A0527" w:rsidRPr="00607716" w:rsidRDefault="006A0527" w:rsidP="006A0527">
      <w:pPr>
        <w:keepNext/>
        <w:keepLines/>
        <w:spacing w:before="24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proofErr w:type="gramStart"/>
      <w:r w:rsidRPr="00607716">
        <w:rPr>
          <w:rFonts w:eastAsia="Arial" w:cs="Times New Roman"/>
          <w:bCs/>
          <w:color w:val="2B63AC"/>
          <w:sz w:val="28"/>
          <w:szCs w:val="24"/>
        </w:rPr>
        <w:lastRenderedPageBreak/>
        <w:t>Scoring for</w:t>
      </w:r>
      <w:proofErr w:type="gramEnd"/>
      <w:r w:rsidRPr="00607716">
        <w:rPr>
          <w:rFonts w:eastAsia="Arial" w:cs="Times New Roman"/>
          <w:bCs/>
          <w:color w:val="2B63AC"/>
          <w:sz w:val="28"/>
          <w:szCs w:val="24"/>
        </w:rPr>
        <w:t xml:space="preserve"> </w:t>
      </w:r>
      <w:r>
        <w:rPr>
          <w:rFonts w:eastAsia="Arial" w:cs="Times New Roman"/>
          <w:bCs/>
          <w:color w:val="2B63AC"/>
          <w:sz w:val="28"/>
          <w:szCs w:val="24"/>
        </w:rPr>
        <w:t>Best</w:t>
      </w:r>
      <w:r w:rsidRPr="00607716">
        <w:rPr>
          <w:rFonts w:eastAsia="Arial" w:cs="Times New Roman"/>
          <w:bCs/>
          <w:color w:val="2B63AC"/>
          <w:sz w:val="28"/>
          <w:szCs w:val="24"/>
        </w:rPr>
        <w:t xml:space="preserve"> Practices</w:t>
      </w:r>
      <w:r>
        <w:rPr>
          <w:rFonts w:eastAsia="Arial" w:cs="Times New Roman"/>
          <w:bCs/>
          <w:color w:val="2B63AC"/>
          <w:sz w:val="28"/>
          <w:szCs w:val="24"/>
        </w:rPr>
        <w:t xml:space="preserve"> and Assessment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3396"/>
        <w:gridCol w:w="3698"/>
        <w:gridCol w:w="4257"/>
        <w:gridCol w:w="3039"/>
      </w:tblGrid>
      <w:tr w:rsidR="006A0527" w:rsidRPr="00E138FA" w14:paraId="287482AE" w14:textId="77777777" w:rsidTr="00C6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8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27F0C4A7" w14:textId="77777777" w:rsidR="006A0527" w:rsidRPr="00983A0D" w:rsidRDefault="006A0527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0 Points</w:t>
            </w:r>
          </w:p>
          <w:p w14:paraId="5AB511E2" w14:textId="77777777" w:rsidR="006A0527" w:rsidRPr="00983A0D" w:rsidRDefault="006A0527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 Alignment</w:t>
            </w:r>
          </w:p>
        </w:tc>
        <w:tc>
          <w:tcPr>
            <w:tcW w:w="128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6F7BF56C" w14:textId="77777777" w:rsidR="006A0527" w:rsidRPr="00983A0D" w:rsidRDefault="006A0527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1 Point</w:t>
            </w:r>
          </w:p>
          <w:p w14:paraId="018326C6" w14:textId="77777777" w:rsidR="006A0527" w:rsidRPr="00983A0D" w:rsidRDefault="006A0527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Partial Alignment</w:t>
            </w:r>
          </w:p>
        </w:tc>
        <w:tc>
          <w:tcPr>
            <w:tcW w:w="147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1F733B32" w14:textId="77777777" w:rsidR="006A0527" w:rsidRPr="00983A0D" w:rsidRDefault="006A0527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2 Points</w:t>
            </w:r>
          </w:p>
          <w:p w14:paraId="22B2A8A9" w14:textId="77777777" w:rsidR="006A0527" w:rsidRPr="00983A0D" w:rsidRDefault="006A0527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High Alignment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3AFD22EA" w14:textId="77777777" w:rsidR="006A0527" w:rsidRPr="00983A0D" w:rsidRDefault="006A0527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NA</w:t>
            </w:r>
          </w:p>
          <w:p w14:paraId="1C314017" w14:textId="77777777" w:rsidR="006A0527" w:rsidRPr="00983A0D" w:rsidRDefault="006A0527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Not Applicable</w:t>
            </w:r>
          </w:p>
        </w:tc>
      </w:tr>
      <w:tr w:rsidR="006A0527" w:rsidRPr="00E138FA" w14:paraId="79775D40" w14:textId="77777777" w:rsidTr="00C67B13">
        <w:tc>
          <w:tcPr>
            <w:tcW w:w="118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8C61C43" w14:textId="77777777" w:rsidR="006A0527" w:rsidRPr="00E138FA" w:rsidRDefault="006A0527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 xml:space="preserve">There is no evidence of </w:t>
            </w:r>
            <w:proofErr w:type="gramStart"/>
            <w:r w:rsidRPr="00E138FA">
              <w:rPr>
                <w:rFonts w:eastAsia="Arial" w:cs="Times New Roman"/>
                <w:color w:val="auto"/>
                <w:szCs w:val="24"/>
              </w:rPr>
              <w:t>the teaching</w:t>
            </w:r>
            <w:proofErr w:type="gramEnd"/>
            <w:r w:rsidRPr="00E138FA">
              <w:rPr>
                <w:rFonts w:eastAsia="Arial" w:cs="Times New Roman"/>
                <w:color w:val="auto"/>
                <w:szCs w:val="24"/>
              </w:rPr>
              <w:t xml:space="preserve"> practice.</w:t>
            </w:r>
          </w:p>
        </w:tc>
        <w:tc>
          <w:tcPr>
            <w:tcW w:w="128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03370205" w14:textId="77777777" w:rsidR="006A0527" w:rsidRPr="00E138FA" w:rsidRDefault="006A0527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The teaching practice is embedded in some lessons.</w:t>
            </w:r>
          </w:p>
        </w:tc>
        <w:tc>
          <w:tcPr>
            <w:tcW w:w="147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70553ED3" w14:textId="77777777" w:rsidR="006A0527" w:rsidRPr="00E138FA" w:rsidRDefault="006A0527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 xml:space="preserve">Materials regularly embed </w:t>
            </w:r>
            <w:proofErr w:type="gramStart"/>
            <w:r w:rsidRPr="00E138FA">
              <w:rPr>
                <w:rFonts w:eastAsia="Arial" w:cs="Times New Roman"/>
                <w:color w:val="auto"/>
                <w:szCs w:val="24"/>
              </w:rPr>
              <w:t>supports</w:t>
            </w:r>
            <w:proofErr w:type="gramEnd"/>
            <w:r w:rsidRPr="00E138FA">
              <w:rPr>
                <w:rFonts w:eastAsia="Arial" w:cs="Times New Roman"/>
                <w:color w:val="auto"/>
                <w:szCs w:val="24"/>
              </w:rPr>
              <w:t xml:space="preserve"> for teachers to implement best practices and assessment. 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15809A9" w14:textId="77777777" w:rsidR="006A0527" w:rsidRPr="00E138FA" w:rsidRDefault="006A0527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</w:p>
        </w:tc>
      </w:tr>
    </w:tbl>
    <w:p w14:paraId="73415DAD" w14:textId="77777777" w:rsidR="006A0527" w:rsidRDefault="006A0527" w:rsidP="006A0527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 w:rsidRPr="002602C7">
        <w:rPr>
          <w:rFonts w:eastAsia="Arial" w:cs="Times New Roman"/>
          <w:bCs/>
          <w:color w:val="2B63AC"/>
          <w:sz w:val="28"/>
          <w:szCs w:val="24"/>
        </w:rPr>
        <w:t xml:space="preserve">Scoring for Alignment </w:t>
      </w:r>
      <w:r>
        <w:rPr>
          <w:rFonts w:eastAsia="Arial" w:cs="Times New Roman"/>
          <w:bCs/>
          <w:color w:val="2B63AC"/>
          <w:sz w:val="28"/>
          <w:szCs w:val="24"/>
        </w:rPr>
        <w:t>to Best Practices and Assessment: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6A0527" w:rsidRPr="00E138FA" w14:paraId="2EA2A30C" w14:textId="77777777" w:rsidTr="00C6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DB3B8C0" w14:textId="77777777" w:rsidR="006A0527" w:rsidRPr="00E138FA" w:rsidRDefault="006A0527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Best Practices and Assessments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62C35DD0" w14:textId="77777777" w:rsidR="006A0527" w:rsidRPr="00E138FA" w:rsidRDefault="006A0527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7BF2DA03" w14:textId="77777777" w:rsidR="006A0527" w:rsidRPr="00E138FA" w:rsidRDefault="006A0527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Justification or Comments</w:t>
            </w:r>
          </w:p>
        </w:tc>
      </w:tr>
      <w:tr w:rsidR="006A0527" w:rsidRPr="00E138FA" w14:paraId="36F18110" w14:textId="77777777" w:rsidTr="00C67B1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055C3E0" w14:textId="77777777" w:rsidR="006A0527" w:rsidRPr="00E138FA" w:rsidRDefault="006A0527" w:rsidP="006A0527">
            <w:pPr>
              <w:numPr>
                <w:ilvl w:val="0"/>
                <w:numId w:val="49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E138FA">
              <w:rPr>
                <w:szCs w:val="24"/>
              </w:rPr>
              <w:t>Materials contain clear statements and explanations of purpose, goals, and learning outcomes.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5482AE9" w14:textId="77777777" w:rsidR="006A0527" w:rsidRPr="00E138FA" w:rsidRDefault="006A0527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CA311E0" w14:textId="77777777" w:rsidR="006A0527" w:rsidRPr="00E138FA" w:rsidRDefault="006A0527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6A0527" w:rsidRPr="00E138FA" w14:paraId="7A0BBF94" w14:textId="77777777" w:rsidTr="00C67B1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9F10F9D" w14:textId="77777777" w:rsidR="006A0527" w:rsidRPr="00E138FA" w:rsidRDefault="006A0527" w:rsidP="006A0527">
            <w:pPr>
              <w:numPr>
                <w:ilvl w:val="0"/>
                <w:numId w:val="49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E138FA">
              <w:rPr>
                <w:rFonts w:eastAsia="Arial" w:cs="Times New Roman"/>
                <w:color w:val="auto"/>
                <w:szCs w:val="24"/>
                <w:lang w:eastAsia="en-US"/>
              </w:rPr>
              <w:t xml:space="preserve">Materials are systematic and sequential – prerequisite skills taught first and vertically aligned appropriately. 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FF0DAD7" w14:textId="77777777" w:rsidR="006A0527" w:rsidRPr="00E138FA" w:rsidRDefault="006A0527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6085E05" w14:textId="77777777" w:rsidR="006A0527" w:rsidRPr="00E138FA" w:rsidRDefault="006A0527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6A0527" w:rsidRPr="003533E2" w14:paraId="6EADF160" w14:textId="77777777" w:rsidTr="00C67B1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FC181D5" w14:textId="77777777" w:rsidR="006A0527" w:rsidRPr="003533E2" w:rsidRDefault="006A0527" w:rsidP="006A0527">
            <w:pPr>
              <w:numPr>
                <w:ilvl w:val="0"/>
                <w:numId w:val="49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>
              <w:rPr>
                <w:rFonts w:eastAsia="Arial" w:cs="Times New Roman"/>
                <w:color w:val="auto"/>
                <w:szCs w:val="24"/>
                <w:lang w:eastAsia="en-US"/>
              </w:rPr>
              <w:t>Materials include formative and summative assessments and/or test data banks that allow the instructor to edit materials when appropriate.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D9EA5F7" w14:textId="77777777" w:rsidR="006A0527" w:rsidRPr="003533E2" w:rsidRDefault="006A0527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A51C98D" w14:textId="77777777" w:rsidR="006A0527" w:rsidRPr="003533E2" w:rsidRDefault="006A0527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6A0527" w:rsidRPr="00E138FA" w14:paraId="51D0BB38" w14:textId="77777777" w:rsidTr="00C67B1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211D0D6" w14:textId="77777777" w:rsidR="006A0527" w:rsidRPr="00E138FA" w:rsidRDefault="006A0527" w:rsidP="006A0527">
            <w:pPr>
              <w:numPr>
                <w:ilvl w:val="0"/>
                <w:numId w:val="49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E138FA">
              <w:rPr>
                <w:rFonts w:eastAsia="Arial" w:cs="Times New Roman"/>
                <w:color w:val="auto"/>
                <w:szCs w:val="24"/>
                <w:lang w:eastAsia="en-US"/>
              </w:rPr>
              <w:t>Digital materials and assessments are easy to edit and revise and access to distribute and/or print.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0855705" w14:textId="77777777" w:rsidR="006A0527" w:rsidRPr="00E138FA" w:rsidRDefault="006A0527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66813EA" w14:textId="77777777" w:rsidR="006A0527" w:rsidRPr="00E138FA" w:rsidRDefault="006A0527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</w:tbl>
    <w:p w14:paraId="4FAB2A8F" w14:textId="77777777" w:rsidR="006A0527" w:rsidRPr="00CA7A5F" w:rsidRDefault="006A0527" w:rsidP="006A0527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>
        <w:rPr>
          <w:rFonts w:eastAsia="Arial" w:cs="Times New Roman"/>
          <w:bCs/>
          <w:color w:val="2B63AC"/>
          <w:sz w:val="28"/>
          <w:szCs w:val="24"/>
        </w:rPr>
        <w:t>S</w:t>
      </w:r>
      <w:r w:rsidRPr="00CA7A5F">
        <w:rPr>
          <w:rFonts w:eastAsia="Arial" w:cs="Times New Roman"/>
          <w:bCs/>
          <w:color w:val="2B63AC"/>
          <w:sz w:val="28"/>
          <w:szCs w:val="24"/>
        </w:rPr>
        <w:t xml:space="preserve">coring for </w:t>
      </w:r>
      <w:r>
        <w:rPr>
          <w:rFonts w:eastAsia="Arial" w:cs="Times New Roman"/>
          <w:bCs/>
          <w:color w:val="2B63AC"/>
          <w:sz w:val="28"/>
          <w:szCs w:val="24"/>
        </w:rPr>
        <w:t>Additional Indicators of Quality Materials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3494"/>
        <w:gridCol w:w="3701"/>
        <w:gridCol w:w="4156"/>
        <w:gridCol w:w="3039"/>
      </w:tblGrid>
      <w:tr w:rsidR="006A0527" w:rsidRPr="00E138FA" w14:paraId="11E8D84C" w14:textId="77777777" w:rsidTr="00C6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1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748C9A45" w14:textId="77777777" w:rsidR="006A0527" w:rsidRPr="00983A0D" w:rsidRDefault="006A0527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0 Points</w:t>
            </w:r>
          </w:p>
          <w:p w14:paraId="51073F9A" w14:textId="77777777" w:rsidR="006A0527" w:rsidRPr="00983A0D" w:rsidRDefault="006A0527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 Alignment</w:t>
            </w:r>
          </w:p>
        </w:tc>
        <w:tc>
          <w:tcPr>
            <w:tcW w:w="128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1E1FDE93" w14:textId="77777777" w:rsidR="006A0527" w:rsidRPr="00983A0D" w:rsidRDefault="006A0527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1 Point</w:t>
            </w:r>
          </w:p>
          <w:p w14:paraId="47AA68E5" w14:textId="77777777" w:rsidR="006A0527" w:rsidRPr="00983A0D" w:rsidRDefault="006A0527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Partial Alignment</w:t>
            </w:r>
          </w:p>
        </w:tc>
        <w:tc>
          <w:tcPr>
            <w:tcW w:w="144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6F86FB92" w14:textId="77777777" w:rsidR="006A0527" w:rsidRPr="00983A0D" w:rsidRDefault="006A0527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2 Points</w:t>
            </w:r>
          </w:p>
          <w:p w14:paraId="286DFCD6" w14:textId="77777777" w:rsidR="006A0527" w:rsidRPr="00983A0D" w:rsidRDefault="006A0527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High Alignment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1E896DB1" w14:textId="77777777" w:rsidR="006A0527" w:rsidRPr="00983A0D" w:rsidRDefault="006A0527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NA</w:t>
            </w:r>
          </w:p>
          <w:p w14:paraId="1941F1E0" w14:textId="77777777" w:rsidR="006A0527" w:rsidRPr="00983A0D" w:rsidRDefault="006A0527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Not Applicable</w:t>
            </w:r>
          </w:p>
        </w:tc>
      </w:tr>
      <w:tr w:rsidR="006A0527" w:rsidRPr="00E138FA" w14:paraId="3A88CDC8" w14:textId="77777777" w:rsidTr="00C67B13">
        <w:tc>
          <w:tcPr>
            <w:tcW w:w="121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CBE9EBF" w14:textId="77777777" w:rsidR="006A0527" w:rsidRPr="00E138FA" w:rsidRDefault="006A0527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 xml:space="preserve">There is no evidence of differentiation elements or engaging tools. </w:t>
            </w:r>
          </w:p>
        </w:tc>
        <w:tc>
          <w:tcPr>
            <w:tcW w:w="128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27DCD5A3" w14:textId="77777777" w:rsidR="006A0527" w:rsidRPr="00E138FA" w:rsidRDefault="006A0527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There is some evidence of differentiation elements or engaging tools.</w:t>
            </w:r>
          </w:p>
        </w:tc>
        <w:tc>
          <w:tcPr>
            <w:tcW w:w="144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5DFC964B" w14:textId="77777777" w:rsidR="006A0527" w:rsidRPr="00E138FA" w:rsidRDefault="006A0527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Materials include differentiation elements as well as engaging tools.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E1EB169" w14:textId="77777777" w:rsidR="006A0527" w:rsidRPr="00E138FA" w:rsidRDefault="006A0527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</w:p>
        </w:tc>
      </w:tr>
    </w:tbl>
    <w:p w14:paraId="2D4B33D2" w14:textId="77777777" w:rsidR="006A0527" w:rsidRDefault="006A0527" w:rsidP="006A0527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 w:rsidRPr="002602C7">
        <w:rPr>
          <w:rFonts w:eastAsia="Arial" w:cs="Times New Roman"/>
          <w:bCs/>
          <w:color w:val="2B63AC"/>
          <w:sz w:val="28"/>
          <w:szCs w:val="24"/>
        </w:rPr>
        <w:lastRenderedPageBreak/>
        <w:t xml:space="preserve">Scoring for Alignment </w:t>
      </w:r>
      <w:r>
        <w:rPr>
          <w:rFonts w:eastAsia="Arial" w:cs="Times New Roman"/>
          <w:bCs/>
          <w:color w:val="2B63AC"/>
          <w:sz w:val="28"/>
          <w:szCs w:val="24"/>
        </w:rPr>
        <w:t>to Additional Indicators of Quality Materials: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97"/>
        <w:gridCol w:w="2400"/>
        <w:gridCol w:w="5393"/>
      </w:tblGrid>
      <w:tr w:rsidR="006A0527" w:rsidRPr="00E138FA" w14:paraId="4F0331C7" w14:textId="77777777" w:rsidTr="00C6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90FC1AD" w14:textId="77777777" w:rsidR="006A0527" w:rsidRPr="00E138FA" w:rsidRDefault="006A0527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Indicators of Quality Materials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C85E124" w14:textId="77777777" w:rsidR="006A0527" w:rsidRPr="00E138FA" w:rsidRDefault="006A0527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Meets Criteria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71AED02" w14:textId="77777777" w:rsidR="006A0527" w:rsidRPr="00E138FA" w:rsidRDefault="006A0527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Justification or Comments</w:t>
            </w:r>
          </w:p>
        </w:tc>
      </w:tr>
      <w:tr w:rsidR="006A0527" w:rsidRPr="00E138FA" w14:paraId="7F93BF2E" w14:textId="77777777" w:rsidTr="00C67B13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8998725" w14:textId="77777777" w:rsidR="006A0527" w:rsidRPr="00E138FA" w:rsidRDefault="006A0527" w:rsidP="006A0527">
            <w:pPr>
              <w:pStyle w:val="ListParagraph"/>
              <w:numPr>
                <w:ilvl w:val="0"/>
                <w:numId w:val="50"/>
              </w:numPr>
              <w:spacing w:after="120" w:line="240" w:lineRule="auto"/>
              <w:rPr>
                <w:szCs w:val="24"/>
              </w:rPr>
            </w:pPr>
            <w:r w:rsidRPr="00E138FA">
              <w:rPr>
                <w:rFonts w:eastAsia="Arial" w:cs="Times New Roman"/>
                <w:szCs w:val="24"/>
              </w:rPr>
              <w:t xml:space="preserve">Materials provide instructional strategies to accommodate the learning differences of all students. 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4E266D7" w14:textId="77777777" w:rsidR="006A0527" w:rsidRPr="00E138FA" w:rsidRDefault="006A0527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C901C20" w14:textId="77777777" w:rsidR="006A0527" w:rsidRPr="00E138FA" w:rsidRDefault="006A0527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6A0527" w:rsidRPr="00E138FA" w14:paraId="5EE8BF98" w14:textId="77777777" w:rsidTr="00C67B13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21A3375" w14:textId="77777777" w:rsidR="006A0527" w:rsidRPr="00E138FA" w:rsidRDefault="006A0527" w:rsidP="006A0527">
            <w:pPr>
              <w:pStyle w:val="ListParagraph"/>
              <w:numPr>
                <w:ilvl w:val="0"/>
                <w:numId w:val="50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 w:rsidRPr="00E138FA">
              <w:rPr>
                <w:rFonts w:eastAsia="Arial" w:cs="Times New Roman"/>
                <w:szCs w:val="24"/>
              </w:rPr>
              <w:t>Materials are available in language(s) other than English.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234F123" w14:textId="77777777" w:rsidR="006A0527" w:rsidRPr="00E138FA" w:rsidRDefault="006A0527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4139930" w14:textId="77777777" w:rsidR="006A0527" w:rsidRPr="00E138FA" w:rsidRDefault="006A0527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6A0527" w:rsidRPr="00E138FA" w14:paraId="5BBB61E7" w14:textId="77777777" w:rsidTr="00C67B13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20B1F69" w14:textId="77777777" w:rsidR="006A0527" w:rsidRPr="00983A0D" w:rsidRDefault="006A0527" w:rsidP="006A0527">
            <w:pPr>
              <w:pStyle w:val="ListParagraph"/>
              <w:numPr>
                <w:ilvl w:val="0"/>
                <w:numId w:val="50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 w:rsidRPr="00983A0D">
              <w:rPr>
                <w:szCs w:val="24"/>
              </w:rPr>
              <w:t>The material has an aesthetically appealing appearance.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FC0B5EB" w14:textId="77777777" w:rsidR="006A0527" w:rsidRPr="00983A0D" w:rsidRDefault="006A0527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983A0D">
              <w:rPr>
                <w:szCs w:val="24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F0FC9BE" w14:textId="77777777" w:rsidR="006A0527" w:rsidRPr="00E138FA" w:rsidRDefault="006A0527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6A0527" w:rsidRPr="00E138FA" w14:paraId="7EF1B091" w14:textId="77777777" w:rsidTr="00C67B13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EA7B9A1" w14:textId="77777777" w:rsidR="006A0527" w:rsidRPr="00983A0D" w:rsidRDefault="006A0527" w:rsidP="006A0527">
            <w:pPr>
              <w:pStyle w:val="ListParagraph"/>
              <w:numPr>
                <w:ilvl w:val="0"/>
                <w:numId w:val="50"/>
              </w:numPr>
              <w:spacing w:after="120" w:line="240" w:lineRule="auto"/>
              <w:rPr>
                <w:szCs w:val="24"/>
              </w:rPr>
            </w:pPr>
            <w:r w:rsidRPr="00983A0D">
              <w:rPr>
                <w:szCs w:val="24"/>
              </w:rPr>
              <w:t xml:space="preserve">Digital and print materials are consistently formatted, visually focused, and uncluttered for efficient use. 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43891FBE" w14:textId="77777777" w:rsidR="006A0527" w:rsidRPr="00983A0D" w:rsidRDefault="006A0527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983A0D">
              <w:rPr>
                <w:szCs w:val="24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E939615" w14:textId="77777777" w:rsidR="006A0527" w:rsidRPr="00E138FA" w:rsidRDefault="006A0527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6A0527" w:rsidRPr="00E138FA" w14:paraId="3207816B" w14:textId="77777777" w:rsidTr="00C67B13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90F9E25" w14:textId="77777777" w:rsidR="006A0527" w:rsidRPr="00983A0D" w:rsidRDefault="006A0527" w:rsidP="006A0527">
            <w:pPr>
              <w:pStyle w:val="ListParagraph"/>
              <w:numPr>
                <w:ilvl w:val="0"/>
                <w:numId w:val="50"/>
              </w:numPr>
              <w:spacing w:after="120" w:line="240" w:lineRule="auto"/>
              <w:rPr>
                <w:szCs w:val="24"/>
              </w:rPr>
            </w:pPr>
            <w:r w:rsidRPr="00983A0D">
              <w:rPr>
                <w:szCs w:val="24"/>
              </w:rPr>
              <w:t>The illustrations clearly cross-reference the text, are directly relevant to the content (not simply decorative), and promote thinking, discussion, and problem solving.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0732A179" w14:textId="77777777" w:rsidR="006A0527" w:rsidRPr="00983A0D" w:rsidRDefault="006A0527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983A0D">
              <w:rPr>
                <w:szCs w:val="24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C6962FE" w14:textId="77777777" w:rsidR="006A0527" w:rsidRPr="00E138FA" w:rsidRDefault="006A0527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</w:tbl>
    <w:p w14:paraId="64FCA2DC" w14:textId="77777777" w:rsidR="006A0527" w:rsidRDefault="006A0527" w:rsidP="006A0527"/>
    <w:p w14:paraId="4B00CC94" w14:textId="77777777" w:rsidR="006A0527" w:rsidRPr="00CA7A5F" w:rsidRDefault="006A0527" w:rsidP="006A0527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>
        <w:rPr>
          <w:rFonts w:eastAsia="Arial" w:cs="Times New Roman"/>
          <w:bCs/>
          <w:color w:val="2B63AC"/>
          <w:sz w:val="28"/>
          <w:szCs w:val="24"/>
        </w:rPr>
        <w:t>S</w:t>
      </w:r>
      <w:r w:rsidRPr="00CA7A5F">
        <w:rPr>
          <w:rFonts w:eastAsia="Arial" w:cs="Times New Roman"/>
          <w:bCs/>
          <w:color w:val="2B63AC"/>
          <w:sz w:val="28"/>
          <w:szCs w:val="24"/>
        </w:rPr>
        <w:t xml:space="preserve">coring for </w:t>
      </w:r>
      <w:r>
        <w:rPr>
          <w:rFonts w:eastAsia="Arial" w:cs="Times New Roman"/>
          <w:bCs/>
          <w:color w:val="2B63AC"/>
          <w:sz w:val="28"/>
          <w:szCs w:val="24"/>
        </w:rPr>
        <w:t>Best Practices in the Use of Technology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3494"/>
        <w:gridCol w:w="3701"/>
        <w:gridCol w:w="4156"/>
        <w:gridCol w:w="3039"/>
      </w:tblGrid>
      <w:tr w:rsidR="006A0527" w:rsidRPr="00E138FA" w14:paraId="27339347" w14:textId="77777777" w:rsidTr="00C6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1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78B530DD" w14:textId="77777777" w:rsidR="006A0527" w:rsidRPr="00983A0D" w:rsidRDefault="006A0527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0 Points</w:t>
            </w:r>
          </w:p>
          <w:p w14:paraId="5A208C17" w14:textId="77777777" w:rsidR="006A0527" w:rsidRPr="00983A0D" w:rsidRDefault="006A0527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 Alignment</w:t>
            </w:r>
          </w:p>
        </w:tc>
        <w:tc>
          <w:tcPr>
            <w:tcW w:w="128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2DAB274C" w14:textId="77777777" w:rsidR="006A0527" w:rsidRPr="00983A0D" w:rsidRDefault="006A0527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1 Point</w:t>
            </w:r>
          </w:p>
          <w:p w14:paraId="1A0F5964" w14:textId="77777777" w:rsidR="006A0527" w:rsidRPr="00983A0D" w:rsidRDefault="006A0527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Partial Alignment</w:t>
            </w:r>
          </w:p>
        </w:tc>
        <w:tc>
          <w:tcPr>
            <w:tcW w:w="144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59E50F71" w14:textId="77777777" w:rsidR="006A0527" w:rsidRPr="00983A0D" w:rsidRDefault="006A0527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2 Points</w:t>
            </w:r>
          </w:p>
          <w:p w14:paraId="438E5225" w14:textId="77777777" w:rsidR="006A0527" w:rsidRPr="00983A0D" w:rsidRDefault="006A0527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High Alignment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45F22517" w14:textId="77777777" w:rsidR="006A0527" w:rsidRPr="00983A0D" w:rsidRDefault="006A0527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NA</w:t>
            </w:r>
          </w:p>
          <w:p w14:paraId="7585C06A" w14:textId="77777777" w:rsidR="006A0527" w:rsidRPr="00983A0D" w:rsidRDefault="006A0527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Not Applicable</w:t>
            </w:r>
          </w:p>
        </w:tc>
      </w:tr>
      <w:tr w:rsidR="006A0527" w:rsidRPr="00E138FA" w14:paraId="276FCC18" w14:textId="77777777" w:rsidTr="00C67B13">
        <w:tc>
          <w:tcPr>
            <w:tcW w:w="121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0A5CC82" w14:textId="77777777" w:rsidR="006A0527" w:rsidRPr="00E138FA" w:rsidRDefault="006A0527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There is no evidence of</w:t>
            </w:r>
            <w:r>
              <w:rPr>
                <w:rFonts w:eastAsia="Arial" w:cs="Times New Roman"/>
                <w:color w:val="auto"/>
                <w:szCs w:val="24"/>
              </w:rPr>
              <w:t xml:space="preserve"> best practices in using technology</w:t>
            </w:r>
            <w:r w:rsidRPr="00E138FA">
              <w:rPr>
                <w:rFonts w:eastAsia="Arial" w:cs="Times New Roman"/>
                <w:color w:val="auto"/>
                <w:szCs w:val="24"/>
              </w:rPr>
              <w:t xml:space="preserve">. </w:t>
            </w:r>
          </w:p>
        </w:tc>
        <w:tc>
          <w:tcPr>
            <w:tcW w:w="128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73A3562A" w14:textId="77777777" w:rsidR="006A0527" w:rsidRPr="00E138FA" w:rsidRDefault="006A0527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 xml:space="preserve">There is some evidence of </w:t>
            </w:r>
            <w:r>
              <w:rPr>
                <w:rFonts w:eastAsia="Arial" w:cs="Times New Roman"/>
                <w:color w:val="auto"/>
                <w:szCs w:val="24"/>
              </w:rPr>
              <w:t>best practices in using technology</w:t>
            </w:r>
            <w:r w:rsidRPr="00E138FA">
              <w:rPr>
                <w:rFonts w:eastAsia="Arial" w:cs="Times New Roman"/>
                <w:color w:val="auto"/>
                <w:szCs w:val="24"/>
              </w:rPr>
              <w:t>.</w:t>
            </w:r>
          </w:p>
        </w:tc>
        <w:tc>
          <w:tcPr>
            <w:tcW w:w="144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5C2D7947" w14:textId="77777777" w:rsidR="006A0527" w:rsidRPr="00E138FA" w:rsidRDefault="006A0527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 xml:space="preserve">Materials include </w:t>
            </w:r>
            <w:r>
              <w:rPr>
                <w:rFonts w:eastAsia="Arial" w:cs="Times New Roman"/>
                <w:color w:val="auto"/>
                <w:szCs w:val="24"/>
              </w:rPr>
              <w:t>best practices in using technology</w:t>
            </w:r>
            <w:r w:rsidRPr="00E138FA">
              <w:rPr>
                <w:rFonts w:eastAsia="Arial" w:cs="Times New Roman"/>
                <w:color w:val="auto"/>
                <w:szCs w:val="24"/>
              </w:rPr>
              <w:t>.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7926D16" w14:textId="77777777" w:rsidR="006A0527" w:rsidRPr="00E138FA" w:rsidRDefault="006A0527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</w:p>
        </w:tc>
      </w:tr>
    </w:tbl>
    <w:p w14:paraId="06F58C2A" w14:textId="77777777" w:rsidR="006A0527" w:rsidRPr="0004754B" w:rsidRDefault="006A0527" w:rsidP="006A0527"/>
    <w:p w14:paraId="150ED9C3" w14:textId="77777777" w:rsidR="006A0527" w:rsidRPr="0004754B" w:rsidRDefault="006A0527" w:rsidP="006A0527">
      <w:pPr>
        <w:rPr>
          <w:bCs/>
        </w:rPr>
      </w:pPr>
      <w:r>
        <w:rPr>
          <w:rFonts w:eastAsia="Arial" w:cs="Times New Roman"/>
          <w:bCs/>
          <w:color w:val="2B63AC"/>
          <w:sz w:val="28"/>
          <w:szCs w:val="24"/>
        </w:rPr>
        <w:t>Use of Technology</w:t>
      </w:r>
    </w:p>
    <w:tbl>
      <w:tblPr>
        <w:tblW w:w="4668" w:type="pct"/>
        <w:tblLook w:val="04A0" w:firstRow="1" w:lastRow="0" w:firstColumn="1" w:lastColumn="0" w:noHBand="0" w:noVBand="1"/>
        <w:tblDescription w:val="Table of technology standards"/>
      </w:tblPr>
      <w:tblGrid>
        <w:gridCol w:w="6782"/>
        <w:gridCol w:w="6653"/>
      </w:tblGrid>
      <w:tr w:rsidR="006A0527" w:rsidRPr="0004754B" w14:paraId="486E4EA3" w14:textId="77777777" w:rsidTr="00C67B13">
        <w:trPr>
          <w:tblHeader/>
        </w:trPr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D4EF"/>
            <w:vAlign w:val="center"/>
            <w:hideMark/>
          </w:tcPr>
          <w:p w14:paraId="75C4D1A6" w14:textId="77777777" w:rsidR="006A0527" w:rsidRPr="0004754B" w:rsidRDefault="006A0527" w:rsidP="00C67B13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Use of Technology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D4EF"/>
            <w:hideMark/>
          </w:tcPr>
          <w:p w14:paraId="1AABB5E8" w14:textId="77777777" w:rsidR="006A0527" w:rsidRPr="0004754B" w:rsidRDefault="006A0527" w:rsidP="00C67B13">
            <w:pPr>
              <w:spacing w:before="120" w:after="120" w:line="240" w:lineRule="auto"/>
              <w:jc w:val="center"/>
              <w:rPr>
                <w:b/>
              </w:rPr>
            </w:pPr>
            <w:r w:rsidRPr="0004754B">
              <w:rPr>
                <w:b/>
              </w:rPr>
              <w:t>Justification: Provide examples from materials as evidence to support each response for this section. Provide descriptions, not just page numbers.</w:t>
            </w:r>
          </w:p>
        </w:tc>
      </w:tr>
      <w:tr w:rsidR="006A0527" w:rsidRPr="0004754B" w14:paraId="7F9D6298" w14:textId="77777777" w:rsidTr="00C67B13">
        <w:tc>
          <w:tcPr>
            <w:tcW w:w="2524" w:type="pct"/>
            <w:tcBorders>
              <w:top w:val="single" w:sz="4" w:space="0" w:color="auto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hideMark/>
          </w:tcPr>
          <w:p w14:paraId="4ACB9663" w14:textId="77777777" w:rsidR="006A0527" w:rsidRPr="0004754B" w:rsidRDefault="006A0527" w:rsidP="006A0527">
            <w:pPr>
              <w:numPr>
                <w:ilvl w:val="0"/>
                <w:numId w:val="51"/>
              </w:numPr>
              <w:spacing w:before="120" w:after="120" w:line="240" w:lineRule="auto"/>
              <w:contextualSpacing/>
            </w:pPr>
            <w:r w:rsidRPr="0004754B">
              <w:t xml:space="preserve">Technology and digital media support, extend, and enhance learning experiences. 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7F551F44" w14:textId="77777777" w:rsidR="006A0527" w:rsidRPr="0004754B" w:rsidRDefault="006A0527" w:rsidP="00C67B13">
            <w:pPr>
              <w:spacing w:before="120" w:after="120" w:line="240" w:lineRule="auto"/>
              <w:contextualSpacing/>
            </w:pPr>
          </w:p>
        </w:tc>
      </w:tr>
      <w:tr w:rsidR="006A0527" w:rsidRPr="0004754B" w14:paraId="452C402A" w14:textId="77777777" w:rsidTr="00C67B13">
        <w:tc>
          <w:tcPr>
            <w:tcW w:w="252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hideMark/>
          </w:tcPr>
          <w:p w14:paraId="53DC5AD4" w14:textId="77777777" w:rsidR="006A0527" w:rsidRPr="0004754B" w:rsidRDefault="006A0527" w:rsidP="006A0527">
            <w:pPr>
              <w:numPr>
                <w:ilvl w:val="0"/>
                <w:numId w:val="51"/>
              </w:numPr>
              <w:spacing w:before="120" w:after="120" w:line="240" w:lineRule="auto"/>
              <w:contextualSpacing/>
            </w:pPr>
            <w:r w:rsidRPr="0004754B">
              <w:t>The material has “platform neutral” technology (i.e., cloud based) and availability for networking.</w:t>
            </w:r>
          </w:p>
        </w:tc>
        <w:tc>
          <w:tcPr>
            <w:tcW w:w="247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4795495D" w14:textId="77777777" w:rsidR="006A0527" w:rsidRPr="0004754B" w:rsidRDefault="006A0527" w:rsidP="00C67B13">
            <w:pPr>
              <w:spacing w:before="120" w:after="120" w:line="240" w:lineRule="auto"/>
              <w:contextualSpacing/>
            </w:pPr>
          </w:p>
        </w:tc>
      </w:tr>
      <w:tr w:rsidR="006A0527" w:rsidRPr="0004754B" w14:paraId="1ECF4D98" w14:textId="77777777" w:rsidTr="00C67B13">
        <w:tc>
          <w:tcPr>
            <w:tcW w:w="252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hideMark/>
          </w:tcPr>
          <w:p w14:paraId="4DA65AC2" w14:textId="77777777" w:rsidR="006A0527" w:rsidRPr="0004754B" w:rsidRDefault="006A0527" w:rsidP="006A0527">
            <w:pPr>
              <w:numPr>
                <w:ilvl w:val="0"/>
                <w:numId w:val="51"/>
              </w:numPr>
              <w:spacing w:before="120" w:after="120" w:line="240" w:lineRule="auto"/>
              <w:contextualSpacing/>
            </w:pPr>
            <w:r w:rsidRPr="0004754B">
              <w:t>The material has a user-friendly and interactive interface allowing the user to control (shift among activities).</w:t>
            </w:r>
          </w:p>
        </w:tc>
        <w:tc>
          <w:tcPr>
            <w:tcW w:w="247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01F4939B" w14:textId="77777777" w:rsidR="006A0527" w:rsidRPr="0004754B" w:rsidRDefault="006A0527" w:rsidP="00C67B13">
            <w:pPr>
              <w:spacing w:before="120" w:after="120" w:line="240" w:lineRule="auto"/>
              <w:contextualSpacing/>
            </w:pPr>
          </w:p>
        </w:tc>
      </w:tr>
    </w:tbl>
    <w:p w14:paraId="3C6418DA" w14:textId="77777777" w:rsidR="00C04ABA" w:rsidRDefault="00C04ABA" w:rsidP="00C04ABA"/>
    <w:p w14:paraId="671A4A85" w14:textId="77777777" w:rsidR="00C04ABA" w:rsidRPr="00BE25AF" w:rsidRDefault="00C04ABA" w:rsidP="00C04ABA">
      <w:pPr>
        <w:pStyle w:val="Contact"/>
      </w:pPr>
      <w:r w:rsidRPr="00BE25AF">
        <w:t>For Questions Contact</w:t>
      </w:r>
    </w:p>
    <w:p w14:paraId="76A9BCA9" w14:textId="77777777" w:rsidR="00C04ABA" w:rsidRDefault="00C04ABA" w:rsidP="00C04ABA">
      <w:pPr>
        <w:spacing w:after="0" w:line="240" w:lineRule="auto"/>
      </w:pPr>
      <w:r>
        <w:t>Content &amp; Curriculum – Curricular Materials</w:t>
      </w:r>
    </w:p>
    <w:p w14:paraId="68B79242" w14:textId="5BE70856" w:rsidR="00C04ABA" w:rsidRDefault="00C04ABA" w:rsidP="00C04ABA">
      <w:pPr>
        <w:spacing w:after="0" w:line="240" w:lineRule="auto"/>
      </w:pPr>
      <w:r>
        <w:t>Idaho Department of Education</w:t>
      </w:r>
    </w:p>
    <w:p w14:paraId="6572D959" w14:textId="77777777" w:rsidR="00C04ABA" w:rsidRDefault="00C04ABA" w:rsidP="00C04ABA">
      <w:pPr>
        <w:spacing w:after="0" w:line="240" w:lineRule="auto"/>
      </w:pPr>
      <w:r>
        <w:t>650 W State Street, Boise, ID 83702</w:t>
      </w:r>
    </w:p>
    <w:p w14:paraId="02091057" w14:textId="77777777" w:rsidR="00C04ABA" w:rsidRPr="00032F5D" w:rsidRDefault="00C04ABA" w:rsidP="00C04ABA">
      <w:pPr>
        <w:spacing w:after="0" w:line="240" w:lineRule="auto"/>
      </w:pPr>
      <w:r>
        <w:t>208 332 6800 | www.sde.idaho.gov</w:t>
      </w:r>
    </w:p>
    <w:p w14:paraId="1319EE85" w14:textId="19740D65" w:rsidR="00032F5D" w:rsidRDefault="00032F5D" w:rsidP="00C04ABA">
      <w:pPr>
        <w:keepNext/>
        <w:keepLines/>
        <w:spacing w:before="360" w:after="120" w:line="240" w:lineRule="auto"/>
        <w:outlineLvl w:val="1"/>
        <w:rPr>
          <w:rFonts w:ascii="Times New Roman" w:hAnsi="Times New Roman" w:cs="Times New Roman"/>
          <w:szCs w:val="24"/>
        </w:rPr>
      </w:pPr>
    </w:p>
    <w:sectPr w:rsidR="00032F5D" w:rsidSect="00C46A03">
      <w:pgSz w:w="15840" w:h="12240" w:orient="landscape" w:code="1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0B51F" w14:textId="77777777" w:rsidR="002467D6" w:rsidRDefault="002467D6">
      <w:pPr>
        <w:spacing w:after="0" w:line="240" w:lineRule="auto"/>
      </w:pPr>
      <w:r>
        <w:separator/>
      </w:r>
    </w:p>
  </w:endnote>
  <w:endnote w:type="continuationSeparator" w:id="0">
    <w:p w14:paraId="1A227285" w14:textId="77777777" w:rsidR="002467D6" w:rsidRDefault="00246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4FB1A" w14:textId="286F2D09" w:rsidR="00D550CF" w:rsidRPr="00132C9E" w:rsidRDefault="00C04ABA" w:rsidP="00D550CF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 w:rsidRPr="006B5881">
      <w:rPr>
        <w:rFonts w:ascii="Calibri" w:hAnsi="Calibri" w:cs="Open Sans"/>
        <w:caps/>
        <w:color w:val="5C5C5C" w:themeColor="text1" w:themeTint="BF"/>
      </w:rPr>
      <w:t>CREATED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 w:rsidR="00D85AB1">
      <w:rPr>
        <w:rFonts w:ascii="Calibri" w:hAnsi="Calibri" w:cs="Open Sans"/>
        <w:color w:val="5C5C5C" w:themeColor="text1" w:themeTint="BF"/>
      </w:rPr>
      <w:t>11/5/2024</w:t>
    </w:r>
    <w:r w:rsidRPr="00132C9E">
      <w:rPr>
        <w:rFonts w:ascii="Calibri" w:hAnsi="Calibri"/>
        <w:color w:val="5C5C5C" w:themeColor="text1" w:themeTint="BF"/>
      </w:rPr>
      <w:ptab w:relativeTo="margin" w:alignment="right" w:leader="none"/>
    </w:r>
    <w:r w:rsidR="00D85AB1">
      <w:rPr>
        <w:rFonts w:ascii="Calibri" w:hAnsi="Calibri" w:cs="Open Sans SemiBold"/>
        <w:color w:val="112845" w:themeColor="text2" w:themeShade="BF"/>
      </w:rPr>
      <w:t>9</w:t>
    </w:r>
    <w:r>
      <w:rPr>
        <w:rFonts w:ascii="Calibri" w:hAnsi="Calibri" w:cs="Open Sans SemiBold"/>
        <w:color w:val="112845" w:themeColor="text2" w:themeShade="BF"/>
      </w:rPr>
      <w:t xml:space="preserve">-12 </w:t>
    </w:r>
    <w:r w:rsidR="00272055">
      <w:rPr>
        <w:rFonts w:ascii="Calibri" w:hAnsi="Calibri" w:cs="Open Sans SemiBold"/>
        <w:color w:val="112845" w:themeColor="text2" w:themeShade="BF"/>
      </w:rPr>
      <w:t>Automotive Maintenance and Light Repair</w:t>
    </w:r>
    <w:r>
      <w:rPr>
        <w:rFonts w:ascii="Calibri" w:hAnsi="Calibri" w:cs="Open Sans SemiBold"/>
        <w:color w:val="112845" w:themeColor="text2" w:themeShade="BF"/>
      </w:rPr>
      <w:t xml:space="preserve"> Evaluation Form  </w:t>
    </w:r>
    <w:r>
      <w:rPr>
        <w:rFonts w:ascii="Calibri" w:hAnsi="Calibri" w:cs="Open Sans"/>
        <w:color w:val="5C5C5C" w:themeColor="text1" w:themeTint="BF"/>
      </w:rPr>
      <w:t xml:space="preserve">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Content &amp; Curriculum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 xml:space="preserve"> /</w:t>
    </w:r>
    <w:r w:rsidR="00D550CF">
      <w:rPr>
        <w:rFonts w:ascii="Calibri" w:hAnsi="Calibri" w:cs="Open Sans"/>
        <w:color w:val="5C5C5C" w:themeColor="text1" w:themeTint="BF"/>
      </w:rPr>
      <w:t xml:space="preserve"> </w:t>
    </w:r>
    <w:r w:rsidR="00D550CF" w:rsidRPr="00132C9E">
      <w:rPr>
        <w:rFonts w:ascii="Calibri" w:hAnsi="Calibri" w:cs="Open Sans"/>
        <w:color w:val="5C5C5C" w:themeColor="text1" w:themeTint="BF"/>
      </w:rPr>
      <w:t xml:space="preserve"> </w:t>
    </w:r>
    <w:r w:rsidR="00D550CF"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="00D550CF"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="00D550CF"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C308A6">
      <w:rPr>
        <w:rFonts w:ascii="Calibri" w:hAnsi="Calibri" w:cs="Open Sans SemiBold"/>
        <w:color w:val="112845" w:themeColor="text2" w:themeShade="BF"/>
      </w:rPr>
      <w:t>4</w:t>
    </w:r>
    <w:r w:rsidR="00D550CF" w:rsidRPr="00132C9E">
      <w:rPr>
        <w:rFonts w:ascii="Calibri" w:hAnsi="Calibri" w:cs="Open Sans SemiBold"/>
        <w:color w:val="112845" w:themeColor="text2" w:themeShade="BF"/>
      </w:rPr>
      <w:fldChar w:fldCharType="end"/>
    </w:r>
    <w:r w:rsidR="00D550CF" w:rsidRPr="00132C9E">
      <w:rPr>
        <w:rFonts w:ascii="Calibri" w:hAnsi="Calibri" w:cs="Open Sans ExtraBold"/>
        <w:color w:val="5C5C5C" w:themeColor="text1" w:themeTint="BF"/>
      </w:rPr>
      <w:t xml:space="preserve"> </w:t>
    </w:r>
  </w:p>
  <w:p w14:paraId="3F71CB4B" w14:textId="77777777" w:rsidR="00F94D3A" w:rsidRPr="00D96187" w:rsidRDefault="00F94D3A" w:rsidP="00D961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E55F9" w14:textId="6C4719C8" w:rsidR="006B5881" w:rsidRPr="00132C9E" w:rsidRDefault="00C04ABA" w:rsidP="006B5881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 w:rsidRPr="006B5881">
      <w:rPr>
        <w:rFonts w:ascii="Calibri" w:hAnsi="Calibri" w:cs="Open Sans"/>
        <w:caps/>
        <w:color w:val="5C5C5C" w:themeColor="text1" w:themeTint="BF"/>
      </w:rPr>
      <w:t>CREATED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09</w:t>
    </w:r>
    <w:r w:rsidRPr="00132C9E">
      <w:rPr>
        <w:rFonts w:ascii="Calibri" w:hAnsi="Calibri" w:cs="Open Sans"/>
        <w:color w:val="5C5C5C" w:themeColor="text1" w:themeTint="BF"/>
      </w:rPr>
      <w:t>/</w:t>
    </w:r>
    <w:r>
      <w:rPr>
        <w:rFonts w:ascii="Calibri" w:hAnsi="Calibri" w:cs="Open Sans"/>
        <w:color w:val="5C5C5C" w:themeColor="text1" w:themeTint="BF"/>
      </w:rPr>
      <w:t>12</w:t>
    </w:r>
    <w:r w:rsidRPr="00132C9E">
      <w:rPr>
        <w:rFonts w:ascii="Calibri" w:hAnsi="Calibri" w:cs="Open Sans"/>
        <w:color w:val="5C5C5C" w:themeColor="text1" w:themeTint="BF"/>
      </w:rPr>
      <w:t>/</w:t>
    </w:r>
    <w:r>
      <w:rPr>
        <w:rFonts w:ascii="Calibri" w:hAnsi="Calibri" w:cs="Open Sans"/>
        <w:color w:val="5C5C5C" w:themeColor="text1" w:themeTint="BF"/>
      </w:rPr>
      <w:t>2023</w:t>
    </w:r>
    <w:r w:rsidRPr="00132C9E">
      <w:rPr>
        <w:rFonts w:ascii="Calibri" w:hAnsi="Calibri"/>
        <w:color w:val="5C5C5C" w:themeColor="text1" w:themeTint="BF"/>
      </w:rPr>
      <w:ptab w:relativeTo="margin" w:alignment="right" w:leader="none"/>
    </w:r>
    <w:r w:rsidR="00C44310">
      <w:rPr>
        <w:rFonts w:ascii="Calibri" w:hAnsi="Calibri" w:cs="Open Sans SemiBold"/>
        <w:color w:val="112845" w:themeColor="text2" w:themeShade="BF"/>
      </w:rPr>
      <w:t xml:space="preserve">9-12 </w:t>
    </w:r>
    <w:r w:rsidR="00272055">
      <w:rPr>
        <w:rFonts w:ascii="Calibri" w:hAnsi="Calibri" w:cs="Open Sans SemiBold"/>
        <w:color w:val="112845" w:themeColor="text2" w:themeShade="BF"/>
      </w:rPr>
      <w:t>Automotive Maintenance and Light Repair</w:t>
    </w:r>
    <w:r>
      <w:rPr>
        <w:rFonts w:ascii="Calibri" w:hAnsi="Calibri" w:cs="Open Sans SemiBold"/>
        <w:color w:val="112845" w:themeColor="text2" w:themeShade="BF"/>
      </w:rPr>
      <w:t xml:space="preserve"> Evaluation Form  </w:t>
    </w:r>
    <w:r>
      <w:rPr>
        <w:rFonts w:ascii="Calibri" w:hAnsi="Calibri" w:cs="Open Sans"/>
        <w:color w:val="5C5C5C" w:themeColor="text1" w:themeTint="BF"/>
      </w:rPr>
      <w:t xml:space="preserve">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Content &amp; Curriculum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 xml:space="preserve"> /</w:t>
    </w:r>
    <w:r w:rsidR="000B65DD">
      <w:rPr>
        <w:rFonts w:ascii="Calibri" w:hAnsi="Calibri" w:cs="Open Sans"/>
        <w:color w:val="5C5C5C" w:themeColor="text1" w:themeTint="BF"/>
      </w:rPr>
      <w:t xml:space="preserve"> </w:t>
    </w:r>
    <w:r w:rsidR="00494FD9" w:rsidRPr="00132C9E">
      <w:rPr>
        <w:rFonts w:ascii="Calibri" w:hAnsi="Calibri" w:cs="Open Sans"/>
        <w:color w:val="5C5C5C" w:themeColor="text1" w:themeTint="BF"/>
      </w:rPr>
      <w:t xml:space="preserve"> </w:t>
    </w:r>
    <w:r w:rsidR="006B5881"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="006B5881"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="006B5881"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C308A6">
      <w:rPr>
        <w:rFonts w:ascii="Calibri" w:hAnsi="Calibri" w:cs="Open Sans SemiBold"/>
        <w:color w:val="112845" w:themeColor="text2" w:themeShade="BF"/>
      </w:rPr>
      <w:t>1</w:t>
    </w:r>
    <w:r w:rsidR="006B5881" w:rsidRPr="00132C9E">
      <w:rPr>
        <w:rFonts w:ascii="Calibri" w:hAnsi="Calibri" w:cs="Open Sans SemiBold"/>
        <w:color w:val="112845" w:themeColor="text2" w:themeShade="BF"/>
      </w:rPr>
      <w:fldChar w:fldCharType="end"/>
    </w:r>
    <w:r w:rsidR="006B5881" w:rsidRPr="00132C9E">
      <w:rPr>
        <w:rFonts w:ascii="Calibri" w:hAnsi="Calibri" w:cs="Open Sans ExtraBold"/>
        <w:color w:val="5C5C5C" w:themeColor="text1" w:themeTint="BF"/>
      </w:rPr>
      <w:t xml:space="preserve"> </w:t>
    </w:r>
  </w:p>
  <w:p w14:paraId="30E51D48" w14:textId="77777777" w:rsidR="008C6AA4" w:rsidRPr="006B5881" w:rsidRDefault="008C6AA4" w:rsidP="006B58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8CEE3" w14:textId="77777777" w:rsidR="002467D6" w:rsidRDefault="002467D6">
      <w:pPr>
        <w:spacing w:after="0" w:line="240" w:lineRule="auto"/>
      </w:pPr>
      <w:r>
        <w:separator/>
      </w:r>
    </w:p>
  </w:footnote>
  <w:footnote w:type="continuationSeparator" w:id="0">
    <w:p w14:paraId="42332212" w14:textId="77777777" w:rsidR="002467D6" w:rsidRDefault="00246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85E40" w14:textId="77777777" w:rsidR="00032F5D" w:rsidRDefault="00946345" w:rsidP="00032F5D">
    <w:pPr>
      <w:pStyle w:val="Header"/>
      <w:jc w:val="right"/>
    </w:pPr>
    <w:r>
      <w:rPr>
        <w:noProof/>
      </w:rPr>
      <w:drawing>
        <wp:inline distT="0" distB="0" distL="0" distR="0" wp14:anchorId="20EF6EA4" wp14:editId="1C745482">
          <wp:extent cx="771525" cy="771525"/>
          <wp:effectExtent l="0" t="0" r="9525" b="9525"/>
          <wp:docPr id="1083776170" name="Picture 1083776170" descr="Idaho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DE-logo-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7" cy="771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7043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6137C3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6F4755"/>
    <w:multiLevelType w:val="hybridMultilevel"/>
    <w:tmpl w:val="43F68D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C5193"/>
    <w:multiLevelType w:val="hybridMultilevel"/>
    <w:tmpl w:val="6E541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C4752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9E7AFA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AF7674"/>
    <w:multiLevelType w:val="hybridMultilevel"/>
    <w:tmpl w:val="06347BC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07316"/>
    <w:multiLevelType w:val="hybridMultilevel"/>
    <w:tmpl w:val="30E2A344"/>
    <w:lvl w:ilvl="0" w:tplc="7994AD3A">
      <w:start w:val="1"/>
      <w:numFmt w:val="upperRoman"/>
      <w:pStyle w:val="SectionHeading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417FD0" w:themeColor="text2" w:themeTint="99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11AB0AD6"/>
    <w:multiLevelType w:val="hybridMultilevel"/>
    <w:tmpl w:val="E78A4B40"/>
    <w:lvl w:ilvl="0" w:tplc="8A5C9356">
      <w:start w:val="1"/>
      <w:numFmt w:val="decimal"/>
      <w:pStyle w:val="ListParagraph"/>
      <w:lvlText w:val="%1."/>
      <w:lvlJc w:val="left"/>
      <w:pPr>
        <w:ind w:left="504" w:hanging="360"/>
      </w:pPr>
      <w:rPr>
        <w:rFonts w:hint="default"/>
        <w:color w:val="081422" w:themeColor="background2" w:themeShade="1A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A2F37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6230DC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A10722"/>
    <w:multiLevelType w:val="hybridMultilevel"/>
    <w:tmpl w:val="035EAD3A"/>
    <w:lvl w:ilvl="0" w:tplc="4D588AFA">
      <w:start w:val="1"/>
      <w:numFmt w:val="upperRoman"/>
      <w:pStyle w:val="AppendixHeading"/>
      <w:suff w:val="space"/>
      <w:lvlText w:val="Appendix %1."/>
      <w:lvlJc w:val="left"/>
      <w:pPr>
        <w:ind w:left="216" w:hanging="21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17FD0" w:themeColor="text2" w:themeTint="9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BE05B0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F37077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17346D"/>
    <w:multiLevelType w:val="hybridMultilevel"/>
    <w:tmpl w:val="30FECB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8404C9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C81B9A"/>
    <w:multiLevelType w:val="hybridMultilevel"/>
    <w:tmpl w:val="88383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B06D9D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2C87D96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4C55B8E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8136F3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CC530E9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DA67A3F"/>
    <w:multiLevelType w:val="hybridMultilevel"/>
    <w:tmpl w:val="32B47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A06903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8FD0A1B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99710E0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457470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DBA3885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F433B84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4343A4B"/>
    <w:multiLevelType w:val="hybridMultilevel"/>
    <w:tmpl w:val="670460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07000A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352DAF"/>
    <w:multiLevelType w:val="hybridMultilevel"/>
    <w:tmpl w:val="E45299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9E508BD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C23AD0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B0411B3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D1C01D9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1D06A7C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47B2D34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E9B3D36"/>
    <w:multiLevelType w:val="hybridMultilevel"/>
    <w:tmpl w:val="8DD83DD6"/>
    <w:lvl w:ilvl="0" w:tplc="0409000F">
      <w:start w:val="1"/>
      <w:numFmt w:val="decimal"/>
      <w:lvlText w:val="%1."/>
      <w:lvlJc w:val="left"/>
      <w:pPr>
        <w:ind w:left="2970" w:hanging="360"/>
      </w:p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39" w15:restartNumberingAfterBreak="0">
    <w:nsid w:val="62824E20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2AB7BFD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5251816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57E5D71"/>
    <w:multiLevelType w:val="hybridMultilevel"/>
    <w:tmpl w:val="08EA3FD2"/>
    <w:lvl w:ilvl="0" w:tplc="D586F3F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081422" w:themeColor="background2" w:themeShade="1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36745F"/>
    <w:multiLevelType w:val="hybridMultilevel"/>
    <w:tmpl w:val="D4E03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E34B0D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F613B32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3E01834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873175E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9CE1C1A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C26186A"/>
    <w:multiLevelType w:val="hybridMultilevel"/>
    <w:tmpl w:val="E45299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DCD6462"/>
    <w:multiLevelType w:val="hybridMultilevel"/>
    <w:tmpl w:val="BBD0AB0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428122">
    <w:abstractNumId w:val="42"/>
  </w:num>
  <w:num w:numId="2" w16cid:durableId="471217501">
    <w:abstractNumId w:val="8"/>
  </w:num>
  <w:num w:numId="3" w16cid:durableId="1073428235">
    <w:abstractNumId w:val="7"/>
  </w:num>
  <w:num w:numId="4" w16cid:durableId="1004629069">
    <w:abstractNumId w:val="11"/>
  </w:num>
  <w:num w:numId="5" w16cid:durableId="1998679208">
    <w:abstractNumId w:val="3"/>
  </w:num>
  <w:num w:numId="6" w16cid:durableId="1052584180">
    <w:abstractNumId w:val="16"/>
  </w:num>
  <w:num w:numId="7" w16cid:durableId="1339425633">
    <w:abstractNumId w:val="38"/>
  </w:num>
  <w:num w:numId="8" w16cid:durableId="657617757">
    <w:abstractNumId w:val="43"/>
  </w:num>
  <w:num w:numId="9" w16cid:durableId="102139815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0540161">
    <w:abstractNumId w:val="45"/>
  </w:num>
  <w:num w:numId="11" w16cid:durableId="689649616">
    <w:abstractNumId w:val="19"/>
  </w:num>
  <w:num w:numId="12" w16cid:durableId="125318787">
    <w:abstractNumId w:val="35"/>
  </w:num>
  <w:num w:numId="13" w16cid:durableId="1813516455">
    <w:abstractNumId w:val="33"/>
  </w:num>
  <w:num w:numId="14" w16cid:durableId="1096056440">
    <w:abstractNumId w:val="26"/>
  </w:num>
  <w:num w:numId="15" w16cid:durableId="47724023">
    <w:abstractNumId w:val="1"/>
  </w:num>
  <w:num w:numId="16" w16cid:durableId="265235427">
    <w:abstractNumId w:val="21"/>
  </w:num>
  <w:num w:numId="17" w16cid:durableId="9113985">
    <w:abstractNumId w:val="27"/>
  </w:num>
  <w:num w:numId="18" w16cid:durableId="1803956057">
    <w:abstractNumId w:val="24"/>
  </w:num>
  <w:num w:numId="19" w16cid:durableId="1844933286">
    <w:abstractNumId w:val="32"/>
  </w:num>
  <w:num w:numId="20" w16cid:durableId="1489980661">
    <w:abstractNumId w:val="12"/>
  </w:num>
  <w:num w:numId="21" w16cid:durableId="444278167">
    <w:abstractNumId w:val="47"/>
  </w:num>
  <w:num w:numId="22" w16cid:durableId="1718821681">
    <w:abstractNumId w:val="40"/>
  </w:num>
  <w:num w:numId="23" w16cid:durableId="2025859083">
    <w:abstractNumId w:val="23"/>
  </w:num>
  <w:num w:numId="24" w16cid:durableId="1182864926">
    <w:abstractNumId w:val="34"/>
  </w:num>
  <w:num w:numId="25" w16cid:durableId="1757941728">
    <w:abstractNumId w:val="4"/>
  </w:num>
  <w:num w:numId="26" w16cid:durableId="86771620">
    <w:abstractNumId w:val="0"/>
  </w:num>
  <w:num w:numId="27" w16cid:durableId="1515918994">
    <w:abstractNumId w:val="49"/>
  </w:num>
  <w:num w:numId="28" w16cid:durableId="1520201237">
    <w:abstractNumId w:val="50"/>
  </w:num>
  <w:num w:numId="29" w16cid:durableId="939534351">
    <w:abstractNumId w:val="2"/>
  </w:num>
  <w:num w:numId="30" w16cid:durableId="998341693">
    <w:abstractNumId w:val="6"/>
  </w:num>
  <w:num w:numId="31" w16cid:durableId="1232732446">
    <w:abstractNumId w:val="41"/>
  </w:num>
  <w:num w:numId="32" w16cid:durableId="2030140457">
    <w:abstractNumId w:val="39"/>
  </w:num>
  <w:num w:numId="33" w16cid:durableId="1820147546">
    <w:abstractNumId w:val="44"/>
  </w:num>
  <w:num w:numId="34" w16cid:durableId="886335654">
    <w:abstractNumId w:val="10"/>
  </w:num>
  <w:num w:numId="35" w16cid:durableId="763768132">
    <w:abstractNumId w:val="5"/>
  </w:num>
  <w:num w:numId="36" w16cid:durableId="1210990562">
    <w:abstractNumId w:val="18"/>
  </w:num>
  <w:num w:numId="37" w16cid:durableId="1633633947">
    <w:abstractNumId w:val="36"/>
  </w:num>
  <w:num w:numId="38" w16cid:durableId="43532655">
    <w:abstractNumId w:val="9"/>
  </w:num>
  <w:num w:numId="39" w16cid:durableId="1475416774">
    <w:abstractNumId w:val="13"/>
  </w:num>
  <w:num w:numId="40" w16cid:durableId="646861160">
    <w:abstractNumId w:val="46"/>
  </w:num>
  <w:num w:numId="41" w16cid:durableId="358090424">
    <w:abstractNumId w:val="25"/>
  </w:num>
  <w:num w:numId="42" w16cid:durableId="1367408833">
    <w:abstractNumId w:val="20"/>
  </w:num>
  <w:num w:numId="43" w16cid:durableId="621155066">
    <w:abstractNumId w:val="30"/>
  </w:num>
  <w:num w:numId="44" w16cid:durableId="1401094927">
    <w:abstractNumId w:val="37"/>
  </w:num>
  <w:num w:numId="45" w16cid:durableId="2017535938">
    <w:abstractNumId w:val="17"/>
  </w:num>
  <w:num w:numId="46" w16cid:durableId="891622818">
    <w:abstractNumId w:val="48"/>
  </w:num>
  <w:num w:numId="47" w16cid:durableId="993290762">
    <w:abstractNumId w:val="15"/>
  </w:num>
  <w:num w:numId="48" w16cid:durableId="1901555720">
    <w:abstractNumId w:val="28"/>
  </w:num>
  <w:num w:numId="49" w16cid:durableId="109514677">
    <w:abstractNumId w:val="29"/>
  </w:num>
  <w:num w:numId="50" w16cid:durableId="544948802">
    <w:abstractNumId w:val="14"/>
  </w:num>
  <w:num w:numId="51" w16cid:durableId="4175554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BE"/>
    <w:rsid w:val="00004BAE"/>
    <w:rsid w:val="00006238"/>
    <w:rsid w:val="00007887"/>
    <w:rsid w:val="0001378B"/>
    <w:rsid w:val="000160F4"/>
    <w:rsid w:val="00021625"/>
    <w:rsid w:val="00026E5A"/>
    <w:rsid w:val="00032F5D"/>
    <w:rsid w:val="00033CD6"/>
    <w:rsid w:val="00046256"/>
    <w:rsid w:val="0004754B"/>
    <w:rsid w:val="00062E3E"/>
    <w:rsid w:val="00077252"/>
    <w:rsid w:val="00083931"/>
    <w:rsid w:val="00096168"/>
    <w:rsid w:val="000A035E"/>
    <w:rsid w:val="000A5C19"/>
    <w:rsid w:val="000B61B4"/>
    <w:rsid w:val="000B65DD"/>
    <w:rsid w:val="000E51BA"/>
    <w:rsid w:val="000E56A1"/>
    <w:rsid w:val="000F040D"/>
    <w:rsid w:val="0010006A"/>
    <w:rsid w:val="00103DBC"/>
    <w:rsid w:val="001064BE"/>
    <w:rsid w:val="00112D4A"/>
    <w:rsid w:val="001168C0"/>
    <w:rsid w:val="00122EBE"/>
    <w:rsid w:val="00134B34"/>
    <w:rsid w:val="00140921"/>
    <w:rsid w:val="0014101C"/>
    <w:rsid w:val="00154031"/>
    <w:rsid w:val="00180F84"/>
    <w:rsid w:val="0018288A"/>
    <w:rsid w:val="001910F0"/>
    <w:rsid w:val="00196761"/>
    <w:rsid w:val="001B5314"/>
    <w:rsid w:val="001E2A2B"/>
    <w:rsid w:val="00202E46"/>
    <w:rsid w:val="00223C30"/>
    <w:rsid w:val="00245FA3"/>
    <w:rsid w:val="002467D6"/>
    <w:rsid w:val="002479C4"/>
    <w:rsid w:val="0025689F"/>
    <w:rsid w:val="0026476C"/>
    <w:rsid w:val="00271D29"/>
    <w:rsid w:val="00272055"/>
    <w:rsid w:val="0027606D"/>
    <w:rsid w:val="00281739"/>
    <w:rsid w:val="0029223D"/>
    <w:rsid w:val="002A18F2"/>
    <w:rsid w:val="002A6E52"/>
    <w:rsid w:val="002B28EA"/>
    <w:rsid w:val="002C4235"/>
    <w:rsid w:val="002D14F2"/>
    <w:rsid w:val="002E5A97"/>
    <w:rsid w:val="002E5E1E"/>
    <w:rsid w:val="002F1BB5"/>
    <w:rsid w:val="002F3D18"/>
    <w:rsid w:val="00305789"/>
    <w:rsid w:val="003328C8"/>
    <w:rsid w:val="00347EBE"/>
    <w:rsid w:val="00351CB8"/>
    <w:rsid w:val="00356B06"/>
    <w:rsid w:val="00382287"/>
    <w:rsid w:val="003826FF"/>
    <w:rsid w:val="003A5AAF"/>
    <w:rsid w:val="003B3A9C"/>
    <w:rsid w:val="003D0381"/>
    <w:rsid w:val="003D0540"/>
    <w:rsid w:val="003D14B4"/>
    <w:rsid w:val="003D4B4A"/>
    <w:rsid w:val="003D5F75"/>
    <w:rsid w:val="00410B6A"/>
    <w:rsid w:val="00421B69"/>
    <w:rsid w:val="00422522"/>
    <w:rsid w:val="00431E67"/>
    <w:rsid w:val="004419A4"/>
    <w:rsid w:val="0045518C"/>
    <w:rsid w:val="00457AD6"/>
    <w:rsid w:val="004667B3"/>
    <w:rsid w:val="00483211"/>
    <w:rsid w:val="00483D84"/>
    <w:rsid w:val="0049121C"/>
    <w:rsid w:val="00491645"/>
    <w:rsid w:val="00492A4E"/>
    <w:rsid w:val="00494FD9"/>
    <w:rsid w:val="004A2B64"/>
    <w:rsid w:val="004E05E7"/>
    <w:rsid w:val="004E08B7"/>
    <w:rsid w:val="00522A56"/>
    <w:rsid w:val="00526A0A"/>
    <w:rsid w:val="005332E1"/>
    <w:rsid w:val="005538F4"/>
    <w:rsid w:val="00563CDB"/>
    <w:rsid w:val="00581AD1"/>
    <w:rsid w:val="00582063"/>
    <w:rsid w:val="00583967"/>
    <w:rsid w:val="005B1976"/>
    <w:rsid w:val="005B77D6"/>
    <w:rsid w:val="005D65EA"/>
    <w:rsid w:val="005D6D12"/>
    <w:rsid w:val="005E74DA"/>
    <w:rsid w:val="005F2E51"/>
    <w:rsid w:val="00602D8C"/>
    <w:rsid w:val="00615807"/>
    <w:rsid w:val="00631317"/>
    <w:rsid w:val="006368B2"/>
    <w:rsid w:val="00641B7D"/>
    <w:rsid w:val="00646404"/>
    <w:rsid w:val="00646809"/>
    <w:rsid w:val="006632B0"/>
    <w:rsid w:val="0066761D"/>
    <w:rsid w:val="0068508B"/>
    <w:rsid w:val="006A0527"/>
    <w:rsid w:val="006B46D8"/>
    <w:rsid w:val="006B4A4F"/>
    <w:rsid w:val="006B5881"/>
    <w:rsid w:val="006D6449"/>
    <w:rsid w:val="006D681E"/>
    <w:rsid w:val="00715120"/>
    <w:rsid w:val="007227B7"/>
    <w:rsid w:val="007301B8"/>
    <w:rsid w:val="007334DA"/>
    <w:rsid w:val="007413E1"/>
    <w:rsid w:val="007424B5"/>
    <w:rsid w:val="00773604"/>
    <w:rsid w:val="00775B05"/>
    <w:rsid w:val="00791D1B"/>
    <w:rsid w:val="007E114F"/>
    <w:rsid w:val="00807835"/>
    <w:rsid w:val="0082650C"/>
    <w:rsid w:val="00830DED"/>
    <w:rsid w:val="008444EB"/>
    <w:rsid w:val="00853C51"/>
    <w:rsid w:val="00872142"/>
    <w:rsid w:val="00882F0E"/>
    <w:rsid w:val="0089512B"/>
    <w:rsid w:val="00897724"/>
    <w:rsid w:val="008A062F"/>
    <w:rsid w:val="008A3DEA"/>
    <w:rsid w:val="008A6D09"/>
    <w:rsid w:val="008B16D9"/>
    <w:rsid w:val="008B6BD4"/>
    <w:rsid w:val="008C25B0"/>
    <w:rsid w:val="008C6AA4"/>
    <w:rsid w:val="008D3AD1"/>
    <w:rsid w:val="008F4A4D"/>
    <w:rsid w:val="009057E8"/>
    <w:rsid w:val="009262F6"/>
    <w:rsid w:val="009335DA"/>
    <w:rsid w:val="009346A3"/>
    <w:rsid w:val="00940C28"/>
    <w:rsid w:val="00946345"/>
    <w:rsid w:val="00956C1B"/>
    <w:rsid w:val="00967BD3"/>
    <w:rsid w:val="00976985"/>
    <w:rsid w:val="00976BFB"/>
    <w:rsid w:val="009839F1"/>
    <w:rsid w:val="00990C23"/>
    <w:rsid w:val="009B4882"/>
    <w:rsid w:val="009D1D37"/>
    <w:rsid w:val="00A01BFA"/>
    <w:rsid w:val="00A4796E"/>
    <w:rsid w:val="00A55729"/>
    <w:rsid w:val="00A66E42"/>
    <w:rsid w:val="00A70A61"/>
    <w:rsid w:val="00A74CE1"/>
    <w:rsid w:val="00AA2D4B"/>
    <w:rsid w:val="00AA4463"/>
    <w:rsid w:val="00AB0F1C"/>
    <w:rsid w:val="00AB20D3"/>
    <w:rsid w:val="00AB724D"/>
    <w:rsid w:val="00AD1E5A"/>
    <w:rsid w:val="00AD4B8D"/>
    <w:rsid w:val="00AD673F"/>
    <w:rsid w:val="00AD7F3B"/>
    <w:rsid w:val="00AE0F6C"/>
    <w:rsid w:val="00B17D56"/>
    <w:rsid w:val="00B33BBD"/>
    <w:rsid w:val="00B412F6"/>
    <w:rsid w:val="00B46408"/>
    <w:rsid w:val="00B5377E"/>
    <w:rsid w:val="00B565A2"/>
    <w:rsid w:val="00B74E2E"/>
    <w:rsid w:val="00B820B2"/>
    <w:rsid w:val="00B962A4"/>
    <w:rsid w:val="00BA5A3A"/>
    <w:rsid w:val="00BA67CE"/>
    <w:rsid w:val="00BB20DB"/>
    <w:rsid w:val="00BB7C99"/>
    <w:rsid w:val="00BC3467"/>
    <w:rsid w:val="00BC4FCB"/>
    <w:rsid w:val="00BC5C76"/>
    <w:rsid w:val="00BD1383"/>
    <w:rsid w:val="00BD701B"/>
    <w:rsid w:val="00BF6007"/>
    <w:rsid w:val="00C01B13"/>
    <w:rsid w:val="00C04ABA"/>
    <w:rsid w:val="00C11D5D"/>
    <w:rsid w:val="00C26521"/>
    <w:rsid w:val="00C308A6"/>
    <w:rsid w:val="00C318EC"/>
    <w:rsid w:val="00C37647"/>
    <w:rsid w:val="00C44310"/>
    <w:rsid w:val="00C46A03"/>
    <w:rsid w:val="00C53AE9"/>
    <w:rsid w:val="00C55449"/>
    <w:rsid w:val="00C6216E"/>
    <w:rsid w:val="00C807B2"/>
    <w:rsid w:val="00C81D83"/>
    <w:rsid w:val="00C96EF5"/>
    <w:rsid w:val="00CA2966"/>
    <w:rsid w:val="00CA469D"/>
    <w:rsid w:val="00CB7368"/>
    <w:rsid w:val="00CC33FF"/>
    <w:rsid w:val="00CD072C"/>
    <w:rsid w:val="00CE0637"/>
    <w:rsid w:val="00CE54A7"/>
    <w:rsid w:val="00CF3B01"/>
    <w:rsid w:val="00CF6E22"/>
    <w:rsid w:val="00D022E5"/>
    <w:rsid w:val="00D17E99"/>
    <w:rsid w:val="00D30254"/>
    <w:rsid w:val="00D32DE0"/>
    <w:rsid w:val="00D3753E"/>
    <w:rsid w:val="00D40010"/>
    <w:rsid w:val="00D475FE"/>
    <w:rsid w:val="00D550CF"/>
    <w:rsid w:val="00D85AB1"/>
    <w:rsid w:val="00D96187"/>
    <w:rsid w:val="00DC5303"/>
    <w:rsid w:val="00DD10BB"/>
    <w:rsid w:val="00DE52FA"/>
    <w:rsid w:val="00DE768A"/>
    <w:rsid w:val="00DF27A6"/>
    <w:rsid w:val="00E12232"/>
    <w:rsid w:val="00E2128D"/>
    <w:rsid w:val="00E265AE"/>
    <w:rsid w:val="00E44F51"/>
    <w:rsid w:val="00E46AD4"/>
    <w:rsid w:val="00E65B78"/>
    <w:rsid w:val="00E75C43"/>
    <w:rsid w:val="00E766CE"/>
    <w:rsid w:val="00E80235"/>
    <w:rsid w:val="00E90C9B"/>
    <w:rsid w:val="00EB0D3B"/>
    <w:rsid w:val="00EB2D92"/>
    <w:rsid w:val="00EC4660"/>
    <w:rsid w:val="00ED18BD"/>
    <w:rsid w:val="00ED76D3"/>
    <w:rsid w:val="00EF0FE0"/>
    <w:rsid w:val="00F070D5"/>
    <w:rsid w:val="00F144BF"/>
    <w:rsid w:val="00F174FF"/>
    <w:rsid w:val="00F3077F"/>
    <w:rsid w:val="00F449ED"/>
    <w:rsid w:val="00F548FB"/>
    <w:rsid w:val="00F559D9"/>
    <w:rsid w:val="00F679E7"/>
    <w:rsid w:val="00F775BF"/>
    <w:rsid w:val="00F814F1"/>
    <w:rsid w:val="00F94617"/>
    <w:rsid w:val="00F94D3A"/>
    <w:rsid w:val="00FA5BEA"/>
    <w:rsid w:val="00FB2758"/>
    <w:rsid w:val="00FB4A46"/>
    <w:rsid w:val="00FC72DE"/>
    <w:rsid w:val="00FC7559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54AA5"/>
  <w15:chartTrackingRefBased/>
  <w15:docId w15:val="{48E1F6B9-3E26-4091-AB36-867C9E85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C5C5C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CD6"/>
    <w:rPr>
      <w:rFonts w:ascii="Calibri" w:hAnsi="Calibri"/>
      <w:color w:val="3B3B3B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69D"/>
    <w:pPr>
      <w:keepNext/>
      <w:keepLines/>
      <w:spacing w:before="600" w:after="240" w:line="240" w:lineRule="auto"/>
      <w:outlineLvl w:val="0"/>
    </w:pPr>
    <w:rPr>
      <w:b/>
      <w:bCs/>
      <w:caps/>
      <w:color w:val="0E335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5A2"/>
    <w:pPr>
      <w:keepNext/>
      <w:keepLines/>
      <w:spacing w:before="360" w:after="120" w:line="240" w:lineRule="auto"/>
      <w:outlineLvl w:val="1"/>
    </w:pPr>
    <w:rPr>
      <w:bCs/>
      <w:color w:val="2B63AC" w:themeColor="background2" w:themeShade="8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3CD6"/>
    <w:pPr>
      <w:keepNext/>
      <w:keepLines/>
      <w:spacing w:before="240" w:after="0"/>
      <w:outlineLvl w:val="2"/>
    </w:pPr>
    <w:rPr>
      <w:rFonts w:eastAsiaTheme="majorEastAsia" w:cstheme="majorBidi"/>
      <w:b/>
      <w:color w:val="464646" w:themeColor="text1" w:themeTint="D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3CD6"/>
    <w:pPr>
      <w:keepNext/>
      <w:keepLines/>
      <w:spacing w:before="120" w:after="0"/>
      <w:outlineLvl w:val="3"/>
    </w:pPr>
    <w:rPr>
      <w:rFonts w:eastAsiaTheme="majorEastAsia" w:cstheme="majorBidi"/>
      <w:iCs/>
      <w:color w:val="2B63AC" w:themeColor="background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5807"/>
    <w:pPr>
      <w:pBdr>
        <w:left w:val="double" w:sz="18" w:space="4" w:color="153156" w:themeColor="background2" w:themeShade="40"/>
      </w:pBdr>
      <w:spacing w:after="0" w:line="240" w:lineRule="auto"/>
    </w:pPr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615807"/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15807"/>
    <w:pPr>
      <w:numPr>
        <w:ilvl w:val="1"/>
      </w:numPr>
      <w:pBdr>
        <w:left w:val="double" w:sz="18" w:space="4" w:color="153156" w:themeColor="background2" w:themeShade="40"/>
      </w:pBdr>
      <w:spacing w:before="80" w:after="120" w:line="280" w:lineRule="exact"/>
    </w:pPr>
    <w:rPr>
      <w:bCs/>
      <w:color w:val="2B63AC" w:themeColor="background2" w:themeShade="8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5807"/>
    <w:rPr>
      <w:rFonts w:ascii="Calibri" w:hAnsi="Calibri"/>
      <w:bCs/>
      <w:color w:val="2B63AC" w:themeColor="background2" w:themeShade="80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469D"/>
    <w:rPr>
      <w:rFonts w:ascii="Open Sans" w:hAnsi="Open Sans"/>
      <w:b/>
      <w:bCs/>
      <w:caps/>
      <w:color w:val="0E3354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FF2CC" w:themeFill="accent1" w:themeFillTint="33"/>
    </w:tcPr>
    <w:tblStylePr w:type="firstCol">
      <w:pPr>
        <w:wordWrap/>
        <w:jc w:val="center"/>
      </w:pPr>
    </w:tblStylePr>
  </w:style>
  <w:style w:type="paragraph" w:customStyle="1" w:styleId="Note">
    <w:name w:val="Note"/>
    <w:basedOn w:val="Normal"/>
    <w:uiPriority w:val="99"/>
    <w:qFormat/>
    <w:rsid w:val="00EC4660"/>
    <w:pPr>
      <w:shd w:val="clear" w:color="auto" w:fill="FFF2CC" w:themeFill="accent1" w:themeFillTint="33"/>
      <w:spacing w:after="120" w:line="264" w:lineRule="auto"/>
    </w:pPr>
    <w:rPr>
      <w:i/>
      <w:iCs/>
      <w:color w:val="262626" w:themeColor="text1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sid w:val="00033CD6"/>
    <w:pPr>
      <w:spacing w:after="0" w:line="240" w:lineRule="auto"/>
    </w:pPr>
    <w:rPr>
      <w:rFonts w:ascii="Calibri" w:hAnsi="Calibri"/>
      <w:color w:val="3B3B3B" w:themeColor="text1" w:themeTint="E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65A2"/>
    <w:rPr>
      <w:rFonts w:ascii="Open Sans" w:hAnsi="Open Sans"/>
      <w:bCs/>
      <w:color w:val="2B63AC" w:themeColor="background2" w:themeShade="80"/>
      <w:sz w:val="28"/>
      <w:szCs w:val="24"/>
    </w:rPr>
  </w:style>
  <w:style w:type="paragraph" w:styleId="ListBullet">
    <w:name w:val="List Bullet"/>
    <w:basedOn w:val="Normal"/>
    <w:uiPriority w:val="1"/>
    <w:unhideWhenUsed/>
    <w:qFormat/>
    <w:rsid w:val="00033CD6"/>
    <w:pPr>
      <w:numPr>
        <w:numId w:val="1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rsid w:val="00033CD6"/>
    <w:pPr>
      <w:spacing w:before="140" w:after="0" w:line="240" w:lineRule="auto"/>
    </w:pPr>
    <w:rPr>
      <w:iCs/>
      <w:sz w:val="18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033CD6"/>
    <w:rPr>
      <w:rFonts w:ascii="Calibri" w:hAnsi="Calibri"/>
      <w:iCs/>
      <w:color w:val="3B3B3B" w:themeColor="text1" w:themeTint="E6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ListParagraph">
    <w:name w:val="List Paragraph"/>
    <w:aliases w:val="Number List"/>
    <w:basedOn w:val="Normal"/>
    <w:uiPriority w:val="34"/>
    <w:qFormat/>
    <w:rsid w:val="00033CD6"/>
    <w:pPr>
      <w:numPr>
        <w:numId w:val="2"/>
      </w:numPr>
      <w:spacing w:after="200" w:line="276" w:lineRule="auto"/>
      <w:contextualSpacing/>
    </w:pPr>
    <w:rPr>
      <w:color w:val="auto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33CD6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33CD6"/>
    <w:rPr>
      <w:rFonts w:ascii="Calibri" w:eastAsia="Arial" w:hAnsi="Calibri" w:cs="Arial"/>
      <w:color w:val="auto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33CD6"/>
    <w:rPr>
      <w:rFonts w:ascii="Calibri" w:eastAsiaTheme="majorEastAsia" w:hAnsi="Calibri" w:cstheme="majorBidi"/>
      <w:b/>
      <w:color w:val="464646" w:themeColor="text1" w:themeTint="D9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E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7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C308A6"/>
    <w:rPr>
      <w:rFonts w:ascii="Calibri" w:hAnsi="Calibri"/>
      <w:color w:val="2B63AC" w:themeColor="background2" w:themeShade="80"/>
      <w:sz w:val="24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33CD6"/>
    <w:rPr>
      <w:rFonts w:ascii="Calibri" w:hAnsi="Calibri"/>
      <w:color w:val="3B3B3B" w:themeColor="text1" w:themeTint="E6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72DE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2DE"/>
    <w:rPr>
      <w:rFonts w:ascii="Open Sans" w:eastAsia="Calibri" w:hAnsi="Open Sans" w:cs="Times New Roman"/>
      <w:sz w:val="22"/>
      <w:szCs w:val="21"/>
      <w:lang w:eastAsia="en-US"/>
    </w:rPr>
  </w:style>
  <w:style w:type="paragraph" w:customStyle="1" w:styleId="Important">
    <w:name w:val="Important"/>
    <w:basedOn w:val="Normal"/>
    <w:link w:val="ImportantChar"/>
    <w:qFormat/>
    <w:rsid w:val="00154031"/>
    <w:pPr>
      <w:shd w:val="clear" w:color="auto" w:fill="FFCCCC" w:themeFill="accent2" w:themeFillTint="33"/>
      <w:spacing w:before="120" w:after="120" w:line="240" w:lineRule="auto"/>
    </w:pPr>
    <w:rPr>
      <w:i/>
      <w:color w:val="262626" w:themeColor="text1"/>
    </w:rPr>
  </w:style>
  <w:style w:type="character" w:styleId="Strong">
    <w:name w:val="Strong"/>
    <w:uiPriority w:val="22"/>
    <w:qFormat/>
    <w:rsid w:val="00FC72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F6007"/>
    <w:pPr>
      <w:spacing w:after="100" w:line="276" w:lineRule="auto"/>
    </w:pPr>
    <w:rPr>
      <w:rFonts w:ascii="Open Sans SemiBold" w:eastAsiaTheme="minorEastAsia" w:hAnsi="Open Sans SemiBold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33CD6"/>
    <w:rPr>
      <w:rFonts w:ascii="Calibri" w:eastAsiaTheme="majorEastAsia" w:hAnsi="Calibri" w:cstheme="majorBidi"/>
      <w:iCs/>
      <w:color w:val="2B63AC" w:themeColor="background2" w:themeShade="80"/>
      <w:sz w:val="24"/>
    </w:rPr>
  </w:style>
  <w:style w:type="paragraph" w:customStyle="1" w:styleId="Success">
    <w:name w:val="Success"/>
    <w:basedOn w:val="PlainText"/>
    <w:link w:val="SuccessChar"/>
    <w:qFormat/>
    <w:rsid w:val="00154031"/>
    <w:pPr>
      <w:shd w:val="clear" w:color="auto" w:fill="EAF1DD" w:themeFill="accent3" w:themeFillTint="33"/>
      <w:spacing w:before="120" w:after="120"/>
    </w:pPr>
    <w:rPr>
      <w:i/>
      <w:color w:val="262626" w:themeColor="text1"/>
    </w:rPr>
  </w:style>
  <w:style w:type="character" w:customStyle="1" w:styleId="ImportantChar">
    <w:name w:val="Important Char"/>
    <w:basedOn w:val="DefaultParagraphFont"/>
    <w:link w:val="Important"/>
    <w:rsid w:val="00154031"/>
    <w:rPr>
      <w:rFonts w:ascii="Open Sans" w:hAnsi="Open Sans"/>
      <w:i/>
      <w:color w:val="262626" w:themeColor="text1"/>
      <w:sz w:val="22"/>
      <w:shd w:val="clear" w:color="auto" w:fill="FFCCCC" w:themeFill="accent2" w:themeFillTint="33"/>
    </w:rPr>
  </w:style>
  <w:style w:type="paragraph" w:customStyle="1" w:styleId="Special">
    <w:name w:val="Special"/>
    <w:basedOn w:val="Normal"/>
    <w:link w:val="SpecialChar"/>
    <w:qFormat/>
    <w:rsid w:val="00EC4660"/>
    <w:pPr>
      <w:shd w:val="clear" w:color="auto" w:fill="BFD4EF" w:themeFill="text2" w:themeFillTint="33"/>
      <w:spacing w:before="120" w:after="120"/>
    </w:pPr>
    <w:rPr>
      <w:i/>
      <w:color w:val="auto"/>
    </w:rPr>
  </w:style>
  <w:style w:type="character" w:customStyle="1" w:styleId="SuccessChar">
    <w:name w:val="Success Char"/>
    <w:basedOn w:val="PlainTextChar"/>
    <w:link w:val="Success"/>
    <w:rsid w:val="00154031"/>
    <w:rPr>
      <w:rFonts w:ascii="Open Sans" w:eastAsia="Calibri" w:hAnsi="Open Sans" w:cs="Times New Roman"/>
      <w:i/>
      <w:color w:val="262626" w:themeColor="text1"/>
      <w:sz w:val="22"/>
      <w:szCs w:val="21"/>
      <w:shd w:val="clear" w:color="auto" w:fill="EAF1DD" w:themeFill="accent3" w:themeFillTint="33"/>
      <w:lang w:eastAsia="en-US"/>
    </w:rPr>
  </w:style>
  <w:style w:type="character" w:customStyle="1" w:styleId="SpecialChar">
    <w:name w:val="Special Char"/>
    <w:basedOn w:val="DefaultParagraphFont"/>
    <w:link w:val="Special"/>
    <w:rsid w:val="00EC4660"/>
    <w:rPr>
      <w:rFonts w:ascii="Open Sans" w:hAnsi="Open Sans"/>
      <w:i/>
      <w:color w:val="auto"/>
      <w:sz w:val="22"/>
      <w:shd w:val="clear" w:color="auto" w:fill="BFD4EF" w:themeFill="text2" w:themeFillTint="33"/>
    </w:rPr>
  </w:style>
  <w:style w:type="paragraph" w:customStyle="1" w:styleId="TrackChange">
    <w:name w:val="TrackChange"/>
    <w:basedOn w:val="Normal"/>
    <w:link w:val="TrackChangeChar"/>
    <w:rsid w:val="00032F5D"/>
    <w:pPr>
      <w:spacing w:after="0" w:line="240" w:lineRule="auto"/>
    </w:pPr>
    <w:rPr>
      <w:rFonts w:ascii="Times New Roman" w:hAnsi="Times New Roman" w:cs="Times New Roman"/>
      <w:color w:val="FF0000"/>
      <w:szCs w:val="22"/>
      <w:u w:val="single"/>
      <w:lang w:eastAsia="en-US"/>
    </w:rPr>
  </w:style>
  <w:style w:type="character" w:customStyle="1" w:styleId="TrackChangeChar">
    <w:name w:val="TrackChange Char"/>
    <w:basedOn w:val="DefaultParagraphFont"/>
    <w:link w:val="TrackChange"/>
    <w:rsid w:val="00032F5D"/>
    <w:rPr>
      <w:rFonts w:ascii="Times New Roman" w:hAnsi="Times New Roman" w:cs="Times New Roman"/>
      <w:color w:val="FF0000"/>
      <w:sz w:val="24"/>
      <w:szCs w:val="22"/>
      <w:u w:val="single"/>
      <w:lang w:eastAsia="en-US"/>
    </w:rPr>
  </w:style>
  <w:style w:type="character" w:styleId="Emphasis">
    <w:name w:val="Emphasis"/>
    <w:uiPriority w:val="20"/>
    <w:qFormat/>
    <w:rsid w:val="00033CD6"/>
    <w:rPr>
      <w:rFonts w:ascii="Calibri" w:hAnsi="Calibri"/>
      <w:b w:val="0"/>
      <w:i w:val="0"/>
      <w:iCs/>
      <w:caps/>
      <w:smallCaps w:val="0"/>
      <w:sz w:val="16"/>
    </w:rPr>
  </w:style>
  <w:style w:type="paragraph" w:customStyle="1" w:styleId="SectionHeading">
    <w:name w:val="SectionHeading"/>
    <w:basedOn w:val="Title"/>
    <w:link w:val="SectionHeadingChar"/>
    <w:rsid w:val="00032F5D"/>
    <w:pPr>
      <w:numPr>
        <w:numId w:val="3"/>
      </w:numPr>
      <w:pBdr>
        <w:left w:val="none" w:sz="0" w:space="0" w:color="auto"/>
        <w:bottom w:val="single" w:sz="8" w:space="4" w:color="417FD0" w:themeColor="text2" w:themeTint="99"/>
      </w:pBdr>
      <w:shd w:val="clear" w:color="auto" w:fill="112845" w:themeFill="text2" w:themeFillShade="BF"/>
      <w:spacing w:after="300"/>
      <w:contextualSpacing/>
    </w:pPr>
    <w:rPr>
      <w:color w:val="FFFFFF" w:themeColor="background1"/>
      <w:spacing w:val="5"/>
      <w:szCs w:val="52"/>
      <w:lang w:eastAsia="en-US"/>
    </w:rPr>
  </w:style>
  <w:style w:type="character" w:customStyle="1" w:styleId="SectionHeadingChar">
    <w:name w:val="SectionHeading Char"/>
    <w:basedOn w:val="TitleChar"/>
    <w:link w:val="Section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IntenseEmphasis">
    <w:name w:val="Intense Emphasis"/>
    <w:basedOn w:val="DefaultParagraphFont"/>
    <w:uiPriority w:val="21"/>
    <w:qFormat/>
    <w:rsid w:val="00033CD6"/>
    <w:rPr>
      <w:rFonts w:ascii="Calibri" w:hAnsi="Calibri"/>
      <w:b/>
      <w:i w:val="0"/>
      <w:iCs/>
      <w:caps/>
      <w:smallCaps w:val="0"/>
      <w:strike w:val="0"/>
      <w:dstrike w:val="0"/>
      <w:vanish w:val="0"/>
      <w:color w:val="153156" w:themeColor="background2" w:themeShade="40"/>
      <w:sz w:val="24"/>
      <w:vertAlign w:val="baseline"/>
    </w:rPr>
  </w:style>
  <w:style w:type="paragraph" w:customStyle="1" w:styleId="AppendixHeading">
    <w:name w:val="AppendixHeading"/>
    <w:basedOn w:val="SectionHeading"/>
    <w:link w:val="AppendixHeadingChar"/>
    <w:rsid w:val="00032F5D"/>
    <w:pPr>
      <w:numPr>
        <w:numId w:val="4"/>
      </w:numPr>
    </w:pPr>
  </w:style>
  <w:style w:type="character" w:customStyle="1" w:styleId="AppendixHeadingChar">
    <w:name w:val="AppendixHeading Char"/>
    <w:basedOn w:val="SectionHeadingChar"/>
    <w:link w:val="Appendix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SubtleEmphasis">
    <w:name w:val="Subtle Emphasis"/>
    <w:basedOn w:val="DefaultParagraphFont"/>
    <w:uiPriority w:val="19"/>
    <w:qFormat/>
    <w:rsid w:val="00032F5D"/>
    <w:rPr>
      <w:i/>
      <w:iCs/>
      <w:color w:val="153156" w:themeColor="background2" w:themeShade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F5D"/>
    <w:pPr>
      <w:pBdr>
        <w:top w:val="single" w:sz="4" w:space="10" w:color="2B63AC" w:themeColor="background2" w:themeShade="80"/>
        <w:bottom w:val="single" w:sz="4" w:space="10" w:color="2B63AC" w:themeColor="background2" w:themeShade="80"/>
      </w:pBdr>
      <w:spacing w:before="360" w:after="3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IntenseReference">
    <w:name w:val="Intense Reference"/>
    <w:basedOn w:val="DefaultParagraphFont"/>
    <w:uiPriority w:val="32"/>
    <w:qFormat/>
    <w:rsid w:val="00032F5D"/>
    <w:rPr>
      <w:b/>
      <w:bCs/>
      <w:smallCaps/>
      <w:color w:val="2B63AC" w:themeColor="background2" w:themeShade="80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032F5D"/>
    <w:pPr>
      <w:spacing w:before="200" w:after="1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QuoteChar">
    <w:name w:val="Quote Char"/>
    <w:basedOn w:val="DefaultParagraphFont"/>
    <w:link w:val="Quote"/>
    <w:uiPriority w:val="29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SubtleReference">
    <w:name w:val="Subtle Reference"/>
    <w:basedOn w:val="DefaultParagraphFont"/>
    <w:uiPriority w:val="31"/>
    <w:qFormat/>
    <w:rsid w:val="00BF6007"/>
    <w:rPr>
      <w:smallCaps/>
      <w:color w:val="3B3B3B" w:themeColor="text1" w:themeTint="E6"/>
    </w:rPr>
  </w:style>
  <w:style w:type="paragraph" w:customStyle="1" w:styleId="Contact">
    <w:name w:val="Contact"/>
    <w:basedOn w:val="Normal"/>
    <w:link w:val="ContactChar"/>
    <w:qFormat/>
    <w:rsid w:val="000E51BA"/>
    <w:pPr>
      <w:pBdr>
        <w:top w:val="single" w:sz="4" w:space="1" w:color="auto"/>
      </w:pBdr>
      <w:spacing w:before="840" w:after="0"/>
    </w:pPr>
    <w:rPr>
      <w:b/>
    </w:rPr>
  </w:style>
  <w:style w:type="character" w:customStyle="1" w:styleId="ContactChar">
    <w:name w:val="Contact Char"/>
    <w:basedOn w:val="DefaultParagraphFont"/>
    <w:link w:val="Contact"/>
    <w:rsid w:val="000E51BA"/>
    <w:rPr>
      <w:rFonts w:ascii="Calibri" w:hAnsi="Calibri"/>
      <w:b/>
      <w:color w:val="3B3B3B" w:themeColor="text1" w:themeTint="E6"/>
      <w:sz w:val="24"/>
    </w:rPr>
  </w:style>
  <w:style w:type="table" w:customStyle="1" w:styleId="ProposalTable1">
    <w:name w:val="Proposal Table1"/>
    <w:basedOn w:val="TableNormal"/>
    <w:uiPriority w:val="99"/>
    <w:rsid w:val="00494FD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D673F"/>
    <w:rPr>
      <w:color w:val="605E5C"/>
      <w:shd w:val="clear" w:color="auto" w:fill="E1DFDD"/>
    </w:rPr>
  </w:style>
  <w:style w:type="paragraph" w:customStyle="1" w:styleId="Default">
    <w:name w:val="Default"/>
    <w:rsid w:val="00C11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cte.idaho.gov/wp-content/uploads/automotive-maintenance-and-light-repair-standards-2024-1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len\AppData\Roaming\Microsoft\Templates\Services%20proposal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SDE Template">
      <a:dk1>
        <a:srgbClr val="262626"/>
      </a:dk1>
      <a:lt1>
        <a:sysClr val="window" lastClr="FFFFFF"/>
      </a:lt1>
      <a:dk2>
        <a:srgbClr val="17365D"/>
      </a:dk2>
      <a:lt2>
        <a:srgbClr val="BFD4EF"/>
      </a:lt2>
      <a:accent1>
        <a:srgbClr val="FFC000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2A63AC"/>
      </a:hlink>
      <a:folHlink>
        <a:srgbClr val="E36C09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DEC72D7-2DE8-471D-9BAD-8684A5771D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60E510-BD16-4B02-823E-57408283B4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</Template>
  <TotalTime>429</TotalTime>
  <Pages>25</Pages>
  <Words>5421</Words>
  <Characters>30903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Idaho State Department of Education</Company>
  <LinksUpToDate>false</LinksUpToDate>
  <CharactersWithSpaces>36252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>Program Name</dc:subject>
  <dc:creator>SDE</dc:creator>
  <cp:keywords/>
  <cp:lastModifiedBy>Raley Ollerenshaw</cp:lastModifiedBy>
  <cp:revision>73</cp:revision>
  <cp:lastPrinted>2017-06-14T17:22:00Z</cp:lastPrinted>
  <dcterms:created xsi:type="dcterms:W3CDTF">2024-11-05T16:39:00Z</dcterms:created>
  <dcterms:modified xsi:type="dcterms:W3CDTF">2024-11-25T16:08:00Z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