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11940CFC" w:rsidR="00563CDB" w:rsidRDefault="00755CF6" w:rsidP="00C04ABA">
      <w:pPr>
        <w:pStyle w:val="Title"/>
      </w:pPr>
      <w:bookmarkStart w:id="0" w:name="_Toc488850727"/>
      <w:r>
        <w:t>Automotive Collision Repair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46F74BF0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755CF6">
          <w:rPr>
            <w:rStyle w:val="Hyperlink"/>
            <w:b/>
            <w:bCs/>
          </w:rPr>
          <w:t>Automotive Collision Repair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2C2EAA49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755CF6">
              <w:rPr>
                <w:rFonts w:eastAsia="Arial" w:cs="Times New Roman"/>
                <w:color w:val="auto"/>
                <w:szCs w:val="24"/>
              </w:rPr>
              <w:t>Automotive Collision Repair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7464DCA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755CF6">
              <w:rPr>
                <w:rFonts w:eastAsia="Arial" w:cs="Times New Roman"/>
                <w:color w:val="auto"/>
                <w:szCs w:val="24"/>
              </w:rPr>
              <w:t>Automotive Collision Repair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183D60D5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755CF6">
              <w:rPr>
                <w:rFonts w:eastAsia="Arial" w:cs="Times New Roman"/>
                <w:color w:val="auto"/>
                <w:szCs w:val="24"/>
              </w:rPr>
              <w:t>Automotive Collision Repair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15592364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755CF6">
        <w:t>ACR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3F04DEA3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755CF6">
        <w:t>ACR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3EE471E8" w:rsidR="00C04ABA" w:rsidRPr="002602C7" w:rsidRDefault="00882F0E" w:rsidP="00D47281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automotive collision and repair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7FDB26CE" w:rsidR="00C04ABA" w:rsidRDefault="00CF6E22" w:rsidP="00D47281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05FD8163" w:rsidR="00C04ABA" w:rsidRPr="002602C7" w:rsidRDefault="00AA4463" w:rsidP="00D47281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522AE167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755CF6">
        <w:t>ACR</w:t>
      </w:r>
      <w:r w:rsidRPr="00CF6E22">
        <w:t>.</w:t>
      </w:r>
      <w:r>
        <w:t>2</w:t>
      </w:r>
      <w:r w:rsidRPr="00CF6E22">
        <w:t xml:space="preserve">.0: </w:t>
      </w:r>
      <w:r w:rsidR="00755CF6">
        <w:t>careers</w:t>
      </w:r>
    </w:p>
    <w:p w14:paraId="6AB94338" w14:textId="7CA58EAD" w:rsidR="00AA4463" w:rsidRDefault="00AA4463" w:rsidP="00AA4463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755CF6">
        <w:t>Explore Careers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420870CB" w:rsidR="00CF6E22" w:rsidRPr="002602C7" w:rsidRDefault="00AA4463" w:rsidP="00D47281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55CF6" w:rsidRPr="00755CF6">
              <w:rPr>
                <w:rFonts w:eastAsia="Arial" w:cs="Times New Roman"/>
                <w:color w:val="auto"/>
                <w:szCs w:val="22"/>
                <w:lang w:eastAsia="en-US"/>
              </w:rPr>
              <w:t>Describe the career opportunities and career paths in the transportation industry and the automotive collision repair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2DE18859" w:rsidR="00CF6E22" w:rsidRDefault="00AA4463" w:rsidP="00D47281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8B8" w:rsidRPr="006058B8">
              <w:rPr>
                <w:rFonts w:eastAsia="Arial" w:cs="Times New Roman"/>
                <w:color w:val="auto"/>
                <w:szCs w:val="22"/>
                <w:lang w:eastAsia="en-US"/>
              </w:rPr>
              <w:t>Identify educational and credential requirements for career pathways in the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580E8677" w:rsidR="00CF6E22" w:rsidRPr="002602C7" w:rsidRDefault="00AA4463" w:rsidP="00D47281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8B8" w:rsidRPr="006058B8">
              <w:rPr>
                <w:rFonts w:eastAsia="Arial" w:cs="Times New Roman"/>
                <w:color w:val="auto"/>
                <w:szCs w:val="22"/>
                <w:lang w:eastAsia="en-US"/>
              </w:rPr>
              <w:t>Research new and emerging vehicle technologies and trends.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09F3D5F8" w:rsidR="00CF6E22" w:rsidRDefault="002F3D18" w:rsidP="00CF6E22">
      <w:pPr>
        <w:pStyle w:val="Heading1"/>
      </w:pPr>
      <w:r w:rsidRPr="00CF6E22">
        <w:t xml:space="preserve">CONTENT STANDARD CTE </w:t>
      </w:r>
      <w:r w:rsidR="00755CF6">
        <w:t>ACR</w:t>
      </w:r>
      <w:r w:rsidRPr="00CF6E22">
        <w:t>.</w:t>
      </w:r>
      <w:r>
        <w:t>3</w:t>
      </w:r>
      <w:r w:rsidRPr="00CF6E22">
        <w:t xml:space="preserve">.0: </w:t>
      </w:r>
      <w:r w:rsidR="00612EB1" w:rsidRPr="00612EB1">
        <w:t>SAFETY PROCEDURES AND PROPER TOOLS</w:t>
      </w:r>
    </w:p>
    <w:p w14:paraId="014B8CD6" w14:textId="585FFB8D" w:rsidR="00CF6E22" w:rsidRDefault="002F3D18" w:rsidP="00CF6E22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612EB1" w:rsidRPr="00612EB1">
        <w:t>General Lab Safety Rules and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2CD0DE7F" w:rsidR="00CF6E22" w:rsidRPr="002602C7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2EB1" w:rsidRPr="00612EB1">
              <w:rPr>
                <w:rFonts w:eastAsia="Arial" w:cs="Times New Roman"/>
                <w:color w:val="auto"/>
                <w:szCs w:val="22"/>
                <w:lang w:eastAsia="en-US"/>
              </w:rPr>
              <w:t>Describe general lab/shop safety rules and procedures (i.e., safety test).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52472D45" w:rsid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2EB1" w:rsidRPr="00612EB1">
              <w:rPr>
                <w:rFonts w:eastAsia="Arial" w:cs="Times New Roman"/>
                <w:color w:val="auto"/>
                <w:szCs w:val="22"/>
                <w:lang w:eastAsia="en-US"/>
              </w:rPr>
              <w:t>Identify general lab/shop safety hazards.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69C2A22D" w:rsidR="00CF6E22" w:rsidRPr="002602C7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2EB1" w:rsidRPr="00612EB1">
              <w:rPr>
                <w:rFonts w:eastAsia="Arial" w:cs="Times New Roman"/>
                <w:color w:val="auto"/>
                <w:szCs w:val="22"/>
                <w:lang w:eastAsia="en-US"/>
              </w:rPr>
              <w:t>Describe the use and placement of floor jacks and jack stands.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16B0A49F" w:rsidR="00CF6E22" w:rsidRPr="002602C7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31080" w:rsidRPr="00E31080">
              <w:rPr>
                <w:rFonts w:eastAsia="Arial" w:cs="Times New Roman"/>
                <w:color w:val="auto"/>
                <w:szCs w:val="22"/>
                <w:lang w:eastAsia="en-US"/>
              </w:rPr>
              <w:t>Identify and use proper procedures for safe vehicle lift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6DC1C017" w:rsidR="00CF6E22" w:rsidRPr="002602C7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31080" w:rsidRPr="00E31080">
              <w:rPr>
                <w:rFonts w:eastAsia="Arial" w:cs="Times New Roman"/>
                <w:color w:val="auto"/>
                <w:szCs w:val="22"/>
                <w:lang w:eastAsia="en-US"/>
              </w:rPr>
              <w:t>Describe proper ventilation procedures for working within the lab/shop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7331D277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31080" w:rsidRPr="00E31080">
              <w:rPr>
                <w:rFonts w:eastAsia="Arial" w:cs="Times New Roman"/>
                <w:color w:val="auto"/>
                <w:szCs w:val="22"/>
                <w:lang w:eastAsia="en-US"/>
              </w:rPr>
              <w:t>Describe marked safety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9C5EB3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C74AD" w14:textId="06B904F8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1.7</w:t>
            </w:r>
            <w:r w:rsidRPr="002F3D18">
              <w:t xml:space="preserve"> </w:t>
            </w:r>
            <w:r w:rsidR="00E31080" w:rsidRPr="00E31080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the types of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24CDE9" w14:textId="2E70005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C6544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2F513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4120F4" w14:textId="0F1B4796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31080" w:rsidRPr="00E31080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procedures for using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9A08C1" w14:textId="19C8CD63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EC55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190CE4E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7D8E81" w14:textId="1FEE07CB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1.9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the location and use of eye </w:t>
            </w:r>
            <w:proofErr w:type="gramStart"/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>wash</w:t>
            </w:r>
            <w:proofErr w:type="gramEnd"/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stations.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D0E66B" w14:textId="477C1E04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2484F1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184F944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6C863D" w14:textId="66DAEBC6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1.10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of the posted evacuation routes.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6693B9" w14:textId="7F984B21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DF793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623186A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56A234" w14:textId="5C78BA66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>Comply with the required use of personal protective equipment (PPE) during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996E52" w14:textId="10871C5D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2A19ED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F9151D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2EF6AE" w14:textId="2D91A884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>Wear appropriate clothing for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BA5997" w14:textId="2A57DA8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0BAA4E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32257DA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7C6A5A" w14:textId="2A59A7F1" w:rsidR="002F3D18" w:rsidRPr="00CF6E22" w:rsidRDefault="002F3D1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367" w:rsidRPr="00597367">
              <w:rPr>
                <w:rFonts w:eastAsia="Arial" w:cs="Times New Roman"/>
                <w:color w:val="auto"/>
                <w:szCs w:val="22"/>
                <w:lang w:eastAsia="en-US"/>
              </w:rPr>
              <w:t>Secure hair and jewelry for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8CD72" w14:textId="07663B9E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BE6495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6058B8" w:rsidRPr="002602C7" w14:paraId="26055C1E" w14:textId="77777777" w:rsidTr="0010222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29D8B4" w14:textId="52A9A208" w:rsidR="006058B8" w:rsidRPr="00CF6E22" w:rsidRDefault="006058B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7BA9">
              <w:rPr>
                <w:rFonts w:eastAsia="Arial" w:cs="Times New Roman"/>
                <w:color w:val="auto"/>
                <w:szCs w:val="22"/>
                <w:lang w:eastAsia="en-US"/>
              </w:rPr>
              <w:t>CTE ACR.3.1.1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867BA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26345" w:rsidRPr="00226345">
              <w:rPr>
                <w:rFonts w:eastAsia="Arial" w:cs="Times New Roman"/>
                <w:color w:val="auto"/>
                <w:szCs w:val="22"/>
                <w:lang w:eastAsia="en-US"/>
              </w:rPr>
              <w:t>Describe safety aspects of supplemental restraint systems (SRS), Advanced Driver Assistance Systems (ADAS), hybrid vehicles, alternative fuel vehicles, electric vehicles, and high-voltage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16B60BD" w14:textId="514ACA17" w:rsidR="006058B8" w:rsidRDefault="006058B8" w:rsidP="006058B8">
            <w:pPr>
              <w:jc w:val="center"/>
              <w:rPr>
                <w:rFonts w:eastAsia="Arial" w:cs="Times New Roman"/>
                <w:color w:val="auto"/>
              </w:rPr>
            </w:pPr>
            <w:r w:rsidRPr="007319C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6AF9FE" w14:textId="77777777" w:rsidR="006058B8" w:rsidRPr="002602C7" w:rsidRDefault="006058B8" w:rsidP="006058B8">
            <w:pPr>
              <w:rPr>
                <w:rFonts w:eastAsia="Arial" w:cs="Times New Roman"/>
                <w:color w:val="auto"/>
              </w:rPr>
            </w:pPr>
          </w:p>
        </w:tc>
      </w:tr>
      <w:tr w:rsidR="006058B8" w:rsidRPr="002602C7" w14:paraId="697BCA09" w14:textId="77777777" w:rsidTr="0010222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BD4361" w14:textId="4DC20F5D" w:rsidR="006058B8" w:rsidRPr="00CF6E22" w:rsidRDefault="006058B8" w:rsidP="00D47281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7BA9">
              <w:rPr>
                <w:rFonts w:eastAsia="Arial" w:cs="Times New Roman"/>
                <w:color w:val="auto"/>
                <w:szCs w:val="22"/>
                <w:lang w:eastAsia="en-US"/>
              </w:rPr>
              <w:t>CTE ACR.3.1.1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867BA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26345" w:rsidRPr="00226345">
              <w:rPr>
                <w:rFonts w:eastAsia="Arial" w:cs="Times New Roman"/>
                <w:color w:val="auto"/>
                <w:szCs w:val="22"/>
                <w:lang w:eastAsia="en-US"/>
              </w:rPr>
              <w:t>Describe the location and purpose of safety data sheets (SDS).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6CEACBE" w14:textId="3D37C366" w:rsidR="006058B8" w:rsidRDefault="006058B8" w:rsidP="006058B8">
            <w:pPr>
              <w:jc w:val="center"/>
              <w:rPr>
                <w:rFonts w:eastAsia="Arial" w:cs="Times New Roman"/>
                <w:color w:val="auto"/>
              </w:rPr>
            </w:pPr>
            <w:r w:rsidRPr="007319C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C5B9F6" w14:textId="77777777" w:rsidR="006058B8" w:rsidRPr="002602C7" w:rsidRDefault="006058B8" w:rsidP="006058B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320B7BE1" w:rsidR="000F040D" w:rsidRDefault="000F040D" w:rsidP="000F040D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226345" w:rsidRPr="00226345">
        <w:t>Tool Identification, Use, and Safety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125607E4" w:rsidR="00CF6E22" w:rsidRPr="002602C7" w:rsidRDefault="000F040D" w:rsidP="00D47281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26345" w:rsidRPr="00226345">
              <w:rPr>
                <w:rFonts w:eastAsia="Arial" w:cs="Times New Roman"/>
                <w:color w:val="auto"/>
                <w:szCs w:val="22"/>
                <w:lang w:eastAsia="en-US"/>
              </w:rPr>
              <w:t>Identify the correct tool for a specific application or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441B75AB" w:rsidR="00CF6E22" w:rsidRPr="002602C7" w:rsidRDefault="000F040D" w:rsidP="00D47281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26345" w:rsidRPr="00226345">
              <w:rPr>
                <w:rFonts w:eastAsia="Arial" w:cs="Times New Roman"/>
                <w:color w:val="auto"/>
                <w:szCs w:val="22"/>
                <w:lang w:eastAsia="en-US"/>
              </w:rPr>
              <w:t>Describe whether a tool or repair uses standard or metric designation.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65EC88A9" w:rsidR="00CF6E22" w:rsidRPr="002602C7" w:rsidRDefault="000F040D" w:rsidP="00D47281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A695C" w:rsidRPr="001A695C">
              <w:rPr>
                <w:rFonts w:eastAsia="Arial" w:cs="Times New Roman"/>
                <w:color w:val="auto"/>
                <w:szCs w:val="22"/>
                <w:lang w:eastAsia="en-US"/>
              </w:rPr>
              <w:t>Demonstrate safe handling and use of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13CF740E" w:rsidR="00CF6E22" w:rsidRPr="002602C7" w:rsidRDefault="000F040D" w:rsidP="00D47281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A695C" w:rsidRPr="001A695C">
              <w:rPr>
                <w:rFonts w:eastAsia="Arial" w:cs="Times New Roman"/>
                <w:color w:val="auto"/>
                <w:szCs w:val="22"/>
                <w:lang w:eastAsia="en-US"/>
              </w:rPr>
              <w:t>Describe the need for cleaning, storing, maintaining, and removing (i.e., lockout/tagout)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6F6709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74DAE9" w14:textId="5E408019" w:rsidR="000F040D" w:rsidRDefault="000F040D" w:rsidP="00D47281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A695C" w:rsidRPr="001A695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Demonstrate </w:t>
            </w:r>
            <w:proofErr w:type="gramStart"/>
            <w:r w:rsidR="001A695C" w:rsidRPr="001A695C">
              <w:rPr>
                <w:rFonts w:eastAsia="Arial" w:cs="Times New Roman"/>
                <w:color w:val="auto"/>
                <w:szCs w:val="22"/>
                <w:lang w:eastAsia="en-US"/>
              </w:rPr>
              <w:t>use</w:t>
            </w:r>
            <w:proofErr w:type="gramEnd"/>
            <w:r w:rsidR="001A695C" w:rsidRPr="001A695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of precision measuring tools (e.g., tram gauges, mil thickness gauge) and when they should be used.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FEDC30" w14:textId="08616500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51D21D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71F3BE9A" w:rsidR="00CF6E22" w:rsidRDefault="00CF3B01" w:rsidP="00CF6E22">
      <w:pPr>
        <w:pStyle w:val="Heading1"/>
      </w:pPr>
      <w:r w:rsidRPr="00CF6E22">
        <w:t xml:space="preserve">CONTENT STANDARD CTE </w:t>
      </w:r>
      <w:r w:rsidR="00755CF6">
        <w:t>ACR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BA1B5C" w:rsidRPr="00BA1B5C">
        <w:t>DAMAGE ANALYSIS, ESTIMATING, AND CUSTOMER SERVICE</w:t>
      </w:r>
    </w:p>
    <w:p w14:paraId="0DF5E046" w14:textId="4D43BCE4" w:rsidR="00CF6E22" w:rsidRDefault="00CF3B01" w:rsidP="00CF6E22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BA1B5C" w:rsidRPr="00BA1B5C">
        <w:t>Vehicle Construction and Parts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5E4346DC" w:rsidR="00CF6E22" w:rsidRPr="002602C7" w:rsidRDefault="00CF3B01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B5C" w:rsidRPr="00BA1B5C">
              <w:rPr>
                <w:rFonts w:eastAsia="Arial" w:cs="Times New Roman"/>
                <w:color w:val="auto"/>
                <w:szCs w:val="22"/>
                <w:lang w:eastAsia="en-US"/>
              </w:rPr>
              <w:t>Identify type of vehicle construction (i.e., unibody, body-on-frame).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7670B0C3" w:rsidR="00CF6E22" w:rsidRDefault="00CF3B01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B5C" w:rsidRPr="00BA1B5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Compare the different </w:t>
            </w:r>
            <w:proofErr w:type="gramStart"/>
            <w:r w:rsidR="00BA1B5C" w:rsidRPr="00BA1B5C">
              <w:rPr>
                <w:rFonts w:eastAsia="Arial" w:cs="Times New Roman"/>
                <w:color w:val="auto"/>
                <w:szCs w:val="22"/>
                <w:lang w:eastAsia="en-US"/>
              </w:rPr>
              <w:t>damage</w:t>
            </w:r>
            <w:proofErr w:type="gramEnd"/>
            <w:r w:rsidR="00BA1B5C" w:rsidRPr="00BA1B5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characteristics of unibody, and body-on-frame vehicles.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1A8AD8B1" w:rsidR="00CF6E22" w:rsidRPr="002602C7" w:rsidRDefault="00CF3B01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3E20" w:rsidRPr="00AA3E20">
              <w:rPr>
                <w:rFonts w:eastAsia="Arial" w:cs="Times New Roman"/>
                <w:color w:val="auto"/>
                <w:szCs w:val="22"/>
                <w:lang w:eastAsia="en-US"/>
              </w:rPr>
              <w:t>Identify impact energy absorbing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3B4704E1" w:rsidR="00CF6E22" w:rsidRPr="002602C7" w:rsidRDefault="00CF3B01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3E20" w:rsidRPr="00AA3E20">
              <w:rPr>
                <w:rFonts w:eastAsia="Arial" w:cs="Times New Roman"/>
                <w:color w:val="auto"/>
                <w:szCs w:val="22"/>
                <w:lang w:eastAsia="en-US"/>
              </w:rPr>
              <w:t>Identify damage to types of steel; determine reparability.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6C2CCF9D" w:rsidR="00CF6E22" w:rsidRPr="002602C7" w:rsidRDefault="00CF3B01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3E20" w:rsidRPr="00AA3E20">
              <w:rPr>
                <w:rFonts w:eastAsia="Arial" w:cs="Times New Roman"/>
                <w:color w:val="auto"/>
                <w:szCs w:val="22"/>
                <w:lang w:eastAsia="en-US"/>
              </w:rPr>
              <w:t>Identify damage to aluminum/magnesium components; determine reparability.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3EF1A3E8" w14:textId="77777777" w:rsidTr="004E7EF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99F323" w14:textId="72D29856" w:rsidR="001A695C" w:rsidRPr="00CF6E22" w:rsidRDefault="001A695C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86A8C">
              <w:rPr>
                <w:rFonts w:eastAsia="Arial" w:cs="Times New Roman"/>
                <w:color w:val="auto"/>
                <w:szCs w:val="22"/>
                <w:lang w:eastAsia="en-US"/>
              </w:rPr>
              <w:t>CTE ACR.4.1.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686A8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3E20" w:rsidRPr="00AA3E20">
              <w:rPr>
                <w:rFonts w:eastAsia="Arial" w:cs="Times New Roman"/>
                <w:color w:val="auto"/>
                <w:szCs w:val="22"/>
                <w:lang w:eastAsia="en-US"/>
              </w:rPr>
              <w:t>Identify damage to plastic/composite components; determine reparability.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B117BE1" w14:textId="08299097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76582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CA2B73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08490F38" w14:textId="77777777" w:rsidTr="004E7EF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B733BC" w14:textId="505A5073" w:rsidR="001A695C" w:rsidRPr="00CF6E22" w:rsidRDefault="001A695C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86A8C">
              <w:rPr>
                <w:rFonts w:eastAsia="Arial" w:cs="Times New Roman"/>
                <w:color w:val="auto"/>
                <w:szCs w:val="22"/>
                <w:lang w:eastAsia="en-US"/>
              </w:rPr>
              <w:t>CTE ACR.4.1.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686A8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3E20" w:rsidRPr="00AA3E20">
              <w:rPr>
                <w:rFonts w:eastAsia="Arial" w:cs="Times New Roman"/>
                <w:color w:val="auto"/>
                <w:szCs w:val="22"/>
                <w:lang w:eastAsia="en-US"/>
              </w:rPr>
              <w:t>Identify damage to vehicle glass components and repair or replacement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1486FC5" w14:textId="3D9CA0BC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76582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F47C15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3397D866" w14:textId="77777777" w:rsidTr="004E7EF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F136D7" w14:textId="0E3A8025" w:rsidR="001A695C" w:rsidRPr="00CF6E22" w:rsidRDefault="001A695C" w:rsidP="00D47281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86A8C">
              <w:rPr>
                <w:rFonts w:eastAsia="Arial" w:cs="Times New Roman"/>
                <w:color w:val="auto"/>
                <w:szCs w:val="22"/>
                <w:lang w:eastAsia="en-US"/>
              </w:rPr>
              <w:t>CTE ACR.4.1.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686A8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3E20" w:rsidRPr="00AA3E20">
              <w:rPr>
                <w:rFonts w:eastAsia="Arial" w:cs="Times New Roman"/>
                <w:color w:val="auto"/>
                <w:szCs w:val="22"/>
                <w:lang w:eastAsia="en-US"/>
              </w:rPr>
              <w:t>Identify damage to add-on accessories.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BD1AE39" w14:textId="3CCF28C2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76582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158B8F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7F401350" w:rsidR="00CF6E22" w:rsidRDefault="00AA2D4B" w:rsidP="00CF6E22">
      <w:pPr>
        <w:pStyle w:val="Heading3"/>
      </w:pPr>
      <w:r w:rsidRPr="00CF6E22">
        <w:lastRenderedPageBreak/>
        <w:t xml:space="preserve">Performance Standard CTE </w:t>
      </w:r>
      <w:r w:rsidR="00755CF6">
        <w:t>ACR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AA3E20" w:rsidRPr="00AA3E20">
        <w:t>Damage Analysis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54AEB6CF" w:rsidR="00CF6E22" w:rsidRPr="002602C7" w:rsidRDefault="00AA2D4B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15F3" w:rsidRPr="00E615F3">
              <w:rPr>
                <w:rFonts w:eastAsia="Arial" w:cs="Times New Roman"/>
                <w:color w:val="auto"/>
                <w:szCs w:val="22"/>
                <w:lang w:eastAsia="en-US"/>
              </w:rPr>
              <w:t>Visually inspect vehicle to determine the extent of damage, (i.e., pre-repair scan).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54B05DA7" w:rsidR="00CF6E22" w:rsidRPr="002602C7" w:rsidRDefault="00AA2D4B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15F3" w:rsidRPr="00E615F3">
              <w:rPr>
                <w:rFonts w:eastAsia="Arial" w:cs="Times New Roman"/>
                <w:color w:val="auto"/>
                <w:szCs w:val="22"/>
                <w:lang w:eastAsia="en-US"/>
              </w:rPr>
              <w:t>Access original equipment manufacturer (OEM) repair procedures and recommended repair methods.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56A09C5E" w:rsidR="00CF6E22" w:rsidRPr="002602C7" w:rsidRDefault="00AA2D4B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15F3" w:rsidRPr="00E615F3">
              <w:rPr>
                <w:rFonts w:eastAsia="Arial" w:cs="Times New Roman"/>
                <w:color w:val="auto"/>
                <w:szCs w:val="22"/>
                <w:lang w:eastAsia="en-US"/>
              </w:rPr>
              <w:t>Identify one-time use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44CA1AA2" w:rsidR="00CF6E22" w:rsidRPr="002602C7" w:rsidRDefault="00AA2D4B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15F3" w:rsidRPr="00E615F3">
              <w:rPr>
                <w:rFonts w:eastAsia="Arial" w:cs="Times New Roman"/>
                <w:color w:val="auto"/>
                <w:szCs w:val="22"/>
                <w:lang w:eastAsia="en-US"/>
              </w:rPr>
              <w:t>Determine the direction, point(s) of impact, and extent of direct, indirect, and inertia damage.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1FA8AE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8EAB74" w14:textId="533C6B9D" w:rsidR="00D475FE" w:rsidRPr="00CF6E22" w:rsidRDefault="00D475FE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15F3" w:rsidRPr="00E615F3">
              <w:rPr>
                <w:rFonts w:eastAsia="Arial" w:cs="Times New Roman"/>
                <w:color w:val="auto"/>
                <w:szCs w:val="22"/>
                <w:lang w:eastAsia="en-US"/>
              </w:rPr>
              <w:t>Gather details of the incident/accident necessary to determine the full extent of vehicle damage (i.e., interior, exterior, mechanical).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5465EB" w14:textId="0BD4E512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D6CDF9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0CB766B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87150" w14:textId="7CE19F30" w:rsidR="00D475FE" w:rsidRPr="00CF6E22" w:rsidRDefault="00D475FE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15F3" w:rsidRPr="00E615F3">
              <w:rPr>
                <w:rFonts w:eastAsia="Arial" w:cs="Times New Roman"/>
                <w:color w:val="auto"/>
                <w:szCs w:val="22"/>
                <w:lang w:eastAsia="en-US"/>
              </w:rPr>
              <w:t>Document pre-existing damage to the vehicle and prior repairs.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FB7C4" w14:textId="01649778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9D2C4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03BBE4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449624" w14:textId="15C65C8A" w:rsidR="00D475FE" w:rsidRPr="00CF6E22" w:rsidRDefault="00D475FE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66E4" w:rsidRPr="001D66E4">
              <w:rPr>
                <w:rFonts w:eastAsia="Arial" w:cs="Times New Roman"/>
                <w:color w:val="auto"/>
                <w:szCs w:val="22"/>
                <w:lang w:eastAsia="en-US"/>
              </w:rPr>
              <w:t>Disassemble a vehicle for repair planning (i.e., blueprinting).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0D951" w14:textId="0B13855A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DDC42E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45609F3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06B8C" w14:textId="6A861A95" w:rsidR="00D475FE" w:rsidRPr="00CF6E22" w:rsidRDefault="00D475FE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66E4" w:rsidRPr="001D66E4">
              <w:rPr>
                <w:rFonts w:eastAsia="Arial" w:cs="Times New Roman"/>
                <w:color w:val="auto"/>
                <w:szCs w:val="22"/>
                <w:lang w:eastAsia="en-US"/>
              </w:rPr>
              <w:t>Identify structural damage, using measuring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6AB3D9" w14:textId="06EF8E5D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826B71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3EBA9C68" w14:textId="77777777" w:rsidTr="0088472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B988A" w14:textId="6EC1541A" w:rsidR="001A695C" w:rsidRPr="00CF6E22" w:rsidRDefault="001A695C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1EEA">
              <w:rPr>
                <w:rFonts w:eastAsia="Arial" w:cs="Times New Roman"/>
                <w:color w:val="auto"/>
                <w:szCs w:val="22"/>
                <w:lang w:eastAsia="en-US"/>
              </w:rPr>
              <w:t>CTE ACR.4.2.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FE1EE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66E4" w:rsidRPr="001D66E4">
              <w:rPr>
                <w:rFonts w:eastAsia="Arial" w:cs="Times New Roman"/>
                <w:color w:val="auto"/>
                <w:szCs w:val="22"/>
                <w:lang w:eastAsia="en-US"/>
              </w:rPr>
              <w:t>Perform visual inspection of structural and non-structural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817B7BB" w14:textId="6EB92A5E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9D7CF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F0535B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4E4136F5" w14:textId="77777777" w:rsidTr="0088472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43158D" w14:textId="00FAA540" w:rsidR="001A695C" w:rsidRPr="00CF6E22" w:rsidRDefault="001A695C" w:rsidP="00D47281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1EEA">
              <w:rPr>
                <w:rFonts w:eastAsia="Arial" w:cs="Times New Roman"/>
                <w:color w:val="auto"/>
                <w:szCs w:val="22"/>
                <w:lang w:eastAsia="en-US"/>
              </w:rPr>
              <w:t>CTE ACR.4.2.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="001D66E4" w:rsidRPr="001D66E4">
              <w:t xml:space="preserve"> </w:t>
            </w:r>
            <w:r w:rsidR="001D66E4" w:rsidRPr="001D66E4">
              <w:rPr>
                <w:rFonts w:eastAsia="Arial" w:cs="Times New Roman"/>
                <w:color w:val="auto"/>
                <w:szCs w:val="22"/>
                <w:lang w:eastAsia="en-US"/>
              </w:rPr>
              <w:t>Determine parts, components, material type(s), and procedures necessary for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99E87D4" w14:textId="509B58F3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9D7CF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CDC668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C98D2A0" w14:textId="6E1F517A" w:rsidR="001A695C" w:rsidRDefault="001A695C" w:rsidP="001A695C">
      <w:pPr>
        <w:pStyle w:val="Heading3"/>
      </w:pPr>
      <w:r w:rsidRPr="00CF6E22">
        <w:t xml:space="preserve">Performance Standard CTE </w:t>
      </w:r>
      <w:r>
        <w:t>ACR</w:t>
      </w:r>
      <w:r w:rsidRPr="00CF6E22">
        <w:t>.</w:t>
      </w:r>
      <w:r>
        <w:t>4</w:t>
      </w:r>
      <w:r w:rsidRPr="00CF6E22">
        <w:t>.</w:t>
      </w:r>
      <w:r>
        <w:t>3</w:t>
      </w:r>
      <w:r w:rsidRPr="00CF6E22">
        <w:t xml:space="preserve"> </w:t>
      </w:r>
      <w:r w:rsidR="00C9514C" w:rsidRPr="00C9514C">
        <w:t>Estimating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A695C" w:rsidRPr="002602C7" w14:paraId="337F29A8" w14:textId="77777777" w:rsidTr="0082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DD5320C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6EDBBD2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4B2960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A695C" w:rsidRPr="002602C7" w14:paraId="4AA8A337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6DED72" w14:textId="431F0697" w:rsidR="001A695C" w:rsidRPr="002602C7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1E21" w:rsidRPr="00FB1E21">
              <w:rPr>
                <w:rFonts w:eastAsia="Arial" w:cs="Times New Roman"/>
                <w:color w:val="auto"/>
                <w:szCs w:val="22"/>
                <w:lang w:eastAsia="en-US"/>
              </w:rPr>
              <w:t>Document customer (i.e., vehicle owner)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3AF8F9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6E11AA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0D878716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8A4381" w14:textId="1CC1DBEB" w:rsidR="001A695C" w:rsidRPr="002602C7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1E21" w:rsidRPr="00FB1E21">
              <w:rPr>
                <w:rFonts w:eastAsia="Arial" w:cs="Times New Roman"/>
                <w:color w:val="auto"/>
                <w:szCs w:val="22"/>
                <w:lang w:eastAsia="en-US"/>
              </w:rPr>
              <w:t>Document vehicle identification number (VIN) information, including nation of origin, make, model, restraint system, body type, production date, engine type, and assembly plant.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D4C937D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C30445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425C733E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561D6D" w14:textId="1E6DFD3C" w:rsidR="001A695C" w:rsidRPr="002602C7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1E21" w:rsidRPr="00FB1E21">
              <w:rPr>
                <w:rFonts w:eastAsia="Arial" w:cs="Times New Roman"/>
                <w:color w:val="auto"/>
                <w:szCs w:val="22"/>
                <w:lang w:eastAsia="en-US"/>
              </w:rPr>
              <w:t>Soap and water wash entire vehicle.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B3AE8C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3C036E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6FBAD6AA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BDFB05" w14:textId="000E31B9" w:rsidR="001A695C" w:rsidRPr="002602C7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1E21" w:rsidRPr="00FB1E21">
              <w:rPr>
                <w:rFonts w:eastAsia="Arial" w:cs="Times New Roman"/>
                <w:color w:val="auto"/>
                <w:szCs w:val="22"/>
                <w:lang w:eastAsia="en-US"/>
              </w:rPr>
              <w:t>Complete a pre-repair inspection checklist.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53E56D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95751E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3221E8B5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CA1EA2" w14:textId="3AC98CF3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7ED6" w:rsidRPr="00CA7ED6">
              <w:rPr>
                <w:rFonts w:eastAsia="Arial" w:cs="Times New Roman"/>
                <w:color w:val="auto"/>
                <w:szCs w:val="22"/>
                <w:lang w:eastAsia="en-US"/>
              </w:rPr>
              <w:t>Document vehicle options, including trim level, paint code, transmission, accessories, and modifications.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15D3" w14:textId="77777777" w:rsidR="001A695C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802BEC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53353901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E937C7" w14:textId="059892A6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7ED6" w:rsidRPr="00CA7ED6">
              <w:rPr>
                <w:rFonts w:eastAsia="Arial" w:cs="Times New Roman"/>
                <w:color w:val="auto"/>
                <w:szCs w:val="22"/>
                <w:lang w:eastAsia="en-US"/>
              </w:rPr>
              <w:t>Identify safety systems, determining replacement items.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0DA6D5" w14:textId="77777777" w:rsidR="001A695C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C6158B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704AF9F2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D8CE74" w14:textId="60C24783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7ED6" w:rsidRPr="00CA7ED6">
              <w:rPr>
                <w:rFonts w:eastAsia="Arial" w:cs="Times New Roman"/>
                <w:color w:val="auto"/>
                <w:szCs w:val="22"/>
                <w:lang w:eastAsia="en-US"/>
              </w:rPr>
              <w:t>Apply estimating and parts nomenclature (i.e., terminology).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7511FC" w14:textId="77777777" w:rsidR="001A695C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3F9BDB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6044B9C1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63AD82" w14:textId="4B04C609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7ED6" w:rsidRPr="00CA7ED6">
              <w:rPr>
                <w:rFonts w:eastAsia="Arial" w:cs="Times New Roman"/>
                <w:color w:val="auto"/>
                <w:szCs w:val="22"/>
                <w:lang w:eastAsia="en-US"/>
              </w:rPr>
              <w:t>Describe the estimating sequence.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03F99E" w14:textId="77777777" w:rsidR="001A695C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8BEE60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52053F94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2B9A15" w14:textId="3AE7B966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7ED6" w:rsidRPr="00CA7ED6">
              <w:rPr>
                <w:rFonts w:eastAsia="Arial" w:cs="Times New Roman"/>
                <w:color w:val="auto"/>
                <w:szCs w:val="22"/>
                <w:lang w:eastAsia="en-US"/>
              </w:rPr>
              <w:t>Apply estimating guide footnotes and headnotes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C2F332" w14:textId="5F0FD973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F8774B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6EC286F8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182CB2" w14:textId="54C66010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7ED6" w:rsidRPr="00CA7ED6">
              <w:rPr>
                <w:rFonts w:eastAsia="Arial" w:cs="Times New Roman"/>
                <w:color w:val="auto"/>
                <w:szCs w:val="22"/>
                <w:lang w:eastAsia="en-US"/>
              </w:rPr>
              <w:t>Estimate labor price for each operation prescribed (e.g., structural, non-structural, mechanical, refinish).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7778401" w14:textId="7E15EEF5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0FDDF4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2AA000D1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28E3F9" w14:textId="2160AF53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430192" w:rsidRPr="00430192">
              <w:t xml:space="preserve"> </w:t>
            </w:r>
            <w:r w:rsidR="00430192" w:rsidRPr="00430192">
              <w:rPr>
                <w:rFonts w:eastAsia="Arial" w:cs="Times New Roman"/>
                <w:color w:val="auto"/>
                <w:szCs w:val="22"/>
                <w:lang w:eastAsia="en-US"/>
              </w:rPr>
              <w:t>Select and price OEM, aftermarket, used, and remanufactured parts; verify availability, compatibility, and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9BE8BDE" w14:textId="2A7D3992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089744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280A90E2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11B46A" w14:textId="305A4DBA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192" w:rsidRPr="00430192">
              <w:rPr>
                <w:rFonts w:eastAsia="Arial" w:cs="Times New Roman"/>
                <w:color w:val="auto"/>
                <w:szCs w:val="22"/>
                <w:lang w:eastAsia="en-US"/>
              </w:rPr>
              <w:t>Calculate price and source of necessary sublet operations.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6432FEE" w14:textId="21166697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92AD2E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7C76DA11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8B1CB1" w14:textId="7D0191E8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430192" w:rsidRPr="00430192">
              <w:t xml:space="preserve"> </w:t>
            </w:r>
            <w:r w:rsidR="00430192" w:rsidRPr="00430192">
              <w:rPr>
                <w:rFonts w:eastAsia="Arial" w:cs="Times New Roman"/>
                <w:color w:val="auto"/>
                <w:szCs w:val="22"/>
                <w:lang w:eastAsia="en-US"/>
              </w:rPr>
              <w:t>Calculate labor value, prices, charges, allowances, or fees for non-included operations and miscellaneous items.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9D87B0F" w14:textId="736A6C72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F5B03C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1E0F044D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6372A1" w14:textId="60066CB2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430192" w:rsidRPr="00430192">
              <w:t xml:space="preserve"> </w:t>
            </w:r>
            <w:r w:rsidR="00430192" w:rsidRPr="00430192">
              <w:rPr>
                <w:rFonts w:eastAsia="Arial" w:cs="Times New Roman"/>
                <w:color w:val="auto"/>
                <w:szCs w:val="22"/>
                <w:lang w:eastAsia="en-US"/>
              </w:rPr>
              <w:t>Apply labor overlap deductions, included operations, and additions.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314947" w14:textId="54CF3717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D50AE1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5DB50AA5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9316F7" w14:textId="1CCE58EC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430192" w:rsidRPr="00430192">
              <w:t xml:space="preserve"> </w:t>
            </w:r>
            <w:r w:rsidR="00430192" w:rsidRPr="00430192">
              <w:rPr>
                <w:rFonts w:eastAsia="Arial" w:cs="Times New Roman"/>
                <w:color w:val="auto"/>
                <w:szCs w:val="22"/>
                <w:lang w:eastAsia="en-US"/>
              </w:rPr>
              <w:t>Determine additional material and charges (e.g., adhesives, corrosion protection, hardware).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3E4BD5F" w14:textId="2C8159EE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41D5D5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48D14E8F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1C6488" w14:textId="43DFCC28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430192" w:rsidRPr="00430192">
              <w:t xml:space="preserve"> </w:t>
            </w:r>
            <w:r w:rsidR="00430192" w:rsidRPr="00430192">
              <w:rPr>
                <w:rFonts w:eastAsia="Arial" w:cs="Times New Roman"/>
                <w:color w:val="auto"/>
                <w:szCs w:val="22"/>
                <w:lang w:eastAsia="en-US"/>
              </w:rPr>
              <w:t>Determine refinishing material and charges.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499E14" w14:textId="7963BA80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425C06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07750C59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1682F2" w14:textId="67FFF680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8549D8" w:rsidRPr="008549D8">
              <w:t xml:space="preserve"> </w:t>
            </w:r>
            <w:r w:rsidR="008549D8" w:rsidRPr="008549D8">
              <w:rPr>
                <w:rFonts w:eastAsia="Arial" w:cs="Times New Roman"/>
                <w:color w:val="auto"/>
                <w:szCs w:val="22"/>
                <w:lang w:eastAsia="en-US"/>
              </w:rPr>
              <w:t>Estimate repair, using estimating guide procedure pages (i.e., P-pages).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AA550E" w14:textId="01F6C5CD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8DDD71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603C662F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FA2A52" w14:textId="5A381B09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18</w:t>
            </w:r>
            <w:r w:rsidR="008549D8" w:rsidRPr="008549D8">
              <w:t xml:space="preserve"> </w:t>
            </w:r>
            <w:r w:rsidR="008549D8" w:rsidRPr="008549D8">
              <w:rPr>
                <w:rFonts w:eastAsia="Arial" w:cs="Times New Roman"/>
                <w:color w:val="auto"/>
                <w:szCs w:val="22"/>
                <w:lang w:eastAsia="en-US"/>
              </w:rPr>
              <w:t>Identify industry standard software used to create estimates.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365CC9" w14:textId="730F0257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92726B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6DE6E408" w14:textId="77777777" w:rsidTr="006059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31E0AD" w14:textId="4F09514A" w:rsidR="001A695C" w:rsidRPr="00CF6E22" w:rsidRDefault="001A695C" w:rsidP="00D47281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2538D">
              <w:rPr>
                <w:rFonts w:eastAsia="Arial" w:cs="Times New Roman"/>
                <w:color w:val="auto"/>
                <w:szCs w:val="22"/>
                <w:lang w:eastAsia="en-US"/>
              </w:rPr>
              <w:t>CTE ACR.4.3.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19</w:t>
            </w:r>
            <w:r w:rsidR="008549D8" w:rsidRPr="008549D8">
              <w:t xml:space="preserve"> </w:t>
            </w:r>
            <w:r w:rsidR="008549D8" w:rsidRPr="008549D8">
              <w:rPr>
                <w:rFonts w:eastAsia="Arial" w:cs="Times New Roman"/>
                <w:color w:val="auto"/>
                <w:szCs w:val="22"/>
                <w:lang w:eastAsia="en-US"/>
              </w:rPr>
              <w:t>Determine the cost effectiveness of the repair by assessing the approximate vehicle value and repair value.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4852A23" w14:textId="21D9BEA4" w:rsidR="001A695C" w:rsidRDefault="001A695C" w:rsidP="001A695C">
            <w:pPr>
              <w:jc w:val="center"/>
              <w:rPr>
                <w:rFonts w:eastAsia="Arial" w:cs="Times New Roman"/>
                <w:color w:val="auto"/>
              </w:rPr>
            </w:pPr>
            <w:r w:rsidRPr="000447F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AE39AA" w14:textId="77777777" w:rsidR="001A695C" w:rsidRPr="002602C7" w:rsidRDefault="001A695C" w:rsidP="001A69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7971BFF" w14:textId="6D5A2675" w:rsidR="001A695C" w:rsidRDefault="001A695C" w:rsidP="001A695C">
      <w:pPr>
        <w:pStyle w:val="Heading3"/>
      </w:pPr>
      <w:r w:rsidRPr="00CF6E22">
        <w:t xml:space="preserve">Performance Standard CTE </w:t>
      </w:r>
      <w:r>
        <w:t>ACR</w:t>
      </w:r>
      <w:r w:rsidRPr="00CF6E22">
        <w:t>.</w:t>
      </w:r>
      <w:r>
        <w:t>4</w:t>
      </w:r>
      <w:r w:rsidRPr="00CF6E22">
        <w:t>.</w:t>
      </w:r>
      <w:r>
        <w:t>4</w:t>
      </w:r>
      <w:r w:rsidRPr="00CF6E22">
        <w:t xml:space="preserve"> </w:t>
      </w:r>
      <w:r w:rsidR="007D2AD7" w:rsidRPr="007D2AD7">
        <w:t>Customer Relations and Sales Skills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A695C" w:rsidRPr="002602C7" w14:paraId="75225DB3" w14:textId="77777777" w:rsidTr="0082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19DB49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FE243B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5C0EBCA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A695C" w:rsidRPr="002602C7" w14:paraId="21392C17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719A82" w14:textId="2B0EFDA8" w:rsidR="001A695C" w:rsidRPr="002602C7" w:rsidRDefault="001A695C" w:rsidP="00D47281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2AD7" w:rsidRPr="007D2AD7">
              <w:rPr>
                <w:rFonts w:eastAsia="Arial" w:cs="Times New Roman"/>
                <w:color w:val="auto"/>
                <w:szCs w:val="22"/>
                <w:lang w:eastAsia="en-US"/>
              </w:rPr>
              <w:t>Greet the customer and determine needs, concerns, and expectations, remaining responsive and cooperative throughout the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B413815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1142B7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2E8FAA2A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5D3E61" w14:textId="2305612A" w:rsidR="001A695C" w:rsidRPr="002602C7" w:rsidRDefault="001A695C" w:rsidP="00D47281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2AD7" w:rsidRPr="007D2AD7">
              <w:rPr>
                <w:rFonts w:eastAsia="Arial" w:cs="Times New Roman"/>
                <w:color w:val="auto"/>
                <w:szCs w:val="22"/>
                <w:lang w:eastAsia="en-US"/>
              </w:rPr>
              <w:t>Determine preferred customer communication methods.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2EE8C6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A4F675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471AB952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7FE7EB" w14:textId="218A8520" w:rsidR="001A695C" w:rsidRPr="002602C7" w:rsidRDefault="001A695C" w:rsidP="00D47281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2AD7" w:rsidRPr="007D2AD7">
              <w:rPr>
                <w:rFonts w:eastAsia="Arial" w:cs="Times New Roman"/>
                <w:color w:val="auto"/>
                <w:szCs w:val="22"/>
                <w:lang w:eastAsia="en-US"/>
              </w:rPr>
              <w:t>Describe basic claims-handling procedures to the customer.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F11A55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8C014C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5BEB479C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444A2A" w14:textId="4FDAE873" w:rsidR="001A695C" w:rsidRPr="002602C7" w:rsidRDefault="001A695C" w:rsidP="00D47281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2AD7" w:rsidRPr="007D2AD7">
              <w:rPr>
                <w:rFonts w:eastAsia="Arial" w:cs="Times New Roman"/>
                <w:color w:val="auto"/>
                <w:szCs w:val="22"/>
                <w:lang w:eastAsia="en-US"/>
              </w:rPr>
              <w:t>Describe warranty information to the customer.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DE231F" w14:textId="77777777" w:rsidR="001A695C" w:rsidRPr="002602C7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F62B64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2B04BFE4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2712EC" w14:textId="203FACB8" w:rsidR="001A695C" w:rsidRPr="00CF6E22" w:rsidRDefault="001A695C" w:rsidP="00D47281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0F21" w:rsidRPr="00A70F21">
              <w:rPr>
                <w:rFonts w:eastAsia="Arial" w:cs="Times New Roman"/>
                <w:color w:val="auto"/>
                <w:szCs w:val="22"/>
                <w:lang w:eastAsia="en-US"/>
              </w:rPr>
              <w:t>Estimate the time that the vehicle will be out-of-service.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0DE41E" w14:textId="77777777" w:rsidR="001A695C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F51A74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1A695C" w:rsidRPr="002602C7" w14:paraId="162F66CF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4248F2" w14:textId="05B3163D" w:rsidR="001A695C" w:rsidRPr="00CF6E22" w:rsidRDefault="001A695C" w:rsidP="00D47281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0F21" w:rsidRPr="00A70F21">
              <w:rPr>
                <w:rFonts w:eastAsia="Arial" w:cs="Times New Roman"/>
                <w:color w:val="auto"/>
                <w:szCs w:val="22"/>
                <w:lang w:eastAsia="en-US"/>
              </w:rPr>
              <w:t>Describe estimate details to the customer.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F551D1" w14:textId="77777777" w:rsidR="001A695C" w:rsidRDefault="001A695C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5099F7" w14:textId="77777777" w:rsidR="001A695C" w:rsidRPr="002602C7" w:rsidRDefault="001A695C" w:rsidP="00823A8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70201400" w:rsidR="00AA2D4B" w:rsidRDefault="00AA2D4B" w:rsidP="00AA2D4B">
      <w:pPr>
        <w:pStyle w:val="Heading1"/>
      </w:pPr>
      <w:r w:rsidRPr="00CF6E22">
        <w:lastRenderedPageBreak/>
        <w:t xml:space="preserve">CONTENT STANDARD CTE </w:t>
      </w:r>
      <w:r w:rsidR="00755CF6">
        <w:t>ACR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>:</w:t>
      </w:r>
      <w:r w:rsidR="00A0797F" w:rsidRPr="00A0797F">
        <w:t xml:space="preserve"> NON-STRUCTURAL ANALYSIS AND DAMAGE REPAIR (BODY COMPONENTS)</w:t>
      </w:r>
    </w:p>
    <w:p w14:paraId="3D6CC3CE" w14:textId="60E32C6A" w:rsidR="00AA2D4B" w:rsidRDefault="00AA2D4B" w:rsidP="00AA2D4B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A0797F" w:rsidRPr="00A0797F">
        <w:t>Outer Body Panel Repair, Replacement, and Adjustments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5159688A" w:rsidR="00AA2D4B" w:rsidRPr="002602C7" w:rsidRDefault="00AA2D4B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0797F" w:rsidRPr="00A0797F">
              <w:rPr>
                <w:rFonts w:eastAsia="Arial" w:cs="Times New Roman"/>
                <w:color w:val="auto"/>
                <w:szCs w:val="22"/>
                <w:lang w:eastAsia="en-US"/>
              </w:rPr>
              <w:t>Analyze damage, according to the damage report, to determine appropriate methods for overall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74BFCC77" w:rsidR="00AA2D4B" w:rsidRDefault="00AA2D4B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0797F" w:rsidRPr="00A0797F">
              <w:rPr>
                <w:rFonts w:eastAsia="Arial" w:cs="Times New Roman"/>
                <w:color w:val="auto"/>
                <w:szCs w:val="22"/>
                <w:lang w:eastAsia="en-US"/>
              </w:rPr>
              <w:t>Document a repair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39A94C73" w:rsidR="00AA2D4B" w:rsidRPr="002602C7" w:rsidRDefault="00AA2D4B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0797F" w:rsidRPr="00A0797F">
              <w:rPr>
                <w:rFonts w:eastAsia="Arial" w:cs="Times New Roman"/>
                <w:color w:val="auto"/>
                <w:szCs w:val="22"/>
                <w:lang w:eastAsia="en-US"/>
              </w:rPr>
              <w:t>Inspect, remove, label, store, and reinstall exterior trim and moldings.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527B37B0" w:rsidR="00AA2D4B" w:rsidRPr="002602C7" w:rsidRDefault="00AA2D4B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Inspect, remove, label, store, and reinstall interior trim and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78CB930C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8DA4C7" w14:textId="2A2216D0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Inspect, remove, label, store, and reinstall body panels and components that may interfere with or be damaged during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F73844" w14:textId="5C9532DE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36579B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3F9A5284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160B99" w14:textId="350E04F7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Inspect, remove, label, store, and reinstall vehicle mechanical and electrical components that may interfere with or be damaged during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CC7C478" w14:textId="62CD47A9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C93246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18DBF415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493E64" w14:textId="64979E72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Protect panels, glass, interior parts, and other vehicles adjacent to the repair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2EB6576" w14:textId="78431680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A01F43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2AE86261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D25F02" w14:textId="55834025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Prepare damaged </w:t>
            </w:r>
            <w:proofErr w:type="gramStart"/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area</w:t>
            </w:r>
            <w:proofErr w:type="gramEnd"/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using water-based and solvent-based cleaners.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93B34E" w14:textId="40C33339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52A09D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79AC35FA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BEB953" w14:textId="5669A18D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Remove corrosion protection, </w:t>
            </w:r>
            <w:proofErr w:type="spellStart"/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undercoatings</w:t>
            </w:r>
            <w:proofErr w:type="spellEnd"/>
            <w:r w:rsidR="004D1FD2" w:rsidRPr="004D1FD2">
              <w:rPr>
                <w:rFonts w:eastAsia="Arial" w:cs="Times New Roman"/>
                <w:color w:val="auto"/>
                <w:szCs w:val="22"/>
                <w:lang w:eastAsia="en-US"/>
              </w:rPr>
              <w:t>, sealers, and other protective coatings as necessary to perform repairs.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2D8AF18" w14:textId="1B90DBF7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C214FE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521DE444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63E2BB" w14:textId="6F0B8003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769D" w:rsidRPr="000A769D">
              <w:rPr>
                <w:rFonts w:eastAsia="Arial" w:cs="Times New Roman"/>
                <w:color w:val="auto"/>
                <w:szCs w:val="22"/>
                <w:lang w:eastAsia="en-US"/>
              </w:rPr>
              <w:t>Inspect, remove, and reinstall repairable plastics and other components for off-vehicle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1FDD162" w14:textId="1F53466F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56984E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36369265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A10941" w14:textId="7D5B6DBD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0A769D" w:rsidRPr="000A769D">
              <w:t xml:space="preserve"> </w:t>
            </w:r>
            <w:r w:rsidR="000A769D" w:rsidRPr="000A769D">
              <w:rPr>
                <w:rFonts w:eastAsia="Arial" w:cs="Times New Roman"/>
                <w:color w:val="auto"/>
                <w:szCs w:val="22"/>
                <w:lang w:eastAsia="en-US"/>
              </w:rPr>
              <w:t>Inspect, remove, and replace seatbelt and shoulder harness assembly and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7ECE5BF" w14:textId="58C1D089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368FC7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487C205D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93CC11" w14:textId="4A0FAAF7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0A769D" w:rsidRPr="000A769D">
              <w:t xml:space="preserve"> </w:t>
            </w:r>
            <w:r w:rsidR="000A769D" w:rsidRPr="000A769D">
              <w:rPr>
                <w:rFonts w:eastAsia="Arial" w:cs="Times New Roman"/>
                <w:color w:val="auto"/>
                <w:szCs w:val="22"/>
                <w:lang w:eastAsia="en-US"/>
              </w:rPr>
              <w:t>Inspect restraint system mounting areas for damage; repair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508A827" w14:textId="1E6A0B29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27C34D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3B84DA77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BE6663" w14:textId="307FEEAF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0A769D" w:rsidRPr="000A769D">
              <w:t xml:space="preserve"> </w:t>
            </w:r>
            <w:r w:rsidR="000A769D" w:rsidRPr="000A769D">
              <w:rPr>
                <w:rFonts w:eastAsia="Arial" w:cs="Times New Roman"/>
                <w:color w:val="auto"/>
                <w:szCs w:val="22"/>
                <w:lang w:eastAsia="en-US"/>
              </w:rPr>
              <w:t>Test and verify proper operation of seatbelt.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96AC573" w14:textId="653AF33E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258C52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1A594082" w14:textId="77777777" w:rsidTr="00DF66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8FE1B5" w14:textId="47001053" w:rsidR="005E7DBE" w:rsidRPr="00CF6E22" w:rsidRDefault="005E7DBE" w:rsidP="00D47281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664E3">
              <w:rPr>
                <w:rFonts w:eastAsia="Arial" w:cs="Times New Roman"/>
                <w:color w:val="auto"/>
                <w:szCs w:val="22"/>
                <w:lang w:eastAsia="en-US"/>
              </w:rPr>
              <w:t>CTE ACR.5.1.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0A769D" w:rsidRPr="000A769D">
              <w:t xml:space="preserve"> </w:t>
            </w:r>
            <w:r w:rsidR="000A769D" w:rsidRPr="000A769D">
              <w:rPr>
                <w:rFonts w:eastAsia="Arial" w:cs="Times New Roman"/>
                <w:color w:val="auto"/>
                <w:szCs w:val="22"/>
                <w:lang w:eastAsia="en-US"/>
              </w:rPr>
              <w:t>Clean, inspect, and prepare reusable fasteners.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7D28359" w14:textId="21927914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6312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058F5A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0361CA42" w:rsidR="00AA2D4B" w:rsidRDefault="00AA2D4B" w:rsidP="00AA2D4B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5.2</w:t>
      </w:r>
      <w:r w:rsidRPr="00CF6E22">
        <w:t xml:space="preserve"> </w:t>
      </w:r>
      <w:r w:rsidR="000A769D" w:rsidRPr="000A769D">
        <w:t>Metal Finishing and Body Filling Techniques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4E4A392E" w:rsidR="00AA2D4B" w:rsidRPr="002602C7" w:rsidRDefault="00AA2D4B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Identify substrate, determining the best repair method.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398E50F1" w:rsidR="00AA2D4B" w:rsidRPr="002602C7" w:rsidRDefault="00AA2D4B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Repair surface irregularities on a damaged body panel.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2A63767F" w:rsidR="00AA2D4B" w:rsidRPr="002602C7" w:rsidRDefault="00AA2D4B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Demonstrate hammer-and-dolly techniques and shrinking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4BADCE8D" w:rsidR="00AA2D4B" w:rsidRPr="002602C7" w:rsidRDefault="00AA2D4B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Demonstrate glue tab pulling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04BAE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1E93012E" w:rsidR="00004BAE" w:rsidRPr="00CF6E22" w:rsidRDefault="001910F0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Prepare surface per OEM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688BB6A0" w:rsidR="00004BAE" w:rsidRDefault="003B3A9C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004BAE" w:rsidRPr="002602C7" w:rsidRDefault="00004BAE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1AF6CB87" w14:textId="77777777" w:rsidTr="009D2DE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13FDA2" w14:textId="319AD0EB" w:rsidR="005E7DBE" w:rsidRPr="00CF6E22" w:rsidRDefault="005E7DBE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D55B4">
              <w:rPr>
                <w:rFonts w:eastAsia="Arial" w:cs="Times New Roman"/>
                <w:color w:val="auto"/>
                <w:szCs w:val="22"/>
                <w:lang w:eastAsia="en-US"/>
              </w:rPr>
              <w:t>CTE ACR.5.2.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AD55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Identify various types of body fillers.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BF5DB50" w14:textId="1A0D2DFD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DD6EE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EB4D06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6DFB4AEC" w14:textId="77777777" w:rsidTr="009D2DE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6DC503" w14:textId="6609E2B0" w:rsidR="005E7DBE" w:rsidRPr="00CF6E22" w:rsidRDefault="005E7DBE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D55B4">
              <w:rPr>
                <w:rFonts w:eastAsia="Arial" w:cs="Times New Roman"/>
                <w:color w:val="auto"/>
                <w:szCs w:val="22"/>
                <w:lang w:eastAsia="en-US"/>
              </w:rPr>
              <w:t>CTE ACR.5.2.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AD55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00BA" w:rsidRPr="00E700BA">
              <w:rPr>
                <w:rFonts w:eastAsia="Arial" w:cs="Times New Roman"/>
                <w:color w:val="auto"/>
                <w:szCs w:val="22"/>
                <w:lang w:eastAsia="en-US"/>
              </w:rPr>
              <w:t>Prepare and apply body filler.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2BD2D7" w14:textId="06AA0214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DD6EE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445847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43D1B2AE" w14:textId="77777777" w:rsidTr="009D2DE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096291" w14:textId="46941B78" w:rsidR="005E7DBE" w:rsidRPr="00CF6E22" w:rsidRDefault="005E7DBE" w:rsidP="00D47281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D55B4">
              <w:rPr>
                <w:rFonts w:eastAsia="Arial" w:cs="Times New Roman"/>
                <w:color w:val="auto"/>
                <w:szCs w:val="22"/>
                <w:lang w:eastAsia="en-US"/>
              </w:rPr>
              <w:t>CTE ACR.5.2.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AD55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C25" w:rsidRPr="00DD1C25">
              <w:rPr>
                <w:rFonts w:eastAsia="Arial" w:cs="Times New Roman"/>
                <w:color w:val="auto"/>
                <w:szCs w:val="22"/>
                <w:lang w:eastAsia="en-US"/>
              </w:rPr>
              <w:t>Rough sand body filler to contour and finish sand.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173EDA" w14:textId="431E7176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DD6EE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2F36E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91F854A" w14:textId="3C8DDF38" w:rsidR="005E7DBE" w:rsidRDefault="005E7DBE" w:rsidP="005E7DBE">
      <w:pPr>
        <w:pStyle w:val="Heading3"/>
      </w:pPr>
      <w:r w:rsidRPr="00CF6E22">
        <w:lastRenderedPageBreak/>
        <w:t xml:space="preserve">Performance Standard CTE </w:t>
      </w:r>
      <w:r>
        <w:t>ACR</w:t>
      </w:r>
      <w:r w:rsidRPr="00CF6E22">
        <w:t>.</w:t>
      </w:r>
      <w:r>
        <w:t>5.3</w:t>
      </w:r>
      <w:r w:rsidRPr="00CF6E22">
        <w:t xml:space="preserve"> </w:t>
      </w:r>
      <w:r w:rsidR="00DD1C25" w:rsidRPr="00DD1C25">
        <w:t>Moveable Glass and Hardware Components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E7DBE" w:rsidRPr="002602C7" w14:paraId="0D2F3190" w14:textId="77777777" w:rsidTr="0082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94943AC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AB5E483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F0C7D49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E7DBE" w:rsidRPr="002602C7" w14:paraId="7BF30FF3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8D2532" w14:textId="0D4814AF" w:rsidR="005E7DBE" w:rsidRPr="002602C7" w:rsidRDefault="005E7DBE" w:rsidP="00D4728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C25" w:rsidRPr="00DD1C25">
              <w:rPr>
                <w:rFonts w:eastAsia="Arial" w:cs="Times New Roman"/>
                <w:color w:val="auto"/>
                <w:szCs w:val="22"/>
                <w:lang w:eastAsia="en-US"/>
              </w:rPr>
              <w:t>Inspect, adjust, and repair or replace window regulators, run channels, glass, power mechanisms, and related controls.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D8DEBB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E59788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1EE2F9EB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B7CB6C" w14:textId="12F44587" w:rsidR="005E7DBE" w:rsidRPr="002602C7" w:rsidRDefault="005E7DBE" w:rsidP="00D4728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C25" w:rsidRPr="00DD1C25">
              <w:rPr>
                <w:rFonts w:eastAsia="Arial" w:cs="Times New Roman"/>
                <w:color w:val="auto"/>
                <w:szCs w:val="22"/>
                <w:lang w:eastAsia="en-US"/>
              </w:rPr>
              <w:t>Inspect, adjust, and repair, remove, reinstall, or replace weather-stripping.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03C8AC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36518A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51460356" w14:textId="77777777" w:rsidTr="00DD1C25">
        <w:trPr>
          <w:trHeight w:val="215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9A7D99" w14:textId="4BA59397" w:rsidR="005E7DBE" w:rsidRPr="002602C7" w:rsidRDefault="005E7DBE" w:rsidP="00D4728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C25" w:rsidRPr="00DD1C25">
              <w:rPr>
                <w:rFonts w:eastAsia="Arial" w:cs="Times New Roman"/>
                <w:color w:val="auto"/>
                <w:szCs w:val="22"/>
                <w:lang w:eastAsia="en-US"/>
              </w:rPr>
              <w:t>Cycle electrical components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D1062A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E639D9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38259E9" w14:textId="10C388B4" w:rsidR="005E7DBE" w:rsidRDefault="005E7DBE" w:rsidP="005E7DBE">
      <w:pPr>
        <w:pStyle w:val="Heading3"/>
      </w:pPr>
      <w:r w:rsidRPr="00CF6E22">
        <w:t xml:space="preserve">Performance Standard CTE </w:t>
      </w:r>
      <w:r>
        <w:t>ACR</w:t>
      </w:r>
      <w:r w:rsidRPr="00CF6E22">
        <w:t>.</w:t>
      </w:r>
      <w:r>
        <w:t>5.4</w:t>
      </w:r>
      <w:r w:rsidRPr="00CF6E22">
        <w:t xml:space="preserve"> </w:t>
      </w:r>
      <w:r w:rsidR="005D2E8F" w:rsidRPr="005D2E8F">
        <w:t>Metal Welding and Cutting Techniques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E7DBE" w:rsidRPr="002602C7" w14:paraId="26DAAABB" w14:textId="77777777" w:rsidTr="0082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AC0253E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861C76A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A2C0C25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E7DBE" w:rsidRPr="002602C7" w14:paraId="1E92D86A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D47FC2" w14:textId="76265390" w:rsidR="005E7DBE" w:rsidRPr="002602C7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>Identify weldable and non-weldable substrates used in vehicle construction.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35F551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10F4F9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3580F890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8519D4" w14:textId="433328EE" w:rsidR="005E7DBE" w:rsidRPr="002602C7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Weld and cut high-strength steel and other </w:t>
            </w:r>
            <w:proofErr w:type="gramStart"/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>steels</w:t>
            </w:r>
            <w:proofErr w:type="gramEnd"/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(e.g., plasma).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3C79C9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18EE75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4206676A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CC821B" w14:textId="7BEF9A11" w:rsidR="005E7DBE" w:rsidRPr="002602C7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>Determine the correct GMAW (MIG) welder type, electrode/wire type, diameter, and gas to be used in a specific welding situation.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A81ED3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B35665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66E75E29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BA17C4" w14:textId="1892669C" w:rsidR="005E7DBE" w:rsidRPr="002602C7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Set up and adjust the GMAW (MIG) welder to "tune" for proper electrode </w:t>
            </w:r>
            <w:proofErr w:type="spellStart"/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>stickout</w:t>
            </w:r>
            <w:proofErr w:type="spellEnd"/>
            <w:r w:rsidR="005D2E8F" w:rsidRPr="005D2E8F">
              <w:rPr>
                <w:rFonts w:eastAsia="Arial" w:cs="Times New Roman"/>
                <w:color w:val="auto"/>
                <w:szCs w:val="22"/>
                <w:lang w:eastAsia="en-US"/>
              </w:rPr>
              <w:t>, voltage, polarity, flow rate, and wire-feed speed required for the substrate that will be welded.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2E6DE8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3B1D7F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1E1D5EB4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14409B" w14:textId="5A771031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Store, handle, and install high-pressure gas cylinders.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FF61DD" w14:textId="77777777" w:rsidR="005E7DBE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5A0FCF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5494BE7B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D80254" w14:textId="10AD67AD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Determine work clamp (ground) location and attach.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FDE2C4D" w14:textId="568E2032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56735F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2CD930C7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1ED31E" w14:textId="37B1827B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Perform welds in the flat, horizontal, vertical, and overhead positions, using the proper angle of the gun to the joint and direction of gun travel per weld type.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B9615EB" w14:textId="2575EF17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D3A121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29ADE717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C33495" w14:textId="6D1647C9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Protect adjacent panels, glass, and vehicle interior from welding and cutting operations.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6C50C32" w14:textId="3861FF6D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71D2BA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0EE51481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78B0DD" w14:textId="1569B65F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Protect computers and other electronic control modules during welding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925C9A2" w14:textId="2290C9AC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B4F9EE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2B13A3D6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D35E7B" w14:textId="149C6EE8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Clean and prepare the metal that will be welded, assure good metal fit-up, apply weld</w:t>
            </w:r>
            <w:r w:rsidR="00451BCC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EC1409" w:rsidRPr="00EC1409">
              <w:rPr>
                <w:rFonts w:eastAsia="Arial" w:cs="Times New Roman"/>
                <w:color w:val="auto"/>
                <w:szCs w:val="22"/>
                <w:lang w:eastAsia="en-US"/>
              </w:rPr>
              <w:t>through primer if recommended, clamp or tack as required.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3DC6D52" w14:textId="2795937E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5ADE6C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507DE594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BFBA67" w14:textId="03D5F99F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5733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733D5" w:rsidRPr="005733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Determine the best joint type (e.g., </w:t>
            </w:r>
            <w:proofErr w:type="gramStart"/>
            <w:r w:rsidR="005733D5" w:rsidRPr="005733D5">
              <w:rPr>
                <w:rFonts w:eastAsia="Arial" w:cs="Times New Roman"/>
                <w:color w:val="auto"/>
                <w:szCs w:val="22"/>
                <w:lang w:eastAsia="en-US"/>
              </w:rPr>
              <w:t>butt</w:t>
            </w:r>
            <w:proofErr w:type="gramEnd"/>
            <w:r w:rsidR="005733D5" w:rsidRPr="005733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weld with backing, lap) for various welds.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5ED1BE" w14:textId="3048119B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A13512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58DCF1A6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EE56DE" w14:textId="035B8333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5733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733D5" w:rsidRPr="005733D5">
              <w:rPr>
                <w:rFonts w:eastAsia="Arial" w:cs="Times New Roman"/>
                <w:color w:val="auto"/>
                <w:szCs w:val="22"/>
                <w:lang w:eastAsia="en-US"/>
              </w:rPr>
              <w:t>Determine the type of weld (e.g., continuous, stitch weld, plug) for each specific welding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1876914" w14:textId="57D83010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D6E35C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5D61673E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81F4C2" w14:textId="64BB64FF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5733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733D5" w:rsidRPr="005733D5">
              <w:rPr>
                <w:rFonts w:eastAsia="Arial" w:cs="Times New Roman"/>
                <w:color w:val="auto"/>
                <w:szCs w:val="22"/>
                <w:lang w:eastAsia="en-US"/>
              </w:rPr>
              <w:t>Perform the following welds: continuous, plug, butt weld with and without backing, and fillet.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97884C" w14:textId="1BB8BDF7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54B2EF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439C093D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D2FE0" w14:textId="2699B554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5733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733D5" w:rsidRPr="005733D5">
              <w:rPr>
                <w:rFonts w:eastAsia="Arial" w:cs="Times New Roman"/>
                <w:color w:val="auto"/>
                <w:szCs w:val="22"/>
                <w:lang w:eastAsia="en-US"/>
              </w:rPr>
              <w:t>Perform visual and destructive tests on each weld type.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4D27320" w14:textId="195C72A4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9768CB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241C13FB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93621D" w14:textId="5B768884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530D7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0D7A" w:rsidRPr="00530D7A">
              <w:rPr>
                <w:rFonts w:eastAsia="Arial" w:cs="Times New Roman"/>
                <w:color w:val="auto"/>
                <w:szCs w:val="22"/>
                <w:lang w:eastAsia="en-US"/>
              </w:rPr>
              <w:t>Identify the causes of various welding defects, making necessary adjustments.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827C5B6" w14:textId="0AA6C31D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D87C0E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08A5E084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08D26C" w14:textId="3A94C124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530D7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0D7A" w:rsidRPr="00530D7A">
              <w:rPr>
                <w:rFonts w:eastAsia="Arial" w:cs="Times New Roman"/>
                <w:color w:val="auto"/>
                <w:szCs w:val="22"/>
                <w:lang w:eastAsia="en-US"/>
              </w:rPr>
              <w:t>Identify cause of contact tip burn-back and failure of wire to feed, making necessary adjustments.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27D61C2" w14:textId="3A97F897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1C383A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7FEB56E3" w14:textId="77777777" w:rsidTr="00DA03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12B29A" w14:textId="687F0D6F" w:rsidR="005E7DBE" w:rsidRPr="00CF6E22" w:rsidRDefault="005E7DBE" w:rsidP="00D47281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171F">
              <w:rPr>
                <w:rFonts w:eastAsia="Arial" w:cs="Times New Roman"/>
                <w:color w:val="auto"/>
                <w:szCs w:val="22"/>
                <w:lang w:eastAsia="en-US"/>
              </w:rPr>
              <w:t>CTE ACR.5.4.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530D7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0D7A" w:rsidRPr="00530D7A">
              <w:rPr>
                <w:rFonts w:eastAsia="Arial" w:cs="Times New Roman"/>
                <w:color w:val="auto"/>
                <w:szCs w:val="22"/>
                <w:lang w:eastAsia="en-US"/>
              </w:rPr>
              <w:t>Identify different methods of attaching non-structural components (e.g., squeeze-type resistant spot welds [STRSW], riveting/rivet bonding, adhesive, silicon bronze).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5AB874" w14:textId="73289683" w:rsidR="005E7DBE" w:rsidRDefault="005E7DBE" w:rsidP="005E7DBE">
            <w:pPr>
              <w:jc w:val="center"/>
              <w:rPr>
                <w:rFonts w:eastAsia="Arial" w:cs="Times New Roman"/>
                <w:color w:val="auto"/>
              </w:rPr>
            </w:pPr>
            <w:r w:rsidRPr="0092043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631360" w14:textId="77777777" w:rsidR="005E7DBE" w:rsidRPr="002602C7" w:rsidRDefault="005E7DBE" w:rsidP="005E7DB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7C6E572" w14:textId="7CFDA7B0" w:rsidR="005E7DBE" w:rsidRDefault="005E7DBE" w:rsidP="005E7DBE">
      <w:pPr>
        <w:pStyle w:val="Heading3"/>
      </w:pPr>
      <w:r w:rsidRPr="00CF6E22">
        <w:t xml:space="preserve">Performance Standard CTE </w:t>
      </w:r>
      <w:r>
        <w:t>ACR</w:t>
      </w:r>
      <w:r w:rsidRPr="00CF6E22">
        <w:t>.</w:t>
      </w:r>
      <w:r>
        <w:t>5.5</w:t>
      </w:r>
      <w:r w:rsidRPr="00CF6E22">
        <w:t xml:space="preserve"> </w:t>
      </w:r>
      <w:r w:rsidR="00530D7A">
        <w:t>Plastic and Adhesives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E7DBE" w:rsidRPr="002602C7" w14:paraId="5F0E6B73" w14:textId="77777777" w:rsidTr="00823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45D403F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769811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8B47C3A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E7DBE" w:rsidRPr="002602C7" w14:paraId="3F2D4FE7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D0553" w14:textId="78094EF6" w:rsidR="005E7DBE" w:rsidRPr="002602C7" w:rsidRDefault="005E7DBE" w:rsidP="00D47281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0D7A" w:rsidRPr="00530D7A">
              <w:rPr>
                <w:rFonts w:eastAsia="Arial" w:cs="Times New Roman"/>
                <w:color w:val="auto"/>
                <w:szCs w:val="22"/>
                <w:lang w:eastAsia="en-US"/>
              </w:rPr>
              <w:t>Identify the types of plastics; determine repairability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B02263C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81808B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0460F26D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5F310D" w14:textId="40CDABEE" w:rsidR="005E7DBE" w:rsidRPr="002602C7" w:rsidRDefault="005E7DBE" w:rsidP="00D47281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0D7A" w:rsidRPr="00530D7A">
              <w:rPr>
                <w:rFonts w:eastAsia="Arial" w:cs="Times New Roman"/>
                <w:color w:val="auto"/>
                <w:szCs w:val="22"/>
                <w:lang w:eastAsia="en-US"/>
              </w:rPr>
              <w:t>Clean and prepare the surface of plastic parts.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E99B4A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F71802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3C154ADC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40F014" w14:textId="39A835FD" w:rsidR="005E7DBE" w:rsidRPr="002602C7" w:rsidRDefault="005E7DBE" w:rsidP="00D47281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5.5.3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43263" w:rsidRPr="00F43263">
              <w:rPr>
                <w:rFonts w:eastAsia="Arial" w:cs="Times New Roman"/>
                <w:color w:val="auto"/>
                <w:szCs w:val="22"/>
                <w:lang w:eastAsia="en-US"/>
              </w:rPr>
              <w:t>Demonstrate one-sided, two-sided, and tab repair, using adhesive and nitrogen welding.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46F6BF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74E22A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1253F60B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E5BF74" w14:textId="0C138321" w:rsidR="005E7DBE" w:rsidRPr="002602C7" w:rsidRDefault="005E7DBE" w:rsidP="00D47281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5.5.4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43263" w:rsidRPr="00F43263">
              <w:rPr>
                <w:rFonts w:eastAsia="Arial" w:cs="Times New Roman"/>
                <w:color w:val="auto"/>
                <w:szCs w:val="22"/>
                <w:lang w:eastAsia="en-US"/>
              </w:rPr>
              <w:t>Repair rigid, semi-rigid, or flexible plastic panels.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E7D56" w14:textId="77777777" w:rsidR="005E7DBE" w:rsidRPr="002602C7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4B2EEC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0C4E797C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12C376" w14:textId="7EE91FA2" w:rsidR="005E7DBE" w:rsidRPr="00CF6E22" w:rsidRDefault="005E7DBE" w:rsidP="00D47281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5.5.5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43263" w:rsidRPr="00F43263">
              <w:rPr>
                <w:rFonts w:eastAsia="Arial" w:cs="Times New Roman"/>
                <w:color w:val="auto"/>
                <w:szCs w:val="22"/>
                <w:lang w:eastAsia="en-US"/>
              </w:rPr>
              <w:t>Remove or repair damaged areas from rigid exterior composite panels.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E159EF" w14:textId="77777777" w:rsidR="005E7DBE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441E62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  <w:tr w:rsidR="005E7DBE" w:rsidRPr="002602C7" w14:paraId="34F5E3F4" w14:textId="77777777" w:rsidTr="00823A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8E9A79" w14:textId="6B958E2E" w:rsidR="005E7DBE" w:rsidRPr="00CF6E22" w:rsidRDefault="005E7DBE" w:rsidP="00D47281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5.5.6</w:t>
            </w:r>
            <w:r w:rsidR="00F4326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43263" w:rsidRPr="00F43263">
              <w:rPr>
                <w:rFonts w:eastAsia="Arial" w:cs="Times New Roman"/>
                <w:color w:val="auto"/>
                <w:szCs w:val="22"/>
                <w:lang w:eastAsia="en-US"/>
              </w:rPr>
              <w:t>Demonstrate the proper cleanup procedures for specific adhesives.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C8D272" w14:textId="09DC8604" w:rsidR="005E7DBE" w:rsidRDefault="005E7DBE" w:rsidP="00823A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E4BFD" w14:textId="77777777" w:rsidR="005E7DBE" w:rsidRPr="002602C7" w:rsidRDefault="005E7DBE" w:rsidP="00823A8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34C47AF6" w:rsidR="001910F0" w:rsidRDefault="001910F0" w:rsidP="001910F0">
      <w:pPr>
        <w:pStyle w:val="Heading1"/>
      </w:pPr>
      <w:r w:rsidRPr="00CF6E22">
        <w:t xml:space="preserve">CONTENT STANDARD CTE </w:t>
      </w:r>
      <w:r w:rsidR="00755CF6">
        <w:t>ACR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8760CF" w:rsidRPr="008760CF">
        <w:t>STRUCTURAL ANALYSIS</w:t>
      </w:r>
    </w:p>
    <w:p w14:paraId="0E4DE60E" w14:textId="0739114E" w:rsidR="001910F0" w:rsidRDefault="001910F0" w:rsidP="001910F0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8760CF" w:rsidRPr="008760CF">
        <w:t>Inspection and Repair Techniques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6D71CB12" w:rsidR="001910F0" w:rsidRPr="002602C7" w:rsidRDefault="001910F0" w:rsidP="00D47281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760CF" w:rsidRPr="008760CF">
              <w:rPr>
                <w:rFonts w:eastAsia="Arial" w:cs="Times New Roman"/>
                <w:color w:val="auto"/>
                <w:szCs w:val="22"/>
                <w:lang w:eastAsia="en-US"/>
              </w:rPr>
              <w:t>Describe diagnostic techniques for structural damage.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4A18A6E0" w:rsidR="001910F0" w:rsidRDefault="001910F0" w:rsidP="00D47281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760CF" w:rsidRPr="008760CF">
              <w:rPr>
                <w:rFonts w:eastAsia="Arial" w:cs="Times New Roman"/>
                <w:color w:val="auto"/>
                <w:szCs w:val="22"/>
                <w:lang w:eastAsia="en-US"/>
              </w:rPr>
              <w:t>Describe how vehicles are attached to anchoring devices and subsequent restoration of anchoring locations.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F43263" w:rsidRPr="002602C7" w14:paraId="119C5557" w14:textId="77777777" w:rsidTr="00487B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F88113" w14:textId="7A87ABAD" w:rsidR="00F43263" w:rsidRPr="00CF6E22" w:rsidRDefault="00F43263" w:rsidP="00D47281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>CTE ACR.6.1.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760CF" w:rsidRPr="008760CF">
              <w:rPr>
                <w:rFonts w:eastAsia="Arial" w:cs="Times New Roman"/>
                <w:color w:val="auto"/>
                <w:szCs w:val="22"/>
                <w:lang w:eastAsia="en-US"/>
              </w:rPr>
              <w:t>Describe the extent of the direct and indirect damage and the direction of impact.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77CB32F" w14:textId="144F25DE" w:rsidR="00F43263" w:rsidRDefault="00F43263" w:rsidP="00F43263">
            <w:pPr>
              <w:jc w:val="center"/>
              <w:rPr>
                <w:rFonts w:eastAsia="Arial" w:cs="Times New Roman"/>
                <w:color w:val="auto"/>
              </w:rPr>
            </w:pPr>
            <w:r w:rsidRPr="00A437A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F2E086" w14:textId="77777777" w:rsidR="00F43263" w:rsidRPr="002602C7" w:rsidRDefault="00F43263" w:rsidP="00F43263">
            <w:pPr>
              <w:rPr>
                <w:rFonts w:eastAsia="Arial" w:cs="Times New Roman"/>
                <w:color w:val="auto"/>
              </w:rPr>
            </w:pPr>
          </w:p>
        </w:tc>
      </w:tr>
      <w:tr w:rsidR="00F43263" w:rsidRPr="002602C7" w14:paraId="47CB47B8" w14:textId="77777777" w:rsidTr="00487B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EB0582" w14:textId="23C19C04" w:rsidR="00F43263" w:rsidRPr="00CF6E22" w:rsidRDefault="00F43263" w:rsidP="00D47281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>CTE ACR.6.1.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760CF" w:rsidRPr="008760CF">
              <w:rPr>
                <w:rFonts w:eastAsia="Arial" w:cs="Times New Roman"/>
                <w:color w:val="auto"/>
                <w:szCs w:val="22"/>
                <w:lang w:eastAsia="en-US"/>
              </w:rPr>
              <w:t>Document the methods and sequence of structural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3F1EDF" w14:textId="3B6C7B1C" w:rsidR="00F43263" w:rsidRDefault="00F43263" w:rsidP="00F43263">
            <w:pPr>
              <w:jc w:val="center"/>
              <w:rPr>
                <w:rFonts w:eastAsia="Arial" w:cs="Times New Roman"/>
                <w:color w:val="auto"/>
              </w:rPr>
            </w:pPr>
            <w:r w:rsidRPr="00A437A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03843" w14:textId="77777777" w:rsidR="00F43263" w:rsidRPr="002602C7" w:rsidRDefault="00F43263" w:rsidP="00F43263">
            <w:pPr>
              <w:rPr>
                <w:rFonts w:eastAsia="Arial" w:cs="Times New Roman"/>
                <w:color w:val="auto"/>
              </w:rPr>
            </w:pPr>
          </w:p>
        </w:tc>
      </w:tr>
      <w:tr w:rsidR="00F43263" w:rsidRPr="002602C7" w14:paraId="02045DFC" w14:textId="77777777" w:rsidTr="00487B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394AAB" w14:textId="70F0118C" w:rsidR="00F43263" w:rsidRPr="00CF6E22" w:rsidRDefault="00F43263" w:rsidP="00D47281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>CTE ACR.6.1.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94DC8" w:rsidRPr="00C94DC8">
              <w:rPr>
                <w:rFonts w:eastAsia="Arial" w:cs="Times New Roman"/>
                <w:color w:val="auto"/>
                <w:szCs w:val="22"/>
                <w:lang w:eastAsia="en-US"/>
              </w:rPr>
              <w:t>Identify crush/collapse zones.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CF24DA5" w14:textId="4BBBA342" w:rsidR="00F43263" w:rsidRDefault="00F43263" w:rsidP="00F43263">
            <w:pPr>
              <w:jc w:val="center"/>
              <w:rPr>
                <w:rFonts w:eastAsia="Arial" w:cs="Times New Roman"/>
                <w:color w:val="auto"/>
              </w:rPr>
            </w:pPr>
            <w:r w:rsidRPr="00A437A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99B6BD" w14:textId="77777777" w:rsidR="00F43263" w:rsidRPr="002602C7" w:rsidRDefault="00F43263" w:rsidP="00F43263">
            <w:pPr>
              <w:rPr>
                <w:rFonts w:eastAsia="Arial" w:cs="Times New Roman"/>
                <w:color w:val="auto"/>
              </w:rPr>
            </w:pPr>
          </w:p>
        </w:tc>
      </w:tr>
      <w:tr w:rsidR="00F43263" w:rsidRPr="002602C7" w14:paraId="2B72A885" w14:textId="77777777" w:rsidTr="00487B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A9860B" w14:textId="4FFA9A9D" w:rsidR="00F43263" w:rsidRPr="00CF6E22" w:rsidRDefault="00F43263" w:rsidP="00D47281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>CTE ACR.6.1.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FE343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249B9" w:rsidRPr="009249B9">
              <w:rPr>
                <w:rFonts w:eastAsia="Arial" w:cs="Times New Roman"/>
                <w:color w:val="auto"/>
                <w:szCs w:val="22"/>
                <w:lang w:eastAsia="en-US"/>
              </w:rPr>
              <w:t>Identify steering and suspension collision damage.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A882273" w14:textId="7872FCC1" w:rsidR="00F43263" w:rsidRDefault="00F43263" w:rsidP="00F43263">
            <w:pPr>
              <w:jc w:val="center"/>
              <w:rPr>
                <w:rFonts w:eastAsia="Arial" w:cs="Times New Roman"/>
                <w:color w:val="auto"/>
              </w:rPr>
            </w:pPr>
            <w:r w:rsidRPr="00A437A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9E5012" w14:textId="77777777" w:rsidR="00F43263" w:rsidRPr="002602C7" w:rsidRDefault="00F43263" w:rsidP="00F4326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78FD43E9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755CF6">
        <w:t>ACR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99325A" w:rsidRPr="0099325A">
        <w:t>PAINTING AND REFINISHING TECHNIQUES</w:t>
      </w:r>
    </w:p>
    <w:p w14:paraId="5819F7FC" w14:textId="043EB0D1" w:rsidR="001910F0" w:rsidRDefault="001910F0" w:rsidP="001910F0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>
        <w:t xml:space="preserve">7.1 </w:t>
      </w:r>
      <w:r w:rsidR="00B06231" w:rsidRPr="00B06231">
        <w:t>Safety Precautions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02687150" w:rsidR="001910F0" w:rsidRPr="002602C7" w:rsidRDefault="001910F0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>Identify and take necessary precautions with hazardous operations and materials according to federal, state, and local regulations.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2EF55560" w:rsidR="001910F0" w:rsidRPr="002602C7" w:rsidRDefault="007301B8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>Identify safety and personal health hazards according to the Occupational Safety and Health Administration (OSHA) guidelines and the “Right to Know Law.”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1A9E01A0" w:rsidR="001910F0" w:rsidRPr="002602C7" w:rsidRDefault="007301B8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>Inspect spray environment and equipment to ensure compliance with federal, state, and local regulations, and for safety and cleanliness hazards.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C21011E" w14:textId="77777777" w:rsidTr="009063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B2DE68" w14:textId="52B41B75" w:rsidR="009249B9" w:rsidRPr="00CF6E22" w:rsidRDefault="009249B9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procedures for safely using a National Institute for Occupational Safety and Health (NIOSH) approved air purifying respirator.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C0B1B9C" w14:textId="2ADBD8E0" w:rsidR="009249B9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2F3C16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95A3ABE" w14:textId="77777777" w:rsidTr="009063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20D35F" w14:textId="6C616BA9" w:rsidR="009249B9" w:rsidRPr="00CF6E22" w:rsidRDefault="009249B9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procedures for safely using a NIOSH approved </w:t>
            </w:r>
            <w:proofErr w:type="gramStart"/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>supplied air</w:t>
            </w:r>
            <w:proofErr w:type="gramEnd"/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(i.e., fresh air makeup) respirator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59D8A0" w14:textId="4F1BD73A" w:rsidR="009249B9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D8484A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FB9DF7B" w14:textId="77777777" w:rsidTr="009063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D579E" w14:textId="478923FA" w:rsidR="009249B9" w:rsidRPr="00CF6E22" w:rsidRDefault="009249B9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6231" w:rsidRPr="00B06231">
              <w:rPr>
                <w:rFonts w:eastAsia="Arial" w:cs="Times New Roman"/>
                <w:color w:val="auto"/>
                <w:szCs w:val="22"/>
                <w:lang w:eastAsia="en-US"/>
              </w:rPr>
              <w:t>Perform maintenance on respirators in accordance with OSHA regulation and applicable state and local regulations.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856F535" w14:textId="7A1C9B57" w:rsidR="009249B9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09BD8F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85B5E04" w14:textId="77777777" w:rsidTr="009063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BB6CD8" w14:textId="4236D66D" w:rsidR="009249B9" w:rsidRPr="00CF6E22" w:rsidRDefault="009249B9" w:rsidP="00D47281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</w:t>
            </w:r>
            <w:proofErr w:type="gramStart"/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proofErr w:type="gramEnd"/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>Select and use appropriate PPE in the painting and refinishing environment.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4B9521" w14:textId="36805F8D" w:rsidR="009249B9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A4D3BA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BBB0CE0" w14:textId="02E3A2A6" w:rsidR="009249B9" w:rsidRDefault="009249B9" w:rsidP="009249B9">
      <w:pPr>
        <w:pStyle w:val="Heading3"/>
      </w:pPr>
      <w:r w:rsidRPr="00CF6E22">
        <w:t xml:space="preserve">Performance Standard CTE </w:t>
      </w:r>
      <w:r>
        <w:t>ACR</w:t>
      </w:r>
      <w:r w:rsidRPr="00CF6E22">
        <w:t>.</w:t>
      </w:r>
      <w:r>
        <w:t xml:space="preserve">7.2 </w:t>
      </w:r>
      <w:r w:rsidR="00CB4CF8" w:rsidRPr="00CB4CF8">
        <w:t>Surface Preparation Techniques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249B9" w:rsidRPr="002602C7" w14:paraId="5742429B" w14:textId="77777777" w:rsidTr="00D6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1E9C557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0447DE2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E9E3ACB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249B9" w:rsidRPr="002602C7" w14:paraId="1C8F9AD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020B61" w14:textId="6F80A06B" w:rsidR="009249B9" w:rsidRPr="002602C7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>Inspect, remove, store, and replace exterior trim and components necessary for surface preparation.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7B3E42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1068C0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3816293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340525" w14:textId="5775B5BC" w:rsidR="009249B9" w:rsidRPr="002602C7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Wash with soap and water the entire vehicle, using </w:t>
            </w:r>
            <w:proofErr w:type="gramStart"/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>appropriate</w:t>
            </w:r>
            <w:proofErr w:type="gramEnd"/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cleaner to remove contaminants.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2B62A85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89EE22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07EB2B4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AF722D" w14:textId="5117FC1D" w:rsidR="009249B9" w:rsidRPr="002602C7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</w:t>
            </w:r>
            <w:proofErr w:type="gramStart"/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>type</w:t>
            </w:r>
            <w:proofErr w:type="gramEnd"/>
            <w:r w:rsidR="00CB4CF8" w:rsidRPr="00CB4C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of finish, surface condition, and film thickness.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BBFAD8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9309C9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AF4AFCD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E812AA" w14:textId="7467408A" w:rsidR="009249B9" w:rsidRPr="00CF6E22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502B3" w:rsidRPr="008502B3">
              <w:rPr>
                <w:rFonts w:eastAsia="Arial" w:cs="Times New Roman"/>
                <w:color w:val="auto"/>
                <w:szCs w:val="22"/>
                <w:lang w:eastAsia="en-US"/>
              </w:rPr>
              <w:t>Develop a plan for refinishing, using a total product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920F5B9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7F9E9C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0ABADEB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08F8E1" w14:textId="3283DC9E" w:rsidR="009249B9" w:rsidRPr="00CF6E22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502B3" w:rsidRPr="008502B3">
              <w:rPr>
                <w:rFonts w:eastAsia="Arial" w:cs="Times New Roman"/>
                <w:color w:val="auto"/>
                <w:szCs w:val="22"/>
                <w:lang w:eastAsia="en-US"/>
              </w:rPr>
              <w:t>Strip paint to bare substrate (i.e., paint removal).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B40AC6D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239F87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3A71318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3C1333" w14:textId="6248F104" w:rsidR="009249B9" w:rsidRPr="00CF6E22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502B3" w:rsidRPr="008502B3">
              <w:rPr>
                <w:rFonts w:eastAsia="Arial" w:cs="Times New Roman"/>
                <w:color w:val="auto"/>
                <w:szCs w:val="22"/>
                <w:lang w:eastAsia="en-US"/>
              </w:rPr>
              <w:t>Dry sand or wet sand areas to be refinished.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CB944B2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8D5135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6C0AB9D1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84CDC6" w14:textId="7D9F198F" w:rsidR="009249B9" w:rsidRPr="00CF6E22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3AC" w:rsidRPr="00E753AC">
              <w:rPr>
                <w:rFonts w:eastAsia="Arial" w:cs="Times New Roman"/>
                <w:color w:val="auto"/>
                <w:szCs w:val="22"/>
                <w:lang w:eastAsia="en-US"/>
              </w:rPr>
              <w:t>Featheredge areas to be refinished.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D6E957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C2823A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62076B07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3216C9" w14:textId="156620BD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="00E753AC" w:rsidRPr="00E753AC">
              <w:t xml:space="preserve"> </w:t>
            </w:r>
            <w:r w:rsidR="00E753AC" w:rsidRPr="00E753AC">
              <w:rPr>
                <w:rFonts w:eastAsia="Arial" w:cs="Times New Roman"/>
                <w:color w:val="auto"/>
                <w:szCs w:val="22"/>
                <w:lang w:eastAsia="en-US"/>
              </w:rPr>
              <w:t>Apply suitable metal treatment or primer in accordance with total product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FA0F5E3" w14:textId="1D4935E1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05C946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095B5F7D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D03A8F" w14:textId="7B2FD6E0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3AC" w:rsidRPr="00E753AC">
              <w:rPr>
                <w:rFonts w:eastAsia="Arial" w:cs="Times New Roman"/>
                <w:color w:val="auto"/>
                <w:szCs w:val="22"/>
                <w:lang w:eastAsia="en-US"/>
              </w:rPr>
              <w:t>Mask and protect other areas that will not be refinished.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A632FFB" w14:textId="1CA4AED7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347438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302F54CD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01FD72" w14:textId="43373C16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3AC" w:rsidRPr="00E753A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types of primers and appropriate </w:t>
            </w:r>
            <w:proofErr w:type="gramStart"/>
            <w:r w:rsidR="00E753AC" w:rsidRPr="00E753AC">
              <w:rPr>
                <w:rFonts w:eastAsia="Arial" w:cs="Times New Roman"/>
                <w:color w:val="auto"/>
                <w:szCs w:val="22"/>
                <w:lang w:eastAsia="en-US"/>
              </w:rPr>
              <w:t>application</w:t>
            </w:r>
            <w:proofErr w:type="gramEnd"/>
            <w:r w:rsidR="00E753AC" w:rsidRPr="00E753A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(e.g., UV, urethane, epoxy).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964F938" w14:textId="74D4271F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B9CE61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3F826E2B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00565E" w14:textId="36C6CC34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Mix primer-surfacer or primer-sealer.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FE030E" w14:textId="09EDD93C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C7FEB0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3970F34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B23697" w14:textId="152317A5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Identify a complementary color or shade of undercoat to improve coverage.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DE4F09B" w14:textId="04B387C6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EF5B86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6B18526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04DCDD" w14:textId="4CD94555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B6471B" w:rsidRPr="00B6471B"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Apply primer to </w:t>
            </w:r>
            <w:proofErr w:type="gramStart"/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surface</w:t>
            </w:r>
            <w:proofErr w:type="gramEnd"/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of repaired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699B3F1" w14:textId="766C7A83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92475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695C886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B92FAF" w14:textId="4E64CC94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B6471B" w:rsidRPr="00B6471B"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Apply two-component finishing filler to minor surface imperfections.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6720B8" w14:textId="3AA4EDA6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5F0C02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9C6738F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1E7F18" w14:textId="48BC9FDC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B6471B" w:rsidRPr="00B6471B"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Block sand area to which primer-surface has been applied.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9FE93E9" w14:textId="643DCF18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D2377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57F3C7D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48E439" w14:textId="0FF56BFC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B6471B" w:rsidRPr="00B6471B"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Dry sand area to which finishing filler has been applied.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682CDB" w14:textId="323ECB19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8DB8B6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040B4BF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37A841" w14:textId="66679765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B6471B" w:rsidRPr="00B6471B">
              <w:t xml:space="preserve"> </w:t>
            </w:r>
            <w:r w:rsidR="00B6471B" w:rsidRPr="00B6471B">
              <w:rPr>
                <w:rFonts w:eastAsia="Arial" w:cs="Times New Roman"/>
                <w:color w:val="auto"/>
                <w:szCs w:val="22"/>
                <w:lang w:eastAsia="en-US"/>
              </w:rPr>
              <w:t>Remove dust from area to be refinished, including cracks or moldings of adjacent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3EC1C5" w14:textId="2E024FD5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9C7BA8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0949BCA6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93587A" w14:textId="68811D64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18</w:t>
            </w:r>
            <w:r w:rsidR="00B20E47" w:rsidRPr="00B20E47">
              <w:t xml:space="preserve"> </w:t>
            </w:r>
            <w:r w:rsidR="00B20E47" w:rsidRPr="00B20E47">
              <w:rPr>
                <w:rFonts w:eastAsia="Arial" w:cs="Times New Roman"/>
                <w:color w:val="auto"/>
                <w:szCs w:val="22"/>
                <w:lang w:eastAsia="en-US"/>
              </w:rPr>
              <w:t>Clean area to be refinished, using a final cleaning solution.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8B61B23" w14:textId="29BD5860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3BC6E2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CC6A14E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72E5F5" w14:textId="2DDDE2AA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B20E47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="00B20E47" w:rsidRPr="00B20E47">
              <w:t xml:space="preserve"> </w:t>
            </w:r>
            <w:r w:rsidR="00B20E47" w:rsidRPr="00B20E47">
              <w:rPr>
                <w:rFonts w:eastAsia="Arial" w:cs="Times New Roman"/>
                <w:color w:val="auto"/>
                <w:szCs w:val="22"/>
                <w:lang w:eastAsia="en-US"/>
              </w:rPr>
              <w:t>Remove, with a tack rag, any dust or lint particles from the area to be refinished.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FECD268" w14:textId="5FF424FA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509090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04A7704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12D2D7" w14:textId="4D0D7F35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20</w:t>
            </w:r>
            <w:r w:rsidR="00B20E47" w:rsidRPr="00B20E47">
              <w:t xml:space="preserve"> </w:t>
            </w:r>
            <w:r w:rsidR="00B20E47" w:rsidRPr="00B20E47">
              <w:rPr>
                <w:rFonts w:eastAsia="Arial" w:cs="Times New Roman"/>
                <w:color w:val="auto"/>
                <w:szCs w:val="22"/>
                <w:lang w:eastAsia="en-US"/>
              </w:rPr>
              <w:t>Apply suitable sealer to the area being refinished.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2F7125" w14:textId="343B7D50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149FFC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C9FB71B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02F0A7" w14:textId="75248AB4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21</w:t>
            </w:r>
            <w:r w:rsidR="000A2BE2" w:rsidRPr="000A2BE2">
              <w:t xml:space="preserve"> </w:t>
            </w:r>
            <w:r w:rsidR="000A2BE2" w:rsidRPr="000A2BE2">
              <w:rPr>
                <w:rFonts w:eastAsia="Arial" w:cs="Times New Roman"/>
                <w:color w:val="auto"/>
                <w:szCs w:val="22"/>
                <w:lang w:eastAsia="en-US"/>
              </w:rPr>
              <w:t>Scuff sand to remove nibs or imperfections from a sealer.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FD71741" w14:textId="69432E84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A3D142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0D927BD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9A14FE" w14:textId="4A442DA1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22</w:t>
            </w:r>
            <w:r w:rsidR="000A2BE2" w:rsidRPr="000A2BE2">
              <w:t xml:space="preserve"> </w:t>
            </w:r>
            <w:r w:rsidR="000A2BE2" w:rsidRPr="000A2BE2">
              <w:rPr>
                <w:rFonts w:eastAsia="Arial" w:cs="Times New Roman"/>
                <w:color w:val="auto"/>
                <w:szCs w:val="22"/>
                <w:lang w:eastAsia="en-US"/>
              </w:rPr>
              <w:t>Apply stone chip-resistant coating.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B2436BB" w14:textId="515C7098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4717C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F67AFFE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9E1596" w14:textId="1632F3B7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</w:t>
            </w:r>
            <w:proofErr w:type="gramStart"/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23</w:t>
            </w:r>
            <w:proofErr w:type="gramEnd"/>
            <w:r w:rsidR="000A2BE2" w:rsidRPr="000A2BE2">
              <w:t xml:space="preserve"> </w:t>
            </w:r>
            <w:r w:rsidR="000A2BE2" w:rsidRPr="000A2BE2">
              <w:rPr>
                <w:rFonts w:eastAsia="Arial" w:cs="Times New Roman"/>
                <w:color w:val="auto"/>
                <w:szCs w:val="22"/>
                <w:lang w:eastAsia="en-US"/>
              </w:rPr>
              <w:t>Restore caulking and seam sealers to repaired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9AEE49F" w14:textId="62584D9C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858C64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578B47C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7FCC18" w14:textId="729EDBA2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24</w:t>
            </w:r>
            <w:r w:rsidR="000A2BE2" w:rsidRPr="000A2BE2">
              <w:t xml:space="preserve"> </w:t>
            </w:r>
            <w:r w:rsidR="000A2BE2" w:rsidRPr="000A2BE2">
              <w:rPr>
                <w:rFonts w:eastAsia="Arial" w:cs="Times New Roman"/>
                <w:color w:val="auto"/>
                <w:szCs w:val="22"/>
                <w:lang w:eastAsia="en-US"/>
              </w:rPr>
              <w:t>Prepare adjacent panels for blending.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FC5A184" w14:textId="70A64411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214E6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8912C81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B7B6DB" w14:textId="1B8433EF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25</w:t>
            </w:r>
            <w:r w:rsidR="000A2BE2" w:rsidRPr="000A2BE2">
              <w:t xml:space="preserve"> </w:t>
            </w:r>
            <w:r w:rsidR="000A2BE2" w:rsidRPr="000A2BE2">
              <w:rPr>
                <w:rFonts w:eastAsia="Arial" w:cs="Times New Roman"/>
                <w:color w:val="auto"/>
                <w:szCs w:val="22"/>
                <w:lang w:eastAsia="en-US"/>
              </w:rPr>
              <w:t>Identify the types of rigid, semi-rigid or flexible plastic parts to be refinished, determining the materials needed, preparation, and refinishing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8EEDD68" w14:textId="358E3DAE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B09D59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31D97AB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E334B2" w14:textId="560D1BCF" w:rsidR="009249B9" w:rsidRPr="00736F24" w:rsidRDefault="009249B9" w:rsidP="00D47281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CTE ACR.</w:t>
            </w:r>
            <w:proofErr w:type="gramStart"/>
            <w:r w:rsidRPr="00FE325D">
              <w:rPr>
                <w:rFonts w:eastAsia="Arial" w:cs="Times New Roman"/>
                <w:color w:val="auto"/>
                <w:szCs w:val="22"/>
                <w:lang w:eastAsia="en-US"/>
              </w:rPr>
              <w:t>7.2.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26</w:t>
            </w:r>
            <w:proofErr w:type="gramEnd"/>
            <w:r w:rsidR="000A2BE2" w:rsidRPr="000A2BE2">
              <w:t xml:space="preserve"> </w:t>
            </w:r>
            <w:r w:rsidR="000A2BE2" w:rsidRPr="000A2BE2">
              <w:rPr>
                <w:rFonts w:eastAsia="Arial" w:cs="Times New Roman"/>
                <w:color w:val="auto"/>
                <w:szCs w:val="22"/>
                <w:lang w:eastAsia="en-US"/>
              </w:rPr>
              <w:t>Identify metal parts to be refinished, determining the materials needed, preparation, and refinishing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696AE0" w14:textId="2CE11FA4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E65B5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3607E4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93DFD91" w14:textId="1024035D" w:rsidR="009249B9" w:rsidRDefault="009249B9" w:rsidP="009249B9">
      <w:pPr>
        <w:pStyle w:val="Heading3"/>
      </w:pPr>
      <w:r w:rsidRPr="00CF6E22">
        <w:t xml:space="preserve">Performance Standard CTE </w:t>
      </w:r>
      <w:r>
        <w:t>ACR</w:t>
      </w:r>
      <w:r w:rsidRPr="00CF6E22">
        <w:t>.</w:t>
      </w:r>
      <w:r>
        <w:t xml:space="preserve">7.3 </w:t>
      </w:r>
      <w:r w:rsidR="002719AD" w:rsidRPr="002719AD">
        <w:t>Spray Gun and Related Equipment Operations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249B9" w:rsidRPr="002602C7" w14:paraId="66D7133B" w14:textId="77777777" w:rsidTr="00D6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A356756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DCA28E7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F901DE1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249B9" w:rsidRPr="002602C7" w14:paraId="14901B5E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09BE1C" w14:textId="08811DC4" w:rsidR="009249B9" w:rsidRPr="002602C7" w:rsidRDefault="009249B9" w:rsidP="00D4728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9AD" w:rsidRPr="002719AD">
              <w:rPr>
                <w:rFonts w:eastAsia="Arial" w:cs="Times New Roman"/>
                <w:color w:val="auto"/>
                <w:szCs w:val="22"/>
                <w:lang w:eastAsia="en-US"/>
              </w:rPr>
              <w:t>Inspect, clean, and determine the condition of spray guns and related equipment (e.g., air hoses, regulators, air lines, air source) in the spray environment.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CF25CA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E9AC9E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2EFB384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76A343" w14:textId="67304379" w:rsidR="009249B9" w:rsidRPr="002602C7" w:rsidRDefault="009249B9" w:rsidP="00D4728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9AD" w:rsidRPr="002719AD">
              <w:rPr>
                <w:rFonts w:eastAsia="Arial" w:cs="Times New Roman"/>
                <w:color w:val="auto"/>
                <w:szCs w:val="22"/>
                <w:lang w:eastAsia="en-US"/>
              </w:rPr>
              <w:t>Select spray gun and setup (e.g., fluid needle, nozzle, cap) for applied product.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62316F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0F3EF9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0BF476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C6BFB8" w14:textId="0D4A06F7" w:rsidR="009249B9" w:rsidRPr="002602C7" w:rsidRDefault="009249B9" w:rsidP="00D4728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9AD" w:rsidRPr="002719AD">
              <w:rPr>
                <w:rFonts w:eastAsia="Arial" w:cs="Times New Roman"/>
                <w:color w:val="auto"/>
                <w:szCs w:val="22"/>
                <w:lang w:eastAsia="en-US"/>
              </w:rPr>
              <w:t>Test and adjust spray gun, using fluid, air, and pattern control valves.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B5DDEC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0F65C0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D0A6097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21F270" w14:textId="79767C97" w:rsidR="009249B9" w:rsidRPr="00CF6E22" w:rsidRDefault="009249B9" w:rsidP="00D4728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9AD" w:rsidRPr="002719AD">
              <w:rPr>
                <w:rFonts w:eastAsia="Arial" w:cs="Times New Roman"/>
                <w:color w:val="auto"/>
                <w:szCs w:val="22"/>
                <w:lang w:eastAsia="en-US"/>
              </w:rPr>
              <w:t>Demonstrate the operation of spray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25E6DE3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AA3D9B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FF998D" w14:textId="2249B5A8" w:rsidR="009249B9" w:rsidRDefault="009249B9" w:rsidP="009249B9">
      <w:pPr>
        <w:pStyle w:val="Heading3"/>
      </w:pPr>
      <w:r w:rsidRPr="00CF6E22">
        <w:lastRenderedPageBreak/>
        <w:t xml:space="preserve">Performance Standard CTE </w:t>
      </w:r>
      <w:r>
        <w:t>ACR</w:t>
      </w:r>
      <w:r w:rsidRPr="00CF6E22">
        <w:t>.</w:t>
      </w:r>
      <w:r>
        <w:t xml:space="preserve">7.4 </w:t>
      </w:r>
      <w:r w:rsidR="00021CA0" w:rsidRPr="00021CA0">
        <w:t>Paint Mixing, Matching, and Application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249B9" w:rsidRPr="002602C7" w14:paraId="2163D263" w14:textId="77777777" w:rsidTr="00D6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1B28C8A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9C66D91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C660893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249B9" w:rsidRPr="002602C7" w14:paraId="4B767F89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AD17F" w14:textId="79F87CAD" w:rsidR="009249B9" w:rsidRPr="002602C7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>Identify color code by manufacturer’s vehicle information label.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93AB16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173C71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F7BD4AC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07855C" w14:textId="7D30AE4A" w:rsidR="009249B9" w:rsidRPr="002602C7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>Shake, stir, reduce, catalyze/activate, and strain refinish materials.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93E50C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C6FA44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F5D5D54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9ABFBF" w14:textId="7E1B6EA4" w:rsidR="009249B9" w:rsidRPr="002602C7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>Apply finish, using appropriate spray techniques (e.g., gun arc, angle, distance, travel speed, spray pattern overlap) for the applied finish.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BAE690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2C1CE6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B533F3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D214B7" w14:textId="4449CF29" w:rsidR="009249B9" w:rsidRPr="00CF6E22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Create </w:t>
            </w:r>
            <w:proofErr w:type="spellStart"/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>sprayout</w:t>
            </w:r>
            <w:proofErr w:type="spellEnd"/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panel and check for color match.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7188F9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07FCB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170A77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AD5B8D" w14:textId="11DCA25F" w:rsidR="009249B9" w:rsidRPr="00CF6E22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CA0" w:rsidRPr="00021CA0">
              <w:rPr>
                <w:rFonts w:eastAsia="Arial" w:cs="Times New Roman"/>
                <w:color w:val="auto"/>
                <w:szCs w:val="22"/>
                <w:lang w:eastAsia="en-US"/>
              </w:rPr>
              <w:t>Apply single-stage topcoat.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C9E1501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98869B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B977A3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D5AB83" w14:textId="1EFA4BB2" w:rsidR="009249B9" w:rsidRPr="00CF6E22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Apply basecoat/clear coat for panel blending and panel refinishing.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21C9A3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12E3B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087AEAF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38F961" w14:textId="60ED5819" w:rsidR="009249B9" w:rsidRPr="00CF6E22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Apply basecoat/clear coat for overall refinishing.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DC3F740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F11337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465EA5B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04359" w14:textId="66C37489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Remove nibs or imperfections from basecoat.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9C49BC6" w14:textId="34976B72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98F118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ADB2B3D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71FA5E" w14:textId="67F893EC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Refinish flexible plastic parts.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99EE056" w14:textId="3001B6E0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110434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2486470D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A37EC1" w14:textId="2A59CC1C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Demonstrate knowledge of multi-stage coats for panel blending and overall refinishing.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1429C96" w14:textId="4CD18DA2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7E04AD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D54421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CF28EA" w14:textId="29F5E7C3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B934B8" w:rsidRPr="00B934B8"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Create letdown panel for multi-stage finishes.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2616AC1" w14:textId="1E336D06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494E79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5B3CA86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243C03" w14:textId="2D9FD613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B934B8" w:rsidRPr="00B934B8">
              <w:t xml:space="preserve"> </w:t>
            </w:r>
            <w:r w:rsidR="00B934B8" w:rsidRPr="00B934B8">
              <w:rPr>
                <w:rFonts w:eastAsia="Arial" w:cs="Times New Roman"/>
                <w:color w:val="auto"/>
                <w:szCs w:val="22"/>
                <w:lang w:eastAsia="en-US"/>
              </w:rPr>
              <w:t>Mix paint, using a formula.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21F0AC5" w14:textId="35EA4B9C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ECEC93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0A6C4BE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306800" w14:textId="591CE087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BD4A2B" w:rsidRPr="00BD4A2B">
              <w:t xml:space="preserve"> </w:t>
            </w:r>
            <w:r w:rsidR="00BD4A2B" w:rsidRPr="00BD4A2B">
              <w:rPr>
                <w:rFonts w:eastAsia="Arial" w:cs="Times New Roman"/>
                <w:color w:val="auto"/>
                <w:szCs w:val="22"/>
                <w:lang w:eastAsia="en-US"/>
              </w:rPr>
              <w:t>Identify poor hiding colors, determining necessary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8129FBE" w14:textId="78635DA2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870A65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3D7B5D1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991724" w14:textId="3F4D6F60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BD4A2B" w:rsidRPr="00BD4A2B">
              <w:t xml:space="preserve"> </w:t>
            </w:r>
            <w:r w:rsidR="00BD4A2B" w:rsidRPr="00BD4A2B">
              <w:rPr>
                <w:rFonts w:eastAsia="Arial" w:cs="Times New Roman"/>
                <w:color w:val="auto"/>
                <w:szCs w:val="22"/>
                <w:lang w:eastAsia="en-US"/>
              </w:rPr>
              <w:t>Identify alternative color formula to achieve a blended match (e.g., color chips, spectrophotometers).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196F23" w14:textId="170C1860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C947E4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6E259E6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0425C3" w14:textId="73024219" w:rsidR="009249B9" w:rsidRPr="00736F24" w:rsidRDefault="009249B9" w:rsidP="00D47281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B2E36">
              <w:rPr>
                <w:rFonts w:eastAsia="Arial" w:cs="Times New Roman"/>
                <w:color w:val="auto"/>
                <w:szCs w:val="22"/>
                <w:lang w:eastAsia="en-US"/>
              </w:rPr>
              <w:t>CTE ACR.7.4.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BD4A2B" w:rsidRPr="00BD4A2B">
              <w:t xml:space="preserve"> </w:t>
            </w:r>
            <w:r w:rsidR="00BD4A2B" w:rsidRPr="00BD4A2B">
              <w:rPr>
                <w:rFonts w:eastAsia="Arial" w:cs="Times New Roman"/>
                <w:color w:val="auto"/>
                <w:szCs w:val="22"/>
                <w:lang w:eastAsia="en-US"/>
              </w:rPr>
              <w:t>Identify the materials equipment and the preparation differences between solvent and waterborne technologies.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D296DCD" w14:textId="460FCC8D" w:rsidR="009249B9" w:rsidRPr="00B92B42" w:rsidRDefault="009249B9" w:rsidP="009249B9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6621A5" w14:textId="77777777" w:rsidR="009249B9" w:rsidRPr="002602C7" w:rsidRDefault="009249B9" w:rsidP="009249B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87ECEF" w14:textId="185F858D" w:rsidR="009249B9" w:rsidRDefault="009249B9" w:rsidP="009249B9">
      <w:pPr>
        <w:pStyle w:val="Heading3"/>
      </w:pPr>
      <w:r w:rsidRPr="00CF6E22">
        <w:lastRenderedPageBreak/>
        <w:t xml:space="preserve">Performance Standard CTE </w:t>
      </w:r>
      <w:r>
        <w:t>ACR</w:t>
      </w:r>
      <w:r w:rsidRPr="00CF6E22">
        <w:t>.</w:t>
      </w:r>
      <w:r>
        <w:t xml:space="preserve">7.5 </w:t>
      </w:r>
      <w:r w:rsidR="00BD4A2B" w:rsidRPr="00BD4A2B">
        <w:t>Paint Defects—Causes and Cures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249B9" w:rsidRPr="002602C7" w14:paraId="751F44D3" w14:textId="77777777" w:rsidTr="00D6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9996997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47462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A1CC16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249B9" w:rsidRPr="002602C7" w14:paraId="55243B22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A054E1" w14:textId="63BC42E4" w:rsidR="009249B9" w:rsidRPr="002602C7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4A2B" w:rsidRPr="00BD4A2B">
              <w:rPr>
                <w:rFonts w:eastAsia="Arial" w:cs="Times New Roman"/>
                <w:color w:val="auto"/>
                <w:szCs w:val="22"/>
                <w:lang w:eastAsia="en-US"/>
              </w:rPr>
              <w:t>Identify methods to prevent paint defects (e.g., booth maintenance, air compressor maintenance, employee cleanliness, vehicle cleanliness).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E509E3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B9349D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68F94B9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D67DB" w14:textId="06242B83" w:rsidR="009249B9" w:rsidRPr="002602C7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4A2B" w:rsidRPr="00BD4A2B">
              <w:rPr>
                <w:rFonts w:eastAsia="Arial" w:cs="Times New Roman"/>
                <w:color w:val="auto"/>
                <w:szCs w:val="22"/>
                <w:lang w:eastAsia="en-US"/>
              </w:rPr>
              <w:t>Identify blistering (i.e., raising of the paint surface, air entrapment);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863AF7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90D99D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9F6B3C9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D63E9E" w14:textId="4A97C487" w:rsidR="009249B9" w:rsidRPr="002602C7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7.5.3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>Identify a dry spray appearance in the paint surface;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2D0DEA" w14:textId="77777777" w:rsidR="009249B9" w:rsidRPr="002602C7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7B8DAB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7766A497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5BF79F" w14:textId="2B9820E3" w:rsidR="009249B9" w:rsidRPr="00CF6E22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the presence of </w:t>
            </w:r>
            <w:proofErr w:type="gramStart"/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>fish-eyes</w:t>
            </w:r>
            <w:proofErr w:type="gramEnd"/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(i.e., crater-like openings) in the finish;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B373AD2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D85CA3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14FB2ACE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C52AB8" w14:textId="7771A58A" w:rsidR="009249B9" w:rsidRPr="00CF6E22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>Identify lifting;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204A40C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16139D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3B9EC86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A5E03B" w14:textId="45F1D744" w:rsidR="009249B9" w:rsidRPr="00CF6E22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>Identify clouding (i.e., mottling and streaking in metallic finishes);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097DE2C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33144E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9249B9" w:rsidRPr="002602C7" w14:paraId="47ADF519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7B0FFA" w14:textId="230F097D" w:rsidR="009249B9" w:rsidRPr="00CF6E22" w:rsidRDefault="009249B9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CTE ACR.7.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736F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B14DC" w:rsidRPr="008B14DC">
              <w:rPr>
                <w:rFonts w:eastAsia="Arial" w:cs="Times New Roman"/>
                <w:color w:val="auto"/>
                <w:szCs w:val="22"/>
                <w:lang w:eastAsia="en-US"/>
              </w:rPr>
              <w:t>Identify orange peel;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D20CD9F" w14:textId="77777777" w:rsidR="009249B9" w:rsidRDefault="009249B9" w:rsidP="00D62A15">
            <w:pPr>
              <w:jc w:val="center"/>
              <w:rPr>
                <w:rFonts w:eastAsia="Arial" w:cs="Times New Roman"/>
                <w:color w:val="auto"/>
              </w:rPr>
            </w:pPr>
            <w:r w:rsidRPr="00B92B4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7D4ADE" w14:textId="77777777" w:rsidR="009249B9" w:rsidRPr="002602C7" w:rsidRDefault="009249B9" w:rsidP="00D62A15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3A9D16FC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F7589A" w14:textId="292B9D09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Identify overspray;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20EC352" w14:textId="49F3A767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67DD2E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28DBDA7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AA856F" w14:textId="57AE8FB2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Identify solvent popping in freshly painted surface;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1CDBBA1" w14:textId="2369E559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A3F432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506D24B6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46904E" w14:textId="01994FCA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Identify sags and runs in paint surface;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F1ACA11" w14:textId="30905363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C6BDD3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6B8E860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287942" w14:textId="684AE0B9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605CF0" w:rsidRPr="00605CF0"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</w:t>
            </w:r>
            <w:proofErr w:type="gramStart"/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sanding</w:t>
            </w:r>
            <w:proofErr w:type="gramEnd"/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marks or sand scratch swelling;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FC09358" w14:textId="2BDBBE74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E183EA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41C95E9B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5C5452" w14:textId="15C57652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605CF0" w:rsidRPr="00605CF0"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Identify contour mapping/edge mapping while finish is drying;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D1B9905" w14:textId="2826388A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1660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6A2851D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0B05C5" w14:textId="54D43D3F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605CF0" w:rsidRPr="00605CF0"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Identify color difference (i.e., off-shade);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FE93918" w14:textId="5D53DC26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404874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42342FAD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C94FED" w14:textId="6BEB89A7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605CF0" w:rsidRPr="00605CF0">
              <w:t xml:space="preserve"> </w:t>
            </w:r>
            <w:r w:rsidR="00605CF0" w:rsidRPr="00605CF0">
              <w:rPr>
                <w:rFonts w:eastAsia="Arial" w:cs="Times New Roman"/>
                <w:color w:val="auto"/>
                <w:szCs w:val="22"/>
                <w:lang w:eastAsia="en-US"/>
              </w:rPr>
              <w:t>Identify tape tracking;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0C1BA7" w14:textId="75318BB9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DA65D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7A40745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174BA3" w14:textId="554BCC66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A10EAE" w:rsidRPr="00A10EAE">
              <w:t xml:space="preserve"> </w:t>
            </w:r>
            <w:r w:rsidR="00A10EAE" w:rsidRPr="00A10EAE">
              <w:rPr>
                <w:rFonts w:eastAsia="Arial" w:cs="Times New Roman"/>
                <w:color w:val="auto"/>
                <w:szCs w:val="22"/>
                <w:lang w:eastAsia="en-US"/>
              </w:rPr>
              <w:t>Identify low-gloss condition;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EBD6382" w14:textId="08CA23F5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9F7461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309E902C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DB6B4B" w14:textId="1437B8E5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A10EAE" w:rsidRPr="00A10EAE">
              <w:t xml:space="preserve"> </w:t>
            </w:r>
            <w:r w:rsidR="00A10EAE" w:rsidRPr="00A10EAE">
              <w:rPr>
                <w:rFonts w:eastAsia="Arial" w:cs="Times New Roman"/>
                <w:color w:val="auto"/>
                <w:szCs w:val="22"/>
                <w:lang w:eastAsia="en-US"/>
              </w:rPr>
              <w:t>Identify poor adhesion;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DAFE441" w14:textId="4DD22946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D45A72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3DB22BBA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502ABD" w14:textId="40E796FE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A10EAE" w:rsidRPr="00A10EAE">
              <w:t xml:space="preserve"> </w:t>
            </w:r>
            <w:r w:rsidR="00A10EAE" w:rsidRPr="00A10EAE">
              <w:rPr>
                <w:rFonts w:eastAsia="Arial" w:cs="Times New Roman"/>
                <w:color w:val="auto"/>
                <w:szCs w:val="22"/>
                <w:lang w:eastAsia="en-US"/>
              </w:rPr>
              <w:t>Identify paint cracking (e.g., shrinking, splitting, crow’s feet or line-checking, micro</w:t>
            </w:r>
            <w:r w:rsidR="00A10EAE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A10EAE" w:rsidRPr="00A10EAE">
              <w:rPr>
                <w:rFonts w:eastAsia="Arial" w:cs="Times New Roman"/>
                <w:color w:val="auto"/>
                <w:szCs w:val="22"/>
                <w:lang w:eastAsia="en-US"/>
              </w:rPr>
              <w:t>checking);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38459E5" w14:textId="12862FE9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7990BA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7B70D0C5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A08CA9" w14:textId="04C80A32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18</w:t>
            </w:r>
            <w:r w:rsidR="00A10EAE" w:rsidRPr="00A10EAE">
              <w:t xml:space="preserve"> </w:t>
            </w:r>
            <w:r w:rsidR="00A10EAE" w:rsidRPr="00A10EAE">
              <w:rPr>
                <w:rFonts w:eastAsia="Arial" w:cs="Times New Roman"/>
                <w:color w:val="auto"/>
                <w:szCs w:val="22"/>
                <w:lang w:eastAsia="en-US"/>
              </w:rPr>
              <w:t>Identify corrosion;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C411C90" w14:textId="40E8AA14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F1B31A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0F292240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178ADC" w14:textId="6EF837B3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19</w:t>
            </w:r>
            <w:r w:rsidR="00A10EAE" w:rsidRPr="00A10EAE">
              <w:t xml:space="preserve"> </w:t>
            </w:r>
            <w:r w:rsidR="00A10EAE" w:rsidRPr="00A10EAE">
              <w:rPr>
                <w:rFonts w:eastAsia="Arial" w:cs="Times New Roman"/>
                <w:color w:val="auto"/>
                <w:szCs w:val="22"/>
                <w:lang w:eastAsia="en-US"/>
              </w:rPr>
              <w:t>Identify dirt or dust in the paint surface;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36D988" w14:textId="38D19017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43EC8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260EEB2F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DFB068" w14:textId="75C5CA26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20</w:t>
            </w:r>
            <w:r w:rsidR="00783B16" w:rsidRPr="00783B16">
              <w:t xml:space="preserve"> </w:t>
            </w:r>
            <w:r w:rsidR="00783B16" w:rsidRPr="00783B16">
              <w:rPr>
                <w:rFonts w:eastAsia="Arial" w:cs="Times New Roman"/>
                <w:color w:val="auto"/>
                <w:szCs w:val="22"/>
                <w:lang w:eastAsia="en-US"/>
              </w:rPr>
              <w:t>Identify water spotting;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77F7CC4" w14:textId="5A919F7D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E25621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3BEB8FC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1B965E" w14:textId="23C9082D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21</w:t>
            </w:r>
            <w:r w:rsidR="00783B16" w:rsidRPr="00783B16">
              <w:t xml:space="preserve"> </w:t>
            </w:r>
            <w:r w:rsidR="00783B16" w:rsidRPr="00783B16">
              <w:rPr>
                <w:rFonts w:eastAsia="Arial" w:cs="Times New Roman"/>
                <w:color w:val="auto"/>
                <w:szCs w:val="22"/>
                <w:lang w:eastAsia="en-US"/>
              </w:rPr>
              <w:t>Identify finish damage caused by bird droppings, tree sap, and other natural causes;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E646B11" w14:textId="1FA07626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6C399F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43E7411E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D9AE71" w14:textId="114E35AE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22</w:t>
            </w:r>
            <w:r w:rsidR="00783B16" w:rsidRPr="00783B16">
              <w:t xml:space="preserve"> </w:t>
            </w:r>
            <w:r w:rsidR="00783B16" w:rsidRPr="00783B16">
              <w:rPr>
                <w:rFonts w:eastAsia="Arial" w:cs="Times New Roman"/>
                <w:color w:val="auto"/>
                <w:szCs w:val="22"/>
                <w:lang w:eastAsia="en-US"/>
              </w:rPr>
              <w:t>Identify finish damage caused by airborne contaminants (e.g., acids, soot, rail dust, other industrial-related causes);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0061286" w14:textId="69E14D52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0160B2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2FEE5518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EF387F" w14:textId="1A101CDB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23</w:t>
            </w:r>
            <w:r w:rsidR="00783B16" w:rsidRPr="00783B16">
              <w:t xml:space="preserve"> </w:t>
            </w:r>
            <w:r w:rsidR="00783B16" w:rsidRPr="00783B16">
              <w:rPr>
                <w:rFonts w:eastAsia="Arial" w:cs="Times New Roman"/>
                <w:color w:val="auto"/>
                <w:szCs w:val="22"/>
                <w:lang w:eastAsia="en-US"/>
              </w:rPr>
              <w:t>Identify die-back conditions (i.e., dulling of the paint film showing haziness);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B5728E5" w14:textId="03602181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C89AFA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2B6D8169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0C402F" w14:textId="7D981563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24</w:t>
            </w:r>
            <w:r w:rsidR="00783B16" w:rsidRPr="00783B16">
              <w:t xml:space="preserve"> </w:t>
            </w:r>
            <w:r w:rsidR="00783B16" w:rsidRPr="00783B16">
              <w:rPr>
                <w:rFonts w:eastAsia="Arial" w:cs="Times New Roman"/>
                <w:color w:val="auto"/>
                <w:szCs w:val="22"/>
                <w:lang w:eastAsia="en-US"/>
              </w:rPr>
              <w:t>Identify chalking (i.e., oxidation);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0700BA" w14:textId="19F1F5C2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B39525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7F7A8679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6834CC" w14:textId="540144A0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25</w:t>
            </w:r>
            <w:r w:rsidR="00783B16" w:rsidRPr="00783B16">
              <w:t xml:space="preserve"> </w:t>
            </w:r>
            <w:r w:rsidR="00783B16" w:rsidRPr="00783B16">
              <w:rPr>
                <w:rFonts w:eastAsia="Arial" w:cs="Times New Roman"/>
                <w:color w:val="auto"/>
                <w:szCs w:val="22"/>
                <w:lang w:eastAsia="en-US"/>
              </w:rPr>
              <w:t>Identify bleed-through (i.e., staining);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2BE4CA8" w14:textId="726DC72D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46531A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8F74A4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3FAF5DA5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988115" w14:textId="5676BC9E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26</w:t>
            </w:r>
            <w:r w:rsidR="007D4A33" w:rsidRPr="007D4A33">
              <w:t xml:space="preserve"> </w:t>
            </w:r>
            <w:r w:rsidR="007D4A33" w:rsidRPr="007D4A33">
              <w:rPr>
                <w:rFonts w:eastAsia="Arial" w:cs="Times New Roman"/>
                <w:color w:val="auto"/>
                <w:szCs w:val="22"/>
                <w:lang w:eastAsia="en-US"/>
              </w:rPr>
              <w:t>Identify pin-holing; determine the cause(s) and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09D0BF9" w14:textId="163111EF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C1065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E1275A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  <w:tr w:rsidR="00A24A00" w:rsidRPr="002602C7" w14:paraId="60437521" w14:textId="77777777" w:rsidTr="00D62A1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1E81D2" w14:textId="2526DF04" w:rsidR="00A24A00" w:rsidRPr="00736F24" w:rsidRDefault="00A24A00" w:rsidP="00D47281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E336D">
              <w:rPr>
                <w:rFonts w:eastAsia="Arial" w:cs="Times New Roman"/>
                <w:color w:val="auto"/>
                <w:szCs w:val="22"/>
                <w:lang w:eastAsia="en-US"/>
              </w:rPr>
              <w:t>CTE ACR.7.5.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27</w:t>
            </w:r>
            <w:r w:rsidR="007D4A33" w:rsidRPr="007D4A33">
              <w:t xml:space="preserve"> </w:t>
            </w:r>
            <w:r w:rsidR="007D4A33" w:rsidRPr="007D4A33">
              <w:rPr>
                <w:rFonts w:eastAsia="Arial" w:cs="Times New Roman"/>
                <w:color w:val="auto"/>
                <w:szCs w:val="22"/>
                <w:lang w:eastAsia="en-US"/>
              </w:rPr>
              <w:t>Identify buffing-related imperfections (e.g., swirl marks, wheel burns); correct the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3675545" w14:textId="7389AC94" w:rsidR="00A24A00" w:rsidRPr="00B92B42" w:rsidRDefault="00A24A00" w:rsidP="00A24A00">
            <w:pPr>
              <w:jc w:val="center"/>
              <w:rPr>
                <w:rFonts w:eastAsia="Arial" w:cs="Times New Roman"/>
                <w:color w:val="auto"/>
              </w:rPr>
            </w:pPr>
            <w:r w:rsidRPr="00C1065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3EF4D5" w14:textId="77777777" w:rsidR="00A24A00" w:rsidRPr="002602C7" w:rsidRDefault="00A24A00" w:rsidP="00A24A00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720A3550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755CF6">
        <w:t>ACR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7D4A33" w:rsidRPr="007D4A33">
        <w:t>REASSEMBLY AND TESTING</w:t>
      </w:r>
    </w:p>
    <w:p w14:paraId="2F9CF1A1" w14:textId="7AD87AA9" w:rsidR="001910F0" w:rsidRDefault="001910F0" w:rsidP="001910F0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7D4A33" w:rsidRPr="007D4A33">
        <w:t>Predelivery Process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79D25969" w:rsidR="001910F0" w:rsidRPr="002602C7" w:rsidRDefault="001910F0" w:rsidP="00D47281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611" w:rsidRPr="001B2611">
              <w:rPr>
                <w:rFonts w:eastAsia="Arial" w:cs="Times New Roman"/>
                <w:color w:val="auto"/>
                <w:szCs w:val="22"/>
                <w:lang w:eastAsia="en-US"/>
              </w:rPr>
              <w:t>Reapply corrosion protection per OEM recommendations (e.g., cavity wax, undercoat, seam sealer, thin-film technology).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7EE9B481" w:rsidR="001910F0" w:rsidRDefault="001910F0" w:rsidP="00D47281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611" w:rsidRPr="001B2611">
              <w:rPr>
                <w:rFonts w:eastAsia="Arial" w:cs="Times New Roman"/>
                <w:color w:val="auto"/>
                <w:szCs w:val="22"/>
                <w:lang w:eastAsia="en-US"/>
              </w:rPr>
              <w:t>Demonstrate reassembly procedures and test and verify systems (e.g., lighting, windows, doors, safety sensors).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218C43D8" w:rsidR="001910F0" w:rsidRPr="002602C7" w:rsidRDefault="001910F0" w:rsidP="00D47281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611" w:rsidRPr="001B2611">
              <w:rPr>
                <w:rFonts w:eastAsia="Arial" w:cs="Times New Roman"/>
                <w:color w:val="auto"/>
                <w:szCs w:val="22"/>
                <w:lang w:eastAsia="en-US"/>
              </w:rPr>
              <w:t>Describe ADAS system check per OEM recommendations.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6F8DE6DD" w:rsidR="001910F0" w:rsidRPr="002602C7" w:rsidRDefault="001910F0" w:rsidP="00D47281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611" w:rsidRPr="001B2611">
              <w:rPr>
                <w:rFonts w:eastAsia="Arial" w:cs="Times New Roman"/>
                <w:color w:val="auto"/>
                <w:szCs w:val="22"/>
                <w:lang w:eastAsia="en-US"/>
              </w:rPr>
              <w:t>Describe post-scan and determine recalibrations.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7D4A33" w:rsidRPr="002602C7" w14:paraId="62AF69B1" w14:textId="77777777" w:rsidTr="002975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4DCDAB" w14:textId="3FA2AC80" w:rsidR="007D4A33" w:rsidRPr="00CF6E22" w:rsidRDefault="007D4A33" w:rsidP="00D47281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86B3D">
              <w:rPr>
                <w:rFonts w:eastAsia="Arial" w:cs="Times New Roman"/>
                <w:color w:val="auto"/>
                <w:szCs w:val="22"/>
                <w:lang w:eastAsia="en-US"/>
              </w:rPr>
              <w:t>CTE ACR.8.1.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486B3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611" w:rsidRPr="001B2611">
              <w:rPr>
                <w:rFonts w:eastAsia="Arial" w:cs="Times New Roman"/>
                <w:color w:val="auto"/>
                <w:szCs w:val="22"/>
                <w:lang w:eastAsia="en-US"/>
              </w:rPr>
              <w:t>Check for water leaks, dust leaks, and wind noise.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D81979" w14:textId="1E7DB219" w:rsidR="007D4A33" w:rsidRDefault="007D4A33" w:rsidP="007D4A33">
            <w:pPr>
              <w:jc w:val="center"/>
              <w:rPr>
                <w:rFonts w:eastAsia="Arial" w:cs="Times New Roman"/>
                <w:color w:val="auto"/>
              </w:rPr>
            </w:pPr>
            <w:r w:rsidRPr="008D3BD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5616A4" w14:textId="77777777" w:rsidR="007D4A33" w:rsidRPr="002602C7" w:rsidRDefault="007D4A33" w:rsidP="007D4A33">
            <w:pPr>
              <w:rPr>
                <w:rFonts w:eastAsia="Arial" w:cs="Times New Roman"/>
                <w:color w:val="auto"/>
              </w:rPr>
            </w:pPr>
          </w:p>
        </w:tc>
      </w:tr>
      <w:tr w:rsidR="007D4A33" w:rsidRPr="002602C7" w14:paraId="752A4E6A" w14:textId="77777777" w:rsidTr="002975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1F2D7A" w14:textId="79EB892B" w:rsidR="007D4A33" w:rsidRPr="00CF6E22" w:rsidRDefault="007D4A33" w:rsidP="00D47281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86B3D">
              <w:rPr>
                <w:rFonts w:eastAsia="Arial" w:cs="Times New Roman"/>
                <w:color w:val="auto"/>
                <w:szCs w:val="22"/>
                <w:lang w:eastAsia="en-US"/>
              </w:rPr>
              <w:t>CTE ACR.8.1.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486B3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67411" w:rsidRPr="00D67411">
              <w:rPr>
                <w:rFonts w:eastAsia="Arial" w:cs="Times New Roman"/>
                <w:color w:val="auto"/>
                <w:szCs w:val="22"/>
                <w:lang w:eastAsia="en-US"/>
              </w:rPr>
              <w:t>Torque lug nuts to OEM specifications if wheel was removed.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206DE5" w14:textId="572637FB" w:rsidR="007D4A33" w:rsidRDefault="007D4A33" w:rsidP="007D4A33">
            <w:pPr>
              <w:jc w:val="center"/>
              <w:rPr>
                <w:rFonts w:eastAsia="Arial" w:cs="Times New Roman"/>
                <w:color w:val="auto"/>
              </w:rPr>
            </w:pPr>
            <w:r w:rsidRPr="008D3BD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24DC75" w14:textId="77777777" w:rsidR="007D4A33" w:rsidRPr="002602C7" w:rsidRDefault="007D4A33" w:rsidP="007D4A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F0DD3B" w14:textId="2A8DE4E3" w:rsidR="007301B8" w:rsidRPr="007301B8" w:rsidRDefault="007301B8" w:rsidP="007301B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755CF6">
        <w:rPr>
          <w:rFonts w:eastAsiaTheme="minorHAnsi" w:cstheme="minorBidi"/>
          <w:bCs/>
          <w:caps/>
          <w:color w:val="0E3354"/>
          <w:sz w:val="28"/>
          <w:szCs w:val="28"/>
        </w:rPr>
        <w:t>ACR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9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D67411">
        <w:rPr>
          <w:rFonts w:eastAsiaTheme="minorHAnsi" w:cstheme="minorBidi"/>
          <w:bCs/>
          <w:caps/>
          <w:color w:val="0E3354"/>
          <w:sz w:val="28"/>
          <w:szCs w:val="28"/>
        </w:rPr>
        <w:t>detailing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0B981FEB" w14:textId="3C207A9E" w:rsidR="001910F0" w:rsidRDefault="001910F0" w:rsidP="001910F0">
      <w:pPr>
        <w:pStyle w:val="Heading3"/>
      </w:pPr>
      <w:r w:rsidRPr="00CF6E22">
        <w:t xml:space="preserve">Performance Standard CTE </w:t>
      </w:r>
      <w:r w:rsidR="00755CF6">
        <w:t>ACR</w:t>
      </w:r>
      <w:r w:rsidRPr="00CF6E22">
        <w:t>.</w:t>
      </w:r>
      <w:r w:rsidR="007301B8">
        <w:t>9.1</w:t>
      </w:r>
      <w:r w:rsidRPr="00CF6E22">
        <w:t xml:space="preserve"> </w:t>
      </w:r>
      <w:r w:rsidR="00D67411">
        <w:t>Detail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2764AA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0D229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582E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ABB5A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7C7B94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A82" w14:textId="70713CA9" w:rsidR="001910F0" w:rsidRPr="002602C7" w:rsidRDefault="001910F0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Apply decals, transfers, tapes, and pinstripes.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D8EE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3B4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8D9E3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60C60" w14:textId="431B19D5" w:rsidR="001910F0" w:rsidRPr="002602C7" w:rsidRDefault="001910F0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Sand, buff, and polish fresh or existing finish to remove defects, as required.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158022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E1A091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2A0E6E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C2C7B" w14:textId="4FC8CAC4" w:rsidR="001910F0" w:rsidRPr="002602C7" w:rsidRDefault="001910F0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55CF6">
              <w:rPr>
                <w:rFonts w:eastAsia="Arial" w:cs="Times New Roman"/>
                <w:color w:val="auto"/>
                <w:szCs w:val="22"/>
                <w:lang w:eastAsia="en-US"/>
              </w:rPr>
              <w:t>ACR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Clean interior, exterior, and glass.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435FBA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BC0B68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67411" w:rsidRPr="002602C7" w14:paraId="20A10F37" w14:textId="77777777" w:rsidTr="00EA56B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01C4A1" w14:textId="79CC3D30" w:rsidR="00D67411" w:rsidRPr="00CF6E22" w:rsidRDefault="00D67411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ACR.9.1.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Clean body openings (e.g., door jambs, edges).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E10651" w14:textId="79555AAD" w:rsidR="00D67411" w:rsidRDefault="00D67411" w:rsidP="00D67411">
            <w:pPr>
              <w:jc w:val="center"/>
              <w:rPr>
                <w:rFonts w:eastAsia="Arial" w:cs="Times New Roman"/>
                <w:color w:val="auto"/>
              </w:rPr>
            </w:pPr>
            <w:r w:rsidRPr="003D5D7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BC233F" w14:textId="77777777" w:rsidR="00D67411" w:rsidRPr="002602C7" w:rsidRDefault="00D67411" w:rsidP="00D67411">
            <w:pPr>
              <w:rPr>
                <w:rFonts w:eastAsia="Arial" w:cs="Times New Roman"/>
                <w:color w:val="auto"/>
              </w:rPr>
            </w:pPr>
          </w:p>
        </w:tc>
      </w:tr>
      <w:tr w:rsidR="00D67411" w:rsidRPr="002602C7" w14:paraId="466D5721" w14:textId="77777777" w:rsidTr="00EA56B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BB0BEB" w14:textId="70773FD5" w:rsidR="00D67411" w:rsidRPr="00CF6E22" w:rsidRDefault="00D67411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>CTE ACR.9.1.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Remove overspray.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0C51E14" w14:textId="5A849FA6" w:rsidR="00D67411" w:rsidRDefault="00D67411" w:rsidP="00D67411">
            <w:pPr>
              <w:jc w:val="center"/>
              <w:rPr>
                <w:rFonts w:eastAsia="Arial" w:cs="Times New Roman"/>
                <w:color w:val="auto"/>
              </w:rPr>
            </w:pPr>
            <w:r w:rsidRPr="003D5D7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1F8CE8" w14:textId="77777777" w:rsidR="00D67411" w:rsidRPr="002602C7" w:rsidRDefault="00D67411" w:rsidP="00D67411">
            <w:pPr>
              <w:rPr>
                <w:rFonts w:eastAsia="Arial" w:cs="Times New Roman"/>
                <w:color w:val="auto"/>
              </w:rPr>
            </w:pPr>
          </w:p>
        </w:tc>
      </w:tr>
      <w:tr w:rsidR="00D67411" w:rsidRPr="002602C7" w14:paraId="4CEC5564" w14:textId="77777777" w:rsidTr="00EA56B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E36E58" w14:textId="524B32EF" w:rsidR="00D67411" w:rsidRPr="00CF6E22" w:rsidRDefault="00D67411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>CTE ACR.9.1.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Perform vehicle cleanup.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40CECA1" w14:textId="2CED8670" w:rsidR="00D67411" w:rsidRDefault="00D67411" w:rsidP="00D67411">
            <w:pPr>
              <w:jc w:val="center"/>
              <w:rPr>
                <w:rFonts w:eastAsia="Arial" w:cs="Times New Roman"/>
                <w:color w:val="auto"/>
              </w:rPr>
            </w:pPr>
            <w:r w:rsidRPr="003D5D7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DE9AFA" w14:textId="77777777" w:rsidR="00D67411" w:rsidRPr="002602C7" w:rsidRDefault="00D67411" w:rsidP="00D67411">
            <w:pPr>
              <w:rPr>
                <w:rFonts w:eastAsia="Arial" w:cs="Times New Roman"/>
                <w:color w:val="auto"/>
              </w:rPr>
            </w:pPr>
          </w:p>
        </w:tc>
      </w:tr>
      <w:tr w:rsidR="00D67411" w:rsidRPr="002602C7" w14:paraId="24B34DD3" w14:textId="77777777" w:rsidTr="00EA56B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CFFBF8" w14:textId="4FB07E04" w:rsidR="00D67411" w:rsidRPr="00CF6E22" w:rsidRDefault="00D67411" w:rsidP="00D47281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>CTE ACR.9.1.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AE079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7281" w:rsidRPr="00D47281">
              <w:rPr>
                <w:rFonts w:eastAsia="Arial" w:cs="Times New Roman"/>
                <w:color w:val="auto"/>
                <w:szCs w:val="22"/>
                <w:lang w:eastAsia="en-US"/>
              </w:rPr>
              <w:t>Complete quality control, using a checklist.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02315D" w14:textId="2F4B3614" w:rsidR="00D67411" w:rsidRDefault="00D67411" w:rsidP="00D67411">
            <w:pPr>
              <w:jc w:val="center"/>
              <w:rPr>
                <w:rFonts w:eastAsia="Arial" w:cs="Times New Roman"/>
                <w:color w:val="auto"/>
              </w:rPr>
            </w:pPr>
            <w:r w:rsidRPr="003D5D7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2C6F36" w14:textId="77777777" w:rsidR="00D67411" w:rsidRPr="002602C7" w:rsidRDefault="00D67411" w:rsidP="00D6741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24DCB407" w14:textId="77777777" w:rsidR="0085340D" w:rsidRPr="00607716" w:rsidRDefault="0085340D" w:rsidP="0085340D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85340D" w:rsidRPr="00E138FA" w14:paraId="49D96DCB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1F33374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2A09CAD9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4B7BB46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27986178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BE007CC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7C97D05B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7213C8D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011CD30E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85340D" w:rsidRPr="00E138FA" w14:paraId="3A43808C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55D6F2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23CAD2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D28AA04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0F191F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AA73CDF" w14:textId="77777777" w:rsidR="0085340D" w:rsidRDefault="0085340D" w:rsidP="0085340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85340D" w:rsidRPr="00E138FA" w14:paraId="6218F27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D711D4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1D3AB30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5B1A9E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85340D" w:rsidRPr="00E138FA" w14:paraId="6C967D28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1BB678" w14:textId="77777777" w:rsidR="0085340D" w:rsidRPr="00E138FA" w:rsidRDefault="0085340D" w:rsidP="0085340D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340C9C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D48F9E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E138FA" w14:paraId="6143DEC7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4C62C9" w14:textId="77777777" w:rsidR="0085340D" w:rsidRPr="00E138FA" w:rsidRDefault="0085340D" w:rsidP="0085340D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6B194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875E93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3533E2" w14:paraId="4341DF0F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C66D09" w14:textId="77777777" w:rsidR="0085340D" w:rsidRPr="003533E2" w:rsidRDefault="0085340D" w:rsidP="0085340D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E51A598" w14:textId="77777777" w:rsidR="0085340D" w:rsidRPr="003533E2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4AA251" w14:textId="77777777" w:rsidR="0085340D" w:rsidRPr="003533E2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E138FA" w14:paraId="2288E797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170FED" w14:textId="77777777" w:rsidR="0085340D" w:rsidRPr="00E138FA" w:rsidRDefault="0085340D" w:rsidP="0085340D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CAC9E4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B02505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9295D39" w14:textId="77777777" w:rsidR="0085340D" w:rsidRPr="00CA7A5F" w:rsidRDefault="0085340D" w:rsidP="0085340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85340D" w:rsidRPr="00E138FA" w14:paraId="2F7FB833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2EA5DF3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34231210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078C109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3924C36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E829A91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03709CB3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2382159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0E640E27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85340D" w:rsidRPr="00E138FA" w14:paraId="749C7198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CA41AF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746C983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AD98DB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CDE37A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0BECFDA" w14:textId="77777777" w:rsidR="0085340D" w:rsidRDefault="0085340D" w:rsidP="0085340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85340D" w:rsidRPr="00E138FA" w14:paraId="095C7DC5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38ACF2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04F9615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3D7920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85340D" w:rsidRPr="00E138FA" w14:paraId="4ED21486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51AA6F" w14:textId="77777777" w:rsidR="0085340D" w:rsidRPr="00E138FA" w:rsidRDefault="0085340D" w:rsidP="0085340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404432F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923A44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E138FA" w14:paraId="1D054471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6A4001" w14:textId="77777777" w:rsidR="0085340D" w:rsidRPr="00E138FA" w:rsidRDefault="0085340D" w:rsidP="0085340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2652B6" w14:textId="77777777" w:rsidR="0085340D" w:rsidRPr="00E138FA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3FDCC5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E138FA" w14:paraId="6B8F7949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1F527A" w14:textId="77777777" w:rsidR="0085340D" w:rsidRPr="00983A0D" w:rsidRDefault="0085340D" w:rsidP="0085340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2AC11B3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2FD1C6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E138FA" w14:paraId="09B0BF66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CD5FC" w14:textId="77777777" w:rsidR="0085340D" w:rsidRPr="00983A0D" w:rsidRDefault="0085340D" w:rsidP="0085340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1A171D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F58308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5340D" w:rsidRPr="00E138FA" w14:paraId="68A245CA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AB5856" w14:textId="77777777" w:rsidR="0085340D" w:rsidRPr="00983A0D" w:rsidRDefault="0085340D" w:rsidP="0085340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68C27F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FA4127" w14:textId="77777777" w:rsidR="0085340D" w:rsidRPr="00E138FA" w:rsidRDefault="0085340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45C414E" w14:textId="77777777" w:rsidR="0085340D" w:rsidRDefault="0085340D" w:rsidP="0085340D"/>
    <w:p w14:paraId="52422EE4" w14:textId="77777777" w:rsidR="0085340D" w:rsidRPr="00CA7A5F" w:rsidRDefault="0085340D" w:rsidP="0085340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85340D" w:rsidRPr="00E138FA" w14:paraId="22CC729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00DCDB3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3C9922F2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9DE6C5D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4F00C71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81A3107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2FD7BB8D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242DA2E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9B8D4E6" w14:textId="77777777" w:rsidR="0085340D" w:rsidRPr="00983A0D" w:rsidRDefault="0085340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85340D" w:rsidRPr="00E138FA" w14:paraId="118F634E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55F9EF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61F3D5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9D3FA17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2DF151" w14:textId="77777777" w:rsidR="0085340D" w:rsidRPr="00E138FA" w:rsidRDefault="0085340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4E167A0" w14:textId="77777777" w:rsidR="0085340D" w:rsidRPr="0004754B" w:rsidRDefault="0085340D" w:rsidP="0085340D"/>
    <w:p w14:paraId="1651391F" w14:textId="77777777" w:rsidR="0085340D" w:rsidRPr="0004754B" w:rsidRDefault="0085340D" w:rsidP="0085340D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85340D" w:rsidRPr="0004754B" w14:paraId="3748FE9C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4509257D" w14:textId="77777777" w:rsidR="0085340D" w:rsidRPr="0004754B" w:rsidRDefault="0085340D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0AF01457" w14:textId="77777777" w:rsidR="0085340D" w:rsidRPr="0004754B" w:rsidRDefault="0085340D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85340D" w:rsidRPr="0004754B" w14:paraId="66EB5251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065C7893" w14:textId="77777777" w:rsidR="0085340D" w:rsidRPr="0004754B" w:rsidRDefault="0085340D" w:rsidP="0085340D">
            <w:pPr>
              <w:numPr>
                <w:ilvl w:val="0"/>
                <w:numId w:val="35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48A40F9" w14:textId="77777777" w:rsidR="0085340D" w:rsidRPr="0004754B" w:rsidRDefault="0085340D" w:rsidP="00C67B13">
            <w:pPr>
              <w:spacing w:before="120" w:after="120" w:line="240" w:lineRule="auto"/>
              <w:contextualSpacing/>
            </w:pPr>
          </w:p>
        </w:tc>
      </w:tr>
      <w:tr w:rsidR="0085340D" w:rsidRPr="0004754B" w14:paraId="51116E46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CC1E0AA" w14:textId="77777777" w:rsidR="0085340D" w:rsidRPr="0004754B" w:rsidRDefault="0085340D" w:rsidP="0085340D">
            <w:pPr>
              <w:numPr>
                <w:ilvl w:val="0"/>
                <w:numId w:val="35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4D4C188" w14:textId="77777777" w:rsidR="0085340D" w:rsidRPr="0004754B" w:rsidRDefault="0085340D" w:rsidP="00C67B13">
            <w:pPr>
              <w:spacing w:before="120" w:after="120" w:line="240" w:lineRule="auto"/>
              <w:contextualSpacing/>
            </w:pPr>
          </w:p>
        </w:tc>
      </w:tr>
      <w:tr w:rsidR="0085340D" w:rsidRPr="0004754B" w14:paraId="72064871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24C0548A" w14:textId="77777777" w:rsidR="0085340D" w:rsidRPr="0004754B" w:rsidRDefault="0085340D" w:rsidP="0085340D">
            <w:pPr>
              <w:numPr>
                <w:ilvl w:val="0"/>
                <w:numId w:val="35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177F533" w14:textId="77777777" w:rsidR="0085340D" w:rsidRPr="0004754B" w:rsidRDefault="0085340D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D193" w14:textId="77777777" w:rsidR="00E32221" w:rsidRDefault="00E32221">
      <w:pPr>
        <w:spacing w:after="0" w:line="240" w:lineRule="auto"/>
      </w:pPr>
      <w:r>
        <w:separator/>
      </w:r>
    </w:p>
  </w:endnote>
  <w:endnote w:type="continuationSeparator" w:id="0">
    <w:p w14:paraId="605B05CB" w14:textId="77777777" w:rsidR="00E32221" w:rsidRDefault="00E3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08BEB800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755CF6">
      <w:rPr>
        <w:rFonts w:ascii="Calibri" w:hAnsi="Calibri" w:cs="Open Sans SemiBold"/>
        <w:color w:val="112845" w:themeColor="text2" w:themeShade="BF"/>
      </w:rPr>
      <w:t>Automotive Collision Repair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46998556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755CF6">
      <w:rPr>
        <w:rFonts w:ascii="Calibri" w:hAnsi="Calibri" w:cs="Open Sans SemiBold"/>
        <w:color w:val="112845" w:themeColor="text2" w:themeShade="BF"/>
      </w:rPr>
      <w:t>Automotive Collision Repair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2A812" w14:textId="77777777" w:rsidR="00E32221" w:rsidRDefault="00E32221">
      <w:pPr>
        <w:spacing w:after="0" w:line="240" w:lineRule="auto"/>
      </w:pPr>
      <w:r>
        <w:separator/>
      </w:r>
    </w:p>
  </w:footnote>
  <w:footnote w:type="continuationSeparator" w:id="0">
    <w:p w14:paraId="65B9A7E9" w14:textId="77777777" w:rsidR="00E32221" w:rsidRDefault="00E3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417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B0A2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A6147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F001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7E9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D1DD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D559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10DE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28D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428122">
    <w:abstractNumId w:val="28"/>
  </w:num>
  <w:num w:numId="2" w16cid:durableId="471217501">
    <w:abstractNumId w:val="6"/>
  </w:num>
  <w:num w:numId="3" w16cid:durableId="1073428235">
    <w:abstractNumId w:val="5"/>
  </w:num>
  <w:num w:numId="4" w16cid:durableId="1004629069">
    <w:abstractNumId w:val="7"/>
  </w:num>
  <w:num w:numId="5" w16cid:durableId="1998679208">
    <w:abstractNumId w:val="3"/>
  </w:num>
  <w:num w:numId="6" w16cid:durableId="1052584180">
    <w:abstractNumId w:val="12"/>
  </w:num>
  <w:num w:numId="7" w16cid:durableId="657617757">
    <w:abstractNumId w:val="29"/>
  </w:num>
  <w:num w:numId="8" w16cid:durableId="1021398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540161">
    <w:abstractNumId w:val="31"/>
  </w:num>
  <w:num w:numId="10" w16cid:durableId="689649616">
    <w:abstractNumId w:val="13"/>
  </w:num>
  <w:num w:numId="11" w16cid:durableId="1917546054">
    <w:abstractNumId w:val="14"/>
  </w:num>
  <w:num w:numId="12" w16cid:durableId="125318787">
    <w:abstractNumId w:val="27"/>
  </w:num>
  <w:num w:numId="13" w16cid:durableId="1813516455">
    <w:abstractNumId w:val="26"/>
  </w:num>
  <w:num w:numId="14" w16cid:durableId="1096056440">
    <w:abstractNumId w:val="20"/>
  </w:num>
  <w:num w:numId="15" w16cid:durableId="47724023">
    <w:abstractNumId w:val="0"/>
  </w:num>
  <w:num w:numId="16" w16cid:durableId="265235427">
    <w:abstractNumId w:val="15"/>
  </w:num>
  <w:num w:numId="17" w16cid:durableId="9113985">
    <w:abstractNumId w:val="22"/>
  </w:num>
  <w:num w:numId="18" w16cid:durableId="1803956057">
    <w:abstractNumId w:val="19"/>
  </w:num>
  <w:num w:numId="19" w16cid:durableId="1844933286">
    <w:abstractNumId w:val="25"/>
  </w:num>
  <w:num w:numId="20" w16cid:durableId="1515918994">
    <w:abstractNumId w:val="32"/>
  </w:num>
  <w:num w:numId="21" w16cid:durableId="1520201237">
    <w:abstractNumId w:val="33"/>
  </w:num>
  <w:num w:numId="22" w16cid:durableId="939534351">
    <w:abstractNumId w:val="1"/>
  </w:num>
  <w:num w:numId="23" w16cid:durableId="998341693">
    <w:abstractNumId w:val="4"/>
  </w:num>
  <w:num w:numId="24" w16cid:durableId="826895639">
    <w:abstractNumId w:val="21"/>
  </w:num>
  <w:num w:numId="25" w16cid:durableId="308749997">
    <w:abstractNumId w:val="9"/>
  </w:num>
  <w:num w:numId="26" w16cid:durableId="1179780350">
    <w:abstractNumId w:val="11"/>
  </w:num>
  <w:num w:numId="27" w16cid:durableId="2002540117">
    <w:abstractNumId w:val="17"/>
  </w:num>
  <w:num w:numId="28" w16cid:durableId="453408568">
    <w:abstractNumId w:val="10"/>
  </w:num>
  <w:num w:numId="29" w16cid:durableId="560215238">
    <w:abstractNumId w:val="2"/>
  </w:num>
  <w:num w:numId="30" w16cid:durableId="1752390374">
    <w:abstractNumId w:val="18"/>
  </w:num>
  <w:num w:numId="31" w16cid:durableId="522089250">
    <w:abstractNumId w:val="30"/>
  </w:num>
  <w:num w:numId="32" w16cid:durableId="607006238">
    <w:abstractNumId w:val="34"/>
  </w:num>
  <w:num w:numId="33" w16cid:durableId="109514677">
    <w:abstractNumId w:val="23"/>
  </w:num>
  <w:num w:numId="34" w16cid:durableId="544948802">
    <w:abstractNumId w:val="8"/>
  </w:num>
  <w:num w:numId="35" w16cid:durableId="417555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1CA0"/>
    <w:rsid w:val="00026E5A"/>
    <w:rsid w:val="00032F5D"/>
    <w:rsid w:val="00033CD6"/>
    <w:rsid w:val="0004754B"/>
    <w:rsid w:val="00062E3E"/>
    <w:rsid w:val="00077252"/>
    <w:rsid w:val="00083931"/>
    <w:rsid w:val="00096168"/>
    <w:rsid w:val="000A035E"/>
    <w:rsid w:val="000A2BE2"/>
    <w:rsid w:val="000A5C19"/>
    <w:rsid w:val="000A769D"/>
    <w:rsid w:val="000B61B4"/>
    <w:rsid w:val="000B65DD"/>
    <w:rsid w:val="000E51BA"/>
    <w:rsid w:val="000F040D"/>
    <w:rsid w:val="0010006A"/>
    <w:rsid w:val="00103DBC"/>
    <w:rsid w:val="00112D4A"/>
    <w:rsid w:val="001168C0"/>
    <w:rsid w:val="00122EBE"/>
    <w:rsid w:val="00134B34"/>
    <w:rsid w:val="00140921"/>
    <w:rsid w:val="0014101C"/>
    <w:rsid w:val="00154031"/>
    <w:rsid w:val="00180F84"/>
    <w:rsid w:val="0018288A"/>
    <w:rsid w:val="001910F0"/>
    <w:rsid w:val="00196761"/>
    <w:rsid w:val="001A695C"/>
    <w:rsid w:val="001B2611"/>
    <w:rsid w:val="001B5314"/>
    <w:rsid w:val="001D66E4"/>
    <w:rsid w:val="00202E46"/>
    <w:rsid w:val="00223C30"/>
    <w:rsid w:val="00226345"/>
    <w:rsid w:val="00245FA3"/>
    <w:rsid w:val="0025689F"/>
    <w:rsid w:val="0026476C"/>
    <w:rsid w:val="002719AD"/>
    <w:rsid w:val="00281739"/>
    <w:rsid w:val="0029223D"/>
    <w:rsid w:val="002A18F2"/>
    <w:rsid w:val="002A6E52"/>
    <w:rsid w:val="002B28EA"/>
    <w:rsid w:val="002C4235"/>
    <w:rsid w:val="002D14F2"/>
    <w:rsid w:val="002E5E1E"/>
    <w:rsid w:val="002E6636"/>
    <w:rsid w:val="002F1BB5"/>
    <w:rsid w:val="002F3D18"/>
    <w:rsid w:val="00305789"/>
    <w:rsid w:val="003328C8"/>
    <w:rsid w:val="00347EBE"/>
    <w:rsid w:val="00382287"/>
    <w:rsid w:val="003A5AAF"/>
    <w:rsid w:val="003B3A9C"/>
    <w:rsid w:val="003D0381"/>
    <w:rsid w:val="003D0540"/>
    <w:rsid w:val="003D4B4A"/>
    <w:rsid w:val="003D5F75"/>
    <w:rsid w:val="00410B6A"/>
    <w:rsid w:val="00421B69"/>
    <w:rsid w:val="00430192"/>
    <w:rsid w:val="00451BCC"/>
    <w:rsid w:val="004667B3"/>
    <w:rsid w:val="00483D84"/>
    <w:rsid w:val="00491645"/>
    <w:rsid w:val="00492A4E"/>
    <w:rsid w:val="00494FD9"/>
    <w:rsid w:val="004D1FD2"/>
    <w:rsid w:val="004E05E7"/>
    <w:rsid w:val="00522A56"/>
    <w:rsid w:val="00526A0A"/>
    <w:rsid w:val="00530D7A"/>
    <w:rsid w:val="005332E1"/>
    <w:rsid w:val="005538F4"/>
    <w:rsid w:val="00563CDB"/>
    <w:rsid w:val="005733D5"/>
    <w:rsid w:val="00582063"/>
    <w:rsid w:val="00583967"/>
    <w:rsid w:val="00597367"/>
    <w:rsid w:val="005B1976"/>
    <w:rsid w:val="005B77D6"/>
    <w:rsid w:val="005D2E8F"/>
    <w:rsid w:val="005D65EA"/>
    <w:rsid w:val="005D6D12"/>
    <w:rsid w:val="005E74DA"/>
    <w:rsid w:val="005E7DBE"/>
    <w:rsid w:val="00602D8C"/>
    <w:rsid w:val="006058B8"/>
    <w:rsid w:val="00605CF0"/>
    <w:rsid w:val="00612EB1"/>
    <w:rsid w:val="00615807"/>
    <w:rsid w:val="00631317"/>
    <w:rsid w:val="006368B2"/>
    <w:rsid w:val="006421CE"/>
    <w:rsid w:val="00646404"/>
    <w:rsid w:val="00646809"/>
    <w:rsid w:val="006632B0"/>
    <w:rsid w:val="0066761D"/>
    <w:rsid w:val="00682032"/>
    <w:rsid w:val="0068508B"/>
    <w:rsid w:val="00687FE9"/>
    <w:rsid w:val="006B5881"/>
    <w:rsid w:val="006D6449"/>
    <w:rsid w:val="006D681E"/>
    <w:rsid w:val="00715120"/>
    <w:rsid w:val="007227B7"/>
    <w:rsid w:val="007301B8"/>
    <w:rsid w:val="007334DA"/>
    <w:rsid w:val="007413E1"/>
    <w:rsid w:val="007424B5"/>
    <w:rsid w:val="00755CF6"/>
    <w:rsid w:val="00775B05"/>
    <w:rsid w:val="00783B16"/>
    <w:rsid w:val="00791D1B"/>
    <w:rsid w:val="007D2AD7"/>
    <w:rsid w:val="007D4A33"/>
    <w:rsid w:val="007E114F"/>
    <w:rsid w:val="00807835"/>
    <w:rsid w:val="0082650C"/>
    <w:rsid w:val="008502B3"/>
    <w:rsid w:val="0085340D"/>
    <w:rsid w:val="00853C51"/>
    <w:rsid w:val="008549D8"/>
    <w:rsid w:val="00872142"/>
    <w:rsid w:val="008760CF"/>
    <w:rsid w:val="00882F0E"/>
    <w:rsid w:val="0089512B"/>
    <w:rsid w:val="008A3DEA"/>
    <w:rsid w:val="008B14DC"/>
    <w:rsid w:val="008B16D9"/>
    <w:rsid w:val="008B6BD4"/>
    <w:rsid w:val="008C25B0"/>
    <w:rsid w:val="008C6AA4"/>
    <w:rsid w:val="009057E8"/>
    <w:rsid w:val="009249B9"/>
    <w:rsid w:val="009262F6"/>
    <w:rsid w:val="009335DA"/>
    <w:rsid w:val="009346A3"/>
    <w:rsid w:val="00940C28"/>
    <w:rsid w:val="00946345"/>
    <w:rsid w:val="00956C1B"/>
    <w:rsid w:val="00967BD3"/>
    <w:rsid w:val="00976BFB"/>
    <w:rsid w:val="00990C23"/>
    <w:rsid w:val="0099325A"/>
    <w:rsid w:val="009B4882"/>
    <w:rsid w:val="009C556B"/>
    <w:rsid w:val="009E23F9"/>
    <w:rsid w:val="00A01BFA"/>
    <w:rsid w:val="00A0797F"/>
    <w:rsid w:val="00A10EAE"/>
    <w:rsid w:val="00A24A00"/>
    <w:rsid w:val="00A55729"/>
    <w:rsid w:val="00A66E42"/>
    <w:rsid w:val="00A70A61"/>
    <w:rsid w:val="00A70F21"/>
    <w:rsid w:val="00A74CE1"/>
    <w:rsid w:val="00AA2D4B"/>
    <w:rsid w:val="00AA3E20"/>
    <w:rsid w:val="00AA4463"/>
    <w:rsid w:val="00AB0F1C"/>
    <w:rsid w:val="00AB20D3"/>
    <w:rsid w:val="00AB724D"/>
    <w:rsid w:val="00AD1E5A"/>
    <w:rsid w:val="00AD4B8D"/>
    <w:rsid w:val="00AD673F"/>
    <w:rsid w:val="00AD7F3B"/>
    <w:rsid w:val="00AE0F6C"/>
    <w:rsid w:val="00B06231"/>
    <w:rsid w:val="00B17D56"/>
    <w:rsid w:val="00B20E47"/>
    <w:rsid w:val="00B33BBD"/>
    <w:rsid w:val="00B412F6"/>
    <w:rsid w:val="00B46408"/>
    <w:rsid w:val="00B5377E"/>
    <w:rsid w:val="00B565A2"/>
    <w:rsid w:val="00B6471B"/>
    <w:rsid w:val="00B74E2E"/>
    <w:rsid w:val="00B934B8"/>
    <w:rsid w:val="00B962A4"/>
    <w:rsid w:val="00BA1B5C"/>
    <w:rsid w:val="00BA5A3A"/>
    <w:rsid w:val="00BA67CE"/>
    <w:rsid w:val="00BB7C99"/>
    <w:rsid w:val="00BC3467"/>
    <w:rsid w:val="00BC4FCB"/>
    <w:rsid w:val="00BD1383"/>
    <w:rsid w:val="00BD4A2B"/>
    <w:rsid w:val="00BF6007"/>
    <w:rsid w:val="00C04ABA"/>
    <w:rsid w:val="00C11D5D"/>
    <w:rsid w:val="00C308A6"/>
    <w:rsid w:val="00C318EC"/>
    <w:rsid w:val="00C37647"/>
    <w:rsid w:val="00C44310"/>
    <w:rsid w:val="00C46A03"/>
    <w:rsid w:val="00C53AE9"/>
    <w:rsid w:val="00C55449"/>
    <w:rsid w:val="00C6216E"/>
    <w:rsid w:val="00C807B2"/>
    <w:rsid w:val="00C81D83"/>
    <w:rsid w:val="00C94DC8"/>
    <w:rsid w:val="00C9514C"/>
    <w:rsid w:val="00C96EF5"/>
    <w:rsid w:val="00CA2966"/>
    <w:rsid w:val="00CA469D"/>
    <w:rsid w:val="00CA7ED6"/>
    <w:rsid w:val="00CB4CF8"/>
    <w:rsid w:val="00CB7368"/>
    <w:rsid w:val="00CC33FF"/>
    <w:rsid w:val="00CD072C"/>
    <w:rsid w:val="00CF3B01"/>
    <w:rsid w:val="00CF6E22"/>
    <w:rsid w:val="00D022E5"/>
    <w:rsid w:val="00D17E99"/>
    <w:rsid w:val="00D32DE0"/>
    <w:rsid w:val="00D40010"/>
    <w:rsid w:val="00D47281"/>
    <w:rsid w:val="00D475FE"/>
    <w:rsid w:val="00D550CF"/>
    <w:rsid w:val="00D67411"/>
    <w:rsid w:val="00D85AB1"/>
    <w:rsid w:val="00D96187"/>
    <w:rsid w:val="00DD1C25"/>
    <w:rsid w:val="00DE52FA"/>
    <w:rsid w:val="00DE768A"/>
    <w:rsid w:val="00DF27A6"/>
    <w:rsid w:val="00E31080"/>
    <w:rsid w:val="00E32221"/>
    <w:rsid w:val="00E44F51"/>
    <w:rsid w:val="00E615F3"/>
    <w:rsid w:val="00E700BA"/>
    <w:rsid w:val="00E753AC"/>
    <w:rsid w:val="00E80235"/>
    <w:rsid w:val="00E90C9B"/>
    <w:rsid w:val="00EB0D3B"/>
    <w:rsid w:val="00EB2D92"/>
    <w:rsid w:val="00EC1409"/>
    <w:rsid w:val="00EC4660"/>
    <w:rsid w:val="00ED18BD"/>
    <w:rsid w:val="00ED76D3"/>
    <w:rsid w:val="00F144BF"/>
    <w:rsid w:val="00F174FF"/>
    <w:rsid w:val="00F3077F"/>
    <w:rsid w:val="00F43263"/>
    <w:rsid w:val="00F449ED"/>
    <w:rsid w:val="00F548FB"/>
    <w:rsid w:val="00F559D9"/>
    <w:rsid w:val="00F775BF"/>
    <w:rsid w:val="00F814F1"/>
    <w:rsid w:val="00F94617"/>
    <w:rsid w:val="00F94D3A"/>
    <w:rsid w:val="00FA5BEA"/>
    <w:rsid w:val="00FB1E21"/>
    <w:rsid w:val="00FB2758"/>
    <w:rsid w:val="00FB4A46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8/automotive-collision-repair-standards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487</TotalTime>
  <Pages>24</Pages>
  <Words>5230</Words>
  <Characters>29812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69</cp:revision>
  <cp:lastPrinted>2017-06-14T17:22:00Z</cp:lastPrinted>
  <dcterms:created xsi:type="dcterms:W3CDTF">2024-11-05T16:39:00Z</dcterms:created>
  <dcterms:modified xsi:type="dcterms:W3CDTF">2024-11-25T16:07:00Z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