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E70A" w14:textId="0CA5C72E" w:rsidR="00563CDB" w:rsidRDefault="00DD18D8" w:rsidP="00C04ABA">
      <w:pPr>
        <w:pStyle w:val="Title"/>
      </w:pPr>
      <w:bookmarkStart w:id="0" w:name="_Toc488850727"/>
      <w:r>
        <w:t>Applied Accounting</w:t>
      </w:r>
    </w:p>
    <w:p w14:paraId="19BB39DD" w14:textId="19054825" w:rsidR="00C04ABA" w:rsidRDefault="00C04ABA" w:rsidP="00C04ABA">
      <w:pPr>
        <w:pStyle w:val="Title"/>
      </w:pPr>
      <w:r>
        <w:t>Evaluation Form</w:t>
      </w:r>
    </w:p>
    <w:p w14:paraId="3EA7A51B" w14:textId="6D45E985" w:rsidR="00C04ABA" w:rsidRPr="00032F5D" w:rsidRDefault="00C04ABA" w:rsidP="00C04ABA">
      <w:pPr>
        <w:pStyle w:val="Subtitle"/>
      </w:pPr>
      <w:r>
        <w:t>202</w:t>
      </w:r>
      <w:r w:rsidR="00563CDB">
        <w:t>5</w:t>
      </w:r>
      <w:r>
        <w:t xml:space="preserve"> Curricular Materials Review</w:t>
      </w:r>
    </w:p>
    <w:bookmarkEnd w:id="0"/>
    <w:p w14:paraId="4B1FF2E0" w14:textId="77777777" w:rsidR="00C04ABA" w:rsidRDefault="00C04ABA" w:rsidP="00C04ABA">
      <w:pPr>
        <w:pStyle w:val="Heading1"/>
      </w:pPr>
      <w:r>
        <w:t>Publisher information</w:t>
      </w:r>
    </w:p>
    <w:p w14:paraId="23B54A5A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Publisher Name:</w:t>
      </w:r>
    </w:p>
    <w:p w14:paraId="7CF22367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Title:</w:t>
      </w:r>
    </w:p>
    <w:p w14:paraId="704515E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ISBN #:</w:t>
      </w:r>
    </w:p>
    <w:p w14:paraId="25667046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Author:</w:t>
      </w:r>
    </w:p>
    <w:p w14:paraId="65EE052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Copyright:</w:t>
      </w:r>
    </w:p>
    <w:p w14:paraId="7749375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Most Recently Published Edition and Website:</w:t>
      </w:r>
    </w:p>
    <w:p w14:paraId="4EDD9E1C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Materials provided for evaluation:</w:t>
      </w:r>
    </w:p>
    <w:p w14:paraId="2707825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Teacher Audience(s):</w:t>
      </w:r>
    </w:p>
    <w:p w14:paraId="66205291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Student Audience(s):</w:t>
      </w:r>
    </w:p>
    <w:p w14:paraId="010C7466" w14:textId="77777777" w:rsidR="00C04ABA" w:rsidRPr="00D56971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 this curriculum in a digital format, print format, or both?</w:t>
      </w:r>
    </w:p>
    <w:p w14:paraId="55DA19DC" w14:textId="77777777" w:rsidR="00C04ABA" w:rsidRDefault="00C04ABA" w:rsidP="00C04ABA">
      <w:pPr>
        <w:pStyle w:val="Heading1"/>
      </w:pPr>
      <w:r>
        <w:t>Instruction</w:t>
      </w:r>
    </w:p>
    <w:p w14:paraId="2B1EFE97" w14:textId="77777777" w:rsidR="00C04ABA" w:rsidRDefault="00C04ABA" w:rsidP="00C04ABA">
      <w:pPr>
        <w:pStyle w:val="Heading2"/>
      </w:pPr>
      <w:r>
        <w:t>Publishing Company</w:t>
      </w:r>
    </w:p>
    <w:p w14:paraId="5F19BAD9" w14:textId="0EEEAE42" w:rsidR="00C04ABA" w:rsidRPr="00D56971" w:rsidRDefault="00C04ABA" w:rsidP="006368B2">
      <w:pPr>
        <w:pStyle w:val="ListParagraph"/>
        <w:numPr>
          <w:ilvl w:val="0"/>
          <w:numId w:val="6"/>
        </w:numPr>
      </w:pPr>
      <w:r>
        <w:t xml:space="preserve">Complete the </w:t>
      </w:r>
      <w:r w:rsidR="008B6BD4">
        <w:t xml:space="preserve">curriculum </w:t>
      </w:r>
      <w:r>
        <w:t xml:space="preserve">evaluation form below. Please provide written justification as to how the material meets the </w:t>
      </w:r>
      <w:proofErr w:type="gramStart"/>
      <w:r>
        <w:t>criterion</w:t>
      </w:r>
      <w:proofErr w:type="gramEnd"/>
      <w:r>
        <w:t xml:space="preserve"> along with location references. If a justification requires additional space, please submit a response on an additional document.</w:t>
      </w:r>
    </w:p>
    <w:p w14:paraId="7922086C" w14:textId="77777777" w:rsidR="00C04ABA" w:rsidRDefault="00C04ABA" w:rsidP="00C04ABA">
      <w:pPr>
        <w:pStyle w:val="Heading2"/>
      </w:pPr>
      <w:r>
        <w:t>Review Team Member:</w:t>
      </w:r>
    </w:p>
    <w:p w14:paraId="29A9FF29" w14:textId="2E8F2C48" w:rsidR="00C04ABA" w:rsidRDefault="00C04ABA" w:rsidP="006368B2">
      <w:pPr>
        <w:pStyle w:val="ListParagraph"/>
        <w:numPr>
          <w:ilvl w:val="0"/>
          <w:numId w:val="6"/>
        </w:numPr>
      </w:pPr>
      <w:r>
        <w:t>Please use information and attachments to complete the c</w:t>
      </w:r>
      <w:r w:rsidR="005D6D12">
        <w:t>urriculum</w:t>
      </w:r>
      <w:r>
        <w:t xml:space="preserve"> evaluation form. </w:t>
      </w:r>
    </w:p>
    <w:p w14:paraId="79AE9F55" w14:textId="77777777" w:rsidR="00C04ABA" w:rsidRDefault="00C04ABA" w:rsidP="006368B2">
      <w:pPr>
        <w:pStyle w:val="ListParagraph"/>
        <w:numPr>
          <w:ilvl w:val="0"/>
          <w:numId w:val="6"/>
        </w:numPr>
      </w:pPr>
      <w:r>
        <w:t xml:space="preserve">Explain any discrepancies between your findings and the </w:t>
      </w:r>
      <w:proofErr w:type="gramStart"/>
      <w:r>
        <w:t>provided information</w:t>
      </w:r>
      <w:proofErr w:type="gramEnd"/>
      <w:r>
        <w:t>.</w:t>
      </w:r>
    </w:p>
    <w:p w14:paraId="4A8C7045" w14:textId="16CC8BC2" w:rsidR="00AD673F" w:rsidRPr="00D56971" w:rsidRDefault="00C04ABA" w:rsidP="00AD673F">
      <w:pPr>
        <w:pStyle w:val="ListParagraph"/>
        <w:numPr>
          <w:ilvl w:val="0"/>
          <w:numId w:val="6"/>
        </w:numPr>
      </w:pPr>
      <w:r>
        <w:t xml:space="preserve">Findings, explanations, and comments should directly reflect the rubric. </w:t>
      </w:r>
    </w:p>
    <w:p w14:paraId="20B32187" w14:textId="07FCC5DA" w:rsidR="00032F5D" w:rsidRDefault="00032F5D" w:rsidP="00032F5D">
      <w:pPr>
        <w:rPr>
          <w:rStyle w:val="IntenseEmphasis"/>
          <w:b w:val="0"/>
        </w:rPr>
      </w:pPr>
      <w:r>
        <w:rPr>
          <w:rStyle w:val="IntenseEmphasis"/>
        </w:rPr>
        <w:br w:type="page"/>
      </w:r>
    </w:p>
    <w:p w14:paraId="001111E1" w14:textId="77777777" w:rsidR="00494FD9" w:rsidRDefault="00494FD9" w:rsidP="00494FD9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  <w:sectPr w:rsidR="00494FD9" w:rsidSect="00C46A03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1" w:name="_Toc485030149"/>
      <w:bookmarkStart w:id="2" w:name="_Toc485030150"/>
      <w:bookmarkStart w:id="3" w:name="_Toc485030151"/>
      <w:bookmarkEnd w:id="1"/>
      <w:bookmarkEnd w:id="2"/>
      <w:bookmarkEnd w:id="3"/>
    </w:p>
    <w:p w14:paraId="12AF04F3" w14:textId="54CB22C2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to </w:t>
      </w:r>
      <w:r w:rsidR="00D40010">
        <w:rPr>
          <w:rFonts w:eastAsia="Arial" w:cs="Times New Roman"/>
          <w:bCs/>
          <w:color w:val="2B63AC"/>
          <w:sz w:val="28"/>
          <w:szCs w:val="24"/>
        </w:rPr>
        <w:t>Program Standards</w:t>
      </w:r>
      <w:r w:rsidRPr="002602C7">
        <w:rPr>
          <w:rFonts w:eastAsia="Arial" w:cs="Times New Roman"/>
          <w:bCs/>
          <w:color w:val="2B63AC"/>
          <w:sz w:val="28"/>
          <w:szCs w:val="24"/>
        </w:rPr>
        <w:t>:</w:t>
      </w:r>
    </w:p>
    <w:p w14:paraId="5F5DA72E" w14:textId="1089AF34" w:rsidR="00C04ABA" w:rsidRDefault="00C04ABA" w:rsidP="00C04ABA">
      <w:pPr>
        <w:pStyle w:val="BodyText"/>
      </w:pPr>
      <w:r>
        <w:t xml:space="preserve">To evaluate each course’s materials for alignment to </w:t>
      </w:r>
      <w:hyperlink r:id="rId12" w:history="1">
        <w:r w:rsidR="00DD18D8">
          <w:rPr>
            <w:rStyle w:val="Hyperlink"/>
            <w:b/>
            <w:bCs/>
          </w:rPr>
          <w:t>Applied Accounting</w:t>
        </w:r>
      </w:hyperlink>
      <w:r>
        <w:t xml:space="preserve">, analyze the materials against the relevant criteria in the tables below. Instructional materials must meet most criteria and metrics to align with </w:t>
      </w:r>
      <w:r w:rsidR="00D40010">
        <w:t>program</w:t>
      </w:r>
      <w:r>
        <w:t xml:space="preserve"> standards. </w:t>
      </w:r>
    </w:p>
    <w:p w14:paraId="26E385CD" w14:textId="77777777" w:rsidR="00C04ABA" w:rsidRDefault="00C04ABA" w:rsidP="00C04AB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C04ABA" w:rsidRPr="007734CE" w14:paraId="7E546834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190C725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0 Points</w:t>
            </w:r>
          </w:p>
          <w:p w14:paraId="2A34765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AD8FC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1 Point</w:t>
            </w:r>
          </w:p>
          <w:p w14:paraId="52726B6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FFC62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2 Points</w:t>
            </w:r>
          </w:p>
          <w:p w14:paraId="50D1EF87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EE32A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NA</w:t>
            </w:r>
          </w:p>
          <w:p w14:paraId="21BD82E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7734CE" w14:paraId="0338B2FF" w14:textId="77777777" w:rsidTr="00775B05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72E963E" w14:textId="617753FE" w:rsidR="00C04ABA" w:rsidRPr="007734CE" w:rsidRDefault="00C04ABA" w:rsidP="00775B05">
            <w:pPr>
              <w:spacing w:after="60"/>
              <w:jc w:val="center"/>
              <w:rPr>
                <w:rFonts w:eastAsia="Arial" w:cs="Times New Roman"/>
                <w:color w:val="auto"/>
                <w:szCs w:val="24"/>
              </w:rPr>
            </w:pPr>
            <w:proofErr w:type="gramStart"/>
            <w:r w:rsidRPr="007734CE">
              <w:rPr>
                <w:rFonts w:eastAsia="Arial" w:cs="Times New Roman"/>
                <w:color w:val="auto"/>
                <w:szCs w:val="24"/>
              </w:rPr>
              <w:t>Standard</w:t>
            </w:r>
            <w:proofErr w:type="gramEnd"/>
            <w:r w:rsidRPr="007734CE">
              <w:rPr>
                <w:rFonts w:eastAsia="Arial" w:cs="Times New Roman"/>
                <w:color w:val="auto"/>
                <w:szCs w:val="24"/>
              </w:rPr>
              <w:t xml:space="preserve"> for </w:t>
            </w:r>
            <w:r w:rsidR="00DD18D8">
              <w:rPr>
                <w:rFonts w:eastAsia="Arial" w:cs="Times New Roman"/>
                <w:color w:val="auto"/>
                <w:szCs w:val="24"/>
              </w:rPr>
              <w:t>Applied Accounting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is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468C09" w14:textId="1A87D193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 w:rsidR="00DD18D8">
              <w:rPr>
                <w:rFonts w:eastAsia="Arial" w:cs="Times New Roman"/>
                <w:color w:val="auto"/>
                <w:szCs w:val="24"/>
              </w:rPr>
              <w:t>Applied Accounting</w:t>
            </w:r>
            <w:r w:rsidRPr="007734CE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701FF" w14:textId="2B88642C" w:rsidR="00C04ABA" w:rsidRPr="007734CE" w:rsidRDefault="00C04ABA" w:rsidP="00775B05">
            <w:pPr>
              <w:spacing w:after="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for </w:t>
            </w:r>
            <w:r w:rsidR="00DD18D8">
              <w:rPr>
                <w:rFonts w:eastAsia="Arial" w:cs="Times New Roman"/>
                <w:color w:val="auto"/>
                <w:szCs w:val="24"/>
              </w:rPr>
              <w:t>Applied Accounting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 through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32946D7A" w14:textId="7777777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</w:p>
        </w:tc>
      </w:tr>
    </w:tbl>
    <w:p w14:paraId="3DEAABCB" w14:textId="045FCD36" w:rsidR="005332E1" w:rsidRPr="00CF6E22" w:rsidRDefault="00CF6E22" w:rsidP="005332E1">
      <w:pPr>
        <w:pStyle w:val="Heading1"/>
      </w:pPr>
      <w:r w:rsidRPr="00CF6E22">
        <w:t xml:space="preserve">CONTENT STANDARD CTE </w:t>
      </w:r>
      <w:r w:rsidR="00DD18D8">
        <w:t>AA</w:t>
      </w:r>
      <w:r w:rsidRPr="00CF6E22">
        <w:t>.1.0: Professional Organizations and Leadership</w:t>
      </w:r>
      <w:r w:rsidR="00602D8C" w:rsidRPr="00CF6E22">
        <w:t xml:space="preserve"> </w:t>
      </w:r>
    </w:p>
    <w:p w14:paraId="31F422C8" w14:textId="219C5D8F" w:rsidR="00A66E42" w:rsidRDefault="00602D8C" w:rsidP="00A66E42">
      <w:pPr>
        <w:pStyle w:val="Heading3"/>
      </w:pPr>
      <w:r w:rsidRPr="00CF6E22">
        <w:t xml:space="preserve">Performance Standard </w:t>
      </w:r>
      <w:r w:rsidR="00CF6E22" w:rsidRPr="00CF6E22">
        <w:t xml:space="preserve">CTE </w:t>
      </w:r>
      <w:r w:rsidR="00DD18D8">
        <w:t>AA</w:t>
      </w:r>
      <w:r w:rsidRPr="00CF6E22">
        <w:t>.1.</w:t>
      </w:r>
      <w:r w:rsidR="002F3D18">
        <w:t>1</w:t>
      </w:r>
      <w:r w:rsidRPr="00CF6E22">
        <w:t xml:space="preserve"> </w:t>
      </w:r>
      <w:r w:rsidR="00CF6E22" w:rsidRPr="00CF6E22">
        <w:t>Student Leadership in Career Technical Student Organizations (CTSO) and Professional Associations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0C17D5AC" w14:textId="77777777" w:rsidTr="0041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28AEFC" w14:textId="5C7E738E" w:rsidR="00C04ABA" w:rsidRPr="002602C7" w:rsidRDefault="00582063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CDDC4C" w14:textId="77777777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895F40" w14:textId="219C20B0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</w:t>
            </w:r>
            <w:r w:rsidR="00582063">
              <w:rPr>
                <w:rFonts w:eastAsia="Arial" w:cs="Times New Roman"/>
                <w:color w:val="3B3B3B"/>
              </w:rPr>
              <w:t>: Provide examples from materials as evidence to support each response for this section. Provide descriptions in addition to page numbers.</w:t>
            </w:r>
          </w:p>
        </w:tc>
      </w:tr>
      <w:tr w:rsidR="00C04ABA" w:rsidRPr="002602C7" w14:paraId="566246A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6CDC8A" w14:textId="53D23EE0" w:rsidR="00C04ABA" w:rsidRPr="002602C7" w:rsidRDefault="00882F0E" w:rsidP="00AB3E75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.1.1.1 </w:t>
            </w:r>
            <w:r w:rsidR="00080852" w:rsidRPr="0008085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Explore the role of professional organizations and/or associations in the </w:t>
            </w:r>
            <w:r w:rsidR="00335759">
              <w:rPr>
                <w:rFonts w:eastAsia="Arial" w:cs="Times New Roman"/>
                <w:color w:val="auto"/>
                <w:szCs w:val="22"/>
                <w:lang w:eastAsia="en-US"/>
              </w:rPr>
              <w:t>a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ccounting</w:t>
            </w:r>
            <w:r w:rsidR="00080852" w:rsidRPr="0008085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53E53" w14:textId="77777777" w:rsidR="00C04ABA" w:rsidRPr="002602C7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4C5BA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40B93CF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3DB649" w14:textId="73B7A2C5" w:rsidR="00C04ABA" w:rsidRDefault="00CF6E22" w:rsidP="00AB3E75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Define the value, role, and opportunities provided through career technical student organizations.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86CFC8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DE0D83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74C96C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64E2F8" w14:textId="11C760E9" w:rsidR="00C04ABA" w:rsidRPr="002602C7" w:rsidRDefault="00AA4463" w:rsidP="00AB3E75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4463">
              <w:rPr>
                <w:rFonts w:eastAsia="Arial" w:cs="Times New Roman"/>
                <w:color w:val="auto"/>
                <w:szCs w:val="22"/>
                <w:lang w:eastAsia="en-US"/>
              </w:rPr>
              <w:t>Engage in career exploration and leadership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63F4A6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AD52C2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0C23691" w14:textId="6A71017D" w:rsidR="00CF6E22" w:rsidRDefault="00AA4463" w:rsidP="00CF6E22">
      <w:pPr>
        <w:pStyle w:val="Heading1"/>
      </w:pPr>
      <w:r w:rsidRPr="00CF6E22">
        <w:lastRenderedPageBreak/>
        <w:t xml:space="preserve">CONTENT STANDARD CTE </w:t>
      </w:r>
      <w:r w:rsidR="00DD18D8">
        <w:t>AA</w:t>
      </w:r>
      <w:r w:rsidRPr="00CF6E22">
        <w:t>.</w:t>
      </w:r>
      <w:r>
        <w:t>2</w:t>
      </w:r>
      <w:r w:rsidRPr="00CF6E22">
        <w:t xml:space="preserve">.0: </w:t>
      </w:r>
      <w:r w:rsidR="00335759">
        <w:t>accounting careers</w:t>
      </w:r>
    </w:p>
    <w:p w14:paraId="6AB94338" w14:textId="30310870" w:rsidR="00AA4463" w:rsidRDefault="00AA4463" w:rsidP="00AA4463">
      <w:pPr>
        <w:pStyle w:val="Heading3"/>
      </w:pPr>
      <w:r w:rsidRPr="00CF6E22">
        <w:t xml:space="preserve">Performance Standard CTE </w:t>
      </w:r>
      <w:r w:rsidR="00DD18D8">
        <w:t>AA</w:t>
      </w:r>
      <w:r w:rsidRPr="00CF6E22">
        <w:t>.</w:t>
      </w:r>
      <w:r>
        <w:t>2</w:t>
      </w:r>
      <w:r w:rsidRPr="00CF6E22">
        <w:t>.</w:t>
      </w:r>
      <w:r w:rsidR="002F3D18">
        <w:t>1</w:t>
      </w:r>
      <w:r w:rsidRPr="00CF6E22">
        <w:t xml:space="preserve"> </w:t>
      </w:r>
      <w:r>
        <w:t>Career</w:t>
      </w:r>
      <w:r w:rsidR="00335759">
        <w:t xml:space="preserve"> Pathways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2C8C01A9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BBDF23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102ECF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48D123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44F53A7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2870FC" w14:textId="17CB5465" w:rsidR="00CF6E22" w:rsidRPr="002602C7" w:rsidRDefault="00AA4463" w:rsidP="00AB3E75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</w:t>
            </w:r>
            <w:r w:rsidR="00A64AD8" w:rsidRPr="00A64AD8">
              <w:t xml:space="preserve"> </w:t>
            </w:r>
            <w:r w:rsidR="00A64AD8" w:rsidRPr="00A64AD8">
              <w:rPr>
                <w:rFonts w:eastAsia="Arial" w:cs="Times New Roman"/>
                <w:color w:val="auto"/>
                <w:szCs w:val="22"/>
                <w:lang w:eastAsia="en-US"/>
              </w:rPr>
              <w:t>Identify career pathways related to accounting skill sets within the Business Management and Administration Career Cluster.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833D0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C9FCD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449653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CFCA55" w14:textId="7A9D4489" w:rsidR="00CF6E22" w:rsidRDefault="00AA4463" w:rsidP="00AB3E75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64AD8" w:rsidRPr="00A64AD8">
              <w:rPr>
                <w:rFonts w:eastAsia="Arial" w:cs="Times New Roman"/>
                <w:color w:val="auto"/>
                <w:szCs w:val="22"/>
                <w:lang w:eastAsia="en-US"/>
              </w:rPr>
              <w:t>Identify industry certifications (e.g., Certified Bookkeeper, CPA, CIA, CMA) relevant to career pathways within the accounting profession.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91EB14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4540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24D864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BDD25D" w14:textId="5C290550" w:rsidR="00CF6E22" w:rsidRPr="002602C7" w:rsidRDefault="00AA4463" w:rsidP="00AB3E75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622D3" w:rsidRPr="00C622D3">
              <w:rPr>
                <w:rFonts w:eastAsia="Arial" w:cs="Times New Roman"/>
                <w:color w:val="auto"/>
                <w:szCs w:val="22"/>
                <w:lang w:eastAsia="en-US"/>
              </w:rPr>
              <w:t>Identify certifications related to industry-standard information technology applications (e.g., MOS, Excel, QuickBooks).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3C27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C9304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335759" w:rsidRPr="002602C7" w14:paraId="519FC89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6C3041" w14:textId="5E6B52F7" w:rsidR="00335759" w:rsidRPr="00CF6E22" w:rsidRDefault="00335759" w:rsidP="00AB3E75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="00C622D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622D3" w:rsidRPr="00C622D3">
              <w:rPr>
                <w:rFonts w:eastAsia="Arial" w:cs="Times New Roman"/>
                <w:color w:val="auto"/>
                <w:szCs w:val="22"/>
                <w:lang w:eastAsia="en-US"/>
              </w:rPr>
              <w:t>Describe the educational requirements (e.g., bachelor’s degree, master’s degree) for career pathways in the accounting profession.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A840FEB" w14:textId="6667BF1B" w:rsidR="00335759" w:rsidRDefault="0033575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639033" w14:textId="77777777" w:rsidR="00335759" w:rsidRPr="002602C7" w:rsidRDefault="00335759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83D5048" w14:textId="692F6476" w:rsidR="00335759" w:rsidRDefault="00335759" w:rsidP="00335759">
      <w:pPr>
        <w:pStyle w:val="Heading3"/>
      </w:pPr>
      <w:r w:rsidRPr="00CF6E22">
        <w:t xml:space="preserve">Performance Standard CTE </w:t>
      </w:r>
      <w:r>
        <w:t>AA</w:t>
      </w:r>
      <w:r w:rsidRPr="00CF6E22">
        <w:t>.</w:t>
      </w:r>
      <w:r>
        <w:t>2</w:t>
      </w:r>
      <w:r w:rsidRPr="00CF6E22">
        <w:t>.</w:t>
      </w:r>
      <w:r w:rsidR="00C622D3">
        <w:t>2</w:t>
      </w:r>
      <w:r w:rsidRPr="00CF6E22">
        <w:t xml:space="preserve"> </w:t>
      </w:r>
      <w:r w:rsidR="00C622D3">
        <w:t>Accounting Ethics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335759" w:rsidRPr="002602C7" w14:paraId="405EA34E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33DAC81" w14:textId="77777777" w:rsidR="00335759" w:rsidRPr="002602C7" w:rsidRDefault="00335759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0F9C3F" w14:textId="77777777" w:rsidR="00335759" w:rsidRPr="002602C7" w:rsidRDefault="00335759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1E9C606" w14:textId="77777777" w:rsidR="00335759" w:rsidRPr="002602C7" w:rsidRDefault="00335759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335759" w:rsidRPr="002602C7" w14:paraId="4CEC1603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ABB9FC" w14:textId="0F94B5D1" w:rsidR="00335759" w:rsidRPr="002602C7" w:rsidRDefault="00335759" w:rsidP="00335759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622D3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6C5679"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6C5679" w:rsidRPr="006C5679">
              <w:t xml:space="preserve"> </w:t>
            </w:r>
            <w:r w:rsidR="006C5679" w:rsidRPr="006C5679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business ethics and accurate reporting in accounting.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C0AB970" w14:textId="77777777" w:rsidR="00335759" w:rsidRPr="002602C7" w:rsidRDefault="0033575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78BCB3" w14:textId="77777777" w:rsidR="00335759" w:rsidRPr="002602C7" w:rsidRDefault="00335759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35759" w:rsidRPr="002602C7" w14:paraId="4B43107B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155C04" w14:textId="4AA4C406" w:rsidR="00335759" w:rsidRDefault="00335759" w:rsidP="00335759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622D3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17EC5" w:rsidRPr="00317EC5">
              <w:rPr>
                <w:rFonts w:eastAsia="Arial" w:cs="Times New Roman"/>
                <w:color w:val="auto"/>
                <w:szCs w:val="22"/>
                <w:lang w:eastAsia="en-US"/>
              </w:rPr>
              <w:t>Describe types of ethical violations and accounting-related fraud and their impacts.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77C0A6" w14:textId="77777777" w:rsidR="00335759" w:rsidRDefault="0033575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2666D0" w14:textId="77777777" w:rsidR="00335759" w:rsidRPr="002602C7" w:rsidRDefault="00335759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35759" w:rsidRPr="002602C7" w14:paraId="54C4C76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DC0D22" w14:textId="3259023E" w:rsidR="00335759" w:rsidRPr="002602C7" w:rsidRDefault="00335759" w:rsidP="00335759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622D3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proofErr w:type="gramStart"/>
            <w:r w:rsidR="00317EC5" w:rsidRPr="00317EC5">
              <w:rPr>
                <w:rFonts w:eastAsia="Arial" w:cs="Times New Roman"/>
                <w:color w:val="auto"/>
                <w:szCs w:val="22"/>
                <w:lang w:eastAsia="en-US"/>
              </w:rPr>
              <w:t>List</w:t>
            </w:r>
            <w:proofErr w:type="gramEnd"/>
            <w:r w:rsidR="00317EC5" w:rsidRPr="00317EC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organizations that govern the accounting industry, and describe their functions to oversee, police, or enforce standards (e.g., FASB, SEC, IASB).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F0B203" w14:textId="77777777" w:rsidR="00335759" w:rsidRDefault="0033575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E9DCB5" w14:textId="77777777" w:rsidR="00335759" w:rsidRPr="002602C7" w:rsidRDefault="00335759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35759" w:rsidRPr="002602C7" w14:paraId="5D40DE29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225E03" w14:textId="0E955971" w:rsidR="00335759" w:rsidRPr="00CF6E22" w:rsidRDefault="00335759" w:rsidP="00335759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622D3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="00317EC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17EC5" w:rsidRPr="00317EC5">
              <w:rPr>
                <w:rFonts w:eastAsia="Arial" w:cs="Times New Roman"/>
                <w:color w:val="auto"/>
                <w:szCs w:val="22"/>
                <w:lang w:eastAsia="en-US"/>
              </w:rPr>
              <w:t>Describe trends in accounting, including technological advances.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D7D5747" w14:textId="77777777" w:rsidR="00335759" w:rsidRDefault="0033575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8A35DA" w14:textId="77777777" w:rsidR="00335759" w:rsidRPr="002602C7" w:rsidRDefault="00335759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4D79AD9" w14:textId="0C9824CB" w:rsidR="00335759" w:rsidRDefault="00335759" w:rsidP="00335759">
      <w:pPr>
        <w:pStyle w:val="Heading3"/>
      </w:pPr>
      <w:r w:rsidRPr="00CF6E22">
        <w:lastRenderedPageBreak/>
        <w:t xml:space="preserve">Performance Standard CTE </w:t>
      </w:r>
      <w:r>
        <w:t>AA</w:t>
      </w:r>
      <w:r w:rsidRPr="00CF6E22">
        <w:t>.</w:t>
      </w:r>
      <w:r>
        <w:t>2</w:t>
      </w:r>
      <w:r w:rsidRPr="00CF6E22">
        <w:t>.</w:t>
      </w:r>
      <w:r w:rsidR="00317EC5">
        <w:t>3</w:t>
      </w:r>
      <w:r w:rsidRPr="00CF6E22">
        <w:t xml:space="preserve"> </w:t>
      </w:r>
      <w:r w:rsidR="00317EC5">
        <w:t>Business Ownership Structures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335759" w:rsidRPr="002602C7" w14:paraId="5D1EEEE7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E5C3EEA" w14:textId="77777777" w:rsidR="00335759" w:rsidRPr="002602C7" w:rsidRDefault="00335759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3E666CF" w14:textId="77777777" w:rsidR="00335759" w:rsidRPr="002602C7" w:rsidRDefault="00335759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902D7D5" w14:textId="77777777" w:rsidR="00335759" w:rsidRPr="002602C7" w:rsidRDefault="00335759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335759" w:rsidRPr="002602C7" w14:paraId="08E4C8BE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BFFCAC" w14:textId="6A7762CC" w:rsidR="00335759" w:rsidRPr="002602C7" w:rsidRDefault="00335759" w:rsidP="00335759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317EC5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 </w:t>
            </w:r>
            <w:r w:rsidR="00317EC5" w:rsidRPr="00317EC5">
              <w:rPr>
                <w:rFonts w:eastAsia="Arial" w:cs="Times New Roman"/>
                <w:color w:val="auto"/>
                <w:szCs w:val="22"/>
                <w:lang w:eastAsia="en-US"/>
              </w:rPr>
              <w:t>Identify types of business ownership structures (e.g., sole proprietorship, partnership, corporation).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E4D036A" w14:textId="77777777" w:rsidR="00335759" w:rsidRPr="002602C7" w:rsidRDefault="0033575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88C470" w14:textId="77777777" w:rsidR="00335759" w:rsidRPr="002602C7" w:rsidRDefault="00335759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335759" w:rsidRPr="002602C7" w14:paraId="6E3CF804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F5E283" w14:textId="7278D9CC" w:rsidR="00335759" w:rsidRDefault="00335759" w:rsidP="00335759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317EC5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D1FBB" w:rsidRPr="009D1FBB">
              <w:rPr>
                <w:rFonts w:eastAsia="Arial" w:cs="Times New Roman"/>
                <w:color w:val="auto"/>
                <w:szCs w:val="22"/>
                <w:lang w:eastAsia="en-US"/>
              </w:rPr>
              <w:t>Compare types of business ownership structures and the accounting methods they employ.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2FF8BFD" w14:textId="77777777" w:rsidR="00335759" w:rsidRDefault="00335759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AA3EEE" w14:textId="77777777" w:rsidR="00335759" w:rsidRPr="002602C7" w:rsidRDefault="00335759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A1ACD87" w14:textId="115E52E4" w:rsidR="00CF6E22" w:rsidRDefault="002F3D18" w:rsidP="00CF6E22">
      <w:pPr>
        <w:pStyle w:val="Heading1"/>
      </w:pPr>
      <w:r w:rsidRPr="00CF6E22">
        <w:t xml:space="preserve">CONTENT STANDARD CTE </w:t>
      </w:r>
      <w:r w:rsidR="00DD18D8">
        <w:t>AA</w:t>
      </w:r>
      <w:r w:rsidRPr="00CF6E22">
        <w:t>.</w:t>
      </w:r>
      <w:r>
        <w:t>3</w:t>
      </w:r>
      <w:r w:rsidRPr="00CF6E22">
        <w:t xml:space="preserve">.0: </w:t>
      </w:r>
      <w:r w:rsidR="00333B49">
        <w:t>Accounting concepts, procedures, and strategies</w:t>
      </w:r>
    </w:p>
    <w:p w14:paraId="014B8CD6" w14:textId="2FF0B9F8" w:rsidR="00CF6E22" w:rsidRDefault="002F3D18" w:rsidP="00CF6E22">
      <w:pPr>
        <w:pStyle w:val="Heading3"/>
      </w:pPr>
      <w:r w:rsidRPr="00CF6E22">
        <w:t xml:space="preserve">Performance Standard CTE </w:t>
      </w:r>
      <w:r w:rsidR="00DD18D8">
        <w:t>AA</w:t>
      </w:r>
      <w:r w:rsidRPr="00CF6E22">
        <w:t>.</w:t>
      </w:r>
      <w:r>
        <w:t>3</w:t>
      </w:r>
      <w:r w:rsidRPr="00CF6E22">
        <w:t>.</w:t>
      </w:r>
      <w:r>
        <w:t>1</w:t>
      </w:r>
      <w:r w:rsidRPr="00CF6E22">
        <w:t xml:space="preserve"> </w:t>
      </w:r>
      <w:r w:rsidR="00333B49">
        <w:t>Accounting Concepts and Fundamentals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7451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66AA95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FAB02D9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9939A4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FE11B1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99E7D0" w14:textId="741EA744" w:rsidR="00CF6E22" w:rsidRPr="002602C7" w:rsidRDefault="002F3D18" w:rsidP="00AB3E75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B2804" w:rsidRPr="001B2804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following basic accounting principles (e.g., revenue recognition, cost, matching, objectivity/neutrality, full disclosure) within generally accepted accounting principles (GAAP).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5EF02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30D17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23B0F1D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D87502" w14:textId="10BF8CCD" w:rsidR="00CF6E22" w:rsidRDefault="002F3D18" w:rsidP="00AB3E75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B2804" w:rsidRPr="001B280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Describe the importance of following basic accounting assumptions (e.g., consistency, going concern, </w:t>
            </w:r>
            <w:proofErr w:type="gramStart"/>
            <w:r w:rsidR="001B2804" w:rsidRPr="001B2804">
              <w:rPr>
                <w:rFonts w:eastAsia="Arial" w:cs="Times New Roman"/>
                <w:color w:val="auto"/>
                <w:szCs w:val="22"/>
                <w:lang w:eastAsia="en-US"/>
              </w:rPr>
              <w:t>time period</w:t>
            </w:r>
            <w:proofErr w:type="gramEnd"/>
            <w:r w:rsidR="001B2804" w:rsidRPr="001B2804">
              <w:rPr>
                <w:rFonts w:eastAsia="Arial" w:cs="Times New Roman"/>
                <w:color w:val="auto"/>
                <w:szCs w:val="22"/>
                <w:lang w:eastAsia="en-US"/>
              </w:rPr>
              <w:t>, economic entity) within GAAP.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0D7DA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9B5FA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539F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3AA816" w14:textId="4DA7EF53" w:rsidR="00CF6E22" w:rsidRPr="002602C7" w:rsidRDefault="002F3D18" w:rsidP="00AB3E75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B2804" w:rsidRPr="001B2804">
              <w:rPr>
                <w:rFonts w:eastAsia="Arial" w:cs="Times New Roman"/>
                <w:color w:val="auto"/>
                <w:szCs w:val="22"/>
                <w:lang w:eastAsia="en-US"/>
              </w:rPr>
              <w:t>List the sequential steps in the accounting cycle.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4F2BC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50798B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4444DE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0A1349" w14:textId="1BB6CABA" w:rsidR="00CF6E22" w:rsidRPr="002602C7" w:rsidRDefault="002F3D18" w:rsidP="00AB3E75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B2804" w:rsidRPr="001B2804">
              <w:rPr>
                <w:rFonts w:eastAsia="Arial" w:cs="Times New Roman"/>
                <w:color w:val="auto"/>
                <w:szCs w:val="22"/>
                <w:lang w:eastAsia="en-US"/>
              </w:rPr>
              <w:t>Compare accrual accounting and cash-basis accounting.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92B5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4EC0B9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7ABE30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6C6DF4" w14:textId="42EEEC53" w:rsidR="00CF6E22" w:rsidRPr="002602C7" w:rsidRDefault="002F3D18" w:rsidP="00AB3E75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53F05" w:rsidRPr="00C53F05">
              <w:rPr>
                <w:rFonts w:eastAsia="Arial" w:cs="Times New Roman"/>
                <w:color w:val="auto"/>
                <w:szCs w:val="22"/>
                <w:lang w:eastAsia="en-US"/>
              </w:rPr>
              <w:t>Analyze the impact of business transactions on the accounting equation.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C312D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B69CD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7CD4222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AE93D0" w14:textId="690CFE97" w:rsidR="002F3D18" w:rsidRPr="00CF6E22" w:rsidRDefault="002F3D18" w:rsidP="00AB3E75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53F05" w:rsidRPr="00C53F05">
              <w:rPr>
                <w:rFonts w:eastAsia="Arial" w:cs="Times New Roman"/>
                <w:color w:val="auto"/>
                <w:szCs w:val="22"/>
                <w:lang w:eastAsia="en-US"/>
              </w:rPr>
              <w:t>Classify accounts as assets, liabilities, or owner’s equity.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6965F5" w14:textId="3880560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794836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79C5EB3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4C74AD" w14:textId="56855B82" w:rsidR="002F3D18" w:rsidRPr="00CF6E22" w:rsidRDefault="002F3D18" w:rsidP="00AB3E75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1.7</w:t>
            </w:r>
            <w:r w:rsidRPr="002F3D18">
              <w:t xml:space="preserve"> </w:t>
            </w:r>
            <w:r w:rsidR="00C53F05" w:rsidRPr="00C53F05">
              <w:rPr>
                <w:rFonts w:eastAsia="Arial" w:cs="Times New Roman"/>
                <w:color w:val="auto"/>
                <w:szCs w:val="22"/>
                <w:lang w:eastAsia="en-US"/>
              </w:rPr>
              <w:t>Prepare a chart of accounts.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624CDE9" w14:textId="2E70005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C6544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22F5130A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4120F4" w14:textId="73116838" w:rsidR="002F3D18" w:rsidRPr="00CF6E22" w:rsidRDefault="002F3D18" w:rsidP="00AB3E75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1.8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53F05" w:rsidRPr="00C53F05">
              <w:rPr>
                <w:rFonts w:eastAsia="Arial" w:cs="Times New Roman"/>
                <w:color w:val="auto"/>
                <w:szCs w:val="22"/>
                <w:lang w:eastAsia="en-US"/>
              </w:rPr>
              <w:t>Analyze transactions, using T accounts.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A9A08C1" w14:textId="19C8CD63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4EC556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333B49" w:rsidRPr="002602C7" w14:paraId="1944241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9D01A3" w14:textId="3EE7813D" w:rsidR="00333B49" w:rsidRPr="00CF6E22" w:rsidRDefault="00333B49" w:rsidP="00333B49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1.9</w:t>
            </w:r>
            <w:r w:rsidR="00C53F0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53F05" w:rsidRPr="00C53F05">
              <w:rPr>
                <w:rFonts w:eastAsia="Arial" w:cs="Times New Roman"/>
                <w:color w:val="auto"/>
                <w:szCs w:val="22"/>
                <w:lang w:eastAsia="en-US"/>
              </w:rPr>
              <w:t>Identify source documents.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45473F3" w14:textId="0AD4D61F" w:rsidR="00333B49" w:rsidRDefault="00333B49" w:rsidP="00333B4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F111C8" w14:textId="77777777" w:rsidR="00333B49" w:rsidRPr="002602C7" w:rsidRDefault="00333B49" w:rsidP="00333B49">
            <w:pPr>
              <w:rPr>
                <w:rFonts w:eastAsia="Arial" w:cs="Times New Roman"/>
                <w:color w:val="auto"/>
              </w:rPr>
            </w:pPr>
          </w:p>
        </w:tc>
      </w:tr>
      <w:tr w:rsidR="00333B49" w:rsidRPr="002602C7" w14:paraId="0FD2B67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EADAA7" w14:textId="6DB9086A" w:rsidR="00333B49" w:rsidRPr="00CF6E22" w:rsidRDefault="00333B49" w:rsidP="00333B49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1.10</w:t>
            </w:r>
            <w:r w:rsidR="00C53F0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53F05" w:rsidRPr="00C53F05">
              <w:rPr>
                <w:rFonts w:eastAsia="Arial" w:cs="Times New Roman"/>
                <w:color w:val="auto"/>
                <w:szCs w:val="22"/>
                <w:lang w:eastAsia="en-US"/>
              </w:rPr>
              <w:t>Describe the purposes of journals and double-entry accounting.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D3234B" w14:textId="22272859" w:rsidR="00333B49" w:rsidRDefault="00333B49" w:rsidP="00333B4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FDB9EE" w14:textId="77777777" w:rsidR="00333B49" w:rsidRPr="002602C7" w:rsidRDefault="00333B49" w:rsidP="00333B49">
            <w:pPr>
              <w:rPr>
                <w:rFonts w:eastAsia="Arial" w:cs="Times New Roman"/>
                <w:color w:val="auto"/>
              </w:rPr>
            </w:pPr>
          </w:p>
        </w:tc>
      </w:tr>
      <w:tr w:rsidR="00333B49" w:rsidRPr="002602C7" w14:paraId="049478A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2B998A" w14:textId="60E113C6" w:rsidR="00333B49" w:rsidRPr="00CF6E22" w:rsidRDefault="00333B49" w:rsidP="00333B49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1.11</w:t>
            </w:r>
            <w:r w:rsidR="00C53F0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53F05" w:rsidRPr="00C53F05">
              <w:rPr>
                <w:rFonts w:eastAsia="Arial" w:cs="Times New Roman"/>
                <w:color w:val="auto"/>
                <w:szCs w:val="22"/>
                <w:lang w:eastAsia="en-US"/>
              </w:rPr>
              <w:t>Journalize transactions in a general journal.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AE1ED9" w14:textId="5343A3F1" w:rsidR="00333B49" w:rsidRDefault="00333B49" w:rsidP="00333B4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E22AE5" w14:textId="77777777" w:rsidR="00333B49" w:rsidRPr="002602C7" w:rsidRDefault="00333B49" w:rsidP="00333B49">
            <w:pPr>
              <w:rPr>
                <w:rFonts w:eastAsia="Arial" w:cs="Times New Roman"/>
                <w:color w:val="auto"/>
              </w:rPr>
            </w:pPr>
          </w:p>
        </w:tc>
      </w:tr>
      <w:tr w:rsidR="00333B49" w:rsidRPr="002602C7" w14:paraId="46432A0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C1F06C" w14:textId="31ABC6BB" w:rsidR="00333B49" w:rsidRPr="00CF6E22" w:rsidRDefault="00333B49" w:rsidP="00333B49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1.12</w:t>
            </w:r>
            <w:r w:rsidR="0097797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77977" w:rsidRPr="00977977">
              <w:rPr>
                <w:rFonts w:eastAsia="Arial" w:cs="Times New Roman"/>
                <w:color w:val="auto"/>
                <w:szCs w:val="22"/>
                <w:lang w:eastAsia="en-US"/>
              </w:rPr>
              <w:t>Post journal entries to general ledger accounts.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43147EA" w14:textId="64F52493" w:rsidR="00333B49" w:rsidRDefault="00333B49" w:rsidP="00333B4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A0860B" w14:textId="77777777" w:rsidR="00333B49" w:rsidRPr="002602C7" w:rsidRDefault="00333B49" w:rsidP="00333B49">
            <w:pPr>
              <w:rPr>
                <w:rFonts w:eastAsia="Arial" w:cs="Times New Roman"/>
                <w:color w:val="auto"/>
              </w:rPr>
            </w:pPr>
          </w:p>
        </w:tc>
      </w:tr>
      <w:tr w:rsidR="00333B49" w:rsidRPr="002602C7" w14:paraId="53E9835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852EC97" w14:textId="7CEF72D9" w:rsidR="00333B49" w:rsidRPr="00CF6E22" w:rsidRDefault="00333B49" w:rsidP="00333B49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1.13</w:t>
            </w:r>
            <w:r w:rsidR="0097797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77977" w:rsidRPr="00977977">
              <w:rPr>
                <w:rFonts w:eastAsia="Arial" w:cs="Times New Roman"/>
                <w:color w:val="auto"/>
                <w:szCs w:val="22"/>
                <w:lang w:eastAsia="en-US"/>
              </w:rPr>
              <w:t>Describe how to use a worksheet to prepare trial balance and financial statements.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04B4EE5" w14:textId="2B88F4F1" w:rsidR="00333B49" w:rsidRDefault="00333B49" w:rsidP="00333B4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1E9290" w14:textId="77777777" w:rsidR="00333B49" w:rsidRPr="002602C7" w:rsidRDefault="00333B49" w:rsidP="00333B49">
            <w:pPr>
              <w:rPr>
                <w:rFonts w:eastAsia="Arial" w:cs="Times New Roman"/>
                <w:color w:val="auto"/>
              </w:rPr>
            </w:pPr>
          </w:p>
        </w:tc>
      </w:tr>
      <w:tr w:rsidR="00333B49" w:rsidRPr="002602C7" w14:paraId="4ACAB7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447185" w14:textId="56B6C82F" w:rsidR="00333B49" w:rsidRPr="00CF6E22" w:rsidRDefault="00333B49" w:rsidP="00333B49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1.14</w:t>
            </w:r>
            <w:r w:rsidR="0097797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77977" w:rsidRPr="00977977">
              <w:rPr>
                <w:rFonts w:eastAsia="Arial" w:cs="Times New Roman"/>
                <w:color w:val="auto"/>
                <w:szCs w:val="22"/>
                <w:lang w:eastAsia="en-US"/>
              </w:rPr>
              <w:t>Classify nominal and real accounts.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5C3C62C" w14:textId="40299DB7" w:rsidR="00333B49" w:rsidRDefault="00333B49" w:rsidP="00333B4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964B12" w14:textId="77777777" w:rsidR="00333B49" w:rsidRPr="002602C7" w:rsidRDefault="00333B49" w:rsidP="00333B49">
            <w:pPr>
              <w:rPr>
                <w:rFonts w:eastAsia="Arial" w:cs="Times New Roman"/>
                <w:color w:val="auto"/>
              </w:rPr>
            </w:pPr>
          </w:p>
        </w:tc>
      </w:tr>
      <w:tr w:rsidR="00333B49" w:rsidRPr="002602C7" w14:paraId="0E96B3E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B53A42" w14:textId="3D960B5F" w:rsidR="00333B49" w:rsidRPr="00CF6E22" w:rsidRDefault="00333B49" w:rsidP="00333B49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1.15</w:t>
            </w:r>
            <w:r w:rsidR="0097797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77977" w:rsidRPr="00977977">
              <w:rPr>
                <w:rFonts w:eastAsia="Arial" w:cs="Times New Roman"/>
                <w:color w:val="auto"/>
                <w:szCs w:val="22"/>
                <w:lang w:eastAsia="en-US"/>
              </w:rPr>
              <w:t>Describe the reason and process for recording closing entries.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88E925" w14:textId="179438FE" w:rsidR="00333B49" w:rsidRDefault="00333B49" w:rsidP="00333B4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64EAF5" w14:textId="77777777" w:rsidR="00333B49" w:rsidRPr="002602C7" w:rsidRDefault="00333B49" w:rsidP="00333B49">
            <w:pPr>
              <w:rPr>
                <w:rFonts w:eastAsia="Arial" w:cs="Times New Roman"/>
                <w:color w:val="auto"/>
              </w:rPr>
            </w:pPr>
          </w:p>
        </w:tc>
      </w:tr>
      <w:tr w:rsidR="00333B49" w:rsidRPr="002602C7" w14:paraId="559BC43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6A1AC6" w14:textId="5A17B062" w:rsidR="00333B49" w:rsidRPr="00CF6E22" w:rsidRDefault="00333B49" w:rsidP="00333B49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1.16</w:t>
            </w:r>
            <w:r w:rsidR="0097797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77977" w:rsidRPr="00977977">
              <w:rPr>
                <w:rFonts w:eastAsia="Arial" w:cs="Times New Roman"/>
                <w:color w:val="auto"/>
                <w:szCs w:val="22"/>
                <w:lang w:eastAsia="en-US"/>
              </w:rPr>
              <w:t>Describe the purpose of financial reports (e.g., income statement, statement of owner’s equity, balance sheet, statement of cash flows).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91C8B7" w14:textId="35BCF661" w:rsidR="00333B49" w:rsidRDefault="00333B49" w:rsidP="00333B4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CDE374" w14:textId="77777777" w:rsidR="00333B49" w:rsidRPr="002602C7" w:rsidRDefault="00333B49" w:rsidP="00333B49">
            <w:pPr>
              <w:rPr>
                <w:rFonts w:eastAsia="Arial" w:cs="Times New Roman"/>
                <w:color w:val="auto"/>
              </w:rPr>
            </w:pPr>
          </w:p>
        </w:tc>
      </w:tr>
      <w:tr w:rsidR="00333B49" w:rsidRPr="002602C7" w14:paraId="0C86C45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D5E97D" w14:textId="419E9FAD" w:rsidR="00333B49" w:rsidRPr="00CF6E22" w:rsidRDefault="00333B49" w:rsidP="00333B49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1.17</w:t>
            </w:r>
            <w:r w:rsidR="0097797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77977" w:rsidRPr="00977977">
              <w:rPr>
                <w:rFonts w:eastAsia="Arial" w:cs="Times New Roman"/>
                <w:color w:val="auto"/>
                <w:szCs w:val="22"/>
                <w:lang w:eastAsia="en-US"/>
              </w:rPr>
              <w:t>Detect common accounting errors in documents.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6B17DB" w14:textId="2D44C4E6" w:rsidR="00333B49" w:rsidRDefault="00333B49" w:rsidP="00333B4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7F164A" w14:textId="77777777" w:rsidR="00333B49" w:rsidRPr="002602C7" w:rsidRDefault="00333B49" w:rsidP="00333B49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02170D0" w14:textId="1E08D908" w:rsidR="000F040D" w:rsidRDefault="000F040D" w:rsidP="000F040D">
      <w:pPr>
        <w:pStyle w:val="Heading3"/>
      </w:pPr>
      <w:r w:rsidRPr="00CF6E22">
        <w:t xml:space="preserve">Performance Standard CTE </w:t>
      </w:r>
      <w:r w:rsidR="00DD18D8">
        <w:t>AA</w:t>
      </w:r>
      <w:r w:rsidRPr="00CF6E22">
        <w:t>.</w:t>
      </w:r>
      <w:r>
        <w:t>3</w:t>
      </w:r>
      <w:r w:rsidRPr="00CF6E22">
        <w:t>.</w:t>
      </w:r>
      <w:r>
        <w:t>2</w:t>
      </w:r>
      <w:r w:rsidRPr="00CF6E22">
        <w:t xml:space="preserve"> </w:t>
      </w:r>
      <w:r w:rsidR="00977977">
        <w:t>Computerized Accounting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ADE6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2A2D98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C7EE9A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BD58F1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738B6F3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2BE78D" w14:textId="470FBE8B" w:rsidR="00CF6E22" w:rsidRPr="002602C7" w:rsidRDefault="000F040D" w:rsidP="00AB3E75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876E0" w:rsidRPr="009876E0">
              <w:rPr>
                <w:rFonts w:eastAsia="Arial" w:cs="Times New Roman"/>
                <w:color w:val="auto"/>
                <w:szCs w:val="22"/>
                <w:lang w:eastAsia="en-US"/>
              </w:rPr>
              <w:t>Identify industry-standard computerized applications, including cloud-based applications.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5EFC3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FF9F3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C21300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36B5AC" w14:textId="774BC1D3" w:rsidR="00CF6E22" w:rsidRPr="002602C7" w:rsidRDefault="000F040D" w:rsidP="00AB3E75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876E0" w:rsidRPr="009876E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Identify basic spreadsheet functions (e.g., concatenate, conditional formatting, importing external </w:t>
            </w:r>
            <w:r w:rsidR="009876E0" w:rsidRPr="009876E0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data, SUM, PMT, AVERAGE, MAX/MIN, IF functions) for financial calculations.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E46AE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lastRenderedPageBreak/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E66E4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7B31B8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3D142E" w14:textId="0C28D5CF" w:rsidR="00CF6E22" w:rsidRPr="002602C7" w:rsidRDefault="000F040D" w:rsidP="00AB3E75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876E0" w:rsidRPr="009876E0">
              <w:rPr>
                <w:rFonts w:eastAsia="Arial" w:cs="Times New Roman"/>
                <w:color w:val="auto"/>
                <w:szCs w:val="22"/>
                <w:lang w:eastAsia="en-US"/>
              </w:rPr>
              <w:t>Identify advanced spreadsheet functions (e.g., pivot tables, macros, VLOOKUP, PV/FV).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3BD7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CE76E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B47068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33238A" w14:textId="2CBB7C06" w:rsidR="00CF6E22" w:rsidRPr="002602C7" w:rsidRDefault="000F040D" w:rsidP="00AB3E75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876E0" w:rsidRPr="009876E0">
              <w:rPr>
                <w:rFonts w:eastAsia="Arial" w:cs="Times New Roman"/>
                <w:color w:val="auto"/>
                <w:szCs w:val="22"/>
                <w:lang w:eastAsia="en-US"/>
              </w:rPr>
              <w:t>Describe the main functions and benefits of using accounting applications.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E752C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5E85FC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F040D" w:rsidRPr="002602C7" w14:paraId="06F6709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74DAE9" w14:textId="37AB994B" w:rsidR="000F040D" w:rsidRDefault="000F040D" w:rsidP="00AB3E75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876E0" w:rsidRPr="009876E0">
              <w:rPr>
                <w:rFonts w:eastAsia="Arial" w:cs="Times New Roman"/>
                <w:color w:val="auto"/>
                <w:szCs w:val="22"/>
                <w:lang w:eastAsia="en-US"/>
              </w:rPr>
              <w:t>Interpret financial statements using computer applications.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5FEDC30" w14:textId="08616500" w:rsidR="000F040D" w:rsidRDefault="00CF3B01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51D21D" w14:textId="77777777" w:rsidR="000F040D" w:rsidRPr="002602C7" w:rsidRDefault="000F040D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F040D" w:rsidRPr="002602C7" w14:paraId="03ECF45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F66424" w14:textId="10A7A570" w:rsidR="000F040D" w:rsidRDefault="000F040D" w:rsidP="00AB3E75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333C0" w:rsidRPr="00B333C0">
              <w:rPr>
                <w:rFonts w:eastAsia="Arial" w:cs="Times New Roman"/>
                <w:color w:val="auto"/>
                <w:szCs w:val="22"/>
                <w:lang w:eastAsia="en-US"/>
              </w:rPr>
              <w:t>Export files from various applications in portable document format (PDF).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56C9191" w14:textId="1B6C5857" w:rsidR="000F040D" w:rsidRDefault="00CF3B01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19555F" w14:textId="77777777" w:rsidR="000F040D" w:rsidRPr="002602C7" w:rsidRDefault="000F040D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F040D" w:rsidRPr="002602C7" w14:paraId="294238D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6DCE6B" w14:textId="2B451157" w:rsidR="000F040D" w:rsidRDefault="000F040D" w:rsidP="00AB3E75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333C0" w:rsidRPr="00B333C0">
              <w:rPr>
                <w:rFonts w:eastAsia="Arial" w:cs="Times New Roman"/>
                <w:color w:val="auto"/>
                <w:szCs w:val="22"/>
                <w:lang w:eastAsia="en-US"/>
              </w:rPr>
              <w:t>Identify data needed (e.g., company data, chart of accounts, customer job list, vendor list, item list, fixed asset item list, payroll information) to set up a business entity in a financial application.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E949712" w14:textId="2685C2F2" w:rsidR="000F040D" w:rsidRDefault="00CF3B01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7449DC" w14:textId="77777777" w:rsidR="000F040D" w:rsidRPr="002602C7" w:rsidRDefault="000F040D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17016BA" w14:textId="41061E82" w:rsidR="00EC6083" w:rsidRDefault="00EC6083" w:rsidP="00EC6083">
      <w:pPr>
        <w:pStyle w:val="Heading3"/>
      </w:pPr>
      <w:r w:rsidRPr="00CF6E22">
        <w:t xml:space="preserve">Performance Standard CTE </w:t>
      </w:r>
      <w:r w:rsidR="00DD18D8">
        <w:t>AA</w:t>
      </w:r>
      <w:r w:rsidRPr="00CF6E22">
        <w:t>.</w:t>
      </w:r>
      <w:r>
        <w:t>3</w:t>
      </w:r>
      <w:r w:rsidRPr="00CF6E22">
        <w:t>.</w:t>
      </w:r>
      <w:r>
        <w:t>3</w:t>
      </w:r>
      <w:r w:rsidRPr="00CF6E22">
        <w:t xml:space="preserve"> </w:t>
      </w:r>
      <w:r w:rsidR="00065736">
        <w:t>Financial Statements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EC6083" w:rsidRPr="002602C7" w14:paraId="4377D97B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424BDA2" w14:textId="77777777" w:rsidR="00EC6083" w:rsidRPr="002602C7" w:rsidRDefault="00EC6083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8B9E16" w14:textId="77777777" w:rsidR="00EC6083" w:rsidRPr="002602C7" w:rsidRDefault="00EC6083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73C683D" w14:textId="77777777" w:rsidR="00EC6083" w:rsidRPr="002602C7" w:rsidRDefault="00EC6083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EC6083" w:rsidRPr="002602C7" w14:paraId="6121B0A3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DF1E0C" w14:textId="0486452E" w:rsidR="00EC6083" w:rsidRPr="002602C7" w:rsidRDefault="00EC6083" w:rsidP="00AB3E75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12BB3" w:rsidRPr="00F12BB3">
              <w:rPr>
                <w:rFonts w:eastAsia="Arial" w:cs="Times New Roman"/>
                <w:color w:val="auto"/>
                <w:szCs w:val="22"/>
                <w:lang w:eastAsia="en-US"/>
              </w:rPr>
              <w:t>Describe the purpose of an unadjusted trial balance.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5908E71" w14:textId="77777777" w:rsidR="00EC6083" w:rsidRPr="002602C7" w:rsidRDefault="00EC6083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B58E52" w14:textId="77777777" w:rsidR="00EC6083" w:rsidRPr="002602C7" w:rsidRDefault="00EC6083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C6083" w:rsidRPr="002602C7" w14:paraId="7FC7ADDB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8236AD" w14:textId="6368FE58" w:rsidR="00EC6083" w:rsidRPr="002602C7" w:rsidRDefault="00EC6083" w:rsidP="00AB3E75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233CB" w:rsidRPr="006233CB">
              <w:rPr>
                <w:rFonts w:eastAsia="Arial" w:cs="Times New Roman"/>
                <w:color w:val="auto"/>
                <w:szCs w:val="22"/>
                <w:lang w:eastAsia="en-US"/>
              </w:rPr>
              <w:t>Prepare an unadjusted trial balance.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2788667" w14:textId="77777777" w:rsidR="00EC6083" w:rsidRPr="002602C7" w:rsidRDefault="00EC6083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C90B6A" w14:textId="77777777" w:rsidR="00EC6083" w:rsidRPr="002602C7" w:rsidRDefault="00EC6083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C6083" w:rsidRPr="002602C7" w14:paraId="71DA76B8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65AE49" w14:textId="5EF73A51" w:rsidR="00EC6083" w:rsidRPr="002602C7" w:rsidRDefault="00EC6083" w:rsidP="00AB3E75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233CB" w:rsidRPr="006233CB">
              <w:rPr>
                <w:rFonts w:eastAsia="Arial" w:cs="Times New Roman"/>
                <w:color w:val="auto"/>
                <w:szCs w:val="22"/>
                <w:lang w:eastAsia="en-US"/>
              </w:rPr>
              <w:t>Describe the purpose of a trial balance.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DBE696" w14:textId="77777777" w:rsidR="00EC6083" w:rsidRPr="002602C7" w:rsidRDefault="00EC6083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29C795" w14:textId="77777777" w:rsidR="00EC6083" w:rsidRPr="002602C7" w:rsidRDefault="00EC6083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C6083" w:rsidRPr="002602C7" w14:paraId="0E839C1A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0957A5" w14:textId="0D4D27E4" w:rsidR="00EC6083" w:rsidRPr="002602C7" w:rsidRDefault="00EC6083" w:rsidP="00AB3E75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233CB" w:rsidRPr="006233CB">
              <w:rPr>
                <w:rFonts w:eastAsia="Arial" w:cs="Times New Roman"/>
                <w:color w:val="auto"/>
                <w:szCs w:val="22"/>
                <w:lang w:eastAsia="en-US"/>
              </w:rPr>
              <w:t>Prepare a trial balance.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27436E0" w14:textId="77777777" w:rsidR="00EC6083" w:rsidRPr="002602C7" w:rsidRDefault="00EC6083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69F25D" w14:textId="77777777" w:rsidR="00EC6083" w:rsidRPr="002602C7" w:rsidRDefault="00EC6083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C6083" w:rsidRPr="002602C7" w14:paraId="19D72A7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083B67" w14:textId="65954F8C" w:rsidR="00EC6083" w:rsidRDefault="00EC6083" w:rsidP="00AB3E75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233CB" w:rsidRPr="006233CB">
              <w:rPr>
                <w:rFonts w:eastAsia="Arial" w:cs="Times New Roman"/>
                <w:color w:val="auto"/>
                <w:szCs w:val="22"/>
                <w:lang w:eastAsia="en-US"/>
              </w:rPr>
              <w:t>Describe the purpose of adjusting entries.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DBD3D4" w14:textId="77777777" w:rsidR="00EC6083" w:rsidRDefault="00EC6083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5A5E0F" w14:textId="77777777" w:rsidR="00EC6083" w:rsidRPr="002602C7" w:rsidRDefault="00EC6083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C6083" w:rsidRPr="002602C7" w14:paraId="1F1EBF7B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84AF81" w14:textId="3F8F9B08" w:rsidR="00EC6083" w:rsidRDefault="00EC6083" w:rsidP="00AB3E75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233CB" w:rsidRPr="006233CB">
              <w:rPr>
                <w:rFonts w:eastAsia="Arial" w:cs="Times New Roman"/>
                <w:color w:val="auto"/>
                <w:szCs w:val="22"/>
                <w:lang w:eastAsia="en-US"/>
              </w:rPr>
              <w:t>Journalize and post adjusting entries.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34DE25E" w14:textId="77777777" w:rsidR="00EC6083" w:rsidRDefault="00EC6083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F22FC1" w14:textId="77777777" w:rsidR="00EC6083" w:rsidRPr="002602C7" w:rsidRDefault="00EC6083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B333C0" w:rsidRPr="002602C7" w14:paraId="1CF8315E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586DAA" w14:textId="1AC90A42" w:rsidR="00B333C0" w:rsidRPr="00CF6E22" w:rsidRDefault="00B333C0" w:rsidP="00B333C0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3.7</w:t>
            </w:r>
            <w:r w:rsidR="001F59F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F59F3" w:rsidRPr="001F59F3">
              <w:rPr>
                <w:rFonts w:eastAsia="Arial" w:cs="Times New Roman"/>
                <w:color w:val="auto"/>
                <w:szCs w:val="22"/>
                <w:lang w:eastAsia="en-US"/>
              </w:rPr>
              <w:t>Describe the purpose of closing entries.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57418CE" w14:textId="26D6BEDE" w:rsidR="00B333C0" w:rsidRDefault="00B333C0" w:rsidP="00B333C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E86F08" w14:textId="77777777" w:rsidR="00B333C0" w:rsidRPr="002602C7" w:rsidRDefault="00B333C0" w:rsidP="00B333C0">
            <w:pPr>
              <w:rPr>
                <w:rFonts w:eastAsia="Arial" w:cs="Times New Roman"/>
                <w:color w:val="auto"/>
              </w:rPr>
            </w:pPr>
          </w:p>
        </w:tc>
      </w:tr>
      <w:tr w:rsidR="00B333C0" w:rsidRPr="002602C7" w14:paraId="6808986E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1D5109" w14:textId="3D7F068B" w:rsidR="00B333C0" w:rsidRPr="00CF6E22" w:rsidRDefault="00B333C0" w:rsidP="00B333C0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3.8</w:t>
            </w:r>
            <w:r w:rsidR="001F59F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F59F3" w:rsidRPr="001F59F3">
              <w:rPr>
                <w:rFonts w:eastAsia="Arial" w:cs="Times New Roman"/>
                <w:color w:val="auto"/>
                <w:szCs w:val="22"/>
                <w:lang w:eastAsia="en-US"/>
              </w:rPr>
              <w:t>Journalize and post the closing entries.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5BAC964" w14:textId="17650253" w:rsidR="00B333C0" w:rsidRDefault="00B333C0" w:rsidP="00B333C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CCFCBD" w14:textId="77777777" w:rsidR="00B333C0" w:rsidRPr="002602C7" w:rsidRDefault="00B333C0" w:rsidP="00B333C0">
            <w:pPr>
              <w:rPr>
                <w:rFonts w:eastAsia="Arial" w:cs="Times New Roman"/>
                <w:color w:val="auto"/>
              </w:rPr>
            </w:pPr>
          </w:p>
        </w:tc>
      </w:tr>
      <w:tr w:rsidR="00B333C0" w:rsidRPr="002602C7" w14:paraId="5561B4E4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C65D44" w14:textId="0A34C9ED" w:rsidR="00B333C0" w:rsidRPr="00CF6E22" w:rsidRDefault="00B333C0" w:rsidP="00B333C0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3.9</w:t>
            </w:r>
            <w:r w:rsidR="001F59F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F59F3" w:rsidRPr="001F59F3">
              <w:rPr>
                <w:rFonts w:eastAsia="Arial" w:cs="Times New Roman"/>
                <w:color w:val="auto"/>
                <w:szCs w:val="22"/>
                <w:lang w:eastAsia="en-US"/>
              </w:rPr>
              <w:t>Describe the purpose of a post-closing trial balance.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0F4E78C" w14:textId="1916DC0F" w:rsidR="00B333C0" w:rsidRDefault="00B333C0" w:rsidP="00B333C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63CAA2" w14:textId="77777777" w:rsidR="00B333C0" w:rsidRPr="002602C7" w:rsidRDefault="00B333C0" w:rsidP="00B333C0">
            <w:pPr>
              <w:rPr>
                <w:rFonts w:eastAsia="Arial" w:cs="Times New Roman"/>
                <w:color w:val="auto"/>
              </w:rPr>
            </w:pPr>
          </w:p>
        </w:tc>
      </w:tr>
      <w:tr w:rsidR="00B333C0" w:rsidRPr="002602C7" w14:paraId="152C27C4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6531B5" w14:textId="3E64BF7B" w:rsidR="00B333C0" w:rsidRPr="00CF6E22" w:rsidRDefault="00B333C0" w:rsidP="00B333C0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3.10</w:t>
            </w:r>
            <w:r w:rsidR="001F59F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F59F3" w:rsidRPr="001F59F3">
              <w:rPr>
                <w:rFonts w:eastAsia="Arial" w:cs="Times New Roman"/>
                <w:color w:val="auto"/>
                <w:szCs w:val="22"/>
                <w:lang w:eastAsia="en-US"/>
              </w:rPr>
              <w:t>Prepare a post-closing trial balance.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30C16C" w14:textId="1D04DDE1" w:rsidR="00B333C0" w:rsidRDefault="00B333C0" w:rsidP="00B333C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5792FD1" w14:textId="77777777" w:rsidR="00B333C0" w:rsidRPr="002602C7" w:rsidRDefault="00B333C0" w:rsidP="00B333C0">
            <w:pPr>
              <w:rPr>
                <w:rFonts w:eastAsia="Arial" w:cs="Times New Roman"/>
                <w:color w:val="auto"/>
              </w:rPr>
            </w:pPr>
          </w:p>
        </w:tc>
      </w:tr>
      <w:tr w:rsidR="00B333C0" w:rsidRPr="002602C7" w14:paraId="00237018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52226E" w14:textId="2F11975D" w:rsidR="00B333C0" w:rsidRPr="00CF6E22" w:rsidRDefault="00B333C0" w:rsidP="00B333C0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3.11</w:t>
            </w:r>
            <w:r w:rsidR="001F59F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F59F3" w:rsidRPr="001F59F3">
              <w:rPr>
                <w:rFonts w:eastAsia="Arial" w:cs="Times New Roman"/>
                <w:color w:val="auto"/>
                <w:szCs w:val="22"/>
                <w:lang w:eastAsia="en-US"/>
              </w:rPr>
              <w:t>Describe the purpose of the four standard financial statements.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FFFC42F" w14:textId="5EC0BD94" w:rsidR="00B333C0" w:rsidRDefault="00B333C0" w:rsidP="00B333C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15F9F7" w14:textId="77777777" w:rsidR="00B333C0" w:rsidRPr="002602C7" w:rsidRDefault="00B333C0" w:rsidP="00B333C0">
            <w:pPr>
              <w:rPr>
                <w:rFonts w:eastAsia="Arial" w:cs="Times New Roman"/>
                <w:color w:val="auto"/>
              </w:rPr>
            </w:pPr>
          </w:p>
        </w:tc>
      </w:tr>
      <w:tr w:rsidR="00B333C0" w:rsidRPr="002602C7" w14:paraId="6D12ABEE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56D472" w14:textId="26F13C1C" w:rsidR="00B333C0" w:rsidRPr="00CF6E22" w:rsidRDefault="00B333C0" w:rsidP="00B333C0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3.12</w:t>
            </w:r>
            <w:r w:rsidR="001F59F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F59F3" w:rsidRPr="001F59F3">
              <w:rPr>
                <w:rFonts w:eastAsia="Arial" w:cs="Times New Roman"/>
                <w:color w:val="auto"/>
                <w:szCs w:val="22"/>
                <w:lang w:eastAsia="en-US"/>
              </w:rPr>
              <w:t>Prepare an income statement, statement of owner’s equity, balance sheet, and statement of cash flows.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210250" w14:textId="2335C37D" w:rsidR="00B333C0" w:rsidRDefault="00B333C0" w:rsidP="00B333C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7629C4B" w14:textId="77777777" w:rsidR="00B333C0" w:rsidRPr="002602C7" w:rsidRDefault="00B333C0" w:rsidP="00B333C0">
            <w:pPr>
              <w:rPr>
                <w:rFonts w:eastAsia="Arial" w:cs="Times New Roman"/>
                <w:color w:val="auto"/>
              </w:rPr>
            </w:pPr>
          </w:p>
        </w:tc>
      </w:tr>
      <w:tr w:rsidR="00B333C0" w:rsidRPr="002602C7" w14:paraId="3DAB12DA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05F0EB" w14:textId="77D27040" w:rsidR="00B333C0" w:rsidRPr="00CF6E22" w:rsidRDefault="00B333C0" w:rsidP="00B333C0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3.13</w:t>
            </w:r>
            <w:r w:rsidR="001F59F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F59F3" w:rsidRPr="001F59F3">
              <w:rPr>
                <w:rFonts w:eastAsia="Arial" w:cs="Times New Roman"/>
                <w:color w:val="auto"/>
                <w:szCs w:val="22"/>
                <w:lang w:eastAsia="en-US"/>
              </w:rPr>
              <w:t>Calculate gross and net profit or loss.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F82DBA" w14:textId="2780D06C" w:rsidR="00B333C0" w:rsidRDefault="00B333C0" w:rsidP="00B333C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FF27EB" w14:textId="77777777" w:rsidR="00B333C0" w:rsidRPr="002602C7" w:rsidRDefault="00B333C0" w:rsidP="00B333C0">
            <w:pPr>
              <w:rPr>
                <w:rFonts w:eastAsia="Arial" w:cs="Times New Roman"/>
                <w:color w:val="auto"/>
              </w:rPr>
            </w:pPr>
          </w:p>
        </w:tc>
      </w:tr>
      <w:tr w:rsidR="00B333C0" w:rsidRPr="002602C7" w14:paraId="27C3EA49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49CD19" w14:textId="3BC6D6FC" w:rsidR="00B333C0" w:rsidRPr="00CF6E22" w:rsidRDefault="00B333C0" w:rsidP="00B333C0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3.14</w:t>
            </w:r>
            <w:r w:rsidR="00433EA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33EA0" w:rsidRPr="00433EA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Analyze the relationships among income </w:t>
            </w:r>
            <w:proofErr w:type="gramStart"/>
            <w:r w:rsidR="00433EA0" w:rsidRPr="00433EA0">
              <w:rPr>
                <w:rFonts w:eastAsia="Arial" w:cs="Times New Roman"/>
                <w:color w:val="auto"/>
                <w:szCs w:val="22"/>
                <w:lang w:eastAsia="en-US"/>
              </w:rPr>
              <w:t>statement</w:t>
            </w:r>
            <w:proofErr w:type="gramEnd"/>
            <w:r w:rsidR="00433EA0" w:rsidRPr="00433EA0">
              <w:rPr>
                <w:rFonts w:eastAsia="Arial" w:cs="Times New Roman"/>
                <w:color w:val="auto"/>
                <w:szCs w:val="22"/>
                <w:lang w:eastAsia="en-US"/>
              </w:rPr>
              <w:t>, statement of owner’s equity, balance sheet, and statement of cash flows.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4E16A4" w14:textId="13C898A0" w:rsidR="00B333C0" w:rsidRDefault="00B333C0" w:rsidP="00B333C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C77442" w14:textId="77777777" w:rsidR="00B333C0" w:rsidRPr="002602C7" w:rsidRDefault="00B333C0" w:rsidP="00B333C0">
            <w:pPr>
              <w:rPr>
                <w:rFonts w:eastAsia="Arial" w:cs="Times New Roman"/>
                <w:color w:val="auto"/>
              </w:rPr>
            </w:pPr>
          </w:p>
        </w:tc>
      </w:tr>
      <w:tr w:rsidR="00B333C0" w:rsidRPr="002602C7" w14:paraId="131C86DD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B9D207" w14:textId="12334703" w:rsidR="00B333C0" w:rsidRPr="00CF6E22" w:rsidRDefault="00B333C0" w:rsidP="00B333C0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3.15</w:t>
            </w:r>
            <w:r w:rsidR="00433EA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33EA0" w:rsidRPr="00433EA0">
              <w:rPr>
                <w:rFonts w:eastAsia="Arial" w:cs="Times New Roman"/>
                <w:color w:val="auto"/>
                <w:szCs w:val="22"/>
                <w:lang w:eastAsia="en-US"/>
              </w:rPr>
              <w:t>Describe how accounting information is used by management to allocate resources in the business decision‐making process.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BB07ED" w14:textId="1194005A" w:rsidR="00B333C0" w:rsidRDefault="00B333C0" w:rsidP="00B333C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2BB71B" w14:textId="77777777" w:rsidR="00B333C0" w:rsidRPr="002602C7" w:rsidRDefault="00B333C0" w:rsidP="00B333C0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B187F97" w14:textId="1205A333" w:rsidR="002B5B5F" w:rsidRDefault="002B5B5F" w:rsidP="002B5B5F">
      <w:pPr>
        <w:pStyle w:val="Heading3"/>
      </w:pPr>
      <w:r w:rsidRPr="00CF6E22">
        <w:t xml:space="preserve">Performance Standard CTE </w:t>
      </w:r>
      <w:r w:rsidR="00DD18D8">
        <w:t>AA</w:t>
      </w:r>
      <w:r w:rsidRPr="00CF6E22">
        <w:t>.</w:t>
      </w:r>
      <w:r>
        <w:t>3</w:t>
      </w:r>
      <w:r w:rsidRPr="00CF6E22">
        <w:t>.</w:t>
      </w:r>
      <w:r>
        <w:t>4</w:t>
      </w:r>
      <w:r w:rsidRPr="00CF6E22">
        <w:t xml:space="preserve"> </w:t>
      </w:r>
      <w:r w:rsidR="00433EA0">
        <w:t>Accounts Payable Functions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B5B5F" w:rsidRPr="002602C7" w14:paraId="253C0FE0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5E39D9E" w14:textId="77777777" w:rsidR="002B5B5F" w:rsidRPr="002602C7" w:rsidRDefault="002B5B5F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822A778" w14:textId="77777777" w:rsidR="002B5B5F" w:rsidRPr="002602C7" w:rsidRDefault="002B5B5F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47F5DBF" w14:textId="77777777" w:rsidR="002B5B5F" w:rsidRPr="002602C7" w:rsidRDefault="002B5B5F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2B5B5F" w:rsidRPr="002602C7" w14:paraId="33365E1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39D3A7" w14:textId="396749F6" w:rsidR="002B5B5F" w:rsidRPr="002602C7" w:rsidRDefault="002B5B5F" w:rsidP="00AB3E75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3038A" w:rsidRPr="0023038A">
              <w:rPr>
                <w:rFonts w:eastAsia="Arial" w:cs="Times New Roman"/>
                <w:color w:val="auto"/>
                <w:szCs w:val="22"/>
                <w:lang w:eastAsia="en-US"/>
              </w:rPr>
              <w:t>Describe the nature of accounts payable.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7967E4" w14:textId="77777777" w:rsidR="002B5B5F" w:rsidRPr="002602C7" w:rsidRDefault="002B5B5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934E79" w14:textId="77777777" w:rsidR="002B5B5F" w:rsidRPr="002602C7" w:rsidRDefault="002B5B5F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2B5B5F" w:rsidRPr="002602C7" w14:paraId="492022C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C43B92" w14:textId="4C1A6F2E" w:rsidR="002B5B5F" w:rsidRPr="002602C7" w:rsidRDefault="002B5B5F" w:rsidP="00AB3E75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3038A" w:rsidRPr="0023038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Prepare and post to an </w:t>
            </w:r>
            <w:proofErr w:type="gramStart"/>
            <w:r w:rsidR="0023038A" w:rsidRPr="0023038A">
              <w:rPr>
                <w:rFonts w:eastAsia="Arial" w:cs="Times New Roman"/>
                <w:color w:val="auto"/>
                <w:szCs w:val="22"/>
                <w:lang w:eastAsia="en-US"/>
              </w:rPr>
              <w:t>accounts</w:t>
            </w:r>
            <w:proofErr w:type="gramEnd"/>
            <w:r w:rsidR="0023038A" w:rsidRPr="0023038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payable subsidiary ledger.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2E381D" w14:textId="77777777" w:rsidR="002B5B5F" w:rsidRPr="002602C7" w:rsidRDefault="002B5B5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2B95D6" w14:textId="77777777" w:rsidR="002B5B5F" w:rsidRPr="002602C7" w:rsidRDefault="002B5B5F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2B5B5F" w:rsidRPr="002602C7" w14:paraId="37AA6C7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E25B85" w14:textId="47DEA1EB" w:rsidR="002B5B5F" w:rsidRPr="002602C7" w:rsidRDefault="002B5B5F" w:rsidP="00AB3E75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3038A" w:rsidRPr="0023038A">
              <w:rPr>
                <w:rFonts w:eastAsia="Arial" w:cs="Times New Roman"/>
                <w:color w:val="auto"/>
                <w:szCs w:val="22"/>
                <w:lang w:eastAsia="en-US"/>
              </w:rPr>
              <w:t>Prepare a schedule of accounts payable.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DDDE80" w14:textId="77777777" w:rsidR="002B5B5F" w:rsidRPr="002602C7" w:rsidRDefault="002B5B5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AD9E9A" w14:textId="77777777" w:rsidR="002B5B5F" w:rsidRPr="002602C7" w:rsidRDefault="002B5B5F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2B5B5F" w:rsidRPr="002602C7" w14:paraId="546D5D4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0ECD25" w14:textId="58E6E515" w:rsidR="002B5B5F" w:rsidRPr="002602C7" w:rsidRDefault="002B5B5F" w:rsidP="00AB3E75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3038A" w:rsidRPr="0023038A">
              <w:rPr>
                <w:rFonts w:eastAsia="Arial" w:cs="Times New Roman"/>
                <w:color w:val="auto"/>
                <w:szCs w:val="22"/>
                <w:lang w:eastAsia="en-US"/>
              </w:rPr>
              <w:t>Identify types of accounts payable special journals (e.g., purchases, cash payments).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2E0D0B7" w14:textId="77777777" w:rsidR="002B5B5F" w:rsidRPr="002602C7" w:rsidRDefault="002B5B5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B3F93D" w14:textId="77777777" w:rsidR="002B5B5F" w:rsidRPr="002602C7" w:rsidRDefault="002B5B5F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2B5B5F" w:rsidRPr="002602C7" w14:paraId="74C04FB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9FFE2E" w14:textId="4AD9EDDC" w:rsidR="002B5B5F" w:rsidRDefault="002B5B5F" w:rsidP="00AB3E75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3038A" w:rsidRPr="0023038A">
              <w:rPr>
                <w:rFonts w:eastAsia="Arial" w:cs="Times New Roman"/>
                <w:color w:val="auto"/>
                <w:szCs w:val="22"/>
                <w:lang w:eastAsia="en-US"/>
              </w:rPr>
              <w:t>Describe current and contingent liabilities.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E6E395" w14:textId="77777777" w:rsidR="002B5B5F" w:rsidRDefault="002B5B5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B59FCE" w14:textId="77777777" w:rsidR="002B5B5F" w:rsidRPr="002602C7" w:rsidRDefault="002B5B5F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2B5B5F" w:rsidRPr="002602C7" w14:paraId="22D4763A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BE1970" w14:textId="13FD9F1D" w:rsidR="002B5B5F" w:rsidRDefault="002B5B5F" w:rsidP="00AB3E75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3038A" w:rsidRPr="0023038A">
              <w:rPr>
                <w:rFonts w:eastAsia="Arial" w:cs="Times New Roman"/>
                <w:color w:val="auto"/>
                <w:szCs w:val="22"/>
                <w:lang w:eastAsia="en-US"/>
              </w:rPr>
              <w:t>Describe bonds payable, notes payable, and interest expense.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7E292F6" w14:textId="77777777" w:rsidR="002B5B5F" w:rsidRDefault="002B5B5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2CC6D3" w14:textId="77777777" w:rsidR="002B5B5F" w:rsidRPr="002602C7" w:rsidRDefault="002B5B5F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2B5B5F" w:rsidRPr="002602C7" w14:paraId="56F5A941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C8665D" w14:textId="54A6578A" w:rsidR="002B5B5F" w:rsidRDefault="002B5B5F" w:rsidP="00AB3E75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DD18D8"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3038A" w:rsidRPr="0023038A">
              <w:rPr>
                <w:rFonts w:eastAsia="Arial" w:cs="Times New Roman"/>
                <w:color w:val="auto"/>
                <w:szCs w:val="22"/>
                <w:lang w:eastAsia="en-US"/>
              </w:rPr>
              <w:t>Prepare current and long-term liabilities on the balance sheet.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20BC8B6" w14:textId="77777777" w:rsidR="002B5B5F" w:rsidRDefault="002B5B5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1FE088" w14:textId="77777777" w:rsidR="002B5B5F" w:rsidRPr="002602C7" w:rsidRDefault="002B5B5F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7CD6504" w14:textId="43D66C86" w:rsidR="009D1FBB" w:rsidRDefault="009D1FBB" w:rsidP="009D1FBB">
      <w:pPr>
        <w:pStyle w:val="Heading3"/>
      </w:pPr>
      <w:r w:rsidRPr="00CF6E22">
        <w:t xml:space="preserve">Performance Standard CTE </w:t>
      </w:r>
      <w:r>
        <w:t>AA</w:t>
      </w:r>
      <w:r w:rsidRPr="00CF6E22">
        <w:t>.</w:t>
      </w:r>
      <w:r>
        <w:t>3</w:t>
      </w:r>
      <w:r w:rsidRPr="00CF6E22">
        <w:t>.</w:t>
      </w:r>
      <w:r w:rsidR="0023038A">
        <w:t>5</w:t>
      </w:r>
      <w:r w:rsidRPr="00CF6E22">
        <w:t xml:space="preserve"> </w:t>
      </w:r>
      <w:r w:rsidR="0023038A">
        <w:t>Accounts Receivable Functions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9D1FBB" w:rsidRPr="002602C7" w14:paraId="62B48DE4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DA91A41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B60F440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186FD69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9D1FBB" w:rsidRPr="002602C7" w14:paraId="7FE76957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B461A2" w14:textId="69DC6CCF" w:rsidR="009D1FBB" w:rsidRPr="002602C7" w:rsidRDefault="009D1FBB" w:rsidP="0023038A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3038A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D32EC" w:rsidRPr="000D32EC">
              <w:rPr>
                <w:rFonts w:eastAsia="Arial" w:cs="Times New Roman"/>
                <w:color w:val="auto"/>
                <w:szCs w:val="22"/>
                <w:lang w:eastAsia="en-US"/>
              </w:rPr>
              <w:t>Describe the effects of accounts receivable on the accounting equation.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A125CB7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7BC2A8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0348F3D7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C1254A" w14:textId="7B1CDD63" w:rsidR="009D1FBB" w:rsidRPr="002602C7" w:rsidRDefault="009D1FBB" w:rsidP="0023038A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3038A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D32EC" w:rsidRPr="000D32EC">
              <w:rPr>
                <w:rFonts w:eastAsia="Arial" w:cs="Times New Roman"/>
                <w:color w:val="auto"/>
                <w:szCs w:val="22"/>
                <w:lang w:eastAsia="en-US"/>
              </w:rPr>
              <w:t>Prepare and post to an accounts receivable subsidiary ledger.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BC07D4B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93985C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726DAEB9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BF4098" w14:textId="17D2A462" w:rsidR="009D1FBB" w:rsidRPr="002602C7" w:rsidRDefault="009D1FBB" w:rsidP="0023038A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3038A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D32EC" w:rsidRPr="000D32EC">
              <w:rPr>
                <w:rFonts w:eastAsia="Arial" w:cs="Times New Roman"/>
                <w:color w:val="auto"/>
                <w:szCs w:val="22"/>
                <w:lang w:eastAsia="en-US"/>
              </w:rPr>
              <w:t>Prepare a schedule of accounts receivable.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1DD79E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E5B56B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471A254A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D4DBC6" w14:textId="7A3256B3" w:rsidR="009D1FBB" w:rsidRPr="002602C7" w:rsidRDefault="009D1FBB" w:rsidP="0023038A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3038A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D32EC" w:rsidRPr="000D32EC">
              <w:rPr>
                <w:rFonts w:eastAsia="Arial" w:cs="Times New Roman"/>
                <w:color w:val="auto"/>
                <w:szCs w:val="22"/>
                <w:lang w:eastAsia="en-US"/>
              </w:rPr>
              <w:t>Estimate a reserve for bad debt of uncollectable accounts receivable.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50042C7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0E8BE9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1C39413B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1551D6" w14:textId="1781CE7B" w:rsidR="009D1FBB" w:rsidRDefault="009D1FBB" w:rsidP="0023038A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3038A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D32EC" w:rsidRPr="000D32EC">
              <w:rPr>
                <w:rFonts w:eastAsia="Arial" w:cs="Times New Roman"/>
                <w:color w:val="auto"/>
                <w:szCs w:val="22"/>
                <w:lang w:eastAsia="en-US"/>
              </w:rPr>
              <w:t>Record transactions for accounts receivable, including uncollectable accounts, write-offs, and recoveries.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F1634C" w14:textId="77777777" w:rsidR="009D1FBB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7B2B4E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6E5E14E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882B81" w14:textId="13884DD2" w:rsidR="009D1FBB" w:rsidRDefault="009D1FBB" w:rsidP="0023038A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3038A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F7A3A" w:rsidRPr="002F7A3A">
              <w:rPr>
                <w:rFonts w:eastAsia="Arial" w:cs="Times New Roman"/>
                <w:color w:val="auto"/>
                <w:szCs w:val="22"/>
                <w:lang w:eastAsia="en-US"/>
              </w:rPr>
              <w:t>Write off an uncollectable account receivable.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F9E11D" w14:textId="77777777" w:rsidR="009D1FBB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3DC291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272330DF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5404A2" w14:textId="1B04DCC0" w:rsidR="009D1FBB" w:rsidRDefault="009D1FBB" w:rsidP="0023038A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3038A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F7A3A" w:rsidRPr="002F7A3A">
              <w:rPr>
                <w:rFonts w:eastAsia="Arial" w:cs="Times New Roman"/>
                <w:color w:val="auto"/>
                <w:szCs w:val="22"/>
                <w:lang w:eastAsia="en-US"/>
              </w:rPr>
              <w:t>Identify types of accounts receivable special journals (e.g., sales, cash receipts).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4428F4B" w14:textId="77777777" w:rsidR="009D1FBB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802549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C169C34" w14:textId="1D38DDA9" w:rsidR="009D1FBB" w:rsidRDefault="009D1FBB" w:rsidP="009D1FBB">
      <w:pPr>
        <w:pStyle w:val="Heading3"/>
      </w:pPr>
      <w:r w:rsidRPr="00CF6E22">
        <w:t xml:space="preserve">Performance Standard CTE </w:t>
      </w:r>
      <w:r>
        <w:t>AA</w:t>
      </w:r>
      <w:r w:rsidRPr="00CF6E22">
        <w:t>.</w:t>
      </w:r>
      <w:r>
        <w:t>3</w:t>
      </w:r>
      <w:r w:rsidRPr="00CF6E22">
        <w:t>.</w:t>
      </w:r>
      <w:r w:rsidR="002F7A3A">
        <w:t>6</w:t>
      </w:r>
      <w:r w:rsidRPr="00CF6E22">
        <w:t xml:space="preserve"> </w:t>
      </w:r>
      <w:r w:rsidR="002F7A3A">
        <w:t>Asset Protection and Internal Controls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9D1FBB" w:rsidRPr="002602C7" w14:paraId="152CE247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A732B6A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F556803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A840126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9D1FBB" w:rsidRPr="002602C7" w14:paraId="27511E0B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F17E9A" w14:textId="5D3FCDCD" w:rsidR="009D1FBB" w:rsidRPr="002602C7" w:rsidRDefault="009D1FBB" w:rsidP="002F7A3A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F7A3A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06530" w:rsidRPr="00F06530">
              <w:rPr>
                <w:rFonts w:eastAsia="Arial" w:cs="Times New Roman"/>
                <w:color w:val="auto"/>
                <w:szCs w:val="22"/>
                <w:lang w:eastAsia="en-US"/>
              </w:rPr>
              <w:t>Describe how to prove cash by comparing a cash account ledger balance to a checking account.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92DEB8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770D97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6918FF6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FA4AB5" w14:textId="48FC3C03" w:rsidR="009D1FBB" w:rsidRPr="002602C7" w:rsidRDefault="009D1FBB" w:rsidP="002F7A3A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F7A3A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06530" w:rsidRPr="00F06530">
              <w:rPr>
                <w:rFonts w:eastAsia="Arial" w:cs="Times New Roman"/>
                <w:color w:val="auto"/>
                <w:szCs w:val="22"/>
                <w:lang w:eastAsia="en-US"/>
              </w:rPr>
              <w:t>Journalize and post entries to establish and replenish petty cash.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11033B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B5C37A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31BD0BCC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0A00D4" w14:textId="38BBFEB9" w:rsidR="009D1FBB" w:rsidRPr="002602C7" w:rsidRDefault="009D1FBB" w:rsidP="002F7A3A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F7A3A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06530" w:rsidRPr="00F06530">
              <w:rPr>
                <w:rFonts w:eastAsia="Arial" w:cs="Times New Roman"/>
                <w:color w:val="auto"/>
                <w:szCs w:val="22"/>
                <w:lang w:eastAsia="en-US"/>
              </w:rPr>
              <w:t>Prepare a bank statement reconciliation.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DCEC7FE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DB223B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1559906F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7A6D32" w14:textId="78FCCF24" w:rsidR="009D1FBB" w:rsidRPr="002602C7" w:rsidRDefault="009D1FBB" w:rsidP="002F7A3A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F7A3A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proofErr w:type="gramStart"/>
            <w:r w:rsidR="00F06530" w:rsidRPr="00F06530">
              <w:rPr>
                <w:rFonts w:eastAsia="Arial" w:cs="Times New Roman"/>
                <w:color w:val="auto"/>
                <w:szCs w:val="22"/>
                <w:lang w:eastAsia="en-US"/>
              </w:rPr>
              <w:t>Journalize</w:t>
            </w:r>
            <w:proofErr w:type="gramEnd"/>
            <w:r w:rsidR="00F06530" w:rsidRPr="00F0653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and post entries related to banking and checking activities (e.g., service charges, EFT, debit/credit card transactions).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FBBFA12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755563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47523408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06A128" w14:textId="1C53EA34" w:rsidR="009D1FBB" w:rsidRDefault="009D1FBB" w:rsidP="002F7A3A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2F7A3A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06530" w:rsidRPr="00F06530">
              <w:rPr>
                <w:rFonts w:eastAsia="Arial" w:cs="Times New Roman"/>
                <w:color w:val="auto"/>
                <w:szCs w:val="22"/>
                <w:lang w:eastAsia="en-US"/>
              </w:rPr>
              <w:t>Describe internal-control objectives (e.g., safeguard assets, encourage employees to follow company policy, promote operational efficiency, ensure accurate, reliable accounting records, comply with legal requirements) and internal-control components (e.g., control environment, risk assessment, information system, control procedures, monitoring of controls).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61432A" w14:textId="77777777" w:rsidR="009D1FBB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5A6E9D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92B9D43" w14:textId="00B3D964" w:rsidR="009D1FBB" w:rsidRDefault="009D1FBB" w:rsidP="009D1FBB">
      <w:pPr>
        <w:pStyle w:val="Heading3"/>
      </w:pPr>
      <w:r w:rsidRPr="00CF6E22">
        <w:t xml:space="preserve">Performance Standard CTE </w:t>
      </w:r>
      <w:r>
        <w:t>AA</w:t>
      </w:r>
      <w:r w:rsidRPr="00CF6E22">
        <w:t>.</w:t>
      </w:r>
      <w:r>
        <w:t>3</w:t>
      </w:r>
      <w:r w:rsidRPr="00CF6E22">
        <w:t>.</w:t>
      </w:r>
      <w:r w:rsidR="00F06530">
        <w:t>7</w:t>
      </w:r>
      <w:r w:rsidRPr="00CF6E22">
        <w:t xml:space="preserve"> </w:t>
      </w:r>
      <w:r>
        <w:t>Media Technologies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9D1FBB" w:rsidRPr="002602C7" w14:paraId="3FA2B929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93D1D23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8937CB0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D2355E3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9D1FBB" w:rsidRPr="002602C7" w14:paraId="5065E31F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A62F9C" w14:textId="5C55A979" w:rsidR="009D1FBB" w:rsidRPr="002602C7" w:rsidRDefault="009D1FBB" w:rsidP="00F06530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F06530"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94184" w:rsidRPr="00E94184">
              <w:rPr>
                <w:rFonts w:eastAsia="Arial" w:cs="Times New Roman"/>
                <w:color w:val="auto"/>
                <w:szCs w:val="22"/>
                <w:lang w:eastAsia="en-US"/>
              </w:rPr>
              <w:t>Describe the reason for establishing an inventory method.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27D6C14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A83780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53409254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C6E9E3" w14:textId="22A3D214" w:rsidR="009D1FBB" w:rsidRPr="002602C7" w:rsidRDefault="009D1FBB" w:rsidP="00F06530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F06530"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94184" w:rsidRPr="00E94184">
              <w:rPr>
                <w:rFonts w:eastAsia="Arial" w:cs="Times New Roman"/>
                <w:color w:val="auto"/>
                <w:szCs w:val="22"/>
                <w:lang w:eastAsia="en-US"/>
              </w:rPr>
              <w:t>Record inventory, tracking fluctuations through a perpetual and periodic inventory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D0795A9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055952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66A020B4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3A7DCC" w14:textId="32103413" w:rsidR="009D1FBB" w:rsidRPr="002602C7" w:rsidRDefault="009D1FBB" w:rsidP="00F06530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F06530"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94184" w:rsidRPr="00E94184">
              <w:rPr>
                <w:rFonts w:eastAsia="Arial" w:cs="Times New Roman"/>
                <w:color w:val="auto"/>
                <w:szCs w:val="22"/>
                <w:lang w:eastAsia="en-US"/>
              </w:rPr>
              <w:t>Prepare journal entries for sales transactions, sales discounts, and sales returns and allowances in a perpetual and periodic inventory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1F900C8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9FD44B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42CF5E5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1382F7" w14:textId="4139A7F5" w:rsidR="009D1FBB" w:rsidRPr="002602C7" w:rsidRDefault="009D1FBB" w:rsidP="00F06530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F06530"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94184" w:rsidRPr="00E94184">
              <w:rPr>
                <w:rFonts w:eastAsia="Arial" w:cs="Times New Roman"/>
                <w:color w:val="auto"/>
                <w:szCs w:val="22"/>
                <w:lang w:eastAsia="en-US"/>
              </w:rPr>
              <w:t>Record inventory shrinkage or overage adjustments.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F9414F3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F4723D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4773B02C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62CA5B" w14:textId="6C437B46" w:rsidR="009D1FBB" w:rsidRDefault="009D1FBB" w:rsidP="00F06530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F06530"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94184" w:rsidRPr="00E94184">
              <w:rPr>
                <w:rFonts w:eastAsia="Arial" w:cs="Times New Roman"/>
                <w:color w:val="auto"/>
                <w:szCs w:val="22"/>
                <w:lang w:eastAsia="en-US"/>
              </w:rPr>
              <w:t>Determine the value and cost of inventory, using the last-in-first-out (LIFO), the first-</w:t>
            </w:r>
            <w:proofErr w:type="spellStart"/>
            <w:r w:rsidR="00E94184" w:rsidRPr="00E94184">
              <w:rPr>
                <w:rFonts w:eastAsia="Arial" w:cs="Times New Roman"/>
                <w:color w:val="auto"/>
                <w:szCs w:val="22"/>
                <w:lang w:eastAsia="en-US"/>
              </w:rPr>
              <w:t>infirst</w:t>
            </w:r>
            <w:proofErr w:type="spellEnd"/>
            <w:r w:rsidR="00E94184" w:rsidRPr="00E94184">
              <w:rPr>
                <w:rFonts w:eastAsia="Arial" w:cs="Times New Roman"/>
                <w:color w:val="auto"/>
                <w:szCs w:val="22"/>
                <w:lang w:eastAsia="en-US"/>
              </w:rPr>
              <w:t>-out (FIFO), and the weighted-average methods.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0F9D8FA" w14:textId="77777777" w:rsidR="009D1FBB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05D972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5A0C37DF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3A65F2" w14:textId="7225A4DC" w:rsidR="009D1FBB" w:rsidRDefault="009D1FBB" w:rsidP="00F06530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F06530"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94184" w:rsidRPr="00E94184">
              <w:rPr>
                <w:rFonts w:eastAsia="Arial" w:cs="Times New Roman"/>
                <w:color w:val="auto"/>
                <w:szCs w:val="22"/>
                <w:lang w:eastAsia="en-US"/>
              </w:rPr>
              <w:t>Calculate the cost of goods sold (COGS).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765C637" w14:textId="77777777" w:rsidR="009D1FBB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71E288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23C8777D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C85642" w14:textId="3B0CA3D8" w:rsidR="009D1FBB" w:rsidRDefault="009D1FBB" w:rsidP="00F06530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F06530"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B1B2F" w:rsidRPr="00EB1B2F">
              <w:rPr>
                <w:rFonts w:eastAsia="Arial" w:cs="Times New Roman"/>
                <w:color w:val="auto"/>
                <w:szCs w:val="22"/>
                <w:lang w:eastAsia="en-US"/>
              </w:rPr>
              <w:t>Analyze financial statements by using the COGS model to make management decisions.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DA1D933" w14:textId="77777777" w:rsidR="009D1FBB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164E58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F06530" w:rsidRPr="002602C7" w14:paraId="14646987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7F835CF" w14:textId="76171779" w:rsidR="00F06530" w:rsidRPr="00CF6E22" w:rsidRDefault="00F06530" w:rsidP="00F06530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7.8</w:t>
            </w:r>
            <w:r w:rsidR="00EB1B2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B1B2F" w:rsidRPr="00EB1B2F">
              <w:rPr>
                <w:rFonts w:eastAsia="Arial" w:cs="Times New Roman"/>
                <w:color w:val="auto"/>
                <w:szCs w:val="22"/>
                <w:lang w:eastAsia="en-US"/>
              </w:rPr>
              <w:t>Evaluate gross profit margin percentage, inventory turnover, and days inventory outstanding (DIO).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34E8AA" w14:textId="576BD4B9" w:rsidR="00F06530" w:rsidRDefault="00F06530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CEB0E1" w14:textId="77777777" w:rsidR="00F06530" w:rsidRPr="002602C7" w:rsidRDefault="00F06530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C9CB101" w14:textId="126FB914" w:rsidR="009D1FBB" w:rsidRDefault="009D1FBB" w:rsidP="009D1FBB">
      <w:pPr>
        <w:pStyle w:val="Heading3"/>
      </w:pPr>
      <w:r w:rsidRPr="00CF6E22">
        <w:lastRenderedPageBreak/>
        <w:t xml:space="preserve">Performance Standard CTE </w:t>
      </w:r>
      <w:r>
        <w:t>AA</w:t>
      </w:r>
      <w:r w:rsidRPr="00CF6E22">
        <w:t>.</w:t>
      </w:r>
      <w:r>
        <w:t>3</w:t>
      </w:r>
      <w:r w:rsidRPr="00CF6E22">
        <w:t>.</w:t>
      </w:r>
      <w:r w:rsidR="00EB1B2F">
        <w:t>8</w:t>
      </w:r>
      <w:r w:rsidRPr="00CF6E22">
        <w:t xml:space="preserve"> </w:t>
      </w:r>
      <w:r w:rsidR="00EB1B2F">
        <w:t>Long-Term Assets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9D1FBB" w:rsidRPr="002602C7" w14:paraId="30255915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23F4EDB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1C0D2B7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D60A84C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9D1FBB" w:rsidRPr="002602C7" w14:paraId="697C017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D73CA5" w14:textId="535325FA" w:rsidR="009D1FBB" w:rsidRPr="002602C7" w:rsidRDefault="009D1FBB" w:rsidP="00EB1B2F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EB1B2F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B1B2F" w:rsidRPr="00EB1B2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Prepare depreciation schedules, using various methods (e.g., straight-line, </w:t>
            </w:r>
            <w:r w:rsidR="00660F09" w:rsidRPr="00EB1B2F">
              <w:rPr>
                <w:rFonts w:eastAsia="Arial" w:cs="Times New Roman"/>
                <w:color w:val="auto"/>
                <w:szCs w:val="22"/>
                <w:lang w:eastAsia="en-US"/>
              </w:rPr>
              <w:t>double</w:t>
            </w:r>
            <w:r w:rsidR="00660F09">
              <w:rPr>
                <w:rFonts w:eastAsia="Arial" w:cs="Times New Roman"/>
                <w:color w:val="auto"/>
                <w:szCs w:val="22"/>
                <w:lang w:eastAsia="en-US"/>
              </w:rPr>
              <w:t>-</w:t>
            </w:r>
            <w:r w:rsidR="00660F09" w:rsidRPr="00EB1B2F">
              <w:rPr>
                <w:rFonts w:eastAsia="Arial" w:cs="Times New Roman"/>
                <w:color w:val="auto"/>
                <w:szCs w:val="22"/>
                <w:lang w:eastAsia="en-US"/>
              </w:rPr>
              <w:t>declining</w:t>
            </w:r>
            <w:r w:rsidR="00EB1B2F" w:rsidRPr="00EB1B2F">
              <w:rPr>
                <w:rFonts w:eastAsia="Arial" w:cs="Times New Roman"/>
                <w:color w:val="auto"/>
                <w:szCs w:val="22"/>
                <w:lang w:eastAsia="en-US"/>
              </w:rPr>
              <w:t>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33E3A65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52EDDC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743255B3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510553" w14:textId="5F049B1A" w:rsidR="009D1FBB" w:rsidRPr="002602C7" w:rsidRDefault="009D1FBB" w:rsidP="00EB1B2F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EB1B2F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60F09" w:rsidRPr="00660F09">
              <w:rPr>
                <w:rFonts w:eastAsia="Arial" w:cs="Times New Roman"/>
                <w:color w:val="auto"/>
                <w:szCs w:val="22"/>
                <w:lang w:eastAsia="en-US"/>
              </w:rPr>
              <w:t>Record the costs of property, plant and equipment, natural resources, and intangible assets.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462BDA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0D16D9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521357B1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0EB02F" w14:textId="321D258D" w:rsidR="009D1FBB" w:rsidRPr="002602C7" w:rsidRDefault="009D1FBB" w:rsidP="00EB1B2F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EB1B2F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60F09" w:rsidRPr="00660F09">
              <w:rPr>
                <w:rFonts w:eastAsia="Arial" w:cs="Times New Roman"/>
                <w:color w:val="auto"/>
                <w:szCs w:val="22"/>
                <w:lang w:eastAsia="en-US"/>
              </w:rPr>
              <w:t>Determine the book value of a long-term asset.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89D42A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9D27F9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2D09718E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181224" w14:textId="40D2A215" w:rsidR="009D1FBB" w:rsidRPr="002602C7" w:rsidRDefault="009D1FBB" w:rsidP="00EB1B2F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EB1B2F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60F09" w:rsidRPr="00660F09">
              <w:rPr>
                <w:rFonts w:eastAsia="Arial" w:cs="Times New Roman"/>
                <w:color w:val="auto"/>
                <w:szCs w:val="22"/>
                <w:lang w:eastAsia="en-US"/>
              </w:rPr>
              <w:t>Record the disposal of plant assets.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57CDE0B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5F4C92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223FA84" w14:textId="40BDE6E4" w:rsidR="009D1FBB" w:rsidRDefault="009D1FBB" w:rsidP="009D1FBB">
      <w:pPr>
        <w:pStyle w:val="Heading3"/>
      </w:pPr>
      <w:r w:rsidRPr="00CF6E22">
        <w:t xml:space="preserve">Performance Standard CTE </w:t>
      </w:r>
      <w:r>
        <w:t>AA</w:t>
      </w:r>
      <w:r w:rsidRPr="00CF6E22">
        <w:t>.</w:t>
      </w:r>
      <w:r>
        <w:t>3</w:t>
      </w:r>
      <w:r w:rsidRPr="00CF6E22">
        <w:t>.</w:t>
      </w:r>
      <w:r w:rsidR="00660F09">
        <w:t>9</w:t>
      </w:r>
      <w:r w:rsidRPr="00CF6E22">
        <w:t xml:space="preserve"> </w:t>
      </w:r>
      <w:r w:rsidR="0068107D">
        <w:t>Stockholder’s Equity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9D1FBB" w:rsidRPr="002602C7" w14:paraId="7EE39DBA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94E9642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6E74902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1E87BD5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9D1FBB" w:rsidRPr="002602C7" w14:paraId="687064CD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26D271" w14:textId="4BC8488D" w:rsidR="009D1FBB" w:rsidRPr="002602C7" w:rsidRDefault="009D1FBB" w:rsidP="00EB1B2F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660F09"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727F5" w:rsidRPr="003727F5">
              <w:rPr>
                <w:rFonts w:eastAsia="Arial" w:cs="Times New Roman"/>
                <w:color w:val="auto"/>
                <w:szCs w:val="22"/>
                <w:lang w:eastAsia="en-US"/>
              </w:rPr>
              <w:t>Describe the features of a corporation.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5642C37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011ADC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1C3217A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D8087B" w14:textId="31F0530C" w:rsidR="009D1FBB" w:rsidRPr="002602C7" w:rsidRDefault="009D1FBB" w:rsidP="00EB1B2F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660F09"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8107D" w:rsidRPr="0068107D">
              <w:rPr>
                <w:rFonts w:eastAsia="Arial" w:cs="Times New Roman"/>
                <w:color w:val="auto"/>
                <w:szCs w:val="22"/>
                <w:lang w:eastAsia="en-US"/>
              </w:rPr>
              <w:t>Identify classes of stock.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CCA21C4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7E0FD4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79A4C6E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C12646" w14:textId="697CD0F4" w:rsidR="009D1FBB" w:rsidRPr="002602C7" w:rsidRDefault="009D1FBB" w:rsidP="00EB1B2F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660F09"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8107D" w:rsidRPr="0068107D">
              <w:rPr>
                <w:rFonts w:eastAsia="Arial" w:cs="Times New Roman"/>
                <w:color w:val="auto"/>
                <w:szCs w:val="22"/>
                <w:lang w:eastAsia="en-US"/>
              </w:rPr>
              <w:t>Account for the issuance of stock.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E61A68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8FCC7D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64F34FA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6F708C" w14:textId="4BB2B8C1" w:rsidR="009D1FBB" w:rsidRPr="002602C7" w:rsidRDefault="009D1FBB" w:rsidP="00EB1B2F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660F09"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8107D" w:rsidRPr="0068107D">
              <w:rPr>
                <w:rFonts w:eastAsia="Arial" w:cs="Times New Roman"/>
                <w:color w:val="auto"/>
                <w:szCs w:val="22"/>
                <w:lang w:eastAsia="en-US"/>
              </w:rPr>
              <w:t>Prepare a statement of stockholders’ equity.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B3D8299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C81C52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63EF608" w14:textId="312A4418" w:rsidR="009D1FBB" w:rsidRDefault="009D1FBB" w:rsidP="009D1FBB">
      <w:pPr>
        <w:pStyle w:val="Heading3"/>
      </w:pPr>
      <w:r w:rsidRPr="00CF6E22">
        <w:t xml:space="preserve">Performance Standard CTE </w:t>
      </w:r>
      <w:r>
        <w:t>AA</w:t>
      </w:r>
      <w:r w:rsidRPr="00CF6E22">
        <w:t>.</w:t>
      </w:r>
      <w:r>
        <w:t>3</w:t>
      </w:r>
      <w:r w:rsidRPr="00CF6E22">
        <w:t>.</w:t>
      </w:r>
      <w:r w:rsidR="009C7FB3">
        <w:t>10</w:t>
      </w:r>
      <w:r w:rsidRPr="00CF6E22">
        <w:t xml:space="preserve"> </w:t>
      </w:r>
      <w:r w:rsidR="009C7FB3">
        <w:t>Payroll Procedures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9D1FBB" w:rsidRPr="002602C7" w14:paraId="724CBABF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8716B46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22D1227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61E4513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9D1FBB" w:rsidRPr="002602C7" w14:paraId="3BA96E51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A53138" w14:textId="284DCDB1" w:rsidR="009D1FBB" w:rsidRPr="002602C7" w:rsidRDefault="009D1FBB" w:rsidP="0068107D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9C7FB3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C5878" w:rsidRPr="004C5878">
              <w:rPr>
                <w:rFonts w:eastAsia="Arial" w:cs="Times New Roman"/>
                <w:color w:val="auto"/>
                <w:szCs w:val="22"/>
                <w:lang w:eastAsia="en-US"/>
              </w:rPr>
              <w:t>Describe the use of required employee documentation (e.g., W-4, timecards, employee earnings records).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05DE053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73A5B9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2F28D75C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F9F789" w14:textId="7F52E4D4" w:rsidR="009D1FBB" w:rsidRPr="002602C7" w:rsidRDefault="009D1FBB" w:rsidP="0068107D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9C7FB3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C5878" w:rsidRPr="004C5878">
              <w:rPr>
                <w:rFonts w:eastAsia="Arial" w:cs="Times New Roman"/>
                <w:color w:val="auto"/>
                <w:szCs w:val="22"/>
                <w:lang w:eastAsia="en-US"/>
              </w:rPr>
              <w:t>Calculate employee earnings (e.g., gross pay, net pay, benefits, voluntary deductions).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99A2201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17551C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0666E19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DAA323" w14:textId="49C8B68F" w:rsidR="009D1FBB" w:rsidRPr="002602C7" w:rsidRDefault="009D1FBB" w:rsidP="0068107D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9C7FB3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C5878" w:rsidRPr="004C5878">
              <w:rPr>
                <w:rFonts w:eastAsia="Arial" w:cs="Times New Roman"/>
                <w:color w:val="auto"/>
                <w:szCs w:val="22"/>
                <w:lang w:eastAsia="en-US"/>
              </w:rPr>
              <w:t>Calculate employee payroll taxes (e.g., federal, state, Social Security, Medicare, and other state and local payroll taxes).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AB150D3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76AA0E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6ADB174F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E8ECC4" w14:textId="6522951E" w:rsidR="009D1FBB" w:rsidRPr="002602C7" w:rsidRDefault="009D1FBB" w:rsidP="0068107D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9C7FB3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C5878" w:rsidRPr="004C5878">
              <w:rPr>
                <w:rFonts w:eastAsia="Arial" w:cs="Times New Roman"/>
                <w:color w:val="auto"/>
                <w:szCs w:val="22"/>
                <w:lang w:eastAsia="en-US"/>
              </w:rPr>
              <w:t>Calculate employer payroll taxes (e.g., Social Security, Medicare, FUTA, SUTA).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CFFAAA" w14:textId="77777777" w:rsidR="009D1FBB" w:rsidRPr="002602C7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D00EF9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284F7BBE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1A1C05" w14:textId="1A9FBD48" w:rsidR="009D1FBB" w:rsidRDefault="009D1FBB" w:rsidP="0068107D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9C7FB3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C5878" w:rsidRPr="004C5878">
              <w:rPr>
                <w:rFonts w:eastAsia="Arial" w:cs="Times New Roman"/>
                <w:color w:val="auto"/>
                <w:szCs w:val="22"/>
                <w:lang w:eastAsia="en-US"/>
              </w:rPr>
              <w:t>Prepare a payroll register.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EB1E26D" w14:textId="77777777" w:rsidR="009D1FBB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485E1E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6A372B3D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4AEF82" w14:textId="37FAAE37" w:rsidR="009D1FBB" w:rsidRDefault="009D1FBB" w:rsidP="0068107D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9C7FB3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8269C" w:rsidRPr="0068269C">
              <w:rPr>
                <w:rFonts w:eastAsia="Arial" w:cs="Times New Roman"/>
                <w:color w:val="auto"/>
                <w:szCs w:val="22"/>
                <w:lang w:eastAsia="en-US"/>
              </w:rPr>
              <w:t>Maintain payroll records, according to internal controls and federal and state records</w:t>
            </w:r>
            <w:r w:rsidR="0068269C">
              <w:rPr>
                <w:rFonts w:eastAsia="Arial" w:cs="Times New Roman"/>
                <w:color w:val="auto"/>
                <w:szCs w:val="22"/>
                <w:lang w:eastAsia="en-US"/>
              </w:rPr>
              <w:t>-</w:t>
            </w:r>
            <w:r w:rsidR="0068269C" w:rsidRPr="0068269C">
              <w:rPr>
                <w:rFonts w:eastAsia="Arial" w:cs="Times New Roman"/>
                <w:color w:val="auto"/>
                <w:szCs w:val="22"/>
                <w:lang w:eastAsia="en-US"/>
              </w:rPr>
              <w:t>retention regulations.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1D30CA5" w14:textId="77777777" w:rsidR="009D1FBB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98D52F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D1FBB" w:rsidRPr="002602C7" w14:paraId="7F2A095F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82A1B8" w14:textId="431D2C0A" w:rsidR="009D1FBB" w:rsidRDefault="009D1FBB" w:rsidP="0068107D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9C7FB3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8269C" w:rsidRPr="0068269C">
              <w:rPr>
                <w:rFonts w:eastAsia="Arial" w:cs="Times New Roman"/>
                <w:color w:val="auto"/>
                <w:szCs w:val="22"/>
                <w:lang w:eastAsia="en-US"/>
              </w:rPr>
              <w:t>Record payroll in the general journal.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B82F286" w14:textId="77777777" w:rsidR="009D1FBB" w:rsidRDefault="009D1FBB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9EE0FD" w14:textId="77777777" w:rsidR="009D1FBB" w:rsidRPr="002602C7" w:rsidRDefault="009D1FBB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9C7FB3" w:rsidRPr="002602C7" w14:paraId="3129404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BD4C74" w14:textId="1D782EED" w:rsidR="009C7FB3" w:rsidRPr="00CF6E22" w:rsidRDefault="009C7FB3" w:rsidP="009C7FB3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10.8</w:t>
            </w:r>
            <w:r w:rsidR="0068269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8269C" w:rsidRPr="0068269C">
              <w:rPr>
                <w:rFonts w:eastAsia="Arial" w:cs="Times New Roman"/>
                <w:color w:val="auto"/>
                <w:szCs w:val="22"/>
                <w:lang w:eastAsia="en-US"/>
              </w:rPr>
              <w:t>Identify legal obligations that pertain to payroll to ensure compliance with federal and state regulations.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2ACE2B" w14:textId="1406B2BE" w:rsidR="009C7FB3" w:rsidRDefault="009C7FB3" w:rsidP="009C7FB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33FACC" w14:textId="77777777" w:rsidR="009C7FB3" w:rsidRPr="002602C7" w:rsidRDefault="009C7FB3" w:rsidP="009C7FB3">
            <w:pPr>
              <w:rPr>
                <w:rFonts w:eastAsia="Arial" w:cs="Times New Roman"/>
                <w:color w:val="auto"/>
              </w:rPr>
            </w:pPr>
          </w:p>
        </w:tc>
      </w:tr>
      <w:tr w:rsidR="009C7FB3" w:rsidRPr="002602C7" w14:paraId="17D62FF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46BB86" w14:textId="3E3A1835" w:rsidR="009C7FB3" w:rsidRPr="00CF6E22" w:rsidRDefault="009C7FB3" w:rsidP="009C7FB3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10.9</w:t>
            </w:r>
            <w:r w:rsidR="0068269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8269C" w:rsidRPr="0068269C">
              <w:rPr>
                <w:rFonts w:eastAsia="Arial" w:cs="Times New Roman"/>
                <w:color w:val="auto"/>
                <w:szCs w:val="22"/>
                <w:lang w:eastAsia="en-US"/>
              </w:rPr>
              <w:t>Journalize and post employee and employer tax liability.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C94DD12" w14:textId="6003DDEA" w:rsidR="009C7FB3" w:rsidRDefault="009C7FB3" w:rsidP="009C7FB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F1C9C4" w14:textId="77777777" w:rsidR="009C7FB3" w:rsidRPr="002602C7" w:rsidRDefault="009C7FB3" w:rsidP="009C7FB3">
            <w:pPr>
              <w:rPr>
                <w:rFonts w:eastAsia="Arial" w:cs="Times New Roman"/>
                <w:color w:val="auto"/>
              </w:rPr>
            </w:pPr>
          </w:p>
        </w:tc>
      </w:tr>
      <w:tr w:rsidR="009C7FB3" w:rsidRPr="002602C7" w14:paraId="14A5ABC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F5394F" w14:textId="1248C77E" w:rsidR="009C7FB3" w:rsidRPr="00CF6E22" w:rsidRDefault="009C7FB3" w:rsidP="009C7FB3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10.10</w:t>
            </w:r>
            <w:r w:rsidR="0068269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8269C" w:rsidRPr="0068269C">
              <w:rPr>
                <w:rFonts w:eastAsia="Arial" w:cs="Times New Roman"/>
                <w:color w:val="auto"/>
                <w:szCs w:val="22"/>
                <w:lang w:eastAsia="en-US"/>
              </w:rPr>
              <w:t>Prepare mid-year and year-end employer tax reporting forms (e.g., W-2, W-3, 940, 941) and deposits.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FA456C8" w14:textId="0F65515F" w:rsidR="009C7FB3" w:rsidRDefault="009C7FB3" w:rsidP="009C7FB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A1EA49" w14:textId="77777777" w:rsidR="009C7FB3" w:rsidRPr="002602C7" w:rsidRDefault="009C7FB3" w:rsidP="009C7FB3">
            <w:pPr>
              <w:rPr>
                <w:rFonts w:eastAsia="Arial" w:cs="Times New Roman"/>
                <w:color w:val="auto"/>
              </w:rPr>
            </w:pPr>
          </w:p>
        </w:tc>
      </w:tr>
      <w:tr w:rsidR="009C7FB3" w:rsidRPr="002602C7" w14:paraId="13F77F8E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1B344B" w14:textId="58E939C5" w:rsidR="009C7FB3" w:rsidRPr="00CF6E22" w:rsidRDefault="009C7FB3" w:rsidP="009C7FB3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AA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10.11</w:t>
            </w:r>
            <w:r w:rsidR="0068269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8269C" w:rsidRPr="0068269C">
              <w:rPr>
                <w:rFonts w:eastAsia="Arial" w:cs="Times New Roman"/>
                <w:color w:val="auto"/>
                <w:szCs w:val="22"/>
                <w:lang w:eastAsia="en-US"/>
              </w:rPr>
              <w:t>Prepare payroll checks.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9B205DF" w14:textId="3CEF6A8D" w:rsidR="009C7FB3" w:rsidRDefault="009C7FB3" w:rsidP="009C7FB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983A0B" w14:textId="77777777" w:rsidR="009C7FB3" w:rsidRPr="002602C7" w:rsidRDefault="009C7FB3" w:rsidP="009C7FB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B472172" w14:textId="77777777" w:rsidR="009335DA" w:rsidRDefault="009335DA">
      <w:pPr>
        <w:rPr>
          <w:b/>
          <w:bCs/>
          <w:caps/>
          <w:color w:val="0E3354"/>
          <w:sz w:val="28"/>
          <w:szCs w:val="28"/>
        </w:rPr>
      </w:pPr>
      <w:r>
        <w:br w:type="page"/>
      </w:r>
    </w:p>
    <w:p w14:paraId="33C0301E" w14:textId="77777777" w:rsidR="00C61CAB" w:rsidRPr="00607716" w:rsidRDefault="00C61CAB" w:rsidP="00C61CAB">
      <w:pPr>
        <w:keepNext/>
        <w:keepLines/>
        <w:spacing w:before="24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proofErr w:type="gramStart"/>
      <w:r w:rsidRPr="00607716">
        <w:rPr>
          <w:rFonts w:eastAsia="Arial" w:cs="Times New Roman"/>
          <w:bCs/>
          <w:color w:val="2B63AC"/>
          <w:sz w:val="28"/>
          <w:szCs w:val="24"/>
        </w:rPr>
        <w:lastRenderedPageBreak/>
        <w:t>Scoring for</w:t>
      </w:r>
      <w:proofErr w:type="gramEnd"/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</w:t>
      </w:r>
      <w:r>
        <w:rPr>
          <w:rFonts w:eastAsia="Arial" w:cs="Times New Roman"/>
          <w:bCs/>
          <w:color w:val="2B63AC"/>
          <w:sz w:val="28"/>
          <w:szCs w:val="24"/>
        </w:rPr>
        <w:t>Best</w:t>
      </w:r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Practices</w:t>
      </w:r>
      <w:r>
        <w:rPr>
          <w:rFonts w:eastAsia="Arial" w:cs="Times New Roman"/>
          <w:bCs/>
          <w:color w:val="2B63AC"/>
          <w:sz w:val="28"/>
          <w:szCs w:val="24"/>
        </w:rPr>
        <w:t xml:space="preserve"> and Assessment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396"/>
        <w:gridCol w:w="3698"/>
        <w:gridCol w:w="4257"/>
        <w:gridCol w:w="3039"/>
      </w:tblGrid>
      <w:tr w:rsidR="00C61CAB" w:rsidRPr="00E138FA" w14:paraId="04028DEA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F02B029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552CF6C0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9030648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4414CC87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CF71EBF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5F637F12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070EAEC8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5953EEF2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C61CAB" w:rsidRPr="00E138FA" w14:paraId="458C81DE" w14:textId="77777777" w:rsidTr="00C67B13"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0AEEDF" w14:textId="77777777" w:rsidR="00C61CAB" w:rsidRPr="00E138FA" w:rsidRDefault="00C61CA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the teaching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practice.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B7AC8F0" w14:textId="77777777" w:rsidR="00C61CAB" w:rsidRPr="00E138FA" w:rsidRDefault="00C61CA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 teaching practice is embedded in some lessons.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07B76A1" w14:textId="77777777" w:rsidR="00C61CAB" w:rsidRPr="00E138FA" w:rsidRDefault="00C61CA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regularly embed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supports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for teachers to implement best practices and assessment.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82D75A" w14:textId="77777777" w:rsidR="00C61CAB" w:rsidRPr="00E138FA" w:rsidRDefault="00C61CA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3A5F0A40" w14:textId="77777777" w:rsidR="00C61CAB" w:rsidRDefault="00C61CAB" w:rsidP="00C61CAB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Best Practices and Assessment: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61CAB" w:rsidRPr="00E138FA" w14:paraId="7EFA662E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B19029A" w14:textId="77777777" w:rsidR="00C61CAB" w:rsidRPr="00E138FA" w:rsidRDefault="00C61CAB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Best Practices and Assessments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985C77B" w14:textId="77777777" w:rsidR="00C61CAB" w:rsidRPr="00E138FA" w:rsidRDefault="00C61CAB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C428523" w14:textId="77777777" w:rsidR="00C61CAB" w:rsidRPr="00E138FA" w:rsidRDefault="00C61CAB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C61CAB" w:rsidRPr="00E138FA" w14:paraId="17FD2BEB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2EE413" w14:textId="77777777" w:rsidR="00C61CAB" w:rsidRPr="00E138FA" w:rsidRDefault="00C61CAB" w:rsidP="00C61CAB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szCs w:val="24"/>
              </w:rPr>
              <w:t>Materials contain clear statements and explanations of purpose, goals, and learning outcomes.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CF0A65D" w14:textId="77777777" w:rsidR="00C61CAB" w:rsidRPr="00E138FA" w:rsidRDefault="00C61CA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72B0220" w14:textId="77777777" w:rsidR="00C61CAB" w:rsidRPr="00E138FA" w:rsidRDefault="00C61CA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C61CAB" w:rsidRPr="00E138FA" w14:paraId="29B551FC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8A82E0" w14:textId="77777777" w:rsidR="00C61CAB" w:rsidRPr="00E138FA" w:rsidRDefault="00C61CAB" w:rsidP="00C61CAB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are systematic and sequential – prerequisite skills taught first and vertically aligned appropriately.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CBC787" w14:textId="77777777" w:rsidR="00C61CAB" w:rsidRPr="00E138FA" w:rsidRDefault="00C61CA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B2856C" w14:textId="77777777" w:rsidR="00C61CAB" w:rsidRPr="00E138FA" w:rsidRDefault="00C61CA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C61CAB" w:rsidRPr="003533E2" w14:paraId="6CA5A15B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16EA8B" w14:textId="77777777" w:rsidR="00C61CAB" w:rsidRPr="003533E2" w:rsidRDefault="00C61CAB" w:rsidP="00C61CAB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include formative and summative assessments and/or test data banks that allow the instructor to edit materials when appropriate.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30A09B" w14:textId="77777777" w:rsidR="00C61CAB" w:rsidRPr="003533E2" w:rsidRDefault="00C61CA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8E0013" w14:textId="77777777" w:rsidR="00C61CAB" w:rsidRPr="003533E2" w:rsidRDefault="00C61CA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C61CAB" w:rsidRPr="00E138FA" w14:paraId="600F53FD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2C12B3" w14:textId="77777777" w:rsidR="00C61CAB" w:rsidRPr="00E138FA" w:rsidRDefault="00C61CAB" w:rsidP="00C61CAB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D63392" w14:textId="77777777" w:rsidR="00C61CAB" w:rsidRPr="00E138FA" w:rsidRDefault="00C61CA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853A03" w14:textId="77777777" w:rsidR="00C61CAB" w:rsidRPr="00E138FA" w:rsidRDefault="00C61CA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4715F504" w14:textId="77777777" w:rsidR="00C61CAB" w:rsidRPr="00CA7A5F" w:rsidRDefault="00C61CAB" w:rsidP="00C61CAB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C61CAB" w:rsidRPr="00E138FA" w14:paraId="7E14618E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06567B5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3D4848A5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917BD22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3EBF7700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24516F0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3F8DCA28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D91399F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075C617B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C61CAB" w:rsidRPr="00E138FA" w14:paraId="24A27136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EF756D" w14:textId="77777777" w:rsidR="00C61CAB" w:rsidRPr="00E138FA" w:rsidRDefault="00C61CA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differentiation elements or engaging tools.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378C5B7" w14:textId="77777777" w:rsidR="00C61CAB" w:rsidRPr="00E138FA" w:rsidRDefault="00C61CA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some evidence of differentiation elements or engaging tools.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B45E5B4" w14:textId="77777777" w:rsidR="00C61CAB" w:rsidRPr="00E138FA" w:rsidRDefault="00C61CA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Materials include differentiation elements as well as engaging tools.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8A1DB5" w14:textId="77777777" w:rsidR="00C61CAB" w:rsidRPr="00E138FA" w:rsidRDefault="00C61CA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06DDF0E6" w14:textId="77777777" w:rsidR="00C61CAB" w:rsidRDefault="00C61CAB" w:rsidP="00C61CAB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Additional Indicators of Quality Materials: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C61CAB" w:rsidRPr="00E138FA" w14:paraId="5E59D96D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B6F5796" w14:textId="77777777" w:rsidR="00C61CAB" w:rsidRPr="00E138FA" w:rsidRDefault="00C61CAB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97FD987" w14:textId="77777777" w:rsidR="00C61CAB" w:rsidRPr="00E138FA" w:rsidRDefault="00C61CAB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C8E72F" w14:textId="77777777" w:rsidR="00C61CAB" w:rsidRPr="00E138FA" w:rsidRDefault="00C61CAB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C61CAB" w:rsidRPr="00E138FA" w14:paraId="76590A99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F72542" w14:textId="77777777" w:rsidR="00C61CAB" w:rsidRPr="00E138FA" w:rsidRDefault="00C61CAB" w:rsidP="00C61CAB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rPr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F5D15B8" w14:textId="77777777" w:rsidR="00C61CAB" w:rsidRPr="00E138FA" w:rsidRDefault="00C61CA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16E4EC" w14:textId="77777777" w:rsidR="00C61CAB" w:rsidRPr="00E138FA" w:rsidRDefault="00C61CA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C61CAB" w:rsidRPr="00E138FA" w14:paraId="2EAA60CE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F879C1" w14:textId="77777777" w:rsidR="00C61CAB" w:rsidRPr="00E138FA" w:rsidRDefault="00C61CAB" w:rsidP="00C61CAB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763C9C9" w14:textId="77777777" w:rsidR="00C61CAB" w:rsidRPr="00E138FA" w:rsidRDefault="00C61CA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411AB4" w14:textId="77777777" w:rsidR="00C61CAB" w:rsidRPr="00E138FA" w:rsidRDefault="00C61CA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C61CAB" w:rsidRPr="00E138FA" w14:paraId="129378DD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508A96" w14:textId="77777777" w:rsidR="00C61CAB" w:rsidRPr="00983A0D" w:rsidRDefault="00C61CAB" w:rsidP="00C61CAB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983A0D">
              <w:rPr>
                <w:szCs w:val="24"/>
              </w:rPr>
              <w:t>The material has an aesthetically appealing appearance.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1E18ED6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316243" w14:textId="77777777" w:rsidR="00C61CAB" w:rsidRPr="00E138FA" w:rsidRDefault="00C61CA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C61CAB" w:rsidRPr="00E138FA" w14:paraId="6D2B474D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907C91" w14:textId="77777777" w:rsidR="00C61CAB" w:rsidRPr="00983A0D" w:rsidRDefault="00C61CAB" w:rsidP="00C61CAB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 xml:space="preserve">Digital and print materials are consistently formatted, visually focused, and uncluttered for efficient use.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807AF0D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D36089" w14:textId="77777777" w:rsidR="00C61CAB" w:rsidRPr="00E138FA" w:rsidRDefault="00C61CA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C61CAB" w:rsidRPr="00E138FA" w14:paraId="1DD766E2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5B4584" w14:textId="77777777" w:rsidR="00C61CAB" w:rsidRPr="00983A0D" w:rsidRDefault="00C61CAB" w:rsidP="00C61CAB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>The illustrations clearly cross-reference the text, are directly relevant to the content (not simply decorative), and promote thinking, discussion, and problem solving.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886AC33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88F2CD" w14:textId="77777777" w:rsidR="00C61CAB" w:rsidRPr="00E138FA" w:rsidRDefault="00C61CAB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6B92BFB8" w14:textId="77777777" w:rsidR="00C61CAB" w:rsidRDefault="00C61CAB" w:rsidP="00C61CAB"/>
    <w:p w14:paraId="77D1EAF4" w14:textId="77777777" w:rsidR="00C61CAB" w:rsidRPr="00CA7A5F" w:rsidRDefault="00C61CAB" w:rsidP="00C61CAB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Best Practices in the Use of Technology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C61CAB" w:rsidRPr="00E138FA" w14:paraId="4F448501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B2F8F3F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7A97406B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78F5597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70D33A20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269C745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5F0EA6C3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0207B0E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091D975D" w14:textId="77777777" w:rsidR="00C61CAB" w:rsidRPr="00983A0D" w:rsidRDefault="00C61CAB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C61CAB" w:rsidRPr="00E138FA" w14:paraId="5501525A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AF5660" w14:textId="77777777" w:rsidR="00C61CAB" w:rsidRPr="00E138FA" w:rsidRDefault="00C61CA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no evidence of</w:t>
            </w:r>
            <w:r>
              <w:rPr>
                <w:rFonts w:eastAsia="Arial" w:cs="Times New Roman"/>
                <w:color w:val="auto"/>
                <w:szCs w:val="24"/>
              </w:rPr>
              <w:t xml:space="preserve"> 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B9160A3" w14:textId="77777777" w:rsidR="00C61CAB" w:rsidRPr="00E138FA" w:rsidRDefault="00C61CA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some evidence of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3353D28" w14:textId="77777777" w:rsidR="00C61CAB" w:rsidRPr="00E138FA" w:rsidRDefault="00C61CA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include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780FC1" w14:textId="77777777" w:rsidR="00C61CAB" w:rsidRPr="00E138FA" w:rsidRDefault="00C61CAB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2EC12E9F" w14:textId="77777777" w:rsidR="00C61CAB" w:rsidRPr="0004754B" w:rsidRDefault="00C61CAB" w:rsidP="00C61CAB"/>
    <w:p w14:paraId="44266121" w14:textId="77777777" w:rsidR="00C61CAB" w:rsidRPr="0004754B" w:rsidRDefault="00C61CAB" w:rsidP="00C61CAB">
      <w:pPr>
        <w:rPr>
          <w:bCs/>
        </w:rPr>
      </w:pPr>
      <w:r>
        <w:rPr>
          <w:rFonts w:eastAsia="Arial" w:cs="Times New Roman"/>
          <w:bCs/>
          <w:color w:val="2B63AC"/>
          <w:sz w:val="28"/>
          <w:szCs w:val="24"/>
        </w:rPr>
        <w:t>Use of Technology</w:t>
      </w:r>
    </w:p>
    <w:tbl>
      <w:tblPr>
        <w:tblW w:w="4668" w:type="pct"/>
        <w:tblLook w:val="04A0" w:firstRow="1" w:lastRow="0" w:firstColumn="1" w:lastColumn="0" w:noHBand="0" w:noVBand="1"/>
        <w:tblDescription w:val="Table of technology standards"/>
      </w:tblPr>
      <w:tblGrid>
        <w:gridCol w:w="6782"/>
        <w:gridCol w:w="6653"/>
      </w:tblGrid>
      <w:tr w:rsidR="00C61CAB" w:rsidRPr="0004754B" w14:paraId="0BD526EC" w14:textId="77777777" w:rsidTr="00C67B13">
        <w:trPr>
          <w:tblHeader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vAlign w:val="center"/>
            <w:hideMark/>
          </w:tcPr>
          <w:p w14:paraId="0F6900E3" w14:textId="77777777" w:rsidR="00C61CAB" w:rsidRPr="0004754B" w:rsidRDefault="00C61CAB" w:rsidP="00C67B1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Use of Technology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hideMark/>
          </w:tcPr>
          <w:p w14:paraId="4A53CC65" w14:textId="77777777" w:rsidR="00C61CAB" w:rsidRPr="0004754B" w:rsidRDefault="00C61CAB" w:rsidP="00C67B13">
            <w:pPr>
              <w:spacing w:before="120" w:after="120" w:line="240" w:lineRule="auto"/>
              <w:jc w:val="center"/>
              <w:rPr>
                <w:b/>
              </w:rPr>
            </w:pPr>
            <w:r w:rsidRPr="0004754B">
              <w:rPr>
                <w:b/>
              </w:rPr>
              <w:t>Justification: Provide examples from materials as evidence to support each response for this section. Provide descriptions, not just page numbers.</w:t>
            </w:r>
          </w:p>
        </w:tc>
      </w:tr>
      <w:tr w:rsidR="00C61CAB" w:rsidRPr="0004754B" w14:paraId="1DD51D31" w14:textId="77777777" w:rsidTr="00C67B13">
        <w:tc>
          <w:tcPr>
            <w:tcW w:w="2524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0B42D240" w14:textId="77777777" w:rsidR="00C61CAB" w:rsidRPr="0004754B" w:rsidRDefault="00C61CAB" w:rsidP="00C61CAB">
            <w:pPr>
              <w:numPr>
                <w:ilvl w:val="0"/>
                <w:numId w:val="39"/>
              </w:numPr>
              <w:spacing w:before="120" w:after="120" w:line="240" w:lineRule="auto"/>
              <w:contextualSpacing/>
            </w:pPr>
            <w:r w:rsidRPr="0004754B">
              <w:t xml:space="preserve">Technology and digital media support, extend, and enhance learning experiences. 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D88A2AA" w14:textId="77777777" w:rsidR="00C61CAB" w:rsidRPr="0004754B" w:rsidRDefault="00C61CAB" w:rsidP="00C67B13">
            <w:pPr>
              <w:spacing w:before="120" w:after="120" w:line="240" w:lineRule="auto"/>
              <w:contextualSpacing/>
            </w:pPr>
          </w:p>
        </w:tc>
      </w:tr>
      <w:tr w:rsidR="00C61CAB" w:rsidRPr="0004754B" w14:paraId="65C90B2E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13CD9494" w14:textId="77777777" w:rsidR="00C61CAB" w:rsidRPr="0004754B" w:rsidRDefault="00C61CAB" w:rsidP="00C61CAB">
            <w:pPr>
              <w:numPr>
                <w:ilvl w:val="0"/>
                <w:numId w:val="39"/>
              </w:numPr>
              <w:spacing w:before="120" w:after="120" w:line="240" w:lineRule="auto"/>
              <w:contextualSpacing/>
            </w:pPr>
            <w:r w:rsidRPr="0004754B">
              <w:t>The material has “platform neutral” technology (i.e., cloud based) and availability for networking.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0C9B8F2" w14:textId="77777777" w:rsidR="00C61CAB" w:rsidRPr="0004754B" w:rsidRDefault="00C61CAB" w:rsidP="00C67B13">
            <w:pPr>
              <w:spacing w:before="120" w:after="120" w:line="240" w:lineRule="auto"/>
              <w:contextualSpacing/>
            </w:pPr>
          </w:p>
        </w:tc>
      </w:tr>
      <w:tr w:rsidR="00C61CAB" w:rsidRPr="0004754B" w14:paraId="1C6D6A70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6CBED9CC" w14:textId="77777777" w:rsidR="00C61CAB" w:rsidRPr="0004754B" w:rsidRDefault="00C61CAB" w:rsidP="00C61CAB">
            <w:pPr>
              <w:numPr>
                <w:ilvl w:val="0"/>
                <w:numId w:val="39"/>
              </w:numPr>
              <w:spacing w:before="120" w:after="120" w:line="240" w:lineRule="auto"/>
              <w:contextualSpacing/>
            </w:pPr>
            <w:r w:rsidRPr="0004754B">
              <w:t>The material has a user-friendly and interactive interface allowing the user to control (shift among activities).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0B64B23" w14:textId="77777777" w:rsidR="00C61CAB" w:rsidRPr="0004754B" w:rsidRDefault="00C61CAB" w:rsidP="00C67B13">
            <w:pPr>
              <w:spacing w:before="120" w:after="120" w:line="240" w:lineRule="auto"/>
              <w:contextualSpacing/>
            </w:pPr>
          </w:p>
        </w:tc>
      </w:tr>
    </w:tbl>
    <w:p w14:paraId="3C6418DA" w14:textId="77777777" w:rsidR="00C04ABA" w:rsidRDefault="00C04ABA" w:rsidP="00C04ABA"/>
    <w:p w14:paraId="671A4A85" w14:textId="77777777" w:rsidR="00C04ABA" w:rsidRPr="00BE25AF" w:rsidRDefault="00C04ABA" w:rsidP="00C04ABA">
      <w:pPr>
        <w:pStyle w:val="Contact"/>
      </w:pPr>
      <w:r w:rsidRPr="00BE25AF">
        <w:t>For Questions Contact</w:t>
      </w:r>
    </w:p>
    <w:p w14:paraId="76A9BCA9" w14:textId="77777777" w:rsidR="00C04ABA" w:rsidRDefault="00C04ABA" w:rsidP="00C04ABA">
      <w:pPr>
        <w:spacing w:after="0" w:line="240" w:lineRule="auto"/>
      </w:pPr>
      <w:r>
        <w:t>Content &amp; Curriculum – Curricular Materials</w:t>
      </w:r>
    </w:p>
    <w:p w14:paraId="68B79242" w14:textId="5BE70856" w:rsidR="00C04ABA" w:rsidRDefault="00C04ABA" w:rsidP="00C04ABA">
      <w:pPr>
        <w:spacing w:after="0" w:line="240" w:lineRule="auto"/>
      </w:pPr>
      <w:r>
        <w:t>Idaho Department of Education</w:t>
      </w:r>
    </w:p>
    <w:p w14:paraId="6572D959" w14:textId="77777777" w:rsidR="00C04ABA" w:rsidRDefault="00C04ABA" w:rsidP="00C04ABA">
      <w:pPr>
        <w:spacing w:after="0" w:line="240" w:lineRule="auto"/>
      </w:pPr>
      <w:r>
        <w:t>650 W State Street, Boise, ID 83702</w:t>
      </w:r>
    </w:p>
    <w:p w14:paraId="02091057" w14:textId="77777777" w:rsidR="00C04ABA" w:rsidRPr="00032F5D" w:rsidRDefault="00C04ABA" w:rsidP="00C04ABA">
      <w:pPr>
        <w:spacing w:after="0" w:line="240" w:lineRule="auto"/>
      </w:pPr>
      <w:r>
        <w:t>208 332 6800 | www.sde.idaho.gov</w:t>
      </w:r>
    </w:p>
    <w:p w14:paraId="1319EE85" w14:textId="19740D65" w:rsidR="00032F5D" w:rsidRDefault="00032F5D" w:rsidP="00C04ABA">
      <w:pPr>
        <w:keepNext/>
        <w:keepLines/>
        <w:spacing w:before="360" w:after="120" w:line="240" w:lineRule="auto"/>
        <w:outlineLvl w:val="1"/>
        <w:rPr>
          <w:rFonts w:ascii="Times New Roman" w:hAnsi="Times New Roman" w:cs="Times New Roman"/>
          <w:szCs w:val="24"/>
        </w:rPr>
      </w:pPr>
    </w:p>
    <w:sectPr w:rsidR="00032F5D" w:rsidSect="00C46A03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3275B" w14:textId="77777777" w:rsidR="00AB1B56" w:rsidRDefault="00AB1B56">
      <w:pPr>
        <w:spacing w:after="0" w:line="240" w:lineRule="auto"/>
      </w:pPr>
      <w:r>
        <w:separator/>
      </w:r>
    </w:p>
  </w:endnote>
  <w:endnote w:type="continuationSeparator" w:id="0">
    <w:p w14:paraId="2DB300D5" w14:textId="77777777" w:rsidR="00AB1B56" w:rsidRDefault="00AB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FB1A" w14:textId="22E6C86E" w:rsidR="00D550CF" w:rsidRPr="00132C9E" w:rsidRDefault="00C04ABA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D85AB1">
      <w:rPr>
        <w:rFonts w:ascii="Calibri" w:hAnsi="Calibri" w:cs="Open Sans"/>
        <w:color w:val="5C5C5C" w:themeColor="text1" w:themeTint="BF"/>
      </w:rPr>
      <w:t>11/5/2024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D85AB1">
      <w:rPr>
        <w:rFonts w:ascii="Calibri" w:hAnsi="Calibri" w:cs="Open Sans SemiBold"/>
        <w:color w:val="112845" w:themeColor="text2" w:themeShade="BF"/>
      </w:rPr>
      <w:t>9</w:t>
    </w:r>
    <w:r>
      <w:rPr>
        <w:rFonts w:ascii="Calibri" w:hAnsi="Calibri" w:cs="Open Sans SemiBold"/>
        <w:color w:val="112845" w:themeColor="text2" w:themeShade="BF"/>
      </w:rPr>
      <w:t xml:space="preserve">-12 </w:t>
    </w:r>
    <w:r w:rsidR="00DD18D8">
      <w:rPr>
        <w:rFonts w:ascii="Calibri" w:hAnsi="Calibri" w:cs="Open Sans SemiBold"/>
        <w:color w:val="112845" w:themeColor="text2" w:themeShade="BF"/>
      </w:rPr>
      <w:t>Applied Accounting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F71CB4B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55F9" w14:textId="5007763F" w:rsidR="006B5881" w:rsidRPr="00132C9E" w:rsidRDefault="00C04AB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12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 xml:space="preserve">6-12 </w:t>
    </w:r>
    <w:r w:rsidR="00DD18D8">
      <w:rPr>
        <w:rFonts w:ascii="Calibri" w:hAnsi="Calibri" w:cs="Open Sans SemiBold"/>
        <w:color w:val="112845" w:themeColor="text2" w:themeShade="BF"/>
      </w:rPr>
      <w:t>Applied Accounting</w:t>
    </w:r>
    <w:r w:rsidR="00EC6083">
      <w:rPr>
        <w:rFonts w:ascii="Calibri" w:hAnsi="Calibri" w:cs="Open Sans SemiBold"/>
        <w:color w:val="112845" w:themeColor="text2" w:themeShade="BF"/>
      </w:rPr>
      <w:t xml:space="preserve"> Evaluation Form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0B65DD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97483" w14:textId="77777777" w:rsidR="00AB1B56" w:rsidRDefault="00AB1B56">
      <w:pPr>
        <w:spacing w:after="0" w:line="240" w:lineRule="auto"/>
      </w:pPr>
      <w:r>
        <w:separator/>
      </w:r>
    </w:p>
  </w:footnote>
  <w:footnote w:type="continuationSeparator" w:id="0">
    <w:p w14:paraId="56576F15" w14:textId="77777777" w:rsidR="00AB1B56" w:rsidRDefault="00AB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5E40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1083776170" name="Picture 108377617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7C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F4755"/>
    <w:multiLevelType w:val="hybridMultilevel"/>
    <w:tmpl w:val="43F68D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8055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056B1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F7674"/>
    <w:multiLevelType w:val="hybridMultilevel"/>
    <w:tmpl w:val="06347B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0EB2667B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4A21F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F203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C55B8E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C54CB8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C530E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A67A3F"/>
    <w:multiLevelType w:val="hybridMultilevel"/>
    <w:tmpl w:val="32B4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57470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BA388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245457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462944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343A4B"/>
    <w:multiLevelType w:val="hybridMultilevel"/>
    <w:tmpl w:val="670460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A151EC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C319DC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352DAF"/>
    <w:multiLevelType w:val="hybridMultilevel"/>
    <w:tmpl w:val="E4529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124967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1C01D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564CBE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0875A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7F1E2C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6745F"/>
    <w:multiLevelType w:val="hybridMultilevel"/>
    <w:tmpl w:val="D4E0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13B32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155EAD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543DE7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26186A"/>
    <w:multiLevelType w:val="hybridMultilevel"/>
    <w:tmpl w:val="E45299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CD6462"/>
    <w:multiLevelType w:val="hybridMultilevel"/>
    <w:tmpl w:val="BBD0A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3146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3428122">
    <w:abstractNumId w:val="31"/>
  </w:num>
  <w:num w:numId="2" w16cid:durableId="471217501">
    <w:abstractNumId w:val="9"/>
  </w:num>
  <w:num w:numId="3" w16cid:durableId="1073428235">
    <w:abstractNumId w:val="6"/>
  </w:num>
  <w:num w:numId="4" w16cid:durableId="1004629069">
    <w:abstractNumId w:val="10"/>
  </w:num>
  <w:num w:numId="5" w16cid:durableId="1998679208">
    <w:abstractNumId w:val="3"/>
  </w:num>
  <w:num w:numId="6" w16cid:durableId="1052584180">
    <w:abstractNumId w:val="12"/>
  </w:num>
  <w:num w:numId="7" w16cid:durableId="657617757">
    <w:abstractNumId w:val="32"/>
  </w:num>
  <w:num w:numId="8" w16cid:durableId="10213981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0540161">
    <w:abstractNumId w:val="33"/>
  </w:num>
  <w:num w:numId="10" w16cid:durableId="689649616">
    <w:abstractNumId w:val="14"/>
  </w:num>
  <w:num w:numId="11" w16cid:durableId="1917546054">
    <w:abstractNumId w:val="15"/>
  </w:num>
  <w:num w:numId="12" w16cid:durableId="125318787">
    <w:abstractNumId w:val="27"/>
  </w:num>
  <w:num w:numId="13" w16cid:durableId="1096056440">
    <w:abstractNumId w:val="18"/>
  </w:num>
  <w:num w:numId="14" w16cid:durableId="47724023">
    <w:abstractNumId w:val="0"/>
  </w:num>
  <w:num w:numId="15" w16cid:durableId="265235427">
    <w:abstractNumId w:val="16"/>
  </w:num>
  <w:num w:numId="16" w16cid:durableId="9113985">
    <w:abstractNumId w:val="19"/>
  </w:num>
  <w:num w:numId="17" w16cid:durableId="1515918994">
    <w:abstractNumId w:val="36"/>
  </w:num>
  <w:num w:numId="18" w16cid:durableId="1520201237">
    <w:abstractNumId w:val="37"/>
  </w:num>
  <w:num w:numId="19" w16cid:durableId="939534351">
    <w:abstractNumId w:val="1"/>
  </w:num>
  <w:num w:numId="20" w16cid:durableId="998341693">
    <w:abstractNumId w:val="5"/>
  </w:num>
  <w:num w:numId="21" w16cid:durableId="1870754949">
    <w:abstractNumId w:val="2"/>
  </w:num>
  <w:num w:numId="22" w16cid:durableId="972252756">
    <w:abstractNumId w:val="29"/>
  </w:num>
  <w:num w:numId="23" w16cid:durableId="1137182648">
    <w:abstractNumId w:val="30"/>
  </w:num>
  <w:num w:numId="24" w16cid:durableId="256526267">
    <w:abstractNumId w:val="35"/>
  </w:num>
  <w:num w:numId="25" w16cid:durableId="1551109682">
    <w:abstractNumId w:val="34"/>
  </w:num>
  <w:num w:numId="26" w16cid:durableId="1113213863">
    <w:abstractNumId w:val="24"/>
  </w:num>
  <w:num w:numId="27" w16cid:durableId="513686920">
    <w:abstractNumId w:val="4"/>
  </w:num>
  <w:num w:numId="28" w16cid:durableId="89338">
    <w:abstractNumId w:val="23"/>
  </w:num>
  <w:num w:numId="29" w16cid:durableId="1831290787">
    <w:abstractNumId w:val="8"/>
  </w:num>
  <w:num w:numId="30" w16cid:durableId="1107581965">
    <w:abstractNumId w:val="21"/>
  </w:num>
  <w:num w:numId="31" w16cid:durableId="1212965350">
    <w:abstractNumId w:val="7"/>
  </w:num>
  <w:num w:numId="32" w16cid:durableId="2115588761">
    <w:abstractNumId w:val="13"/>
  </w:num>
  <w:num w:numId="33" w16cid:durableId="1412970799">
    <w:abstractNumId w:val="28"/>
  </w:num>
  <w:num w:numId="34" w16cid:durableId="776486639">
    <w:abstractNumId w:val="26"/>
  </w:num>
  <w:num w:numId="35" w16cid:durableId="228928226">
    <w:abstractNumId w:val="38"/>
  </w:num>
  <w:num w:numId="36" w16cid:durableId="1406294976">
    <w:abstractNumId w:val="20"/>
  </w:num>
  <w:num w:numId="37" w16cid:durableId="109514677">
    <w:abstractNumId w:val="22"/>
  </w:num>
  <w:num w:numId="38" w16cid:durableId="544948802">
    <w:abstractNumId w:val="11"/>
  </w:num>
  <w:num w:numId="39" w16cid:durableId="4175554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1D8A"/>
    <w:rsid w:val="00004BAE"/>
    <w:rsid w:val="00007887"/>
    <w:rsid w:val="0001378B"/>
    <w:rsid w:val="000160F4"/>
    <w:rsid w:val="00026E5A"/>
    <w:rsid w:val="00032F5D"/>
    <w:rsid w:val="00033CD6"/>
    <w:rsid w:val="0004754B"/>
    <w:rsid w:val="00062E3E"/>
    <w:rsid w:val="00065736"/>
    <w:rsid w:val="00077252"/>
    <w:rsid w:val="00080852"/>
    <w:rsid w:val="00083931"/>
    <w:rsid w:val="0009179F"/>
    <w:rsid w:val="00096168"/>
    <w:rsid w:val="000A035E"/>
    <w:rsid w:val="000A5C19"/>
    <w:rsid w:val="000B61B4"/>
    <w:rsid w:val="000B65DD"/>
    <w:rsid w:val="000D32EC"/>
    <w:rsid w:val="000E51BA"/>
    <w:rsid w:val="000F040D"/>
    <w:rsid w:val="0010006A"/>
    <w:rsid w:val="00103DBC"/>
    <w:rsid w:val="00112D4A"/>
    <w:rsid w:val="001168C0"/>
    <w:rsid w:val="00122EBE"/>
    <w:rsid w:val="00134B34"/>
    <w:rsid w:val="00140921"/>
    <w:rsid w:val="0014101C"/>
    <w:rsid w:val="00154031"/>
    <w:rsid w:val="0016078E"/>
    <w:rsid w:val="00180F84"/>
    <w:rsid w:val="0018288A"/>
    <w:rsid w:val="001910F0"/>
    <w:rsid w:val="00196761"/>
    <w:rsid w:val="001B2804"/>
    <w:rsid w:val="001B5314"/>
    <w:rsid w:val="001F59F3"/>
    <w:rsid w:val="00202E46"/>
    <w:rsid w:val="00223C30"/>
    <w:rsid w:val="0023038A"/>
    <w:rsid w:val="00245FA3"/>
    <w:rsid w:val="002464FA"/>
    <w:rsid w:val="0025689F"/>
    <w:rsid w:val="0026476C"/>
    <w:rsid w:val="00281739"/>
    <w:rsid w:val="0029223D"/>
    <w:rsid w:val="002A18F2"/>
    <w:rsid w:val="002A6E52"/>
    <w:rsid w:val="002B28EA"/>
    <w:rsid w:val="002B5B5F"/>
    <w:rsid w:val="002C3C49"/>
    <w:rsid w:val="002C4235"/>
    <w:rsid w:val="002D14F2"/>
    <w:rsid w:val="002E5E1E"/>
    <w:rsid w:val="002F1BB5"/>
    <w:rsid w:val="002F3D18"/>
    <w:rsid w:val="002F7A3A"/>
    <w:rsid w:val="00305789"/>
    <w:rsid w:val="00317EC5"/>
    <w:rsid w:val="003328C8"/>
    <w:rsid w:val="00333B49"/>
    <w:rsid w:val="00335759"/>
    <w:rsid w:val="00347EBE"/>
    <w:rsid w:val="003727F5"/>
    <w:rsid w:val="003A5AAF"/>
    <w:rsid w:val="003D0381"/>
    <w:rsid w:val="003D0540"/>
    <w:rsid w:val="003D4B4A"/>
    <w:rsid w:val="003D5F75"/>
    <w:rsid w:val="00410B6A"/>
    <w:rsid w:val="00421B69"/>
    <w:rsid w:val="00422824"/>
    <w:rsid w:val="00433EA0"/>
    <w:rsid w:val="004667B3"/>
    <w:rsid w:val="00481EDF"/>
    <w:rsid w:val="00483D84"/>
    <w:rsid w:val="00491645"/>
    <w:rsid w:val="00492A4E"/>
    <w:rsid w:val="00494FD9"/>
    <w:rsid w:val="004C5878"/>
    <w:rsid w:val="004E05E7"/>
    <w:rsid w:val="00522A56"/>
    <w:rsid w:val="00526A0A"/>
    <w:rsid w:val="005332E1"/>
    <w:rsid w:val="005538F4"/>
    <w:rsid w:val="00563CDB"/>
    <w:rsid w:val="00582063"/>
    <w:rsid w:val="005B1976"/>
    <w:rsid w:val="005B69F2"/>
    <w:rsid w:val="005B77D6"/>
    <w:rsid w:val="005D65EA"/>
    <w:rsid w:val="005D6D12"/>
    <w:rsid w:val="005E74DA"/>
    <w:rsid w:val="00602D8C"/>
    <w:rsid w:val="00615807"/>
    <w:rsid w:val="00615B55"/>
    <w:rsid w:val="006233CB"/>
    <w:rsid w:val="00631317"/>
    <w:rsid w:val="006368B2"/>
    <w:rsid w:val="00646404"/>
    <w:rsid w:val="00646809"/>
    <w:rsid w:val="00660F09"/>
    <w:rsid w:val="0066761D"/>
    <w:rsid w:val="0068107D"/>
    <w:rsid w:val="0068269C"/>
    <w:rsid w:val="0068508B"/>
    <w:rsid w:val="006A628C"/>
    <w:rsid w:val="006B5881"/>
    <w:rsid w:val="006C5679"/>
    <w:rsid w:val="006D6449"/>
    <w:rsid w:val="00714484"/>
    <w:rsid w:val="00715120"/>
    <w:rsid w:val="007227B7"/>
    <w:rsid w:val="00725952"/>
    <w:rsid w:val="007301B8"/>
    <w:rsid w:val="007334DA"/>
    <w:rsid w:val="007413E1"/>
    <w:rsid w:val="007424B5"/>
    <w:rsid w:val="00751465"/>
    <w:rsid w:val="00775B05"/>
    <w:rsid w:val="00791D1B"/>
    <w:rsid w:val="007E114F"/>
    <w:rsid w:val="007F7078"/>
    <w:rsid w:val="00807835"/>
    <w:rsid w:val="008117B0"/>
    <w:rsid w:val="008179B7"/>
    <w:rsid w:val="00820D99"/>
    <w:rsid w:val="0082650C"/>
    <w:rsid w:val="00845286"/>
    <w:rsid w:val="00853C51"/>
    <w:rsid w:val="008677E0"/>
    <w:rsid w:val="00872142"/>
    <w:rsid w:val="00882F0E"/>
    <w:rsid w:val="0089512B"/>
    <w:rsid w:val="008A3DEA"/>
    <w:rsid w:val="008A7403"/>
    <w:rsid w:val="008B16D9"/>
    <w:rsid w:val="008B6BD4"/>
    <w:rsid w:val="008C25B0"/>
    <w:rsid w:val="008C6AA4"/>
    <w:rsid w:val="009057E8"/>
    <w:rsid w:val="009262F6"/>
    <w:rsid w:val="009335DA"/>
    <w:rsid w:val="009346A3"/>
    <w:rsid w:val="00940C28"/>
    <w:rsid w:val="00946345"/>
    <w:rsid w:val="00956C1B"/>
    <w:rsid w:val="00967BD3"/>
    <w:rsid w:val="00976BFB"/>
    <w:rsid w:val="00977977"/>
    <w:rsid w:val="009876E0"/>
    <w:rsid w:val="00990C23"/>
    <w:rsid w:val="009B4882"/>
    <w:rsid w:val="009C7FB3"/>
    <w:rsid w:val="009D1FBB"/>
    <w:rsid w:val="009E4FC0"/>
    <w:rsid w:val="00A01BFA"/>
    <w:rsid w:val="00A11F71"/>
    <w:rsid w:val="00A46140"/>
    <w:rsid w:val="00A55729"/>
    <w:rsid w:val="00A64AD8"/>
    <w:rsid w:val="00A66E42"/>
    <w:rsid w:val="00A70A61"/>
    <w:rsid w:val="00A74CE1"/>
    <w:rsid w:val="00AA2D4B"/>
    <w:rsid w:val="00AA4463"/>
    <w:rsid w:val="00AB0F1C"/>
    <w:rsid w:val="00AB1B56"/>
    <w:rsid w:val="00AB20D3"/>
    <w:rsid w:val="00AB3E75"/>
    <w:rsid w:val="00AB724D"/>
    <w:rsid w:val="00AC08A4"/>
    <w:rsid w:val="00AD1E5A"/>
    <w:rsid w:val="00AD4B8D"/>
    <w:rsid w:val="00AD673F"/>
    <w:rsid w:val="00AD7F3B"/>
    <w:rsid w:val="00AE0F6C"/>
    <w:rsid w:val="00B01AD5"/>
    <w:rsid w:val="00B053D3"/>
    <w:rsid w:val="00B17D56"/>
    <w:rsid w:val="00B333C0"/>
    <w:rsid w:val="00B33BBD"/>
    <w:rsid w:val="00B412F6"/>
    <w:rsid w:val="00B46408"/>
    <w:rsid w:val="00B5377E"/>
    <w:rsid w:val="00B565A2"/>
    <w:rsid w:val="00B74E2E"/>
    <w:rsid w:val="00B962A4"/>
    <w:rsid w:val="00BA11DE"/>
    <w:rsid w:val="00BA5A3A"/>
    <w:rsid w:val="00BA67CE"/>
    <w:rsid w:val="00BB7C99"/>
    <w:rsid w:val="00BC3467"/>
    <w:rsid w:val="00BC4FCB"/>
    <w:rsid w:val="00BD1383"/>
    <w:rsid w:val="00BF6007"/>
    <w:rsid w:val="00C04ABA"/>
    <w:rsid w:val="00C11D5D"/>
    <w:rsid w:val="00C308A6"/>
    <w:rsid w:val="00C318EC"/>
    <w:rsid w:val="00C37647"/>
    <w:rsid w:val="00C46A03"/>
    <w:rsid w:val="00C53AE9"/>
    <w:rsid w:val="00C53F05"/>
    <w:rsid w:val="00C55449"/>
    <w:rsid w:val="00C61CAB"/>
    <w:rsid w:val="00C6216E"/>
    <w:rsid w:val="00C622D3"/>
    <w:rsid w:val="00C807B2"/>
    <w:rsid w:val="00C81D83"/>
    <w:rsid w:val="00C96EF5"/>
    <w:rsid w:val="00CA2966"/>
    <w:rsid w:val="00CA469D"/>
    <w:rsid w:val="00CB7368"/>
    <w:rsid w:val="00CC33FF"/>
    <w:rsid w:val="00CD072C"/>
    <w:rsid w:val="00CF3B01"/>
    <w:rsid w:val="00CF6E22"/>
    <w:rsid w:val="00D022E5"/>
    <w:rsid w:val="00D17E99"/>
    <w:rsid w:val="00D32DE0"/>
    <w:rsid w:val="00D40010"/>
    <w:rsid w:val="00D550CF"/>
    <w:rsid w:val="00D85AB1"/>
    <w:rsid w:val="00D96187"/>
    <w:rsid w:val="00DB0DC2"/>
    <w:rsid w:val="00DD18D8"/>
    <w:rsid w:val="00DE52FA"/>
    <w:rsid w:val="00DE768A"/>
    <w:rsid w:val="00DF27A6"/>
    <w:rsid w:val="00E40743"/>
    <w:rsid w:val="00E44F51"/>
    <w:rsid w:val="00E46292"/>
    <w:rsid w:val="00E80235"/>
    <w:rsid w:val="00E8470C"/>
    <w:rsid w:val="00E90C9B"/>
    <w:rsid w:val="00E92587"/>
    <w:rsid w:val="00E94184"/>
    <w:rsid w:val="00E94A2D"/>
    <w:rsid w:val="00EB0D3B"/>
    <w:rsid w:val="00EB1B2F"/>
    <w:rsid w:val="00EB2D92"/>
    <w:rsid w:val="00EB458D"/>
    <w:rsid w:val="00EC4660"/>
    <w:rsid w:val="00EC6083"/>
    <w:rsid w:val="00ED18BD"/>
    <w:rsid w:val="00ED76D3"/>
    <w:rsid w:val="00F06530"/>
    <w:rsid w:val="00F12BB3"/>
    <w:rsid w:val="00F144BF"/>
    <w:rsid w:val="00F174FF"/>
    <w:rsid w:val="00F229B2"/>
    <w:rsid w:val="00F3077F"/>
    <w:rsid w:val="00F40813"/>
    <w:rsid w:val="00F449ED"/>
    <w:rsid w:val="00F548FB"/>
    <w:rsid w:val="00F559D9"/>
    <w:rsid w:val="00F775BF"/>
    <w:rsid w:val="00F814F1"/>
    <w:rsid w:val="00F9382C"/>
    <w:rsid w:val="00F94617"/>
    <w:rsid w:val="00F94D3A"/>
    <w:rsid w:val="00FA5BEA"/>
    <w:rsid w:val="00FB4A46"/>
    <w:rsid w:val="00FB542B"/>
    <w:rsid w:val="00FC72DE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D673F"/>
    <w:rPr>
      <w:color w:val="605E5C"/>
      <w:shd w:val="clear" w:color="auto" w:fill="E1DFDD"/>
    </w:rPr>
  </w:style>
  <w:style w:type="paragraph" w:customStyle="1" w:styleId="Default">
    <w:name w:val="Default"/>
    <w:rsid w:val="00C11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te.idaho.gov/wp-content/uploads/2023/04/applied-accounting-standards-2024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430</TotalTime>
  <Pages>14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Raley Ollerenshaw</cp:lastModifiedBy>
  <cp:revision>78</cp:revision>
  <cp:lastPrinted>2017-06-14T17:22:00Z</cp:lastPrinted>
  <dcterms:created xsi:type="dcterms:W3CDTF">2024-11-05T16:39:00Z</dcterms:created>
  <dcterms:modified xsi:type="dcterms:W3CDTF">2024-11-25T16:09:00Z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